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1AF0C04" w:rsidR="006B795C" w:rsidRPr="006B795C" w:rsidRDefault="00022CA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Hallumgade Pig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Production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36CC6FA" w:rsidR="006B795C" w:rsidRPr="006B795C" w:rsidRDefault="00022CA5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Ringkøbingvej 303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042511A" w:rsidR="006B795C" w:rsidRDefault="00022CA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38454765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62AC1265" w:rsidR="006B795C" w:rsidRPr="006B795C" w:rsidRDefault="00022CA5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45073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06F375B" w:rsidR="006B795C" w:rsidRPr="006B795C" w:rsidRDefault="00022CA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11-04-2017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E4AA253" w:rsidR="006B795C" w:rsidRPr="006B795C" w:rsidRDefault="00022CA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8C3FC33" w:rsidR="006B795C" w:rsidRPr="00A2316A" w:rsidRDefault="00022CA5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H16a21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H § 16 a,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stk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2 nr. 1, IED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Sohold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9EAFA6D" w:rsidR="006B795C" w:rsidRPr="006B795C" w:rsidRDefault="0008537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299CDAA" w:rsidR="006B795C" w:rsidRPr="006B795C" w:rsidRDefault="0008537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020E868" w:rsidR="006B795C" w:rsidRPr="006B795C" w:rsidRDefault="0008537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D7C358F" w:rsidR="006B795C" w:rsidRPr="006B795C" w:rsidRDefault="0008537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53315860">
    <w:abstractNumId w:val="0"/>
  </w:num>
  <w:num w:numId="2" w16cid:durableId="69188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2CA5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8537F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106</Words>
  <Characters>669</Characters>
  <Application>Microsoft Office Word</Application>
  <DocSecurity>0</DocSecurity>
  <PresentationFormat/>
  <Lines>41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2024-07-25T12:03:00Z</dcterms:created>
  <dcterms:modified xsi:type="dcterms:W3CDTF">2024-07-25T12:03:00Z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