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F8" w:rsidRDefault="00193FF8" w:rsidP="001201DB">
      <w:pPr>
        <w:rPr>
          <w:noProof/>
          <w:lang w:eastAsia="da-DK"/>
        </w:rPr>
      </w:pPr>
      <w:bookmarkStart w:id="0" w:name="_GoBack"/>
      <w:bookmarkEnd w:id="0"/>
    </w:p>
    <w:p w:rsidR="00193FF8" w:rsidRDefault="00193FF8" w:rsidP="001201DB">
      <w:pPr>
        <w:rPr>
          <w:noProof/>
          <w:lang w:eastAsia="da-DK"/>
        </w:rPr>
      </w:pPr>
    </w:p>
    <w:p w:rsidR="00193FF8" w:rsidRDefault="00193FF8" w:rsidP="001201DB">
      <w:pPr>
        <w:rPr>
          <w:noProof/>
          <w:lang w:eastAsia="da-DK"/>
        </w:rPr>
      </w:pPr>
    </w:p>
    <w:p w:rsidR="00193FF8" w:rsidRDefault="00193FF8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193FF8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193FF8" w:rsidRPr="003033BB" w:rsidRDefault="00193FF8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193FF8" w:rsidRDefault="00193FF8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BilledPladsholder" o:spid="_x0000_s1026" style="position:absolute;margin-left:11.25pt;margin-top:11.25pt;width:572.55pt;height:73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193FF8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193FF8" w:rsidRPr="003033BB" w:rsidRDefault="00193FF8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193FF8" w:rsidRDefault="00193FF8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193FF8" w:rsidRDefault="00193FF8" w:rsidP="00011EE5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796465" wp14:editId="090D53E8">
                <wp:simplePos x="0" y="0"/>
                <wp:positionH relativeFrom="page">
                  <wp:posOffset>0</wp:posOffset>
                </wp:positionH>
                <wp:positionV relativeFrom="page">
                  <wp:posOffset>3551274</wp:posOffset>
                </wp:positionV>
                <wp:extent cx="7559675" cy="5634090"/>
                <wp:effectExtent l="0" t="0" r="0" b="5080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63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193FF8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193FF8" w:rsidRPr="00BF0976" w:rsidRDefault="00193FF8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193FF8" w:rsidRPr="00872402" w:rsidRDefault="00193FF8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193FF8" w:rsidRPr="00872402" w:rsidRDefault="00193FF8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193FF8" w:rsidRDefault="00355DA5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Circle K</w:t>
                                  </w:r>
                                </w:p>
                                <w:tbl>
                                  <w:tblPr>
                                    <w:tblStyle w:val="Tabel-Gitter"/>
                                    <w:tblW w:w="7371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696"/>
                                    <w:gridCol w:w="5675"/>
                                  </w:tblGrid>
                                  <w:tr w:rsidR="00193FF8" w:rsidRPr="00BF0976" w:rsidTr="006B0EE4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7371" w:type="dxa"/>
                                        <w:gridSpan w:val="2"/>
                                      </w:tcPr>
                                      <w:p w:rsidR="00193FF8" w:rsidRDefault="00193FF8" w:rsidP="00F726AE">
                                        <w:pPr>
                                          <w:spacing w:after="0"/>
                                          <w:rPr>
                                            <w:rFonts w:cs="Arial"/>
                                            <w:szCs w:val="22"/>
                                          </w:rPr>
                                        </w:pPr>
                                        <w:r w:rsidRPr="00F7289A">
                                          <w:rPr>
                                            <w:rFonts w:cs="Arial"/>
                                            <w:noProof/>
                                            <w:szCs w:val="22"/>
                                          </w:rPr>
                                          <w:t>Rødbyvej</w:t>
                                        </w:r>
                                        <w:r w:rsidRPr="00CC7918">
                                          <w:rPr>
                                            <w:rFonts w:cs="Arial"/>
                                            <w:noProof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 w:rsidRPr="00F7289A">
                                          <w:rPr>
                                            <w:rFonts w:cs="Arial"/>
                                            <w:noProof/>
                                            <w:szCs w:val="22"/>
                                          </w:rPr>
                                          <w:t>143, 4900 Nakskov</w:t>
                                        </w:r>
                                      </w:p>
                                      <w:p w:rsidR="00193FF8" w:rsidRPr="00BB33DC" w:rsidRDefault="00193FF8" w:rsidP="00F726AE">
                                        <w:pPr>
                                          <w:spacing w:after="0"/>
                                          <w:rPr>
                                            <w:rFonts w:cs="Arial"/>
                                            <w:sz w:val="24"/>
                                            <w:szCs w:val="22"/>
                                          </w:rPr>
                                        </w:pPr>
                                      </w:p>
                                      <w:p w:rsidR="00193FF8" w:rsidRPr="00FC357A" w:rsidRDefault="00193FF8" w:rsidP="00F726AE">
                                        <w:pPr>
                                          <w:spacing w:after="0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193FF8" w:rsidRPr="00BF0976" w:rsidTr="006B0EE4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7371" w:type="dxa"/>
                                        <w:gridSpan w:val="2"/>
                                      </w:tcPr>
                                      <w:p w:rsidR="00193FF8" w:rsidRPr="00FC357A" w:rsidRDefault="00193FF8" w:rsidP="00A4755B">
                                        <w:pPr>
                                          <w:pStyle w:val="FPTek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193FF8" w:rsidRPr="00BF0976" w:rsidTr="006B0EE4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1696" w:type="dxa"/>
                                      </w:tcPr>
                                      <w:p w:rsidR="00193FF8" w:rsidRPr="00872402" w:rsidRDefault="00193FF8" w:rsidP="00A4755B">
                                        <w:pPr>
                                          <w:pStyle w:val="FPTek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CVR-nr.: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5" w:type="dxa"/>
                                      </w:tcPr>
                                      <w:sdt>
                                        <w:sdtPr>
                                          <w:rPr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  <w:id w:val="-1246109095"/>
                                          <w:placeholder>
                                            <w:docPart w:val="C3BC9BA874FF42C5A61234A41D199306"/>
                                          </w:placeholder>
                                          <w:text/>
                                        </w:sdtPr>
                                        <w:sdtEndPr/>
                                        <w:sdtContent>
                                          <w:p w:rsidR="00193FF8" w:rsidRPr="002F5B11" w:rsidRDefault="00355DA5" w:rsidP="00355DA5">
                                            <w:pPr>
                                              <w:pStyle w:val="FPTekst"/>
                                              <w:rPr>
                                                <w:color w:val="auto"/>
                                                <w:sz w:val="22"/>
                                                <w:szCs w:val="22"/>
                                              </w:rPr>
                                            </w:pPr>
                                            <w:r>
                                              <w:rPr>
                                                <w:sz w:val="22"/>
                                                <w:szCs w:val="22"/>
                                                <w:lang w:val="en-US"/>
                                              </w:rPr>
                                              <w:t>20727586</w:t>
                                            </w:r>
                                          </w:p>
                                        </w:sdtContent>
                                      </w:sdt>
                                    </w:tc>
                                  </w:tr>
                                  <w:tr w:rsidR="00193FF8" w:rsidRPr="00BF0976" w:rsidTr="006B0EE4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1696" w:type="dxa"/>
                                      </w:tcPr>
                                      <w:p w:rsidR="00193FF8" w:rsidRDefault="00193FF8" w:rsidP="00A4755B">
                                        <w:pPr>
                                          <w:pStyle w:val="FPTek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P-nr.: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5" w:type="dxa"/>
                                      </w:tcPr>
                                      <w:sdt>
                                        <w:sdtPr>
                                          <w:rPr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  <w:id w:val="81804556"/>
                                          <w:placeholder>
                                            <w:docPart w:val="B14EDC31D230407FA00C4E58DCF813C1"/>
                                          </w:placeholder>
                                          <w:text/>
                                        </w:sdtPr>
                                        <w:sdtEndPr/>
                                        <w:sdtContent>
                                          <w:p w:rsidR="00193FF8" w:rsidRPr="002F5B11" w:rsidRDefault="00355DA5" w:rsidP="00355DA5">
                                            <w:pPr>
                                              <w:pStyle w:val="FPTekst"/>
                                              <w:rPr>
                                                <w:color w:val="auto"/>
                                                <w:sz w:val="22"/>
                                                <w:szCs w:val="22"/>
                                              </w:rPr>
                                            </w:pPr>
                                            <w:r>
                                              <w:rPr>
                                                <w:sz w:val="22"/>
                                                <w:szCs w:val="22"/>
                                                <w:lang w:val="en-US"/>
                                              </w:rPr>
                                              <w:t>1992601585</w:t>
                                            </w:r>
                                          </w:p>
                                        </w:sdtContent>
                                      </w:sdt>
                                    </w:tc>
                                  </w:tr>
                                  <w:tr w:rsidR="00193FF8" w:rsidRPr="00BF0976" w:rsidTr="006B0EE4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1696" w:type="dxa"/>
                                      </w:tcPr>
                                      <w:p w:rsidR="00193FF8" w:rsidRDefault="00193FF8" w:rsidP="003A692F">
                                        <w:pPr>
                                          <w:pStyle w:val="FPTek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Tilsynsdato: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5" w:type="dxa"/>
                                      </w:tcPr>
                                      <w:p w:rsidR="00193FF8" w:rsidRDefault="00C234D6" w:rsidP="00A4755B">
                                        <w:pPr>
                                          <w:pStyle w:val="FPTek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id w:val="88585132"/>
                                            <w:placeholder>
                                              <w:docPart w:val="2E31C77AD9AA44EB8B71C3E53D7AFC7B"/>
                                            </w:placeholder>
                                            <w:date w:fullDate="2018-05-31T00:00:00Z">
                                              <w:dateFormat w:val="d. MMMM yyyy"/>
                                              <w:lid w:val="da-DK"/>
                                              <w:storeMappedDataAs w:val="dateTime"/>
                                              <w:calendar w:val="gregorian"/>
                                            </w:date>
                                          </w:sdtPr>
                                          <w:sdtEndPr/>
                                          <w:sdtContent>
                                            <w:r w:rsidR="00355DA5">
                                              <w:rPr>
                                                <w:sz w:val="22"/>
                                                <w:szCs w:val="22"/>
                                              </w:rPr>
                                              <w:t>31. maj 2018</w:t>
                                            </w:r>
                                          </w:sdtContent>
                                        </w:sdt>
                                      </w:p>
                                    </w:tc>
                                  </w:tr>
                                </w:tbl>
                                <w:p w:rsidR="00193FF8" w:rsidRPr="006D1079" w:rsidRDefault="00193FF8" w:rsidP="006D1079">
                                  <w:pPr>
                                    <w:spacing w:before="240" w:after="0"/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</w:pPr>
                                  <w:r w:rsidRPr="006D1079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Brevid: </w:t>
                                  </w:r>
                                  <w:r w:rsidRPr="00F7289A">
                                    <w:rPr>
                                      <w:rFonts w:cs="Arial"/>
                                      <w:noProof/>
                                      <w:sz w:val="16"/>
                                      <w:szCs w:val="16"/>
                                    </w:rPr>
                                    <w:t>4135474</w:t>
                                  </w:r>
                                </w:p>
                                <w:p w:rsidR="00193FF8" w:rsidRDefault="00193FF8" w:rsidP="006D1079">
                                  <w:pPr>
                                    <w:spacing w:after="0"/>
                                    <w:rPr>
                                      <w:rFonts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Sagsnr.: </w:t>
                                  </w:r>
                                  <w:r w:rsidRPr="00F7289A">
                                    <w:rPr>
                                      <w:rFonts w:cs="Arial"/>
                                      <w:noProof/>
                                      <w:sz w:val="16"/>
                                      <w:szCs w:val="16"/>
                                      <w:lang w:val="en-US"/>
                                    </w:rPr>
                                    <w:t>365335</w:t>
                                  </w:r>
                                </w:p>
                                <w:p w:rsidR="00193FF8" w:rsidRPr="00AE7663" w:rsidRDefault="00193FF8" w:rsidP="00A4755B">
                                  <w:pPr>
                                    <w:pStyle w:val="FPTekst"/>
                                  </w:pPr>
                                </w:p>
                              </w:tc>
                            </w:tr>
                          </w:tbl>
                          <w:p w:rsidR="00193FF8" w:rsidRDefault="00193FF8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FrontText" o:spid="_x0000_s1027" style="position:absolute;margin-left:0;margin-top:279.65pt;width:595.25pt;height:443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193FF8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193FF8" w:rsidRPr="00BF0976" w:rsidRDefault="00193FF8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193FF8" w:rsidRPr="00872402" w:rsidRDefault="00193FF8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193FF8" w:rsidRPr="00872402" w:rsidRDefault="00193FF8" w:rsidP="00A4755B">
                            <w:pPr>
                              <w:pStyle w:val="FPTek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93FF8" w:rsidRDefault="00355DA5" w:rsidP="00A4755B">
                            <w:pPr>
                              <w:pStyle w:val="FPTek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Circle K</w:t>
                            </w:r>
                          </w:p>
                          <w:tbl>
                            <w:tblPr>
                              <w:tblStyle w:val="Tabel-Gitter"/>
                              <w:tblW w:w="737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5675"/>
                            </w:tblGrid>
                            <w:tr w:rsidR="00193FF8" w:rsidRPr="00BF0976" w:rsidTr="006B0EE4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371" w:type="dxa"/>
                                  <w:gridSpan w:val="2"/>
                                </w:tcPr>
                                <w:p w:rsidR="00193FF8" w:rsidRDefault="00193FF8" w:rsidP="00F726AE">
                                  <w:pPr>
                                    <w:spacing w:after="0"/>
                                    <w:rPr>
                                      <w:rFonts w:cs="Arial"/>
                                      <w:szCs w:val="22"/>
                                    </w:rPr>
                                  </w:pPr>
                                  <w:r w:rsidRPr="00F7289A">
                                    <w:rPr>
                                      <w:rFonts w:cs="Arial"/>
                                      <w:noProof/>
                                      <w:szCs w:val="22"/>
                                    </w:rPr>
                                    <w:t>Rødbyvej</w:t>
                                  </w:r>
                                  <w:r w:rsidRPr="00CC7918">
                                    <w:rPr>
                                      <w:rFonts w:cs="Arial"/>
                                      <w:noProof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F7289A">
                                    <w:rPr>
                                      <w:rFonts w:cs="Arial"/>
                                      <w:noProof/>
                                      <w:szCs w:val="22"/>
                                    </w:rPr>
                                    <w:t>143, 4900 Nakskov</w:t>
                                  </w:r>
                                </w:p>
                                <w:p w:rsidR="00193FF8" w:rsidRPr="00BB33DC" w:rsidRDefault="00193FF8" w:rsidP="00F726AE">
                                  <w:pPr>
                                    <w:spacing w:after="0"/>
                                    <w:rPr>
                                      <w:rFonts w:cs="Arial"/>
                                      <w:sz w:val="24"/>
                                      <w:szCs w:val="22"/>
                                    </w:rPr>
                                  </w:pPr>
                                </w:p>
                                <w:p w:rsidR="00193FF8" w:rsidRPr="00FC357A" w:rsidRDefault="00193FF8" w:rsidP="00F726AE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93FF8" w:rsidRPr="00BF0976" w:rsidTr="006B0EE4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371" w:type="dxa"/>
                                  <w:gridSpan w:val="2"/>
                                </w:tcPr>
                                <w:p w:rsidR="00193FF8" w:rsidRPr="00FC357A" w:rsidRDefault="00193FF8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93FF8" w:rsidRPr="00BF0976" w:rsidTr="006B0EE4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696" w:type="dxa"/>
                                </w:tcPr>
                                <w:p w:rsidR="00193FF8" w:rsidRPr="00872402" w:rsidRDefault="00193FF8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CVR-nr.: </w:t>
                                  </w:r>
                                </w:p>
                              </w:tc>
                              <w:tc>
                                <w:tcPr>
                                  <w:tcW w:w="5675" w:type="dxa"/>
                                </w:tcPr>
                                <w:sdt>
                                  <w:sdtP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id w:val="-1246109095"/>
                                    <w:placeholder>
                                      <w:docPart w:val="C3BC9BA874FF42C5A61234A41D199306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p w:rsidR="00193FF8" w:rsidRPr="002F5B11" w:rsidRDefault="00355DA5" w:rsidP="00355DA5">
                                      <w:pPr>
                                        <w:pStyle w:val="FPTekst"/>
                                        <w:rPr>
                                          <w:color w:val="auto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20727586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193FF8" w:rsidRPr="00BF0976" w:rsidTr="006B0EE4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696" w:type="dxa"/>
                                </w:tcPr>
                                <w:p w:rsidR="00193FF8" w:rsidRDefault="00193FF8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P-nr.: </w:t>
                                  </w:r>
                                </w:p>
                              </w:tc>
                              <w:tc>
                                <w:tcPr>
                                  <w:tcW w:w="5675" w:type="dxa"/>
                                </w:tcPr>
                                <w:sdt>
                                  <w:sdtP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id w:val="81804556"/>
                                    <w:placeholder>
                                      <w:docPart w:val="B14EDC31D230407FA00C4E58DCF813C1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p w:rsidR="00193FF8" w:rsidRPr="002F5B11" w:rsidRDefault="00355DA5" w:rsidP="00355DA5">
                                      <w:pPr>
                                        <w:pStyle w:val="FPTekst"/>
                                        <w:rPr>
                                          <w:color w:val="auto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1992601585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193FF8" w:rsidRPr="00BF0976" w:rsidTr="006B0EE4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696" w:type="dxa"/>
                                </w:tcPr>
                                <w:p w:rsidR="00193FF8" w:rsidRDefault="00193FF8" w:rsidP="003A692F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</w:p>
                              </w:tc>
                              <w:tc>
                                <w:tcPr>
                                  <w:tcW w:w="5675" w:type="dxa"/>
                                </w:tcPr>
                                <w:p w:rsidR="00193FF8" w:rsidRDefault="00C234D6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88585132"/>
                                      <w:placeholder>
                                        <w:docPart w:val="2E31C77AD9AA44EB8B71C3E53D7AFC7B"/>
                                      </w:placeholder>
                                      <w:date w:fullDate="2018-05-31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355DA5">
                                        <w:rPr>
                                          <w:sz w:val="22"/>
                                          <w:szCs w:val="22"/>
                                        </w:rPr>
                                        <w:t>31. maj 2018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193FF8" w:rsidRPr="006D1079" w:rsidRDefault="00193FF8" w:rsidP="006D1079">
                            <w:pPr>
                              <w:spacing w:before="240" w:after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6D1079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Brevid: </w:t>
                            </w:r>
                            <w:r w:rsidRPr="00F7289A">
                              <w:rPr>
                                <w:rFonts w:cs="Arial"/>
                                <w:noProof/>
                                <w:sz w:val="16"/>
                                <w:szCs w:val="16"/>
                              </w:rPr>
                              <w:t>4135474</w:t>
                            </w:r>
                          </w:p>
                          <w:p w:rsidR="00193FF8" w:rsidRDefault="00193FF8" w:rsidP="006D1079">
                            <w:pPr>
                              <w:spacing w:after="0"/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Sagsnr.: </w:t>
                            </w:r>
                            <w:r w:rsidRPr="00F7289A">
                              <w:rPr>
                                <w:rFonts w:cs="Arial"/>
                                <w:noProof/>
                                <w:sz w:val="16"/>
                                <w:szCs w:val="16"/>
                                <w:lang w:val="en-US"/>
                              </w:rPr>
                              <w:t>365335</w:t>
                            </w:r>
                          </w:p>
                          <w:p w:rsidR="00193FF8" w:rsidRPr="00AE7663" w:rsidRDefault="00193FF8" w:rsidP="00A4755B">
                            <w:pPr>
                              <w:pStyle w:val="FPTekst"/>
                            </w:pPr>
                          </w:p>
                        </w:tc>
                      </w:tr>
                    </w:tbl>
                    <w:p w:rsidR="00193FF8" w:rsidRDefault="00193FF8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80F68B" wp14:editId="487F049E">
                <wp:simplePos x="0" y="0"/>
                <wp:positionH relativeFrom="column">
                  <wp:posOffset>11430</wp:posOffset>
                </wp:positionH>
                <wp:positionV relativeFrom="paragraph">
                  <wp:posOffset>7975438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3FF8" w:rsidRDefault="00193FF8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193FF8" w:rsidRPr="00872402" w:rsidRDefault="00193FF8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5" o:spid="_x0000_s1028" style="position:absolute;margin-left:.9pt;margin-top:628pt;width:538.6pt;height:5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" filled="f" stroked="f" strokeweight="2pt">
                <v:textbox>
                  <w:txbxContent>
                    <w:p w:rsidR="00193FF8" w:rsidRDefault="00193FF8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193FF8" w:rsidRPr="00872402" w:rsidRDefault="00193FF8" w:rsidP="00A4755B">
                      <w:pPr>
                        <w:pStyle w:val="FPTekst"/>
                        <w:jc w:val="center"/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Telefon 5467 6767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4BE0FE3C" wp14:editId="11861FAA">
            <wp:extent cx="6840000" cy="8634097"/>
            <wp:effectExtent l="0" t="0" r="0" b="0"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863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drawing>
          <wp:anchor distT="0" distB="0" distL="114300" distR="114300" simplePos="0" relativeHeight="251661312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3FF8" w:rsidRDefault="00193FF8" w:rsidP="001201DB">
      <w:pPr>
        <w:sectPr w:rsidR="00193FF8" w:rsidSect="00011EE5">
          <w:footerReference w:type="even" r:id="rId11"/>
          <w:footerReference w:type="default" r:id="rId12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</w:p>
    <w:p w:rsidR="00193FF8" w:rsidRPr="007B48A8" w:rsidRDefault="00193FF8" w:rsidP="00906669">
      <w:pPr>
        <w:rPr>
          <w:color w:val="000000"/>
        </w:rPr>
      </w:pPr>
      <w:r w:rsidRPr="007B48A8">
        <w:rPr>
          <w:color w:val="000000"/>
        </w:rPr>
        <w:lastRenderedPageBreak/>
        <w:t>Lolland Kommune er tilsynsmyndighed for landbrug og virksomheder i kommunen. Tilsynet føres efter reglerne i miljøtilsyn</w:t>
      </w:r>
      <w:r>
        <w:rPr>
          <w:color w:val="000000"/>
        </w:rPr>
        <w:t>sbekendtgørelsen</w:t>
      </w:r>
      <w:r>
        <w:rPr>
          <w:rStyle w:val="Fodnotehenvisning"/>
          <w:color w:val="000000"/>
        </w:rPr>
        <w:footnoteReference w:id="1"/>
      </w:r>
      <w:r w:rsidRPr="007B48A8">
        <w:rPr>
          <w:color w:val="000000"/>
        </w:rPr>
        <w:t>, samt brugerbetaling</w:t>
      </w:r>
      <w:r>
        <w:rPr>
          <w:color w:val="000000"/>
        </w:rPr>
        <w:t>sbekendtgørelsen</w:t>
      </w:r>
      <w:r>
        <w:rPr>
          <w:rStyle w:val="Fodnotehenvisning"/>
          <w:color w:val="000000"/>
        </w:rPr>
        <w:footnoteReference w:id="2"/>
      </w:r>
      <w:r w:rsidRPr="007B48A8">
        <w:rPr>
          <w:color w:val="000000"/>
        </w:rPr>
        <w:t>. En nærmere beskrivelse af hvilke typer landbrug og virksomheder der føres tilsyn med, forefindes i kommunens miljøtilsynsplan.</w:t>
      </w:r>
    </w:p>
    <w:p w:rsidR="00193FF8" w:rsidRDefault="00193FF8" w:rsidP="00906669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Tilsynsrapportens bilag 1</w:t>
      </w:r>
      <w:r w:rsidRPr="000D2832">
        <w:t xml:space="preserve"> offe</w:t>
      </w:r>
      <w:r>
        <w:t xml:space="preserve">ntliggøres inden 4 måneder </w:t>
      </w:r>
      <w:r>
        <w:rPr>
          <w:rFonts w:cs="Verdana"/>
        </w:rPr>
        <w:t>på www.dma.mst.dk (Miljøstyrelsens dat</w:t>
      </w:r>
      <w:r>
        <w:rPr>
          <w:rFonts w:cs="Verdana"/>
        </w:rPr>
        <w:t>a</w:t>
      </w:r>
      <w:r>
        <w:rPr>
          <w:rFonts w:cs="Verdana"/>
        </w:rPr>
        <w:t>base for Digital Miljøadministration). Virksomheden har modtaget tilsynsrapport senest 2 måneder fra tilsynsdatoen. Enhver har ret til aktindsigt i de øvrige oplysninger i sagen, som tilsynsmyndigh</w:t>
      </w:r>
      <w:r>
        <w:rPr>
          <w:rFonts w:cs="Verdana"/>
        </w:rPr>
        <w:t>e</w:t>
      </w:r>
      <w:r>
        <w:rPr>
          <w:rFonts w:cs="Verdana"/>
        </w:rPr>
        <w:t>den er i besiddelse af, med de begrænsninger, der følger af offentlighedsloven, forvaltningsloven og lov om aktindsigt i miljøoplysninger.</w:t>
      </w:r>
    </w:p>
    <w:p w:rsidR="00193FF8" w:rsidRDefault="00193FF8" w:rsidP="0034474D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193FF8" w:rsidRDefault="00193FF8" w:rsidP="0034474D">
      <w:pPr>
        <w:spacing w:after="0"/>
        <w:rPr>
          <w:szCs w:val="22"/>
        </w:rPr>
      </w:pPr>
    </w:p>
    <w:p w:rsidR="00193FF8" w:rsidRDefault="00193FF8" w:rsidP="0034474D">
      <w:pPr>
        <w:spacing w:after="0"/>
        <w:rPr>
          <w:szCs w:val="22"/>
        </w:rPr>
      </w:pPr>
    </w:p>
    <w:p w:rsidR="00355DA5" w:rsidRDefault="00355DA5" w:rsidP="00355DA5">
      <w:pPr>
        <w:spacing w:after="0"/>
        <w:rPr>
          <w:b/>
        </w:rPr>
      </w:pPr>
      <w:r>
        <w:rPr>
          <w:b/>
        </w:rPr>
        <w:t>Bilag 1</w:t>
      </w:r>
    </w:p>
    <w:p w:rsidR="00355DA5" w:rsidRDefault="00355DA5" w:rsidP="00355DA5">
      <w:pPr>
        <w:pStyle w:val="Overskrift1"/>
        <w:numPr>
          <w:ilvl w:val="0"/>
          <w:numId w:val="0"/>
        </w:numPr>
        <w:spacing w:before="0" w:after="0"/>
        <w:ind w:left="284"/>
        <w:rPr>
          <w:color w:val="auto"/>
          <w:sz w:val="20"/>
          <w:szCs w:val="22"/>
        </w:rPr>
      </w:pPr>
    </w:p>
    <w:p w:rsidR="00355DA5" w:rsidRPr="0084709B" w:rsidRDefault="00355DA5" w:rsidP="00355DA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2"/>
        </w:rPr>
      </w:pPr>
      <w:r w:rsidRPr="0084709B">
        <w:rPr>
          <w:color w:val="auto"/>
          <w:sz w:val="20"/>
          <w:szCs w:val="22"/>
        </w:rPr>
        <w:t>Virksomhedstype:</w:t>
      </w:r>
    </w:p>
    <w:p w:rsidR="00355DA5" w:rsidRDefault="00355DA5" w:rsidP="00355DA5">
      <w:pPr>
        <w:spacing w:after="0"/>
        <w:rPr>
          <w:szCs w:val="22"/>
        </w:rPr>
      </w:pPr>
      <w:r>
        <w:rPr>
          <w:szCs w:val="22"/>
        </w:rPr>
        <w:t>Tankstation med vaskehal.</w:t>
      </w:r>
    </w:p>
    <w:p w:rsidR="00355DA5" w:rsidRDefault="00355DA5" w:rsidP="00355DA5">
      <w:pPr>
        <w:spacing w:after="0"/>
        <w:rPr>
          <w:szCs w:val="22"/>
        </w:rPr>
      </w:pPr>
    </w:p>
    <w:p w:rsidR="00355DA5" w:rsidRPr="00F368A9" w:rsidRDefault="00355DA5" w:rsidP="00355DA5">
      <w:pPr>
        <w:spacing w:after="0"/>
        <w:rPr>
          <w:szCs w:val="22"/>
        </w:rPr>
      </w:pPr>
      <w:r>
        <w:rPr>
          <w:rFonts w:cs="Arial"/>
        </w:rPr>
        <w:t>Virksomheden</w:t>
      </w:r>
      <w:r w:rsidRPr="008714F5">
        <w:rPr>
          <w:rFonts w:cs="Arial"/>
        </w:rPr>
        <w:t xml:space="preserve"> </w:t>
      </w:r>
      <w:r>
        <w:rPr>
          <w:rFonts w:cs="Arial"/>
        </w:rPr>
        <w:t xml:space="preserve">er </w:t>
      </w:r>
      <w:r w:rsidRPr="008714F5">
        <w:rPr>
          <w:rFonts w:cs="Arial"/>
        </w:rPr>
        <w:t>omfattet af autoværkstedsbekendtgørelsen</w:t>
      </w:r>
      <w:r>
        <w:rPr>
          <w:rStyle w:val="Fodnotehenvisning"/>
          <w:rFonts w:cs="Arial"/>
          <w:vertAlign w:val="baseline"/>
        </w:rPr>
        <w:t>.</w:t>
      </w:r>
    </w:p>
    <w:p w:rsidR="00355DA5" w:rsidRPr="0084709B" w:rsidRDefault="00355DA5" w:rsidP="00355DA5">
      <w:pPr>
        <w:spacing w:after="0"/>
        <w:rPr>
          <w:szCs w:val="22"/>
        </w:rPr>
      </w:pPr>
    </w:p>
    <w:p w:rsidR="00355DA5" w:rsidRPr="0084709B" w:rsidRDefault="00355DA5" w:rsidP="00355DA5">
      <w:pPr>
        <w:spacing w:after="0"/>
        <w:rPr>
          <w:szCs w:val="22"/>
        </w:rPr>
      </w:pPr>
    </w:p>
    <w:p w:rsidR="00355DA5" w:rsidRPr="0084709B" w:rsidRDefault="00355DA5" w:rsidP="00355DA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2"/>
        </w:rPr>
      </w:pPr>
      <w:r w:rsidRPr="0084709B">
        <w:rPr>
          <w:color w:val="auto"/>
          <w:sz w:val="20"/>
          <w:szCs w:val="22"/>
        </w:rPr>
        <w:t>Baggrund for tilsynet:</w:t>
      </w:r>
    </w:p>
    <w:p w:rsidR="00355DA5" w:rsidRDefault="00355DA5" w:rsidP="00355DA5">
      <w:pPr>
        <w:spacing w:after="0"/>
        <w:rPr>
          <w:szCs w:val="22"/>
        </w:rPr>
      </w:pPr>
      <w:r>
        <w:rPr>
          <w:szCs w:val="22"/>
        </w:rPr>
        <w:t xml:space="preserve">Tilsynet var et varslet basistilsyn. Seneste tilsyn var i </w:t>
      </w:r>
      <w:sdt>
        <w:sdtPr>
          <w:rPr>
            <w:szCs w:val="22"/>
          </w:rPr>
          <w:id w:val="1665585158"/>
          <w:placeholder>
            <w:docPart w:val="E2365785CCDB43FC8FAFF398E196A16B"/>
          </w:placeholder>
        </w:sdtPr>
        <w:sdtEndPr/>
        <w:sdtContent>
          <w:r>
            <w:rPr>
              <w:szCs w:val="22"/>
            </w:rPr>
            <w:t>2017</w:t>
          </w:r>
        </w:sdtContent>
      </w:sdt>
      <w:r>
        <w:rPr>
          <w:szCs w:val="22"/>
        </w:rPr>
        <w:t>.</w:t>
      </w:r>
    </w:p>
    <w:p w:rsidR="00355DA5" w:rsidRDefault="00355DA5" w:rsidP="00355DA5">
      <w:pPr>
        <w:spacing w:after="0"/>
        <w:rPr>
          <w:szCs w:val="22"/>
        </w:rPr>
      </w:pPr>
    </w:p>
    <w:p w:rsidR="00355DA5" w:rsidRPr="0084709B" w:rsidRDefault="00355DA5" w:rsidP="00355DA5">
      <w:pPr>
        <w:spacing w:after="0"/>
        <w:rPr>
          <w:szCs w:val="22"/>
        </w:rPr>
      </w:pPr>
    </w:p>
    <w:p w:rsidR="00355DA5" w:rsidRPr="0084709B" w:rsidRDefault="00355DA5" w:rsidP="00355DA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2"/>
        </w:rPr>
      </w:pPr>
      <w:r w:rsidRPr="0084709B">
        <w:rPr>
          <w:color w:val="auto"/>
          <w:sz w:val="20"/>
          <w:szCs w:val="22"/>
        </w:rPr>
        <w:t>Håndhævelser medført af tilsynet:</w:t>
      </w:r>
    </w:p>
    <w:p w:rsidR="00355DA5" w:rsidRDefault="00355DA5" w:rsidP="00355DA5">
      <w:r>
        <w:t>Ingen.</w:t>
      </w:r>
    </w:p>
    <w:p w:rsidR="00355DA5" w:rsidRPr="0084709B" w:rsidRDefault="00355DA5" w:rsidP="00355DA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2"/>
        </w:rPr>
      </w:pPr>
      <w:r w:rsidRPr="0084709B">
        <w:rPr>
          <w:color w:val="auto"/>
          <w:sz w:val="20"/>
          <w:szCs w:val="22"/>
        </w:rPr>
        <w:t>Punkter der er ført tilsyn med:</w:t>
      </w:r>
    </w:p>
    <w:p w:rsidR="00355DA5" w:rsidRDefault="00355DA5" w:rsidP="00355DA5">
      <w:r>
        <w:t>Spildevand, affald og støj.</w:t>
      </w:r>
    </w:p>
    <w:p w:rsidR="00355DA5" w:rsidRPr="0084709B" w:rsidRDefault="00355DA5" w:rsidP="00355DA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2"/>
        </w:rPr>
      </w:pPr>
      <w:r w:rsidRPr="0084709B">
        <w:rPr>
          <w:color w:val="auto"/>
          <w:sz w:val="20"/>
          <w:szCs w:val="22"/>
        </w:rPr>
        <w:t>Jordforurening konstateret ved tilsynet:</w:t>
      </w:r>
    </w:p>
    <w:p w:rsidR="00355DA5" w:rsidRPr="0084709B" w:rsidRDefault="00355DA5" w:rsidP="00355DA5">
      <w:pPr>
        <w:spacing w:after="0"/>
        <w:rPr>
          <w:szCs w:val="22"/>
        </w:rPr>
      </w:pPr>
      <w:r>
        <w:rPr>
          <w:szCs w:val="22"/>
        </w:rPr>
        <w:t>Ingen.</w:t>
      </w:r>
    </w:p>
    <w:p w:rsidR="00355DA5" w:rsidRPr="0084709B" w:rsidRDefault="00355DA5" w:rsidP="00355DA5">
      <w:pPr>
        <w:spacing w:after="0"/>
        <w:rPr>
          <w:szCs w:val="22"/>
        </w:rPr>
      </w:pPr>
    </w:p>
    <w:p w:rsidR="00355DA5" w:rsidRPr="0084709B" w:rsidRDefault="00355DA5" w:rsidP="00355DA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2"/>
        </w:rPr>
      </w:pPr>
      <w:r w:rsidRPr="0084709B">
        <w:rPr>
          <w:color w:val="auto"/>
          <w:sz w:val="20"/>
          <w:szCs w:val="22"/>
        </w:rPr>
        <w:t>Konklusion på virksomhedens seneste indberetninger om egenkontrol og evt. håndh</w:t>
      </w:r>
      <w:r w:rsidRPr="0084709B">
        <w:rPr>
          <w:color w:val="auto"/>
          <w:sz w:val="20"/>
          <w:szCs w:val="22"/>
        </w:rPr>
        <w:t>æ</w:t>
      </w:r>
      <w:r w:rsidRPr="0084709B">
        <w:rPr>
          <w:color w:val="auto"/>
          <w:sz w:val="20"/>
          <w:szCs w:val="22"/>
        </w:rPr>
        <w:t>velser:</w:t>
      </w:r>
    </w:p>
    <w:p w:rsidR="00355DA5" w:rsidRDefault="00355DA5" w:rsidP="00355DA5">
      <w:r>
        <w:t>Ingen.</w:t>
      </w:r>
    </w:p>
    <w:p w:rsidR="00355DA5" w:rsidRDefault="00355DA5" w:rsidP="00355DA5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rPr>
          <w:rFonts w:cs="Verdana"/>
        </w:rPr>
        <w:t>Enhver har ret til aktindsigt i de øvrige oplysninger i sagen, som tilsynsmyndigheden er i besiddelse af, med de begrænsninger, der følger af offentlighedsloven, forvaltningsloven og lov om aktindsigt i miljøoplysninger.</w:t>
      </w:r>
    </w:p>
    <w:p w:rsidR="00193FF8" w:rsidRPr="00C5154B" w:rsidRDefault="00193FF8" w:rsidP="00C5154B"/>
    <w:sectPr w:rsidR="00193FF8" w:rsidRPr="00C5154B" w:rsidSect="00193FF8">
      <w:headerReference w:type="even" r:id="rId13"/>
      <w:headerReference w:type="default" r:id="rId14"/>
      <w:footerReference w:type="even" r:id="rId15"/>
      <w:headerReference w:type="first" r:id="rId16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FF8" w:rsidRDefault="00193FF8" w:rsidP="009E4B94">
      <w:r>
        <w:separator/>
      </w:r>
    </w:p>
  </w:endnote>
  <w:endnote w:type="continuationSeparator" w:id="0">
    <w:p w:rsidR="00193FF8" w:rsidRDefault="00193FF8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FF8" w:rsidRDefault="00193FF8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4F4FA1" wp14:editId="68AEC94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3FF8" w:rsidRPr="0053514B" w:rsidRDefault="00193FF8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848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193FF8" w:rsidRPr="0053514B" w:rsidRDefault="00193FF8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6C70F4" wp14:editId="1F35F10C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3FF8" w:rsidRPr="00241AC6" w:rsidRDefault="00193FF8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ageno" o:spid="_x0000_s1030" type="#_x0000_t202" style="position:absolute;margin-left:0;margin-top:0;width:98.65pt;height:38.25pt;z-index:251667456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193FF8" w:rsidRPr="00241AC6" w:rsidRDefault="00193FF8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FF8" w:rsidRDefault="00193FF8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6D19DF" wp14:editId="3B8668E9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3FF8" w:rsidRPr="0053514B" w:rsidRDefault="00193FF8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66432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193FF8" w:rsidRPr="0053514B" w:rsidRDefault="00193FF8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7397E0" wp14:editId="23962F1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3FF8" w:rsidRPr="00241AC6" w:rsidRDefault="00193FF8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234D6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0.5pt;margin-top:0;width:111.7pt;height:45.05pt;z-index:251665408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193FF8" w:rsidRPr="00241AC6" w:rsidRDefault="00193FF8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C234D6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FF8" w:rsidRDefault="00193FF8" w:rsidP="009E4B94">
      <w:r>
        <w:separator/>
      </w:r>
    </w:p>
  </w:footnote>
  <w:footnote w:type="continuationSeparator" w:id="0">
    <w:p w:rsidR="00193FF8" w:rsidRDefault="00193FF8" w:rsidP="009E4B94">
      <w:r>
        <w:continuationSeparator/>
      </w:r>
    </w:p>
  </w:footnote>
  <w:footnote w:id="1">
    <w:p w:rsidR="00193FF8" w:rsidRPr="00C114A0" w:rsidRDefault="00193FF8" w:rsidP="00B42BC1">
      <w:pPr>
        <w:spacing w:after="0"/>
        <w:rPr>
          <w:sz w:val="16"/>
        </w:rPr>
      </w:pPr>
      <w:r>
        <w:rPr>
          <w:rStyle w:val="Fodnotehenvisning"/>
        </w:rPr>
        <w:footnoteRef/>
      </w:r>
      <w:r>
        <w:t xml:space="preserve"> </w:t>
      </w:r>
      <w:r w:rsidRPr="00C14603">
        <w:rPr>
          <w:sz w:val="16"/>
        </w:rPr>
        <w:t>Bek. om</w:t>
      </w:r>
      <w:r>
        <w:rPr>
          <w:sz w:val="16"/>
        </w:rPr>
        <w:t xml:space="preserve"> miljøtilsyn</w:t>
      </w:r>
      <w:r w:rsidRPr="00C14603">
        <w:rPr>
          <w:sz w:val="16"/>
        </w:rPr>
        <w:t xml:space="preserve">, nr. </w:t>
      </w:r>
      <w:r>
        <w:rPr>
          <w:sz w:val="16"/>
        </w:rPr>
        <w:t xml:space="preserve">1476 </w:t>
      </w:r>
      <w:r w:rsidRPr="00C14603">
        <w:rPr>
          <w:sz w:val="16"/>
        </w:rPr>
        <w:t xml:space="preserve">af </w:t>
      </w:r>
      <w:r>
        <w:rPr>
          <w:sz w:val="16"/>
        </w:rPr>
        <w:t>12</w:t>
      </w:r>
      <w:r w:rsidRPr="00C14603">
        <w:rPr>
          <w:sz w:val="16"/>
        </w:rPr>
        <w:t xml:space="preserve">. </w:t>
      </w:r>
      <w:r>
        <w:rPr>
          <w:sz w:val="16"/>
        </w:rPr>
        <w:t>december 2017</w:t>
      </w:r>
    </w:p>
  </w:footnote>
  <w:footnote w:id="2">
    <w:p w:rsidR="00193FF8" w:rsidRPr="00C114A0" w:rsidRDefault="00193FF8" w:rsidP="00B162B6">
      <w:pPr>
        <w:spacing w:after="0"/>
        <w:rPr>
          <w:sz w:val="12"/>
        </w:rPr>
      </w:pPr>
      <w:r>
        <w:rPr>
          <w:rStyle w:val="Fodnotehenvisning"/>
        </w:rPr>
        <w:footnoteRef/>
      </w:r>
      <w:r>
        <w:t xml:space="preserve"> </w:t>
      </w:r>
      <w:r w:rsidRPr="00437CF8">
        <w:rPr>
          <w:sz w:val="16"/>
        </w:rPr>
        <w:t>Bek. om brugerbetaling for godkendelse m.v. og tilsyn efter lov om miljøbeskyttelse og lov om husdyrbrug</w:t>
      </w:r>
      <w:r>
        <w:rPr>
          <w:sz w:val="16"/>
        </w:rPr>
        <w:t xml:space="preserve"> og anvendelse af gødning m.v.</w:t>
      </w:r>
      <w:r w:rsidRPr="00437CF8">
        <w:rPr>
          <w:sz w:val="16"/>
        </w:rPr>
        <w:t xml:space="preserve">, nr. </w:t>
      </w:r>
      <w:r>
        <w:rPr>
          <w:sz w:val="16"/>
        </w:rPr>
        <w:t xml:space="preserve">1445 </w:t>
      </w:r>
      <w:r w:rsidRPr="00437CF8">
        <w:rPr>
          <w:sz w:val="16"/>
        </w:rPr>
        <w:t xml:space="preserve">af </w:t>
      </w:r>
      <w:r>
        <w:rPr>
          <w:sz w:val="16"/>
        </w:rPr>
        <w:t>12</w:t>
      </w:r>
      <w:r w:rsidRPr="00437CF8">
        <w:rPr>
          <w:sz w:val="16"/>
        </w:rPr>
        <w:t xml:space="preserve">. </w:t>
      </w:r>
      <w:r>
        <w:rPr>
          <w:sz w:val="16"/>
        </w:rPr>
        <w:t>december 2017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BagsideBagrund" o:spid="_x0000_s1026" style="position:absolute;margin-left:11.35pt;margin-top:11.35pt;width:572.6pt;height:819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BagsideRamme" o:spid="_x0000_s1026" style="position:absolute;margin-left:0;margin-top:0;width:595.3pt;height:841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Lige forbindelse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BagsideRamme" o:spid="_x0000_s1026" style="position:absolute;margin-left:0;margin-top:0;width:595.3pt;height:84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BagsideBagrund" o:spid="_x0000_s1026" style="position:absolute;margin-left:11.35pt;margin-top:11.35pt;width:572.6pt;height:81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37A74A1A"/>
    <w:multiLevelType w:val="multilevel"/>
    <w:tmpl w:val="8B165154"/>
    <w:numStyleLink w:val="Typografi3"/>
  </w:abstractNum>
  <w:abstractNum w:abstractNumId="13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3CDD33B5"/>
    <w:multiLevelType w:val="multilevel"/>
    <w:tmpl w:val="AA7E3834"/>
    <w:numStyleLink w:val="Typografi2"/>
  </w:abstractNum>
  <w:abstractNum w:abstractNumId="15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AB7675"/>
    <w:multiLevelType w:val="multilevel"/>
    <w:tmpl w:val="B7FE3A44"/>
    <w:numStyleLink w:val="Typografi1"/>
  </w:abstractNum>
  <w:abstractNum w:abstractNumId="19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comments" w:enforcement="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702CF"/>
    <w:rsid w:val="00094ABD"/>
    <w:rsid w:val="000A6004"/>
    <w:rsid w:val="000B5B64"/>
    <w:rsid w:val="000E1B9D"/>
    <w:rsid w:val="000E6FCC"/>
    <w:rsid w:val="00104F50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93FF8"/>
    <w:rsid w:val="001A2822"/>
    <w:rsid w:val="001A7CA6"/>
    <w:rsid w:val="001C354C"/>
    <w:rsid w:val="001C3582"/>
    <w:rsid w:val="001C383A"/>
    <w:rsid w:val="001E20C6"/>
    <w:rsid w:val="001E334F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55DA5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E45B0"/>
    <w:rsid w:val="006F4224"/>
    <w:rsid w:val="0070267E"/>
    <w:rsid w:val="00706E32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234D6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C7918"/>
    <w:rsid w:val="00CD7504"/>
    <w:rsid w:val="00CE16B4"/>
    <w:rsid w:val="00CE2AB6"/>
    <w:rsid w:val="00CF0D81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785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/>
    <w:lsdException w:name="heading 6" w:semiHidden="0" w:uiPriority="9" w:unhideWhenUsed="0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21"/>
    <w:lsdException w:name="footer" w:uiPriority="21"/>
    <w:lsdException w:name="caption" w:uiPriority="35"/>
    <w:lsdException w:name="footnote reference" w:uiPriority="0"/>
    <w:lsdException w:name="page number" w:uiPriority="21"/>
    <w:lsdException w:name="table of authorities" w:uiPriority="9"/>
    <w:lsdException w:name="List Bullet" w:qFormat="1"/>
    <w:lsdException w:name="List Number" w:semiHidden="0" w:unhideWhenUsed="0" w:qFormat="1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0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 w:qFormat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uiPriority w:val="99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/>
    <w:lsdException w:name="heading 6" w:semiHidden="0" w:uiPriority="9" w:unhideWhenUsed="0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21"/>
    <w:lsdException w:name="footer" w:uiPriority="21"/>
    <w:lsdException w:name="caption" w:uiPriority="35"/>
    <w:lsdException w:name="footnote reference" w:uiPriority="0"/>
    <w:lsdException w:name="page number" w:uiPriority="21"/>
    <w:lsdException w:name="table of authorities" w:uiPriority="9"/>
    <w:lsdException w:name="List Bullet" w:qFormat="1"/>
    <w:lsdException w:name="List Number" w:semiHidden="0" w:unhideWhenUsed="0" w:qFormat="1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0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 w:qFormat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uiPriority w:val="99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3BC9BA874FF42C5A61234A41D1993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F44DD8-F07B-4EB1-8F3F-CCCE87186D70}"/>
      </w:docPartPr>
      <w:docPartBody>
        <w:p w:rsidR="00821B2F" w:rsidRDefault="00E4728E" w:rsidP="00E4728E">
          <w:pPr>
            <w:pStyle w:val="C3BC9BA874FF42C5A61234A41D199306"/>
          </w:pPr>
          <w:r>
            <w:rPr>
              <w:color w:val="FF0000"/>
            </w:rPr>
            <w:t xml:space="preserve">Indtast nr. </w:t>
          </w:r>
        </w:p>
      </w:docPartBody>
    </w:docPart>
    <w:docPart>
      <w:docPartPr>
        <w:name w:val="B14EDC31D230407FA00C4E58DCF813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CCD6CF-7240-4D09-8D72-077FC9301352}"/>
      </w:docPartPr>
      <w:docPartBody>
        <w:p w:rsidR="00821B2F" w:rsidRDefault="00E4728E" w:rsidP="00E4728E">
          <w:pPr>
            <w:pStyle w:val="B14EDC31D230407FA00C4E58DCF813C1"/>
          </w:pPr>
          <w:r>
            <w:rPr>
              <w:color w:val="FF0000"/>
            </w:rPr>
            <w:t>Indtast nr.</w:t>
          </w:r>
        </w:p>
      </w:docPartBody>
    </w:docPart>
    <w:docPart>
      <w:docPartPr>
        <w:name w:val="2E31C77AD9AA44EB8B71C3E53D7AFC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BA4F56-C850-4CD8-9EFF-C0939E85508F}"/>
      </w:docPartPr>
      <w:docPartBody>
        <w:p w:rsidR="00821B2F" w:rsidRDefault="00E4728E" w:rsidP="00E4728E">
          <w:pPr>
            <w:pStyle w:val="2E31C77AD9AA44EB8B71C3E53D7AFC7B"/>
          </w:pPr>
          <w:r w:rsidRPr="00BF0976">
            <w:rPr>
              <w:rStyle w:val="Pladsholdertekst"/>
              <w:color w:val="FF0000"/>
            </w:rPr>
            <w:t>Dato</w:t>
          </w:r>
        </w:p>
      </w:docPartBody>
    </w:docPart>
    <w:docPart>
      <w:docPartPr>
        <w:name w:val="E2365785CCDB43FC8FAFF398E196A1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91AB21-F159-43A9-A58E-429CAAF3571B}"/>
      </w:docPartPr>
      <w:docPartBody>
        <w:p w:rsidR="00821B2F" w:rsidRDefault="00E4728E" w:rsidP="00E4728E">
          <w:pPr>
            <w:pStyle w:val="E2365785CCDB43FC8FAFF398E196A16B"/>
          </w:pPr>
          <w:r w:rsidRPr="00A16414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8E"/>
    <w:rsid w:val="00821B2F"/>
    <w:rsid w:val="00E4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4728E"/>
    <w:rPr>
      <w:color w:val="auto"/>
    </w:rPr>
  </w:style>
  <w:style w:type="paragraph" w:customStyle="1" w:styleId="09020BEB1924458195B80461E4FCB853">
    <w:name w:val="09020BEB1924458195B80461E4FCB853"/>
    <w:rsid w:val="00E4728E"/>
  </w:style>
  <w:style w:type="paragraph" w:customStyle="1" w:styleId="BC44F581BFB647E7881A367FED430FE2">
    <w:name w:val="BC44F581BFB647E7881A367FED430FE2"/>
    <w:rsid w:val="00E4728E"/>
  </w:style>
  <w:style w:type="paragraph" w:customStyle="1" w:styleId="C3BC9BA874FF42C5A61234A41D199306">
    <w:name w:val="C3BC9BA874FF42C5A61234A41D199306"/>
    <w:rsid w:val="00E4728E"/>
  </w:style>
  <w:style w:type="paragraph" w:customStyle="1" w:styleId="B14EDC31D230407FA00C4E58DCF813C1">
    <w:name w:val="B14EDC31D230407FA00C4E58DCF813C1"/>
    <w:rsid w:val="00E4728E"/>
  </w:style>
  <w:style w:type="paragraph" w:customStyle="1" w:styleId="2E31C77AD9AA44EB8B71C3E53D7AFC7B">
    <w:name w:val="2E31C77AD9AA44EB8B71C3E53D7AFC7B"/>
    <w:rsid w:val="00E4728E"/>
  </w:style>
  <w:style w:type="paragraph" w:customStyle="1" w:styleId="E2365785CCDB43FC8FAFF398E196A16B">
    <w:name w:val="E2365785CCDB43FC8FAFF398E196A16B"/>
    <w:rsid w:val="00E472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4728E"/>
    <w:rPr>
      <w:color w:val="auto"/>
    </w:rPr>
  </w:style>
  <w:style w:type="paragraph" w:customStyle="1" w:styleId="09020BEB1924458195B80461E4FCB853">
    <w:name w:val="09020BEB1924458195B80461E4FCB853"/>
    <w:rsid w:val="00E4728E"/>
  </w:style>
  <w:style w:type="paragraph" w:customStyle="1" w:styleId="BC44F581BFB647E7881A367FED430FE2">
    <w:name w:val="BC44F581BFB647E7881A367FED430FE2"/>
    <w:rsid w:val="00E4728E"/>
  </w:style>
  <w:style w:type="paragraph" w:customStyle="1" w:styleId="C3BC9BA874FF42C5A61234A41D199306">
    <w:name w:val="C3BC9BA874FF42C5A61234A41D199306"/>
    <w:rsid w:val="00E4728E"/>
  </w:style>
  <w:style w:type="paragraph" w:customStyle="1" w:styleId="B14EDC31D230407FA00C4E58DCF813C1">
    <w:name w:val="B14EDC31D230407FA00C4E58DCF813C1"/>
    <w:rsid w:val="00E4728E"/>
  </w:style>
  <w:style w:type="paragraph" w:customStyle="1" w:styleId="2E31C77AD9AA44EB8B71C3E53D7AFC7B">
    <w:name w:val="2E31C77AD9AA44EB8B71C3E53D7AFC7B"/>
    <w:rsid w:val="00E4728E"/>
  </w:style>
  <w:style w:type="paragraph" w:customStyle="1" w:styleId="E2365785CCDB43FC8FAFF398E196A16B">
    <w:name w:val="E2365785CCDB43FC8FAFF398E196A16B"/>
    <w:rsid w:val="00E47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3701D-2836-4B79-8088-6E642D35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5BD1579F</Template>
  <TotalTime>0</TotalTime>
  <Pages>2</Pages>
  <Words>200</Words>
  <Characters>1222</Characters>
  <Application>Microsoft Office Word</Application>
  <DocSecurity>8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Peter Boye Larsen</dc:creator>
  <cp:lastModifiedBy>Marlene Blak Nielsen</cp:lastModifiedBy>
  <cp:revision>2</cp:revision>
  <cp:lastPrinted>2016-07-06T09:41:00Z</cp:lastPrinted>
  <dcterms:created xsi:type="dcterms:W3CDTF">2018-06-07T08:39:00Z</dcterms:created>
  <dcterms:modified xsi:type="dcterms:W3CDTF">2018-06-07T08:39:00Z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