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4" w:type="dxa"/>
        <w:tblLayout w:type="fixed"/>
        <w:tblCellMar>
          <w:top w:w="9072" w:type="dxa"/>
          <w:left w:w="0" w:type="dxa"/>
          <w:right w:w="0" w:type="dxa"/>
        </w:tblCellMar>
        <w:tblLook w:val="01E0" w:firstRow="1" w:lastRow="1" w:firstColumn="1" w:lastColumn="1" w:noHBand="0" w:noVBand="0"/>
      </w:tblPr>
      <w:tblGrid>
        <w:gridCol w:w="9453"/>
      </w:tblGrid>
      <w:tr w:rsidR="0060032F" w:rsidTr="00003D6D">
        <w:trPr>
          <w:trHeight w:val="3972"/>
        </w:trPr>
        <w:tc>
          <w:tcPr>
            <w:tcW w:w="9453" w:type="dxa"/>
          </w:tcPr>
          <w:p w:rsidR="0060032F" w:rsidRDefault="00884D09" w:rsidP="00003D6D">
            <w:pPr>
              <w:pStyle w:val="Normal-Forsideoverskrift"/>
            </w:pPr>
            <w:r>
              <w:t>T</w:t>
            </w:r>
            <w:r w:rsidR="0060032F">
              <w:t xml:space="preserve">illæg til Miljøgodkendelse </w:t>
            </w:r>
            <w:proofErr w:type="spellStart"/>
            <w:r w:rsidR="0060032F">
              <w:t>Ucomposites</w:t>
            </w:r>
            <w:proofErr w:type="spellEnd"/>
            <w:r w:rsidR="0060032F">
              <w:t xml:space="preserve"> A/S</w:t>
            </w:r>
          </w:p>
          <w:p w:rsidR="0060032F" w:rsidRDefault="00D301B5" w:rsidP="008814A6">
            <w:pPr>
              <w:pStyle w:val="Normal-Forsideunderoverskrift"/>
            </w:pPr>
            <w:r>
              <w:t>27</w:t>
            </w:r>
            <w:r w:rsidR="0060032F">
              <w:t xml:space="preserve">. </w:t>
            </w:r>
            <w:r w:rsidR="008814A6">
              <w:t>januar 2020</w:t>
            </w:r>
          </w:p>
        </w:tc>
      </w:tr>
    </w:tbl>
    <w:p w:rsidR="0060032F" w:rsidRDefault="0060032F" w:rsidP="0060032F">
      <w:pPr>
        <w:pStyle w:val="Listeafsnit"/>
      </w:pPr>
      <w:bookmarkStart w:id="0" w:name="bmkFrontPage01"/>
      <w:bookmarkEnd w:id="0"/>
    </w:p>
    <w:p w:rsidR="0060032F" w:rsidRDefault="0060032F" w:rsidP="0060032F">
      <w:pPr>
        <w:pStyle w:val="Listeafsnit"/>
      </w:pPr>
    </w:p>
    <w:p w:rsidR="0060032F" w:rsidRDefault="0060032F" w:rsidP="0060032F">
      <w:pPr>
        <w:pStyle w:val="Listeafsnit"/>
        <w:numPr>
          <w:ilvl w:val="0"/>
          <w:numId w:val="1"/>
        </w:numPr>
        <w:sectPr w:rsidR="0060032F" w:rsidSect="0026554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701" w:right="1304" w:bottom="1021" w:left="1418" w:header="567" w:footer="567" w:gutter="0"/>
          <w:cols w:space="708"/>
          <w:titlePg/>
          <w:docGrid w:linePitch="360"/>
        </w:sectPr>
      </w:pPr>
    </w:p>
    <w:tbl>
      <w:tblPr>
        <w:tblW w:w="9325" w:type="dxa"/>
        <w:tblLayout w:type="fixed"/>
        <w:tblCellMar>
          <w:left w:w="0" w:type="dxa"/>
          <w:right w:w="0" w:type="dxa"/>
        </w:tblCellMar>
        <w:tblLook w:val="01E0" w:firstRow="1" w:lastRow="1" w:firstColumn="1" w:lastColumn="1" w:noHBand="0" w:noVBand="0"/>
      </w:tblPr>
      <w:tblGrid>
        <w:gridCol w:w="9325"/>
      </w:tblGrid>
      <w:tr w:rsidR="0060032F" w:rsidTr="00003D6D">
        <w:trPr>
          <w:trHeight w:val="14161"/>
        </w:trPr>
        <w:tc>
          <w:tcPr>
            <w:tcW w:w="9325" w:type="dxa"/>
            <w:vAlign w:val="bottom"/>
          </w:tcPr>
          <w:p w:rsidR="0060032F" w:rsidRDefault="00884D09" w:rsidP="00003D6D">
            <w:pPr>
              <w:pStyle w:val="KolofonOverskrift"/>
            </w:pPr>
            <w:r>
              <w:lastRenderedPageBreak/>
              <w:t>T</w:t>
            </w:r>
            <w:r w:rsidR="0060032F">
              <w:t xml:space="preserve">illæg til miljøgodkendelse </w:t>
            </w:r>
            <w:proofErr w:type="spellStart"/>
            <w:r w:rsidR="0060032F">
              <w:t>Ucomposites</w:t>
            </w:r>
            <w:proofErr w:type="spellEnd"/>
            <w:r w:rsidR="0060032F">
              <w:t xml:space="preserve"> A/S</w:t>
            </w:r>
          </w:p>
          <w:p w:rsidR="008814A6" w:rsidRDefault="00D301B5" w:rsidP="00003D6D">
            <w:pPr>
              <w:pStyle w:val="KolofonOverskrift"/>
            </w:pPr>
            <w:r>
              <w:t>Opførelse af lagerhal</w:t>
            </w:r>
          </w:p>
          <w:p w:rsidR="0060032F" w:rsidRDefault="008814A6" w:rsidP="00003D6D">
            <w:r>
              <w:t>U</w:t>
            </w:r>
            <w:r w:rsidR="0060032F">
              <w:t>darbejdet af: Dorrit Ekström</w:t>
            </w:r>
            <w:r>
              <w:t xml:space="preserve">, Vordingborg Kommune </w:t>
            </w:r>
          </w:p>
          <w:p w:rsidR="0060032F" w:rsidRPr="003C56D1" w:rsidRDefault="0060032F" w:rsidP="00003D6D">
            <w:pPr>
              <w:rPr>
                <w:lang w:val="en-US"/>
              </w:rPr>
            </w:pPr>
            <w:r w:rsidRPr="003C56D1">
              <w:rPr>
                <w:lang w:val="en-US"/>
              </w:rPr>
              <w:t xml:space="preserve">KS: </w:t>
            </w:r>
            <w:proofErr w:type="spellStart"/>
            <w:r w:rsidR="003C56D1" w:rsidRPr="003C56D1">
              <w:rPr>
                <w:lang w:val="en-US"/>
              </w:rPr>
              <w:t>l</w:t>
            </w:r>
            <w:r w:rsidR="003C56D1">
              <w:rPr>
                <w:lang w:val="en-US"/>
              </w:rPr>
              <w:t>aje</w:t>
            </w:r>
            <w:proofErr w:type="spellEnd"/>
          </w:p>
          <w:p w:rsidR="0060032F" w:rsidRPr="003C56D1" w:rsidRDefault="0060032F" w:rsidP="00003D6D">
            <w:pPr>
              <w:rPr>
                <w:lang w:val="en-US"/>
              </w:rPr>
            </w:pPr>
            <w:proofErr w:type="spellStart"/>
            <w:r w:rsidRPr="003C56D1">
              <w:rPr>
                <w:lang w:val="en-US"/>
              </w:rPr>
              <w:t>Foto</w:t>
            </w:r>
            <w:proofErr w:type="spellEnd"/>
            <w:r w:rsidRPr="003C56D1">
              <w:rPr>
                <w:lang w:val="en-US"/>
              </w:rPr>
              <w:t xml:space="preserve">: </w:t>
            </w:r>
            <w:proofErr w:type="spellStart"/>
            <w:r w:rsidRPr="003C56D1">
              <w:rPr>
                <w:lang w:val="en-US"/>
              </w:rPr>
              <w:t>Ucomposites</w:t>
            </w:r>
            <w:proofErr w:type="spellEnd"/>
            <w:r w:rsidRPr="003C56D1">
              <w:rPr>
                <w:lang w:val="en-US"/>
              </w:rPr>
              <w:t xml:space="preserve"> A/S</w:t>
            </w:r>
          </w:p>
          <w:p w:rsidR="0060032F" w:rsidRPr="003C56D1" w:rsidRDefault="0060032F" w:rsidP="00003D6D">
            <w:pPr>
              <w:rPr>
                <w:lang w:val="en-US"/>
              </w:rPr>
            </w:pPr>
          </w:p>
          <w:p w:rsidR="0060032F" w:rsidRDefault="0060032F" w:rsidP="00003D6D">
            <w:pPr>
              <w:pStyle w:val="Template-Adresse"/>
            </w:pPr>
            <w:r>
              <w:t>Vordingborg Kommune</w:t>
            </w:r>
          </w:p>
          <w:p w:rsidR="0060032F" w:rsidRDefault="0060032F" w:rsidP="00003D6D">
            <w:pPr>
              <w:pStyle w:val="Template-Adresse"/>
            </w:pPr>
            <w:r>
              <w:t>Valdemarsgade 43</w:t>
            </w:r>
          </w:p>
          <w:p w:rsidR="0060032F" w:rsidRDefault="0060032F" w:rsidP="00003D6D">
            <w:pPr>
              <w:pStyle w:val="Template-Adresse"/>
            </w:pPr>
            <w:r>
              <w:t>4760 Vordingborg</w:t>
            </w:r>
          </w:p>
          <w:p w:rsidR="0060032F" w:rsidRDefault="0060032F" w:rsidP="00003D6D">
            <w:pPr>
              <w:pStyle w:val="Template-Adresse"/>
            </w:pPr>
            <w:r>
              <w:t>Tlf. 55 36 36 36</w:t>
            </w:r>
          </w:p>
          <w:p w:rsidR="0060032F" w:rsidRDefault="0060032F" w:rsidP="00003D6D">
            <w:pPr>
              <w:pStyle w:val="Template-Adresse"/>
              <w:rPr>
                <w:rFonts w:ascii="Times New Roman" w:hAnsi="Times New Roman"/>
                <w:szCs w:val="20"/>
                <w:lang w:eastAsia="da-DK"/>
              </w:rPr>
            </w:pPr>
            <w:r>
              <w:t>www.vordingborg.dk</w:t>
            </w:r>
          </w:p>
          <w:p w:rsidR="0060032F" w:rsidRPr="003F609C" w:rsidRDefault="0060032F" w:rsidP="00003D6D">
            <w:pPr>
              <w:pStyle w:val="Template-Adresse"/>
              <w:rPr>
                <w:szCs w:val="20"/>
              </w:rPr>
            </w:pPr>
          </w:p>
        </w:tc>
      </w:tr>
    </w:tbl>
    <w:p w:rsidR="0060032F" w:rsidRDefault="0060032F" w:rsidP="0060032F">
      <w:pPr>
        <w:pStyle w:val="Listeafsnit"/>
      </w:pPr>
    </w:p>
    <w:p w:rsidR="0060032F" w:rsidRDefault="0060032F" w:rsidP="0060032F">
      <w:pPr>
        <w:pStyle w:val="Normal-Indholdsfortegnelse"/>
      </w:pPr>
      <w:r>
        <w:t>Indholdsfortegnelse</w:t>
      </w:r>
    </w:p>
    <w:p w:rsidR="006019B1" w:rsidRDefault="00CF6FEB">
      <w:pPr>
        <w:pStyle w:val="Indholdsfortegnelse1"/>
        <w:rPr>
          <w:rFonts w:asciiTheme="minorHAnsi" w:eastAsiaTheme="minorEastAsia" w:hAnsiTheme="minorHAnsi" w:cstheme="minorBidi"/>
          <w:noProof/>
          <w:sz w:val="22"/>
        </w:rPr>
      </w:pPr>
      <w:r>
        <w:fldChar w:fldCharType="begin"/>
      </w:r>
      <w:r>
        <w:instrText xml:space="preserve"> TOC \o "1-2" \u </w:instrText>
      </w:r>
      <w:r>
        <w:fldChar w:fldCharType="separate"/>
      </w:r>
      <w:r w:rsidR="006019B1">
        <w:rPr>
          <w:noProof/>
        </w:rPr>
        <w:t>1.</w:t>
      </w:r>
      <w:r w:rsidR="006019B1">
        <w:rPr>
          <w:rFonts w:asciiTheme="minorHAnsi" w:eastAsiaTheme="minorEastAsia" w:hAnsiTheme="minorHAnsi" w:cstheme="minorBidi"/>
          <w:noProof/>
          <w:sz w:val="22"/>
        </w:rPr>
        <w:tab/>
      </w:r>
      <w:r w:rsidR="006019B1">
        <w:rPr>
          <w:noProof/>
        </w:rPr>
        <w:t>Stamdata</w:t>
      </w:r>
      <w:r w:rsidR="006019B1">
        <w:rPr>
          <w:noProof/>
        </w:rPr>
        <w:tab/>
      </w:r>
      <w:r w:rsidR="006019B1">
        <w:rPr>
          <w:noProof/>
        </w:rPr>
        <w:fldChar w:fldCharType="begin"/>
      </w:r>
      <w:r w:rsidR="006019B1">
        <w:rPr>
          <w:noProof/>
        </w:rPr>
        <w:instrText xml:space="preserve"> PAGEREF _Toc25228060 \h </w:instrText>
      </w:r>
      <w:r w:rsidR="006019B1">
        <w:rPr>
          <w:noProof/>
        </w:rPr>
      </w:r>
      <w:r w:rsidR="006019B1">
        <w:rPr>
          <w:noProof/>
        </w:rPr>
        <w:fldChar w:fldCharType="separate"/>
      </w:r>
      <w:r w:rsidR="006019B1">
        <w:rPr>
          <w:noProof/>
        </w:rPr>
        <w:t>4</w:t>
      </w:r>
      <w:r w:rsidR="006019B1">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2.</w:t>
      </w:r>
      <w:r>
        <w:rPr>
          <w:rFonts w:asciiTheme="minorHAnsi" w:eastAsiaTheme="minorEastAsia" w:hAnsiTheme="minorHAnsi" w:cstheme="minorBidi"/>
          <w:noProof/>
          <w:sz w:val="22"/>
        </w:rPr>
        <w:tab/>
      </w:r>
      <w:r>
        <w:rPr>
          <w:noProof/>
        </w:rPr>
        <w:t>Indledning</w:t>
      </w:r>
      <w:r>
        <w:rPr>
          <w:noProof/>
        </w:rPr>
        <w:tab/>
      </w:r>
      <w:r>
        <w:rPr>
          <w:noProof/>
        </w:rPr>
        <w:fldChar w:fldCharType="begin"/>
      </w:r>
      <w:r>
        <w:rPr>
          <w:noProof/>
        </w:rPr>
        <w:instrText xml:space="preserve"> PAGEREF _Toc25228061 \h </w:instrText>
      </w:r>
      <w:r>
        <w:rPr>
          <w:noProof/>
        </w:rPr>
      </w:r>
      <w:r>
        <w:rPr>
          <w:noProof/>
        </w:rPr>
        <w:fldChar w:fldCharType="separate"/>
      </w:r>
      <w:r>
        <w:rPr>
          <w:noProof/>
        </w:rPr>
        <w:t>5</w:t>
      </w:r>
      <w:r>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3.</w:t>
      </w:r>
      <w:r>
        <w:rPr>
          <w:rFonts w:asciiTheme="minorHAnsi" w:eastAsiaTheme="minorEastAsia" w:hAnsiTheme="minorHAnsi" w:cstheme="minorBidi"/>
          <w:noProof/>
          <w:sz w:val="22"/>
        </w:rPr>
        <w:tab/>
      </w:r>
      <w:r>
        <w:rPr>
          <w:noProof/>
        </w:rPr>
        <w:t>Resumé af de miljømæssige problemstillinger ved godkendelsen</w:t>
      </w:r>
      <w:r>
        <w:rPr>
          <w:noProof/>
        </w:rPr>
        <w:tab/>
      </w:r>
      <w:r>
        <w:rPr>
          <w:noProof/>
        </w:rPr>
        <w:fldChar w:fldCharType="begin"/>
      </w:r>
      <w:r>
        <w:rPr>
          <w:noProof/>
        </w:rPr>
        <w:instrText xml:space="preserve"> PAGEREF _Toc25228062 \h </w:instrText>
      </w:r>
      <w:r>
        <w:rPr>
          <w:noProof/>
        </w:rPr>
      </w:r>
      <w:r>
        <w:rPr>
          <w:noProof/>
        </w:rPr>
        <w:fldChar w:fldCharType="separate"/>
      </w:r>
      <w:r>
        <w:rPr>
          <w:noProof/>
        </w:rPr>
        <w:t>5</w:t>
      </w:r>
      <w:r>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4.</w:t>
      </w:r>
      <w:r>
        <w:rPr>
          <w:rFonts w:asciiTheme="minorHAnsi" w:eastAsiaTheme="minorEastAsia" w:hAnsiTheme="minorHAnsi" w:cstheme="minorBidi"/>
          <w:noProof/>
          <w:sz w:val="22"/>
        </w:rPr>
        <w:tab/>
      </w:r>
      <w:r>
        <w:rPr>
          <w:noProof/>
        </w:rPr>
        <w:t>Afgørelse</w:t>
      </w:r>
      <w:r>
        <w:rPr>
          <w:noProof/>
        </w:rPr>
        <w:tab/>
      </w:r>
      <w:r>
        <w:rPr>
          <w:noProof/>
        </w:rPr>
        <w:fldChar w:fldCharType="begin"/>
      </w:r>
      <w:r>
        <w:rPr>
          <w:noProof/>
        </w:rPr>
        <w:instrText xml:space="preserve"> PAGEREF _Toc25228063 \h </w:instrText>
      </w:r>
      <w:r>
        <w:rPr>
          <w:noProof/>
        </w:rPr>
      </w:r>
      <w:r>
        <w:rPr>
          <w:noProof/>
        </w:rPr>
        <w:fldChar w:fldCharType="separate"/>
      </w:r>
      <w:r>
        <w:rPr>
          <w:noProof/>
        </w:rPr>
        <w:t>5</w:t>
      </w:r>
      <w:r>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5.</w:t>
      </w:r>
      <w:r>
        <w:rPr>
          <w:rFonts w:asciiTheme="minorHAnsi" w:eastAsiaTheme="minorEastAsia" w:hAnsiTheme="minorHAnsi" w:cstheme="minorBidi"/>
          <w:noProof/>
          <w:sz w:val="22"/>
        </w:rPr>
        <w:tab/>
      </w:r>
      <w:r>
        <w:rPr>
          <w:noProof/>
        </w:rPr>
        <w:t>Vilkår</w:t>
      </w:r>
      <w:r>
        <w:rPr>
          <w:noProof/>
        </w:rPr>
        <w:tab/>
      </w:r>
      <w:r>
        <w:rPr>
          <w:noProof/>
        </w:rPr>
        <w:fldChar w:fldCharType="begin"/>
      </w:r>
      <w:r>
        <w:rPr>
          <w:noProof/>
        </w:rPr>
        <w:instrText xml:space="preserve"> PAGEREF _Toc25228064 \h </w:instrText>
      </w:r>
      <w:r>
        <w:rPr>
          <w:noProof/>
        </w:rPr>
      </w:r>
      <w:r>
        <w:rPr>
          <w:noProof/>
        </w:rPr>
        <w:fldChar w:fldCharType="separate"/>
      </w:r>
      <w:r>
        <w:rPr>
          <w:noProof/>
        </w:rPr>
        <w:t>6</w:t>
      </w:r>
      <w:r>
        <w:rPr>
          <w:noProof/>
        </w:rPr>
        <w:fldChar w:fldCharType="end"/>
      </w:r>
    </w:p>
    <w:p w:rsidR="006019B1" w:rsidRDefault="006019B1">
      <w:pPr>
        <w:pStyle w:val="Indholdsfortegnelse2"/>
        <w:rPr>
          <w:rFonts w:asciiTheme="minorHAnsi" w:eastAsiaTheme="minorEastAsia" w:hAnsiTheme="minorHAnsi" w:cstheme="minorBidi"/>
          <w:noProof/>
        </w:rPr>
      </w:pPr>
      <w:r>
        <w:rPr>
          <w:noProof/>
        </w:rPr>
        <w:t>Alment</w:t>
      </w:r>
      <w:r>
        <w:rPr>
          <w:noProof/>
        </w:rPr>
        <w:tab/>
      </w:r>
      <w:r>
        <w:rPr>
          <w:noProof/>
        </w:rPr>
        <w:fldChar w:fldCharType="begin"/>
      </w:r>
      <w:r>
        <w:rPr>
          <w:noProof/>
        </w:rPr>
        <w:instrText xml:space="preserve"> PAGEREF _Toc25228065 \h </w:instrText>
      </w:r>
      <w:r>
        <w:rPr>
          <w:noProof/>
        </w:rPr>
      </w:r>
      <w:r>
        <w:rPr>
          <w:noProof/>
        </w:rPr>
        <w:fldChar w:fldCharType="separate"/>
      </w:r>
      <w:r>
        <w:rPr>
          <w:noProof/>
        </w:rPr>
        <w:t>6</w:t>
      </w:r>
      <w:r>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6.</w:t>
      </w:r>
      <w:r>
        <w:rPr>
          <w:rFonts w:asciiTheme="minorHAnsi" w:eastAsiaTheme="minorEastAsia" w:hAnsiTheme="minorHAnsi" w:cstheme="minorBidi"/>
          <w:noProof/>
          <w:sz w:val="22"/>
        </w:rPr>
        <w:tab/>
      </w:r>
      <w:r>
        <w:rPr>
          <w:noProof/>
        </w:rPr>
        <w:t>Udtalelser</w:t>
      </w:r>
      <w:r>
        <w:rPr>
          <w:noProof/>
        </w:rPr>
        <w:tab/>
      </w:r>
      <w:r>
        <w:rPr>
          <w:noProof/>
        </w:rPr>
        <w:fldChar w:fldCharType="begin"/>
      </w:r>
      <w:r>
        <w:rPr>
          <w:noProof/>
        </w:rPr>
        <w:instrText xml:space="preserve"> PAGEREF _Toc25228066 \h </w:instrText>
      </w:r>
      <w:r>
        <w:rPr>
          <w:noProof/>
        </w:rPr>
      </w:r>
      <w:r>
        <w:rPr>
          <w:noProof/>
        </w:rPr>
        <w:fldChar w:fldCharType="separate"/>
      </w:r>
      <w:r>
        <w:rPr>
          <w:noProof/>
        </w:rPr>
        <w:t>6</w:t>
      </w:r>
      <w:r>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7.</w:t>
      </w:r>
      <w:r>
        <w:rPr>
          <w:rFonts w:asciiTheme="minorHAnsi" w:eastAsiaTheme="minorEastAsia" w:hAnsiTheme="minorHAnsi" w:cstheme="minorBidi"/>
          <w:noProof/>
          <w:sz w:val="22"/>
        </w:rPr>
        <w:tab/>
      </w:r>
      <w:r>
        <w:rPr>
          <w:noProof/>
        </w:rPr>
        <w:t>VVM</w:t>
      </w:r>
      <w:r>
        <w:rPr>
          <w:noProof/>
        </w:rPr>
        <w:tab/>
      </w:r>
      <w:r>
        <w:rPr>
          <w:noProof/>
        </w:rPr>
        <w:fldChar w:fldCharType="begin"/>
      </w:r>
      <w:r>
        <w:rPr>
          <w:noProof/>
        </w:rPr>
        <w:instrText xml:space="preserve"> PAGEREF _Toc25228067 \h </w:instrText>
      </w:r>
      <w:r>
        <w:rPr>
          <w:noProof/>
        </w:rPr>
      </w:r>
      <w:r>
        <w:rPr>
          <w:noProof/>
        </w:rPr>
        <w:fldChar w:fldCharType="separate"/>
      </w:r>
      <w:r>
        <w:rPr>
          <w:noProof/>
        </w:rPr>
        <w:t>6</w:t>
      </w:r>
      <w:r>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8.</w:t>
      </w:r>
      <w:r>
        <w:rPr>
          <w:rFonts w:asciiTheme="minorHAnsi" w:eastAsiaTheme="minorEastAsia" w:hAnsiTheme="minorHAnsi" w:cstheme="minorBidi"/>
          <w:noProof/>
          <w:sz w:val="22"/>
        </w:rPr>
        <w:tab/>
      </w:r>
      <w:r>
        <w:rPr>
          <w:noProof/>
        </w:rPr>
        <w:t>Dispensationer</w:t>
      </w:r>
      <w:r>
        <w:rPr>
          <w:noProof/>
        </w:rPr>
        <w:tab/>
      </w:r>
      <w:r>
        <w:rPr>
          <w:noProof/>
        </w:rPr>
        <w:fldChar w:fldCharType="begin"/>
      </w:r>
      <w:r>
        <w:rPr>
          <w:noProof/>
        </w:rPr>
        <w:instrText xml:space="preserve"> PAGEREF _Toc25228068 \h </w:instrText>
      </w:r>
      <w:r>
        <w:rPr>
          <w:noProof/>
        </w:rPr>
      </w:r>
      <w:r>
        <w:rPr>
          <w:noProof/>
        </w:rPr>
        <w:fldChar w:fldCharType="separate"/>
      </w:r>
      <w:r>
        <w:rPr>
          <w:noProof/>
        </w:rPr>
        <w:t>6</w:t>
      </w:r>
      <w:r>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9.</w:t>
      </w:r>
      <w:r>
        <w:rPr>
          <w:rFonts w:asciiTheme="minorHAnsi" w:eastAsiaTheme="minorEastAsia" w:hAnsiTheme="minorHAnsi" w:cstheme="minorBidi"/>
          <w:noProof/>
          <w:sz w:val="22"/>
        </w:rPr>
        <w:tab/>
      </w:r>
      <w:r>
        <w:rPr>
          <w:noProof/>
        </w:rPr>
        <w:t>Indretning og drift:</w:t>
      </w:r>
      <w:r>
        <w:rPr>
          <w:noProof/>
        </w:rPr>
        <w:tab/>
      </w:r>
      <w:r>
        <w:rPr>
          <w:noProof/>
        </w:rPr>
        <w:fldChar w:fldCharType="begin"/>
      </w:r>
      <w:r>
        <w:rPr>
          <w:noProof/>
        </w:rPr>
        <w:instrText xml:space="preserve"> PAGEREF _Toc25228069 \h </w:instrText>
      </w:r>
      <w:r>
        <w:rPr>
          <w:noProof/>
        </w:rPr>
      </w:r>
      <w:r>
        <w:rPr>
          <w:noProof/>
        </w:rPr>
        <w:fldChar w:fldCharType="separate"/>
      </w:r>
      <w:r>
        <w:rPr>
          <w:noProof/>
        </w:rPr>
        <w:t>6</w:t>
      </w:r>
      <w:r>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10.</w:t>
      </w:r>
      <w:r>
        <w:rPr>
          <w:rFonts w:asciiTheme="minorHAnsi" w:eastAsiaTheme="minorEastAsia" w:hAnsiTheme="minorHAnsi" w:cstheme="minorBidi"/>
          <w:noProof/>
          <w:sz w:val="22"/>
        </w:rPr>
        <w:tab/>
      </w:r>
      <w:r>
        <w:rPr>
          <w:noProof/>
        </w:rPr>
        <w:t>Miljøteknisk vurdering</w:t>
      </w:r>
      <w:r>
        <w:rPr>
          <w:noProof/>
        </w:rPr>
        <w:tab/>
      </w:r>
      <w:r>
        <w:rPr>
          <w:noProof/>
        </w:rPr>
        <w:fldChar w:fldCharType="begin"/>
      </w:r>
      <w:r>
        <w:rPr>
          <w:noProof/>
        </w:rPr>
        <w:instrText xml:space="preserve"> PAGEREF _Toc25228070 \h </w:instrText>
      </w:r>
      <w:r>
        <w:rPr>
          <w:noProof/>
        </w:rPr>
      </w:r>
      <w:r>
        <w:rPr>
          <w:noProof/>
        </w:rPr>
        <w:fldChar w:fldCharType="separate"/>
      </w:r>
      <w:r>
        <w:rPr>
          <w:noProof/>
        </w:rPr>
        <w:t>7</w:t>
      </w:r>
      <w:r>
        <w:rPr>
          <w:noProof/>
        </w:rPr>
        <w:fldChar w:fldCharType="end"/>
      </w:r>
    </w:p>
    <w:p w:rsidR="006019B1" w:rsidRDefault="006019B1">
      <w:pPr>
        <w:pStyle w:val="Indholdsfortegnelse2"/>
        <w:rPr>
          <w:rFonts w:asciiTheme="minorHAnsi" w:eastAsiaTheme="minorEastAsia" w:hAnsiTheme="minorHAnsi" w:cstheme="minorBidi"/>
          <w:noProof/>
        </w:rPr>
      </w:pPr>
      <w:r>
        <w:rPr>
          <w:noProof/>
        </w:rPr>
        <w:t>Luft</w:t>
      </w:r>
      <w:r>
        <w:rPr>
          <w:noProof/>
        </w:rPr>
        <w:tab/>
      </w:r>
      <w:r>
        <w:rPr>
          <w:noProof/>
        </w:rPr>
        <w:tab/>
      </w:r>
      <w:r>
        <w:rPr>
          <w:noProof/>
        </w:rPr>
        <w:fldChar w:fldCharType="begin"/>
      </w:r>
      <w:r>
        <w:rPr>
          <w:noProof/>
        </w:rPr>
        <w:instrText xml:space="preserve"> PAGEREF _Toc25228071 \h </w:instrText>
      </w:r>
      <w:r>
        <w:rPr>
          <w:noProof/>
        </w:rPr>
      </w:r>
      <w:r>
        <w:rPr>
          <w:noProof/>
        </w:rPr>
        <w:fldChar w:fldCharType="separate"/>
      </w:r>
      <w:r>
        <w:rPr>
          <w:noProof/>
        </w:rPr>
        <w:t>7</w:t>
      </w:r>
      <w:r>
        <w:rPr>
          <w:noProof/>
        </w:rPr>
        <w:fldChar w:fldCharType="end"/>
      </w:r>
    </w:p>
    <w:p w:rsidR="006019B1" w:rsidRDefault="006019B1">
      <w:pPr>
        <w:pStyle w:val="Indholdsfortegnelse2"/>
        <w:rPr>
          <w:rFonts w:asciiTheme="minorHAnsi" w:eastAsiaTheme="minorEastAsia" w:hAnsiTheme="minorHAnsi" w:cstheme="minorBidi"/>
          <w:noProof/>
        </w:rPr>
      </w:pPr>
      <w:r>
        <w:rPr>
          <w:noProof/>
        </w:rPr>
        <w:t>Støj og vibrationer</w:t>
      </w:r>
      <w:r>
        <w:rPr>
          <w:noProof/>
        </w:rPr>
        <w:tab/>
      </w:r>
      <w:r>
        <w:rPr>
          <w:noProof/>
        </w:rPr>
        <w:fldChar w:fldCharType="begin"/>
      </w:r>
      <w:r>
        <w:rPr>
          <w:noProof/>
        </w:rPr>
        <w:instrText xml:space="preserve"> PAGEREF _Toc25228072 \h </w:instrText>
      </w:r>
      <w:r>
        <w:rPr>
          <w:noProof/>
        </w:rPr>
      </w:r>
      <w:r>
        <w:rPr>
          <w:noProof/>
        </w:rPr>
        <w:fldChar w:fldCharType="separate"/>
      </w:r>
      <w:r>
        <w:rPr>
          <w:noProof/>
        </w:rPr>
        <w:t>7</w:t>
      </w:r>
      <w:r>
        <w:rPr>
          <w:noProof/>
        </w:rPr>
        <w:fldChar w:fldCharType="end"/>
      </w:r>
    </w:p>
    <w:p w:rsidR="006019B1" w:rsidRDefault="006019B1">
      <w:pPr>
        <w:pStyle w:val="Indholdsfortegnelse2"/>
        <w:rPr>
          <w:rFonts w:asciiTheme="minorHAnsi" w:eastAsiaTheme="minorEastAsia" w:hAnsiTheme="minorHAnsi" w:cstheme="minorBidi"/>
          <w:noProof/>
        </w:rPr>
      </w:pPr>
      <w:r>
        <w:rPr>
          <w:noProof/>
        </w:rPr>
        <w:t>Affald</w:t>
      </w:r>
      <w:r>
        <w:rPr>
          <w:noProof/>
        </w:rPr>
        <w:tab/>
      </w:r>
      <w:r>
        <w:rPr>
          <w:noProof/>
        </w:rPr>
        <w:tab/>
      </w:r>
      <w:r>
        <w:rPr>
          <w:noProof/>
        </w:rPr>
        <w:fldChar w:fldCharType="begin"/>
      </w:r>
      <w:r>
        <w:rPr>
          <w:noProof/>
        </w:rPr>
        <w:instrText xml:space="preserve"> PAGEREF _Toc25228073 \h </w:instrText>
      </w:r>
      <w:r>
        <w:rPr>
          <w:noProof/>
        </w:rPr>
      </w:r>
      <w:r>
        <w:rPr>
          <w:noProof/>
        </w:rPr>
        <w:fldChar w:fldCharType="separate"/>
      </w:r>
      <w:r>
        <w:rPr>
          <w:noProof/>
        </w:rPr>
        <w:t>7</w:t>
      </w:r>
      <w:r>
        <w:rPr>
          <w:noProof/>
        </w:rPr>
        <w:fldChar w:fldCharType="end"/>
      </w:r>
    </w:p>
    <w:p w:rsidR="006019B1" w:rsidRDefault="006019B1">
      <w:pPr>
        <w:pStyle w:val="Indholdsfortegnelse2"/>
        <w:rPr>
          <w:rFonts w:asciiTheme="minorHAnsi" w:eastAsiaTheme="minorEastAsia" w:hAnsiTheme="minorHAnsi" w:cstheme="minorBidi"/>
          <w:noProof/>
        </w:rPr>
      </w:pPr>
      <w:r>
        <w:rPr>
          <w:noProof/>
        </w:rPr>
        <w:t>Jord og grundvand</w:t>
      </w:r>
      <w:r>
        <w:rPr>
          <w:noProof/>
        </w:rPr>
        <w:tab/>
      </w:r>
      <w:r>
        <w:rPr>
          <w:noProof/>
        </w:rPr>
        <w:fldChar w:fldCharType="begin"/>
      </w:r>
      <w:r>
        <w:rPr>
          <w:noProof/>
        </w:rPr>
        <w:instrText xml:space="preserve"> PAGEREF _Toc25228074 \h </w:instrText>
      </w:r>
      <w:r>
        <w:rPr>
          <w:noProof/>
        </w:rPr>
      </w:r>
      <w:r>
        <w:rPr>
          <w:noProof/>
        </w:rPr>
        <w:fldChar w:fldCharType="separate"/>
      </w:r>
      <w:r>
        <w:rPr>
          <w:noProof/>
        </w:rPr>
        <w:t>7</w:t>
      </w:r>
      <w:r>
        <w:rPr>
          <w:noProof/>
        </w:rPr>
        <w:fldChar w:fldCharType="end"/>
      </w:r>
    </w:p>
    <w:p w:rsidR="006019B1" w:rsidRDefault="006019B1">
      <w:pPr>
        <w:pStyle w:val="Indholdsfortegnelse2"/>
        <w:rPr>
          <w:rFonts w:asciiTheme="minorHAnsi" w:eastAsiaTheme="minorEastAsia" w:hAnsiTheme="minorHAnsi" w:cstheme="minorBidi"/>
          <w:noProof/>
        </w:rPr>
      </w:pPr>
      <w:r>
        <w:rPr>
          <w:noProof/>
        </w:rPr>
        <w:t>Egenkontrol</w:t>
      </w:r>
      <w:r>
        <w:rPr>
          <w:noProof/>
        </w:rPr>
        <w:tab/>
      </w:r>
      <w:r>
        <w:rPr>
          <w:noProof/>
        </w:rPr>
        <w:fldChar w:fldCharType="begin"/>
      </w:r>
      <w:r>
        <w:rPr>
          <w:noProof/>
        </w:rPr>
        <w:instrText xml:space="preserve"> PAGEREF _Toc25228075 \h </w:instrText>
      </w:r>
      <w:r>
        <w:rPr>
          <w:noProof/>
        </w:rPr>
      </w:r>
      <w:r>
        <w:rPr>
          <w:noProof/>
        </w:rPr>
        <w:fldChar w:fldCharType="separate"/>
      </w:r>
      <w:r>
        <w:rPr>
          <w:noProof/>
        </w:rPr>
        <w:t>7</w:t>
      </w:r>
      <w:r>
        <w:rPr>
          <w:noProof/>
        </w:rPr>
        <w:fldChar w:fldCharType="end"/>
      </w:r>
    </w:p>
    <w:p w:rsidR="006019B1" w:rsidRDefault="006019B1">
      <w:pPr>
        <w:pStyle w:val="Indholdsfortegnelse2"/>
        <w:rPr>
          <w:rFonts w:asciiTheme="minorHAnsi" w:eastAsiaTheme="minorEastAsia" w:hAnsiTheme="minorHAnsi" w:cstheme="minorBidi"/>
          <w:noProof/>
        </w:rPr>
      </w:pPr>
      <w:r>
        <w:rPr>
          <w:noProof/>
        </w:rPr>
        <w:t>BAT</w:t>
      </w:r>
      <w:r>
        <w:rPr>
          <w:noProof/>
        </w:rPr>
        <w:tab/>
      </w:r>
      <w:r>
        <w:rPr>
          <w:noProof/>
        </w:rPr>
        <w:tab/>
      </w:r>
      <w:r>
        <w:rPr>
          <w:noProof/>
        </w:rPr>
        <w:fldChar w:fldCharType="begin"/>
      </w:r>
      <w:r>
        <w:rPr>
          <w:noProof/>
        </w:rPr>
        <w:instrText xml:space="preserve"> PAGEREF _Toc25228076 \h </w:instrText>
      </w:r>
      <w:r>
        <w:rPr>
          <w:noProof/>
        </w:rPr>
      </w:r>
      <w:r>
        <w:rPr>
          <w:noProof/>
        </w:rPr>
        <w:fldChar w:fldCharType="separate"/>
      </w:r>
      <w:r>
        <w:rPr>
          <w:noProof/>
        </w:rPr>
        <w:t>8</w:t>
      </w:r>
      <w:r>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11.</w:t>
      </w:r>
      <w:r>
        <w:rPr>
          <w:rFonts w:asciiTheme="minorHAnsi" w:eastAsiaTheme="minorEastAsia" w:hAnsiTheme="minorHAnsi" w:cstheme="minorBidi"/>
          <w:noProof/>
          <w:sz w:val="22"/>
        </w:rPr>
        <w:tab/>
      </w:r>
      <w:r>
        <w:rPr>
          <w:noProof/>
        </w:rPr>
        <w:t>Klagevejledning</w:t>
      </w:r>
      <w:r>
        <w:rPr>
          <w:noProof/>
        </w:rPr>
        <w:tab/>
      </w:r>
      <w:r>
        <w:rPr>
          <w:noProof/>
        </w:rPr>
        <w:fldChar w:fldCharType="begin"/>
      </w:r>
      <w:r>
        <w:rPr>
          <w:noProof/>
        </w:rPr>
        <w:instrText xml:space="preserve"> PAGEREF _Toc25228077 \h </w:instrText>
      </w:r>
      <w:r>
        <w:rPr>
          <w:noProof/>
        </w:rPr>
      </w:r>
      <w:r>
        <w:rPr>
          <w:noProof/>
        </w:rPr>
        <w:fldChar w:fldCharType="separate"/>
      </w:r>
      <w:r>
        <w:rPr>
          <w:noProof/>
        </w:rPr>
        <w:t>8</w:t>
      </w:r>
      <w:r>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12.</w:t>
      </w:r>
      <w:r>
        <w:rPr>
          <w:rFonts w:asciiTheme="minorHAnsi" w:eastAsiaTheme="minorEastAsia" w:hAnsiTheme="minorHAnsi" w:cstheme="minorBidi"/>
          <w:noProof/>
          <w:sz w:val="22"/>
        </w:rPr>
        <w:tab/>
      </w:r>
      <w:r>
        <w:rPr>
          <w:noProof/>
        </w:rPr>
        <w:t>Underretning af afgørelsen</w:t>
      </w:r>
      <w:r>
        <w:rPr>
          <w:noProof/>
        </w:rPr>
        <w:tab/>
      </w:r>
      <w:r>
        <w:rPr>
          <w:noProof/>
        </w:rPr>
        <w:fldChar w:fldCharType="begin"/>
      </w:r>
      <w:r>
        <w:rPr>
          <w:noProof/>
        </w:rPr>
        <w:instrText xml:space="preserve"> PAGEREF _Toc25228078 \h </w:instrText>
      </w:r>
      <w:r>
        <w:rPr>
          <w:noProof/>
        </w:rPr>
      </w:r>
      <w:r>
        <w:rPr>
          <w:noProof/>
        </w:rPr>
        <w:fldChar w:fldCharType="separate"/>
      </w:r>
      <w:r>
        <w:rPr>
          <w:noProof/>
        </w:rPr>
        <w:t>9</w:t>
      </w:r>
      <w:r>
        <w:rPr>
          <w:noProof/>
        </w:rPr>
        <w:fldChar w:fldCharType="end"/>
      </w:r>
    </w:p>
    <w:p w:rsidR="006019B1" w:rsidRDefault="006019B1">
      <w:pPr>
        <w:pStyle w:val="Indholdsfortegnelse1"/>
        <w:rPr>
          <w:rFonts w:asciiTheme="minorHAnsi" w:eastAsiaTheme="minorEastAsia" w:hAnsiTheme="minorHAnsi" w:cstheme="minorBidi"/>
          <w:noProof/>
          <w:sz w:val="22"/>
        </w:rPr>
      </w:pPr>
      <w:r>
        <w:rPr>
          <w:noProof/>
        </w:rPr>
        <w:t>13.</w:t>
      </w:r>
      <w:r>
        <w:rPr>
          <w:rFonts w:asciiTheme="minorHAnsi" w:eastAsiaTheme="minorEastAsia" w:hAnsiTheme="minorHAnsi" w:cstheme="minorBidi"/>
          <w:noProof/>
          <w:sz w:val="22"/>
        </w:rPr>
        <w:tab/>
      </w:r>
      <w:r>
        <w:rPr>
          <w:noProof/>
        </w:rPr>
        <w:t>Bilagsliste</w:t>
      </w:r>
      <w:r>
        <w:rPr>
          <w:noProof/>
        </w:rPr>
        <w:tab/>
      </w:r>
      <w:r>
        <w:rPr>
          <w:noProof/>
        </w:rPr>
        <w:fldChar w:fldCharType="begin"/>
      </w:r>
      <w:r>
        <w:rPr>
          <w:noProof/>
        </w:rPr>
        <w:instrText xml:space="preserve"> PAGEREF _Toc25228079 \h </w:instrText>
      </w:r>
      <w:r>
        <w:rPr>
          <w:noProof/>
        </w:rPr>
      </w:r>
      <w:r>
        <w:rPr>
          <w:noProof/>
        </w:rPr>
        <w:fldChar w:fldCharType="separate"/>
      </w:r>
      <w:r>
        <w:rPr>
          <w:noProof/>
        </w:rPr>
        <w:t>9</w:t>
      </w:r>
      <w:r>
        <w:rPr>
          <w:noProof/>
        </w:rPr>
        <w:fldChar w:fldCharType="end"/>
      </w:r>
    </w:p>
    <w:p w:rsidR="0060032F" w:rsidRDefault="00CF6FEB" w:rsidP="0060032F">
      <w:pPr>
        <w:pStyle w:val="Listeafsnit"/>
      </w:pPr>
      <w:r>
        <w:rPr>
          <w:rFonts w:ascii="Arial" w:eastAsia="Times New Roman" w:hAnsi="Arial" w:cs="Times New Roman"/>
          <w:sz w:val="24"/>
          <w:lang w:eastAsia="da-DK"/>
        </w:rPr>
        <w:fldChar w:fldCharType="end"/>
      </w:r>
    </w:p>
    <w:p w:rsidR="00FE23E0" w:rsidRDefault="00FE23E0">
      <w:pPr>
        <w:rPr>
          <w:b/>
        </w:rPr>
      </w:pPr>
      <w:r>
        <w:rPr>
          <w:b/>
        </w:rPr>
        <w:br w:type="page"/>
      </w:r>
    </w:p>
    <w:p w:rsidR="001D67BC" w:rsidRDefault="0060032F" w:rsidP="0060032F">
      <w:pPr>
        <w:pStyle w:val="Listeafsnit"/>
        <w:rPr>
          <w:b/>
        </w:rPr>
      </w:pPr>
      <w:r>
        <w:rPr>
          <w:b/>
        </w:rPr>
        <w:lastRenderedPageBreak/>
        <w:t xml:space="preserve"> </w:t>
      </w:r>
    </w:p>
    <w:p w:rsidR="001D67BC" w:rsidRPr="00BC160A" w:rsidRDefault="00322A25" w:rsidP="00FE23E0">
      <w:pPr>
        <w:pStyle w:val="Overskrift1"/>
        <w:numPr>
          <w:ilvl w:val="0"/>
          <w:numId w:val="5"/>
        </w:numPr>
      </w:pPr>
      <w:bookmarkStart w:id="1" w:name="_Toc25228060"/>
      <w:r>
        <w:t>S</w:t>
      </w:r>
      <w:r w:rsidR="001D67BC" w:rsidRPr="00BC160A">
        <w:t>tamdata</w:t>
      </w:r>
      <w:bookmarkEnd w:id="1"/>
    </w:p>
    <w:tbl>
      <w:tblPr>
        <w:tblStyle w:val="Tabel-Gitter"/>
        <w:tblW w:w="0" w:type="auto"/>
        <w:tblLook w:val="04A0" w:firstRow="1" w:lastRow="0" w:firstColumn="1" w:lastColumn="0" w:noHBand="0" w:noVBand="1"/>
      </w:tblPr>
      <w:tblGrid>
        <w:gridCol w:w="4814"/>
        <w:gridCol w:w="4814"/>
      </w:tblGrid>
      <w:tr w:rsidR="001D67BC" w:rsidTr="00003D6D">
        <w:tc>
          <w:tcPr>
            <w:tcW w:w="4814" w:type="dxa"/>
          </w:tcPr>
          <w:p w:rsidR="001D67BC" w:rsidRDefault="001D67BC" w:rsidP="00003D6D">
            <w:r>
              <w:t>Virksomhedens navn og adresse</w:t>
            </w:r>
          </w:p>
        </w:tc>
        <w:tc>
          <w:tcPr>
            <w:tcW w:w="4814" w:type="dxa"/>
          </w:tcPr>
          <w:p w:rsidR="001D67BC" w:rsidRDefault="000E4DB8" w:rsidP="00003D6D">
            <w:proofErr w:type="spellStart"/>
            <w:r>
              <w:t>Ucomposites</w:t>
            </w:r>
            <w:proofErr w:type="spellEnd"/>
            <w:r>
              <w:t xml:space="preserve"> A/S</w:t>
            </w:r>
          </w:p>
          <w:p w:rsidR="000E4DB8" w:rsidRDefault="000E4DB8" w:rsidP="00003D6D">
            <w:r>
              <w:t>Ålborgvej 29</w:t>
            </w:r>
          </w:p>
          <w:p w:rsidR="000E4DB8" w:rsidRDefault="000E4DB8" w:rsidP="00003D6D">
            <w:r>
              <w:t>4793 Bogø By</w:t>
            </w:r>
          </w:p>
          <w:p w:rsidR="001D67BC" w:rsidRDefault="001D67BC" w:rsidP="008F5869">
            <w:r>
              <w:t xml:space="preserve">Tlf. </w:t>
            </w:r>
            <w:r w:rsidR="00961217">
              <w:t>70 20 80 89</w:t>
            </w:r>
          </w:p>
        </w:tc>
      </w:tr>
      <w:tr w:rsidR="001D67BC" w:rsidTr="00003D6D">
        <w:tc>
          <w:tcPr>
            <w:tcW w:w="4814" w:type="dxa"/>
          </w:tcPr>
          <w:p w:rsidR="001D67BC" w:rsidRDefault="001D67BC" w:rsidP="00003D6D">
            <w:r>
              <w:t>Matrikel nummer</w:t>
            </w:r>
          </w:p>
        </w:tc>
        <w:tc>
          <w:tcPr>
            <w:tcW w:w="4814" w:type="dxa"/>
          </w:tcPr>
          <w:p w:rsidR="001D67BC" w:rsidRDefault="00961217" w:rsidP="00D301B5">
            <w:r>
              <w:t>24i</w:t>
            </w:r>
            <w:r w:rsidR="00D301B5">
              <w:t>,</w:t>
            </w:r>
            <w:r w:rsidR="00BD0D7D">
              <w:t xml:space="preserve"> </w:t>
            </w:r>
            <w:r w:rsidR="00BD0D7D" w:rsidRPr="00CA098E">
              <w:t xml:space="preserve">24m </w:t>
            </w:r>
            <w:r w:rsidR="00D301B5">
              <w:t xml:space="preserve">og 32b </w:t>
            </w:r>
            <w:r>
              <w:t>Bogø By, Bogø</w:t>
            </w:r>
          </w:p>
        </w:tc>
      </w:tr>
      <w:tr w:rsidR="001D67BC" w:rsidTr="00003D6D">
        <w:tc>
          <w:tcPr>
            <w:tcW w:w="4814" w:type="dxa"/>
          </w:tcPr>
          <w:p w:rsidR="001D67BC" w:rsidRDefault="001D67BC" w:rsidP="00003D6D">
            <w:r>
              <w:t>CVR nummer</w:t>
            </w:r>
          </w:p>
        </w:tc>
        <w:tc>
          <w:tcPr>
            <w:tcW w:w="4814" w:type="dxa"/>
          </w:tcPr>
          <w:p w:rsidR="001D67BC" w:rsidRDefault="00961217" w:rsidP="00003D6D">
            <w:r>
              <w:t>31498856</w:t>
            </w:r>
          </w:p>
        </w:tc>
      </w:tr>
      <w:tr w:rsidR="001D67BC" w:rsidTr="00003D6D">
        <w:tc>
          <w:tcPr>
            <w:tcW w:w="4814" w:type="dxa"/>
          </w:tcPr>
          <w:p w:rsidR="001D67BC" w:rsidRDefault="001D67BC" w:rsidP="00003D6D">
            <w:r>
              <w:t>CVR-P nummer</w:t>
            </w:r>
          </w:p>
        </w:tc>
        <w:tc>
          <w:tcPr>
            <w:tcW w:w="4814" w:type="dxa"/>
          </w:tcPr>
          <w:p w:rsidR="001D67BC" w:rsidRDefault="00961217" w:rsidP="00003D6D">
            <w:r>
              <w:t>1014520658</w:t>
            </w:r>
          </w:p>
        </w:tc>
      </w:tr>
      <w:tr w:rsidR="001D67BC" w:rsidTr="00003D6D">
        <w:tc>
          <w:tcPr>
            <w:tcW w:w="4814" w:type="dxa"/>
          </w:tcPr>
          <w:p w:rsidR="001D67BC" w:rsidRDefault="001D67BC" w:rsidP="00003D6D">
            <w:r>
              <w:t>Grundejer</w:t>
            </w:r>
          </w:p>
        </w:tc>
        <w:tc>
          <w:tcPr>
            <w:tcW w:w="4814" w:type="dxa"/>
          </w:tcPr>
          <w:p w:rsidR="00884D09" w:rsidRDefault="00884D09" w:rsidP="00884D09">
            <w:proofErr w:type="spellStart"/>
            <w:r>
              <w:t>Ucomposites</w:t>
            </w:r>
            <w:proofErr w:type="spellEnd"/>
            <w:r>
              <w:t xml:space="preserve"> A/S</w:t>
            </w:r>
          </w:p>
          <w:p w:rsidR="00884D09" w:rsidRDefault="00884D09" w:rsidP="00884D09">
            <w:r>
              <w:t>Ålborgvej 29</w:t>
            </w:r>
          </w:p>
          <w:p w:rsidR="00884D09" w:rsidRDefault="00884D09" w:rsidP="00884D09">
            <w:r>
              <w:t>4793 Bogø By</w:t>
            </w:r>
          </w:p>
          <w:p w:rsidR="00961217" w:rsidRPr="00961217" w:rsidRDefault="00884D09" w:rsidP="00884D09">
            <w:r>
              <w:t>Tlf. 70 20 80 89</w:t>
            </w:r>
          </w:p>
        </w:tc>
      </w:tr>
      <w:tr w:rsidR="001D67BC" w:rsidTr="00003D6D">
        <w:tc>
          <w:tcPr>
            <w:tcW w:w="4814" w:type="dxa"/>
          </w:tcPr>
          <w:p w:rsidR="001D67BC" w:rsidRDefault="001D67BC" w:rsidP="00003D6D">
            <w:r>
              <w:t>Ansøger</w:t>
            </w:r>
          </w:p>
        </w:tc>
        <w:tc>
          <w:tcPr>
            <w:tcW w:w="4814" w:type="dxa"/>
          </w:tcPr>
          <w:p w:rsidR="001D67BC" w:rsidRDefault="00961217" w:rsidP="00003D6D">
            <w:r>
              <w:t>Jakob Grymer Tholstrup</w:t>
            </w:r>
          </w:p>
          <w:p w:rsidR="00961217" w:rsidRDefault="00961217" w:rsidP="00003D6D">
            <w:r>
              <w:t>Nybrovej455</w:t>
            </w:r>
          </w:p>
          <w:p w:rsidR="00961217" w:rsidRDefault="00961217" w:rsidP="00003D6D">
            <w:r>
              <w:t xml:space="preserve">2800 </w:t>
            </w:r>
            <w:proofErr w:type="spellStart"/>
            <w:r>
              <w:t>Kgs</w:t>
            </w:r>
            <w:proofErr w:type="spellEnd"/>
            <w:r>
              <w:t>. Lyngby</w:t>
            </w:r>
          </w:p>
          <w:p w:rsidR="00961217" w:rsidRDefault="00961217" w:rsidP="00003D6D">
            <w:r>
              <w:t>Tlf. 23 20 93 94</w:t>
            </w:r>
          </w:p>
        </w:tc>
      </w:tr>
      <w:tr w:rsidR="001D67BC" w:rsidTr="00003D6D">
        <w:tc>
          <w:tcPr>
            <w:tcW w:w="4814" w:type="dxa"/>
          </w:tcPr>
          <w:p w:rsidR="001D67BC" w:rsidRDefault="001D67BC" w:rsidP="00003D6D">
            <w:r>
              <w:t>Virksomhedens kontaktperson</w:t>
            </w:r>
          </w:p>
        </w:tc>
        <w:tc>
          <w:tcPr>
            <w:tcW w:w="4814" w:type="dxa"/>
          </w:tcPr>
          <w:p w:rsidR="001D67BC" w:rsidRDefault="00961217" w:rsidP="00003D6D">
            <w:r>
              <w:t>Bent Skov Nielsen</w:t>
            </w:r>
          </w:p>
          <w:p w:rsidR="00961217" w:rsidRDefault="00961217" w:rsidP="00003D6D">
            <w:r>
              <w:t>Kong Asgers Vej 4</w:t>
            </w:r>
          </w:p>
          <w:p w:rsidR="00961217" w:rsidRDefault="00961217" w:rsidP="00003D6D">
            <w:r>
              <w:t xml:space="preserve">4780 Stege </w:t>
            </w:r>
          </w:p>
          <w:p w:rsidR="00961217" w:rsidRDefault="00961217" w:rsidP="00003D6D">
            <w:r>
              <w:t>Tlf. 20 73 18 40</w:t>
            </w:r>
          </w:p>
        </w:tc>
      </w:tr>
      <w:tr w:rsidR="001D67BC" w:rsidTr="00003D6D">
        <w:tc>
          <w:tcPr>
            <w:tcW w:w="4814" w:type="dxa"/>
          </w:tcPr>
          <w:p w:rsidR="001D67BC" w:rsidRDefault="001D67BC" w:rsidP="00003D6D">
            <w:r>
              <w:t>Listepunkter hovedaktivitet</w:t>
            </w:r>
          </w:p>
        </w:tc>
        <w:tc>
          <w:tcPr>
            <w:tcW w:w="4814" w:type="dxa"/>
          </w:tcPr>
          <w:p w:rsidR="001D67BC" w:rsidRDefault="0060032F" w:rsidP="00003D6D">
            <w:r>
              <w:t>K 206</w:t>
            </w:r>
          </w:p>
          <w:p w:rsidR="0060032F" w:rsidRDefault="0060032F" w:rsidP="00003D6D">
            <w:r>
              <w:t>Anlæg der nyttiggør ikke-farligt affald, bortset fra anlæg underpunkt 5.3 i bilag</w:t>
            </w:r>
            <w:r w:rsidR="0078190D">
              <w:t xml:space="preserve"> </w:t>
            </w:r>
            <w:r>
              <w:t xml:space="preserve">1, autoophugning, skibsophugning, biogasfremstilling, kompostering og forbrænding. </w:t>
            </w:r>
          </w:p>
        </w:tc>
      </w:tr>
      <w:tr w:rsidR="001D67BC" w:rsidTr="00003D6D">
        <w:tc>
          <w:tcPr>
            <w:tcW w:w="4814" w:type="dxa"/>
          </w:tcPr>
          <w:p w:rsidR="001D67BC" w:rsidRDefault="001D67BC" w:rsidP="00003D6D">
            <w:r>
              <w:t>Godkendelses</w:t>
            </w:r>
            <w:r w:rsidR="008814A6">
              <w:t>-</w:t>
            </w:r>
            <w:r>
              <w:t xml:space="preserve"> og tilsynsmyndighed</w:t>
            </w:r>
          </w:p>
        </w:tc>
        <w:tc>
          <w:tcPr>
            <w:tcW w:w="4814" w:type="dxa"/>
          </w:tcPr>
          <w:p w:rsidR="001D67BC" w:rsidRDefault="001D67BC" w:rsidP="00003D6D">
            <w:r>
              <w:t>Vordingborg Kommune</w:t>
            </w:r>
          </w:p>
        </w:tc>
      </w:tr>
    </w:tbl>
    <w:p w:rsidR="001D67BC" w:rsidRPr="007A5F8B" w:rsidRDefault="001D67BC" w:rsidP="001D67BC">
      <w:pPr>
        <w:pStyle w:val="Listeafsnit"/>
      </w:pPr>
    </w:p>
    <w:p w:rsidR="001D67BC" w:rsidRDefault="001D67BC" w:rsidP="001D67BC"/>
    <w:p w:rsidR="00C82DDF" w:rsidRDefault="00C82DDF" w:rsidP="001D67BC"/>
    <w:p w:rsidR="00C82DDF" w:rsidRDefault="00C82DDF" w:rsidP="001D67BC"/>
    <w:p w:rsidR="00C82DDF" w:rsidRDefault="00C82DDF" w:rsidP="001D67BC"/>
    <w:p w:rsidR="00C82DDF" w:rsidRDefault="00C82DDF" w:rsidP="001D67BC"/>
    <w:p w:rsidR="00C82DDF" w:rsidRDefault="00C82DDF" w:rsidP="001D67BC"/>
    <w:p w:rsidR="00C82DDF" w:rsidRDefault="00C82DDF" w:rsidP="001D67BC"/>
    <w:p w:rsidR="00C82DDF" w:rsidRDefault="00C82DDF" w:rsidP="001D67BC"/>
    <w:p w:rsidR="00C82DDF" w:rsidRDefault="00C82DDF" w:rsidP="001D67BC"/>
    <w:p w:rsidR="00C82DDF" w:rsidRDefault="00C82DDF" w:rsidP="001D67BC"/>
    <w:p w:rsidR="00FE23E0" w:rsidRDefault="001D67BC" w:rsidP="00544E67">
      <w:pPr>
        <w:pStyle w:val="Overskrift1"/>
        <w:numPr>
          <w:ilvl w:val="0"/>
          <w:numId w:val="5"/>
        </w:numPr>
      </w:pPr>
      <w:bookmarkStart w:id="2" w:name="_Toc25228061"/>
      <w:r>
        <w:lastRenderedPageBreak/>
        <w:t>Indledning</w:t>
      </w:r>
      <w:bookmarkEnd w:id="2"/>
    </w:p>
    <w:p w:rsidR="0087461A" w:rsidRDefault="001B4E24" w:rsidP="00C82DDF">
      <w:pPr>
        <w:ind w:left="720"/>
      </w:pPr>
      <w:proofErr w:type="spellStart"/>
      <w:r>
        <w:t>Ucomposites</w:t>
      </w:r>
      <w:proofErr w:type="spellEnd"/>
      <w:r>
        <w:t xml:space="preserve"> A/S har den </w:t>
      </w:r>
      <w:r w:rsidR="0087461A">
        <w:t>19. august 2019</w:t>
      </w:r>
      <w:r>
        <w:t xml:space="preserve"> søgt om tillæg til miljøgodkendelse til </w:t>
      </w:r>
      <w:r w:rsidR="0087461A">
        <w:t>nedrivning af en utidssvarende bygning og opførelse af 946 m</w:t>
      </w:r>
      <w:r w:rsidR="0087461A" w:rsidRPr="0087461A">
        <w:rPr>
          <w:vertAlign w:val="superscript"/>
        </w:rPr>
        <w:t>2</w:t>
      </w:r>
      <w:r w:rsidR="0087461A">
        <w:t xml:space="preserve"> ny lagerhal med forbindelsesgang på 26 m</w:t>
      </w:r>
      <w:r w:rsidR="0087461A" w:rsidRPr="0087461A">
        <w:rPr>
          <w:vertAlign w:val="superscript"/>
        </w:rPr>
        <w:t>2</w:t>
      </w:r>
      <w:r w:rsidR="0087461A">
        <w:t xml:space="preserve"> til eksisterende haller nordøst for de eksisterende bygninger. Lagerhallen vil ikke blive brugt til forøgelse af produktionen, men udelukkende til svingende lagerbeholdning til den nuværende produktion, så råvarerne ikke længere skal opbevares udendørs i perioder.</w:t>
      </w:r>
    </w:p>
    <w:p w:rsidR="0087461A" w:rsidRDefault="0087461A" w:rsidP="00C82DDF">
      <w:pPr>
        <w:ind w:left="720"/>
      </w:pPr>
      <w:r>
        <w:t xml:space="preserve">Foran den nye lagerbygning etableres aflæsningsplads med venderadius til lastbiler. Den nuværende </w:t>
      </w:r>
      <w:proofErr w:type="spellStart"/>
      <w:r>
        <w:t>forplads</w:t>
      </w:r>
      <w:proofErr w:type="spellEnd"/>
      <w:r>
        <w:t xml:space="preserve"> til af- og pålæsning af varer vil fremover kun blive brugt til afsendelse af færdigvarer. Herved mindskes støv- og støjgener til naboerne lige overfor virksomheden. </w:t>
      </w:r>
    </w:p>
    <w:p w:rsidR="001B4E24" w:rsidRDefault="001B4E24" w:rsidP="0087461A">
      <w:pPr>
        <w:ind w:left="720"/>
      </w:pPr>
      <w:r>
        <w:t xml:space="preserve">Virksomhedens hovedaktivitet er omfattet af Miljøministeriets bekendtgørelse om godkendelse af listevirksomheder nr. </w:t>
      </w:r>
      <w:r w:rsidR="00272A86">
        <w:t>1317</w:t>
      </w:r>
      <w:r w:rsidR="000D47A3">
        <w:t xml:space="preserve"> af </w:t>
      </w:r>
      <w:r w:rsidR="00272A86">
        <w:t>20</w:t>
      </w:r>
      <w:r w:rsidR="000D47A3">
        <w:t xml:space="preserve">. </w:t>
      </w:r>
      <w:r w:rsidR="00272A86">
        <w:t>november</w:t>
      </w:r>
      <w:r w:rsidR="000D47A3">
        <w:t xml:space="preserve"> 201</w:t>
      </w:r>
      <w:r w:rsidR="00272A86">
        <w:t>8</w:t>
      </w:r>
      <w:r>
        <w:t xml:space="preserve"> under listepunkt K 206 ” Anlæg, der nyttiggør ikke-farligt affald, bortset fra anlæg under punkt 5.3 i bilag 1, autoophugning, skibsophugning, biogasfremstilling, kompostering og </w:t>
      </w:r>
      <w:r w:rsidR="00932381">
        <w:t>forbrænding. ”</w:t>
      </w:r>
      <w:r>
        <w:t xml:space="preserve"> </w:t>
      </w:r>
    </w:p>
    <w:p w:rsidR="000A3435" w:rsidRDefault="000A3435" w:rsidP="000A3435">
      <w:pPr>
        <w:ind w:left="720"/>
      </w:pPr>
      <w:r>
        <w:t xml:space="preserve">Listepunktet er omfattet af standardvilkår. Der indgår derfor relevante standardvilkår i </w:t>
      </w:r>
      <w:proofErr w:type="spellStart"/>
      <w:r>
        <w:t>virksom</w:t>
      </w:r>
      <w:r w:rsidR="00272A86">
        <w:t>-</w:t>
      </w:r>
      <w:r>
        <w:t>hedens</w:t>
      </w:r>
      <w:proofErr w:type="spellEnd"/>
      <w:r>
        <w:t xml:space="preserve"> gældende miljøgodkendelse. Ved dette tillæg vil der blive givet vilkår, der understøttes af tidligere stillede vilkår til virksomheden. </w:t>
      </w:r>
    </w:p>
    <w:p w:rsidR="001B4E24" w:rsidRDefault="001B4E24" w:rsidP="00C82DDF">
      <w:pPr>
        <w:ind w:left="720"/>
      </w:pPr>
      <w:r>
        <w:t xml:space="preserve">Vordingborg Kommune har på baggrund af ansøgningsmaterialet udarbejdet </w:t>
      </w:r>
      <w:r w:rsidR="000A3435">
        <w:t xml:space="preserve">dette </w:t>
      </w:r>
      <w:r>
        <w:t xml:space="preserve">tillæg til miljøgodkendelse af virksomheden. Tillægget til godkendelsen træder i kraft ved udstedelsen og samtidig bekendtgørelse på kommunens hjemmeside. Miljøteknisk beskrivelse, der ligger til grund for godkendelsen, vilkår for godkendelsen, samt klagevejledning fremgår af materialet. </w:t>
      </w:r>
    </w:p>
    <w:p w:rsidR="001D67BC" w:rsidRDefault="001D67BC" w:rsidP="00544E67">
      <w:pPr>
        <w:pStyle w:val="Overskrift1"/>
        <w:numPr>
          <w:ilvl w:val="0"/>
          <w:numId w:val="5"/>
        </w:numPr>
      </w:pPr>
      <w:bookmarkStart w:id="3" w:name="_Toc25228062"/>
      <w:r>
        <w:t>Resumé af de miljømæssige problemstillinger ved godkendelsen</w:t>
      </w:r>
      <w:bookmarkEnd w:id="3"/>
    </w:p>
    <w:p w:rsidR="0087461A" w:rsidRDefault="00301B48" w:rsidP="001D67BC">
      <w:pPr>
        <w:ind w:left="720"/>
      </w:pPr>
      <w:r>
        <w:t xml:space="preserve">Virksomheden vil på grund af </w:t>
      </w:r>
      <w:r w:rsidR="0087461A">
        <w:t>svingende tilførsel af råvarer i form af glasfiberaffald fra andre produktionsvirksomheder opføre en ny lagerhal på 946 m</w:t>
      </w:r>
      <w:r w:rsidR="0087461A" w:rsidRPr="00415A81">
        <w:rPr>
          <w:vertAlign w:val="superscript"/>
        </w:rPr>
        <w:t>2</w:t>
      </w:r>
      <w:r w:rsidR="0087461A">
        <w:t xml:space="preserve"> og en forbindelsesgang på 26 m</w:t>
      </w:r>
      <w:r w:rsidR="0087461A" w:rsidRPr="00415A81">
        <w:rPr>
          <w:vertAlign w:val="superscript"/>
        </w:rPr>
        <w:t>2</w:t>
      </w:r>
      <w:r w:rsidR="0087461A">
        <w:t xml:space="preserve"> til virksomhedens øvrige haller, så alle råvarer kan stå i hallen beskyttet mod vejrlig. </w:t>
      </w:r>
      <w:r>
        <w:t xml:space="preserve">Selve produktionskapaciteten på 5000 tons pr. år ændres ikke. </w:t>
      </w:r>
    </w:p>
    <w:p w:rsidR="00415A81" w:rsidRDefault="00415A81" w:rsidP="001D67BC">
      <w:pPr>
        <w:ind w:left="720"/>
      </w:pPr>
      <w:r>
        <w:t xml:space="preserve">Ved at flytte aflæsning af råvarer om nordøst for virksomheden og befæste aflæsningsområdet, kommer aktiviteten længere væk fra naboerne på Ålborgvej. Herved mindskes støv- og støjgener til naboerne. </w:t>
      </w:r>
    </w:p>
    <w:p w:rsidR="001D67BC" w:rsidRDefault="004A4195" w:rsidP="004A4195">
      <w:pPr>
        <w:pStyle w:val="Overskrift1"/>
        <w:numPr>
          <w:ilvl w:val="0"/>
          <w:numId w:val="5"/>
        </w:numPr>
      </w:pPr>
      <w:bookmarkStart w:id="4" w:name="_Toc25228063"/>
      <w:r>
        <w:t>Afgørelse</w:t>
      </w:r>
      <w:bookmarkEnd w:id="4"/>
    </w:p>
    <w:p w:rsidR="00720D08" w:rsidRDefault="00720D08" w:rsidP="00720D08">
      <w:pPr>
        <w:pStyle w:val="Listeafsnit"/>
      </w:pPr>
      <w:r>
        <w:t xml:space="preserve">Vordingborg Kommune meddeler hermed virksomheden </w:t>
      </w:r>
      <w:proofErr w:type="spellStart"/>
      <w:r>
        <w:t>Ucomposites</w:t>
      </w:r>
      <w:proofErr w:type="spellEnd"/>
      <w:r>
        <w:t xml:space="preserve"> A/S tillæg til miljøgodkendelsen i henhold til kapitel 5, § 33 stk. 1 i Miljøministeriets </w:t>
      </w:r>
      <w:r w:rsidR="00410451">
        <w:t>lov</w:t>
      </w:r>
      <w:r>
        <w:t xml:space="preserve">bekendtgørelse af lov om miljøbeskyttelse nr. </w:t>
      </w:r>
      <w:r w:rsidR="00410451">
        <w:t>1189 af 27. september 2016</w:t>
      </w:r>
      <w:r>
        <w:t xml:space="preserve">. Godkendelsen gives med hjemmel i Miljøbeskyttelseslovens § 40. </w:t>
      </w:r>
    </w:p>
    <w:p w:rsidR="00720D08" w:rsidRDefault="00720D08" w:rsidP="00720D08">
      <w:pPr>
        <w:pStyle w:val="Listeafsnit"/>
      </w:pPr>
    </w:p>
    <w:p w:rsidR="0020045C" w:rsidRDefault="00720D08" w:rsidP="00720D08">
      <w:pPr>
        <w:pStyle w:val="Listeafsnit"/>
      </w:pPr>
      <w:r>
        <w:t xml:space="preserve">Tillægget til miljøgodkendelsen gives på baggrund af virksomhedens ansøgningsmateriale og vilkårene for godkendelsen stilles på baggrund af de af Miljøstyrelsen fastsatte relevante standardvilkår, suppleret med andre relevante vilkår tilpasset de lokale forhold mv. Vilkår i nærværende tillæg til godkendelse kan påklages til </w:t>
      </w:r>
      <w:r w:rsidR="008F5869">
        <w:t>Miljø- og Fødevareklagenævnet,</w:t>
      </w:r>
      <w:r>
        <w:t xml:space="preserve"> jf. klagevejledningen. </w:t>
      </w:r>
    </w:p>
    <w:p w:rsidR="0020045C" w:rsidRDefault="0020045C" w:rsidP="00720D08">
      <w:pPr>
        <w:pStyle w:val="Listeafsnit"/>
      </w:pPr>
    </w:p>
    <w:p w:rsidR="00720D08" w:rsidRDefault="00720D08" w:rsidP="00720D08">
      <w:pPr>
        <w:pStyle w:val="Listeafsnit"/>
      </w:pPr>
      <w:r>
        <w:lastRenderedPageBreak/>
        <w:t>Vilkårene i nærværende tillæg til godkendelse er omfattet af en 8 års retsbeskyttelse</w:t>
      </w:r>
      <w:r w:rsidR="00272A86">
        <w:t>speriode</w:t>
      </w:r>
      <w:r>
        <w:t xml:space="preserve">, jf. miljøbeskyttelseslovens § </w:t>
      </w:r>
      <w:smartTag w:uri="urn:schemas-microsoft-com:office:smarttags" w:element="metricconverter">
        <w:smartTagPr>
          <w:attr w:name="ProductID" w:val="41 a"/>
        </w:smartTagPr>
        <w:r>
          <w:t>41 a</w:t>
        </w:r>
      </w:smartTag>
      <w:r>
        <w:t xml:space="preserve">, der beskytter virksomheden mod yderligere miljøkrav i denne periode. Vordingborg Kommune kan dog revidere vilkårene inden den 8-årige retsbeskyttelsesperiode udløber, hvis det sker for at forbedre virksomhedens kontrol med egen forurening, for at opnå et mere hensigtsmæssigt tilsyn, jf. Miljøbeskyttelseslovens § 72, eller hvis forudsætningerne for godkendelsen ændres væsentligt, jf. Miljøbeskyttelseslovens § </w:t>
      </w:r>
      <w:smartTag w:uri="urn:schemas-microsoft-com:office:smarttags" w:element="metricconverter">
        <w:smartTagPr>
          <w:attr w:name="ProductID" w:val="41 a"/>
        </w:smartTagPr>
        <w:r>
          <w:t>41 a</w:t>
        </w:r>
      </w:smartTag>
      <w:r>
        <w:t xml:space="preserve">. </w:t>
      </w:r>
    </w:p>
    <w:p w:rsidR="00720D08" w:rsidRDefault="00720D08" w:rsidP="00720D08">
      <w:pPr>
        <w:pStyle w:val="Listeafsnit"/>
      </w:pPr>
    </w:p>
    <w:p w:rsidR="00720D08" w:rsidRDefault="00720D08" w:rsidP="00720D08">
      <w:pPr>
        <w:pStyle w:val="Listeafsnit"/>
      </w:pPr>
      <w:r>
        <w:t xml:space="preserve">Virksomheden må ikke udvides eller ændres bygningsmæssigt eller driftsmæssigt, herunder med hensyn til affaldsfrembringelse på en måde, som indebærer forøget forurening, før udvidelsen eller ændringen er godkendt af godkendelsesmyndigheden. </w:t>
      </w:r>
    </w:p>
    <w:p w:rsidR="00720D08" w:rsidRDefault="00720D08" w:rsidP="00720D08">
      <w:pPr>
        <w:pStyle w:val="Listeafsnit"/>
      </w:pPr>
    </w:p>
    <w:p w:rsidR="00720D08" w:rsidRDefault="00720D08" w:rsidP="00720D08">
      <w:pPr>
        <w:pStyle w:val="Listeafsnit"/>
      </w:pPr>
      <w:r>
        <w:t>Godkendelsesmyndigheden afgør</w:t>
      </w:r>
      <w:r w:rsidR="0020045C">
        <w:t>,</w:t>
      </w:r>
      <w:r>
        <w:t xml:space="preserve"> på baggrund af virksomhedens oplysninger, om ændringen giver øget forurening </w:t>
      </w:r>
      <w:r w:rsidR="0020045C">
        <w:t xml:space="preserve">i forhold til </w:t>
      </w:r>
      <w:r>
        <w:t xml:space="preserve">det godkendte, og derfor kræver ny godkendelse. </w:t>
      </w:r>
    </w:p>
    <w:p w:rsidR="00C20330" w:rsidRDefault="00C20330" w:rsidP="00053333">
      <w:pPr>
        <w:pStyle w:val="Overskrift1"/>
        <w:numPr>
          <w:ilvl w:val="0"/>
          <w:numId w:val="5"/>
        </w:numPr>
      </w:pPr>
      <w:bookmarkStart w:id="5" w:name="_Toc25228064"/>
      <w:r>
        <w:t>Vilkår</w:t>
      </w:r>
      <w:bookmarkEnd w:id="5"/>
    </w:p>
    <w:p w:rsidR="00C20330" w:rsidRPr="00053333" w:rsidRDefault="00C20330" w:rsidP="00C20330">
      <w:pPr>
        <w:pStyle w:val="Overskrift2"/>
        <w:ind w:firstLine="720"/>
      </w:pPr>
      <w:bookmarkStart w:id="6" w:name="_Toc25228065"/>
      <w:r w:rsidRPr="00053333">
        <w:t>Alment</w:t>
      </w:r>
      <w:bookmarkEnd w:id="6"/>
    </w:p>
    <w:p w:rsidR="00C20330" w:rsidRDefault="00C20330" w:rsidP="00C20330">
      <w:pPr>
        <w:pStyle w:val="Listeafsnit"/>
      </w:pPr>
      <w:r>
        <w:t>1.</w:t>
      </w:r>
    </w:p>
    <w:p w:rsidR="00C20330" w:rsidRDefault="00C20330" w:rsidP="00C20330">
      <w:pPr>
        <w:pStyle w:val="Listeafsnit"/>
      </w:pPr>
      <w:r>
        <w:t>Virksomhedens vilkår for miljøgodkendelsen af 22. december 2014</w:t>
      </w:r>
      <w:r w:rsidR="00415A81">
        <w:t xml:space="preserve"> og tillæg af 1. marts 2017</w:t>
      </w:r>
      <w:r>
        <w:t xml:space="preserve"> gælder ligeledes for denne ansøgte udvidelse af virksomheden. Herunder også vilkår for støj og luftforurening</w:t>
      </w:r>
      <w:r w:rsidR="00DD6AD5">
        <w:t>, målevilkår</w:t>
      </w:r>
      <w:r>
        <w:t xml:space="preserve"> mv. </w:t>
      </w:r>
    </w:p>
    <w:p w:rsidR="00526AEB" w:rsidRDefault="001D67BC" w:rsidP="00526AEB">
      <w:pPr>
        <w:pStyle w:val="Overskrift1"/>
        <w:numPr>
          <w:ilvl w:val="0"/>
          <w:numId w:val="5"/>
        </w:numPr>
      </w:pPr>
      <w:bookmarkStart w:id="7" w:name="_Toc25228066"/>
      <w:r w:rsidRPr="00526AEB">
        <w:t>Udtalelser</w:t>
      </w:r>
      <w:bookmarkEnd w:id="7"/>
      <w:r>
        <w:t xml:space="preserve"> </w:t>
      </w:r>
    </w:p>
    <w:p w:rsidR="001D67BC" w:rsidRDefault="00526AEB" w:rsidP="00526AEB">
      <w:pPr>
        <w:pStyle w:val="Listeafsnit"/>
      </w:pPr>
      <w:r w:rsidRPr="002B05EF">
        <w:t>V</w:t>
      </w:r>
      <w:r w:rsidR="001D67BC" w:rsidRPr="002B05EF">
        <w:t>irksomh</w:t>
      </w:r>
      <w:r w:rsidR="008F5869" w:rsidRPr="002B05EF">
        <w:t>eden</w:t>
      </w:r>
      <w:r w:rsidR="008814A6">
        <w:t>s</w:t>
      </w:r>
      <w:r w:rsidR="002B05EF">
        <w:t xml:space="preserve"> bemærk</w:t>
      </w:r>
      <w:r w:rsidR="008814A6">
        <w:t>ninger</w:t>
      </w:r>
      <w:r w:rsidR="002B05EF">
        <w:t xml:space="preserve"> til udkastet til godkendelsen</w:t>
      </w:r>
      <w:r w:rsidR="008814A6">
        <w:t xml:space="preserve"> var om ændret grundejer og kontaktperson på virksomheden. Ændringerne er indarbejdet i godkendelsen.</w:t>
      </w:r>
      <w:r w:rsidR="002B05EF">
        <w:t xml:space="preserve"> </w:t>
      </w:r>
    </w:p>
    <w:p w:rsidR="002B05EF" w:rsidRDefault="002B05EF" w:rsidP="00526AEB">
      <w:pPr>
        <w:pStyle w:val="Listeafsnit"/>
      </w:pPr>
      <w:r>
        <w:t>Lokalrådet for Bogø har haft udkastet til udtalelse</w:t>
      </w:r>
      <w:r w:rsidR="008814A6">
        <w:t>. De er ikke kommet med bemærkninger til udkastet.</w:t>
      </w:r>
      <w:r>
        <w:t xml:space="preserve"> </w:t>
      </w:r>
    </w:p>
    <w:p w:rsidR="00526AEB" w:rsidRDefault="001D67BC" w:rsidP="00526AEB">
      <w:pPr>
        <w:pStyle w:val="Overskrift1"/>
        <w:numPr>
          <w:ilvl w:val="0"/>
          <w:numId w:val="5"/>
        </w:numPr>
      </w:pPr>
      <w:bookmarkStart w:id="8" w:name="_Toc25228067"/>
      <w:r>
        <w:t>VVM</w:t>
      </w:r>
      <w:bookmarkEnd w:id="8"/>
      <w:r>
        <w:t xml:space="preserve"> </w:t>
      </w:r>
    </w:p>
    <w:p w:rsidR="00883E74" w:rsidRDefault="00883E74" w:rsidP="00DA3D05">
      <w:pPr>
        <w:ind w:left="720"/>
      </w:pPr>
      <w:r>
        <w:t>Virksomheden er optaget på VVM bekendtgørelsens bilag 2 punkt 12b. Derfor skal</w:t>
      </w:r>
      <w:r w:rsidR="00581819">
        <w:t xml:space="preserve"> </w:t>
      </w:r>
      <w:r>
        <w:t>ændring</w:t>
      </w:r>
      <w:r w:rsidR="00581819">
        <w:t>,</w:t>
      </w:r>
      <w:r>
        <w:t xml:space="preserve"> </w:t>
      </w:r>
      <w:r w:rsidR="00581819">
        <w:t xml:space="preserve">i overensstemmelse med bekendtgørelsens bilag 3, normalt </w:t>
      </w:r>
      <w:r>
        <w:t>screenes for, om det har væsentlige miljøpåvirkninger.</w:t>
      </w:r>
    </w:p>
    <w:p w:rsidR="00883E74" w:rsidRDefault="00581819" w:rsidP="00DA3D05">
      <w:pPr>
        <w:ind w:left="720"/>
      </w:pPr>
      <w:r>
        <w:t xml:space="preserve">Vordingborg Kommune har vurderet, at </w:t>
      </w:r>
      <w:r w:rsidR="00883E74">
        <w:t xml:space="preserve">Screening til Vurdering af Virkning på Miljøet </w:t>
      </w:r>
      <w:r>
        <w:t xml:space="preserve">til opførelse af en lagerhal er af underordnet betydning og derfor ikke skal screenes. </w:t>
      </w:r>
      <w:r w:rsidR="00883E74">
        <w:t xml:space="preserve">Der skal derfor </w:t>
      </w:r>
      <w:r>
        <w:t xml:space="preserve">heller </w:t>
      </w:r>
      <w:r w:rsidR="00883E74">
        <w:t xml:space="preserve">ikke udarbejdes VVM redegørelse af projektet. Screeningsafgørelsen er fremsendt i selvstændig afgørelse. </w:t>
      </w:r>
    </w:p>
    <w:p w:rsidR="00526AEB" w:rsidRDefault="001D67BC" w:rsidP="00526AEB">
      <w:pPr>
        <w:pStyle w:val="Overskrift1"/>
        <w:numPr>
          <w:ilvl w:val="0"/>
          <w:numId w:val="5"/>
        </w:numPr>
      </w:pPr>
      <w:bookmarkStart w:id="9" w:name="_Toc25228068"/>
      <w:r>
        <w:t>Dispensationer</w:t>
      </w:r>
      <w:bookmarkEnd w:id="9"/>
      <w:r>
        <w:t xml:space="preserve"> </w:t>
      </w:r>
    </w:p>
    <w:p w:rsidR="001D67BC" w:rsidRDefault="00883E74" w:rsidP="00526AEB">
      <w:pPr>
        <w:pStyle w:val="Listeafsnit"/>
      </w:pPr>
      <w:r>
        <w:t xml:space="preserve">Der er ikke givet dispensationer til virksomheden i forbindelse med det ansøgte tillæg til miljøgodkendelsen. </w:t>
      </w:r>
    </w:p>
    <w:p w:rsidR="001D67BC" w:rsidRDefault="001D67BC" w:rsidP="00526AEB">
      <w:pPr>
        <w:pStyle w:val="Overskrift1"/>
        <w:numPr>
          <w:ilvl w:val="0"/>
          <w:numId w:val="5"/>
        </w:numPr>
      </w:pPr>
      <w:bookmarkStart w:id="10" w:name="_Toc25228069"/>
      <w:r>
        <w:t>Indretning og drift:</w:t>
      </w:r>
      <w:bookmarkEnd w:id="10"/>
      <w:r>
        <w:t xml:space="preserve"> </w:t>
      </w:r>
    </w:p>
    <w:p w:rsidR="00D578CB" w:rsidRDefault="00581819" w:rsidP="00526AEB">
      <w:pPr>
        <w:pStyle w:val="Listeafsnit"/>
      </w:pPr>
      <w:r>
        <w:t>P</w:t>
      </w:r>
      <w:r w:rsidR="00526AEB">
        <w:t xml:space="preserve">roduktionskapaciteten på 5000 tons pr. år ændres ikke. </w:t>
      </w:r>
      <w:r>
        <w:t xml:space="preserve">Eneste ændring er forøget lagerkapacitet og flytning af aflæsningsplads for råvarer til virksomheden. </w:t>
      </w:r>
    </w:p>
    <w:p w:rsidR="001D3B49" w:rsidRDefault="00182BE1" w:rsidP="00526AEB">
      <w:pPr>
        <w:pStyle w:val="Listeafsnit"/>
      </w:pPr>
      <w:r>
        <w:t xml:space="preserve">Virksomheden har fremsendt en tegning over </w:t>
      </w:r>
      <w:r w:rsidR="00581819">
        <w:t>lagerhallen</w:t>
      </w:r>
      <w:r w:rsidRPr="00067844">
        <w:t xml:space="preserve"> jf. bilag </w:t>
      </w:r>
      <w:r w:rsidR="00376BF6" w:rsidRPr="00067844">
        <w:t>1</w:t>
      </w:r>
      <w:r w:rsidRPr="00067844">
        <w:t>.</w:t>
      </w:r>
      <w:r>
        <w:t xml:space="preserve"> </w:t>
      </w:r>
    </w:p>
    <w:p w:rsidR="001D3B49" w:rsidRDefault="001D3B49" w:rsidP="00526AEB">
      <w:pPr>
        <w:pStyle w:val="Listeafsnit"/>
      </w:pPr>
    </w:p>
    <w:p w:rsidR="001D67BC" w:rsidRDefault="001D67BC" w:rsidP="00F953DF">
      <w:pPr>
        <w:pStyle w:val="Overskrift1"/>
        <w:numPr>
          <w:ilvl w:val="0"/>
          <w:numId w:val="5"/>
        </w:numPr>
      </w:pPr>
      <w:bookmarkStart w:id="11" w:name="_Toc25228070"/>
      <w:r>
        <w:t>Miljøteknisk vurdering</w:t>
      </w:r>
      <w:bookmarkEnd w:id="11"/>
    </w:p>
    <w:p w:rsidR="001D67BC" w:rsidRDefault="001D67BC" w:rsidP="00322A25">
      <w:pPr>
        <w:pStyle w:val="Overskrift2"/>
        <w:ind w:firstLine="720"/>
      </w:pPr>
      <w:bookmarkStart w:id="12" w:name="_Toc25228071"/>
      <w:r>
        <w:t>Luft</w:t>
      </w:r>
      <w:bookmarkEnd w:id="12"/>
      <w:r>
        <w:t xml:space="preserve"> </w:t>
      </w:r>
    </w:p>
    <w:p w:rsidR="00FC621A" w:rsidRDefault="00FC621A" w:rsidP="0055581F">
      <w:pPr>
        <w:pStyle w:val="Listeafsnit"/>
      </w:pPr>
      <w:r>
        <w:t xml:space="preserve">Virksomheden flytter aflæsning af råvarer om til den nye lagerhal og befæster aflæsningspladsen, så støvgener til nabobeboelserne mindskes. Fremover vil </w:t>
      </w:r>
      <w:proofErr w:type="spellStart"/>
      <w:r>
        <w:t>forpladsen</w:t>
      </w:r>
      <w:proofErr w:type="spellEnd"/>
      <w:r>
        <w:t xml:space="preserve">, der i dag anvendes til både af- og pålæsning kun blive brugt til pålæsninger af færdigvarer. Virksomheden har planer om også at befæste </w:t>
      </w:r>
      <w:proofErr w:type="spellStart"/>
      <w:r>
        <w:t>forpladsen</w:t>
      </w:r>
      <w:proofErr w:type="spellEnd"/>
      <w:r>
        <w:t xml:space="preserve"> for at mindske støvgener til naboerne. </w:t>
      </w:r>
    </w:p>
    <w:p w:rsidR="00883E74" w:rsidRDefault="00883E74" w:rsidP="00FC621A">
      <w:pPr>
        <w:ind w:left="720"/>
      </w:pPr>
      <w:r>
        <w:t>Kommunen vurderer</w:t>
      </w:r>
      <w:r w:rsidR="00211129">
        <w:t>,</w:t>
      </w:r>
      <w:r>
        <w:t xml:space="preserve"> at</w:t>
      </w:r>
      <w:r w:rsidR="00FC621A">
        <w:t xml:space="preserve"> etablering af den nye lagerhal med befæstet aflæsningsplads, vil mindske støv</w:t>
      </w:r>
      <w:r w:rsidR="00D80449">
        <w:t>spredning</w:t>
      </w:r>
      <w:r w:rsidR="00FC621A">
        <w:t xml:space="preserve"> til naboerne</w:t>
      </w:r>
      <w:r>
        <w:t xml:space="preserve">. </w:t>
      </w:r>
    </w:p>
    <w:p w:rsidR="001D67BC" w:rsidRDefault="001D67BC" w:rsidP="00322A25">
      <w:pPr>
        <w:pStyle w:val="Overskrift2"/>
        <w:ind w:firstLine="720"/>
      </w:pPr>
      <w:bookmarkStart w:id="13" w:name="_Toc25228072"/>
      <w:r>
        <w:t>Støj og vibrationer</w:t>
      </w:r>
      <w:bookmarkEnd w:id="13"/>
    </w:p>
    <w:p w:rsidR="00FC621A" w:rsidRDefault="004B080C" w:rsidP="0055581F">
      <w:pPr>
        <w:pStyle w:val="Listeafsnit"/>
      </w:pPr>
      <w:r>
        <w:t xml:space="preserve">Opførelse af en ny lagerhal uden ventilationsanlæg og lign. bør ikke give støjgener i sig selv. Vareleveringen flyttes i samme forbindelse hen til den nye lagerhal og kommer dermed længere væk fra beboelserne på Ålborgvej. Idet afstanden bliver større mindskes støjen til boligerne. Virksomhedens støjvilkår kommer til at gælde for det nye areal, der bliver matrikuleret sammen med virksomhedens øvrige arealer, og kommer til at gælde for de aktiviteter, der skal foregå på det nye areal. </w:t>
      </w:r>
    </w:p>
    <w:p w:rsidR="00FC621A" w:rsidRDefault="00FC621A" w:rsidP="0055581F">
      <w:pPr>
        <w:pStyle w:val="Listeafsnit"/>
      </w:pPr>
    </w:p>
    <w:p w:rsidR="007C3C50" w:rsidRDefault="0055581F" w:rsidP="007C3C50">
      <w:pPr>
        <w:pStyle w:val="Listeafsnit"/>
      </w:pPr>
      <w:r>
        <w:t>Virksomhedens vilkår til støj, vibrationer, infralyd mv</w:t>
      </w:r>
      <w:r w:rsidR="00211129">
        <w:t>.</w:t>
      </w:r>
      <w:r>
        <w:t xml:space="preserve"> vil blive udvidet til at gælde de nye </w:t>
      </w:r>
      <w:r w:rsidR="004B080C">
        <w:t>arealer på</w:t>
      </w:r>
      <w:r>
        <w:t xml:space="preserve"> virksomheden ved dette tillæg til miljøgodkendelsen. </w:t>
      </w:r>
      <w:r w:rsidR="00883E74">
        <w:t xml:space="preserve">Kommunen vurderer ud fra de fremsendte oplysninger </w:t>
      </w:r>
      <w:r w:rsidR="00A91C9D">
        <w:t>om</w:t>
      </w:r>
      <w:r w:rsidR="00883E74">
        <w:t xml:space="preserve"> virksomhedens indretning</w:t>
      </w:r>
      <w:r w:rsidR="00211129">
        <w:t>,</w:t>
      </w:r>
      <w:r w:rsidR="00883E74">
        <w:t xml:space="preserve"> at virksomheden vil kunne overholde støjvilkårene i miljøgodkendelsen. </w:t>
      </w:r>
    </w:p>
    <w:p w:rsidR="001D67BC" w:rsidRDefault="001D67BC" w:rsidP="009A306A">
      <w:pPr>
        <w:pStyle w:val="Overskrift2"/>
        <w:ind w:firstLine="720"/>
      </w:pPr>
      <w:bookmarkStart w:id="14" w:name="_Toc25228073"/>
      <w:r>
        <w:t>Affald</w:t>
      </w:r>
      <w:bookmarkEnd w:id="14"/>
      <w:r w:rsidR="00CF6FEB">
        <w:t xml:space="preserve"> </w:t>
      </w:r>
    </w:p>
    <w:p w:rsidR="007F4D2E" w:rsidRDefault="00D80449" w:rsidP="007F4D2E">
      <w:pPr>
        <w:pStyle w:val="Listeafsnit"/>
      </w:pPr>
      <w:r>
        <w:t>Ændringen har ingen betydning for virksomhedens affaldsfrembringelse.</w:t>
      </w:r>
      <w:r w:rsidR="001C523E">
        <w:t xml:space="preserve"> </w:t>
      </w:r>
    </w:p>
    <w:p w:rsidR="001C523E" w:rsidRDefault="001D67BC" w:rsidP="007F4D2E">
      <w:pPr>
        <w:pStyle w:val="Overskrift2"/>
        <w:ind w:firstLine="720"/>
      </w:pPr>
      <w:bookmarkStart w:id="15" w:name="_Toc25228074"/>
      <w:r>
        <w:t>Jord og grundvand</w:t>
      </w:r>
      <w:bookmarkEnd w:id="15"/>
    </w:p>
    <w:p w:rsidR="001C523E" w:rsidRDefault="004B080C" w:rsidP="001C523E">
      <w:pPr>
        <w:pStyle w:val="Listeafsnit"/>
      </w:pPr>
      <w:r>
        <w:t>Nedrivning af en bygning og opførelse af en ny lagerhal</w:t>
      </w:r>
      <w:r w:rsidR="001C523E">
        <w:t xml:space="preserve"> vil ikke ændre på forholdene omkring jord og grundvand. </w:t>
      </w:r>
    </w:p>
    <w:p w:rsidR="00BE0510" w:rsidRDefault="00322A25" w:rsidP="001C523E">
      <w:pPr>
        <w:pStyle w:val="Listeafsnit"/>
      </w:pPr>
      <w:r>
        <w:t xml:space="preserve">Det vurderes, at </w:t>
      </w:r>
      <w:r w:rsidR="004B080C">
        <w:t xml:space="preserve">opførelse af lagerhal og </w:t>
      </w:r>
      <w:r>
        <w:t>e</w:t>
      </w:r>
      <w:r w:rsidR="001C523E">
        <w:t xml:space="preserve">tablering af en plads </w:t>
      </w:r>
      <w:r w:rsidR="004B080C">
        <w:t xml:space="preserve">til aflæsning </w:t>
      </w:r>
      <w:r>
        <w:t xml:space="preserve">ikke vil give anledning til forurening af jord og grundvand. </w:t>
      </w:r>
    </w:p>
    <w:p w:rsidR="00BE0510" w:rsidRDefault="00BE0510" w:rsidP="001C523E">
      <w:pPr>
        <w:pStyle w:val="Listeafsnit"/>
      </w:pPr>
    </w:p>
    <w:p w:rsidR="00BE0510" w:rsidRPr="00BE0510" w:rsidRDefault="00BE0510" w:rsidP="00BE0510">
      <w:pPr>
        <w:pStyle w:val="Listeafsnit"/>
        <w:rPr>
          <w:lang w:val="en-US"/>
        </w:rPr>
      </w:pPr>
      <w:r w:rsidRPr="00BE0510">
        <w:t>Dele af arealet</w:t>
      </w:r>
      <w:r>
        <w:t>,</w:t>
      </w:r>
      <w:r w:rsidRPr="00BE0510">
        <w:t xml:space="preserve"> hvor den nye hal skal opføres</w:t>
      </w:r>
      <w:r>
        <w:t>,</w:t>
      </w:r>
      <w:r w:rsidRPr="00BE0510">
        <w:t xml:space="preserve"> er kortlagt på vidensniveau 1 (V1) pga. </w:t>
      </w:r>
      <w:r>
        <w:t xml:space="preserve">tidligere </w:t>
      </w:r>
      <w:r w:rsidRPr="00BE0510">
        <w:t>bådeværft</w:t>
      </w:r>
      <w:r>
        <w:t xml:space="preserve">, </w:t>
      </w:r>
      <w:r w:rsidRPr="00BE0510">
        <w:t>maskinfabrik</w:t>
      </w:r>
      <w:r>
        <w:t xml:space="preserve"> og maskinværksted</w:t>
      </w:r>
      <w:r w:rsidRPr="00BE0510">
        <w:t>værksted på ejendommen</w:t>
      </w:r>
      <w:r w:rsidRPr="00D301B5">
        <w:t>. Arealet er ikke omfattet af</w:t>
      </w:r>
      <w:r w:rsidR="00D301B5" w:rsidRPr="00D301B5">
        <w:t xml:space="preserve"> </w:t>
      </w:r>
      <w:r w:rsidRPr="00D301B5">
        <w:t>den offentlige indsats overfor grundvand eller overfladevand og arbejd</w:t>
      </w:r>
      <w:r w:rsidRPr="00BE0510">
        <w:rPr>
          <w:lang w:val="en-US"/>
        </w:rPr>
        <w:t>et kræver derfor ikke en tilladelse efter jordforureningslovens §</w:t>
      </w:r>
      <w:r>
        <w:rPr>
          <w:lang w:val="en-US"/>
        </w:rPr>
        <w:t xml:space="preserve"> </w:t>
      </w:r>
      <w:r w:rsidRPr="00BE0510">
        <w:rPr>
          <w:lang w:val="en-US"/>
        </w:rPr>
        <w:t xml:space="preserve">8. </w:t>
      </w:r>
    </w:p>
    <w:p w:rsidR="00BE0510" w:rsidRPr="00D301B5" w:rsidRDefault="00BE0510" w:rsidP="00BE0510">
      <w:pPr>
        <w:pStyle w:val="Listeafsnit"/>
      </w:pPr>
      <w:r w:rsidRPr="00D301B5">
        <w:t>Flytning af jord bort fra det kortlagte areal skal anmeldes til Vordingborg Kommune inden jorden må flyttes. Anmeldelse skal ske på kommunens hjemmeside. Dette gælder så snart jorden flyttes ud fra det kortlagte areal. Hvis man under gravearbejdet støder på en forurening skal arbejdet standses og jordforureningsgruppen kontaktes på jordforurening@vordingborg.dk</w:t>
      </w:r>
    </w:p>
    <w:p w:rsidR="00F94764" w:rsidRDefault="001D67BC" w:rsidP="009A306A">
      <w:pPr>
        <w:pStyle w:val="Overskrift2"/>
        <w:ind w:firstLine="720"/>
      </w:pPr>
      <w:bookmarkStart w:id="16" w:name="_Toc25228075"/>
      <w:r>
        <w:t>Egenkontrol</w:t>
      </w:r>
      <w:bookmarkEnd w:id="16"/>
    </w:p>
    <w:p w:rsidR="00F94764" w:rsidRDefault="00F94764" w:rsidP="00F94764">
      <w:pPr>
        <w:pStyle w:val="Listeafsnit"/>
      </w:pPr>
      <w:r>
        <w:t>De</w:t>
      </w:r>
      <w:r w:rsidR="004B080C">
        <w:t>n nye lagerhal og aflæsningsplads v</w:t>
      </w:r>
      <w:r>
        <w:t>il blive omfattet af samme egenkontrol som de</w:t>
      </w:r>
      <w:r w:rsidR="004B080C">
        <w:t>n</w:t>
      </w:r>
      <w:r>
        <w:t xml:space="preserve"> øvrige </w:t>
      </w:r>
      <w:r w:rsidR="004B080C">
        <w:t>virksomhed</w:t>
      </w:r>
      <w:r>
        <w:t xml:space="preserve">. </w:t>
      </w:r>
    </w:p>
    <w:p w:rsidR="00F94764" w:rsidRDefault="00322A25" w:rsidP="00F94764">
      <w:pPr>
        <w:pStyle w:val="Listeafsnit"/>
      </w:pPr>
      <w:r>
        <w:t xml:space="preserve">Der gives ikke ekstra egenkontrolvilkår til etablering af </w:t>
      </w:r>
      <w:r w:rsidR="004B080C">
        <w:t xml:space="preserve">lagerhallen og </w:t>
      </w:r>
      <w:r>
        <w:t xml:space="preserve">pladsen. </w:t>
      </w:r>
    </w:p>
    <w:p w:rsidR="001D67BC" w:rsidRDefault="001D67BC" w:rsidP="009A306A">
      <w:pPr>
        <w:pStyle w:val="Overskrift2"/>
        <w:ind w:firstLine="720"/>
      </w:pPr>
      <w:bookmarkStart w:id="17" w:name="_Toc25228076"/>
      <w:r>
        <w:lastRenderedPageBreak/>
        <w:t>BAT</w:t>
      </w:r>
      <w:bookmarkEnd w:id="17"/>
      <w:r w:rsidR="00CF6FEB">
        <w:t xml:space="preserve"> </w:t>
      </w:r>
    </w:p>
    <w:p w:rsidR="00CD6762" w:rsidRDefault="00CD6762" w:rsidP="00CD6762">
      <w:pPr>
        <w:pStyle w:val="Listeafsnit"/>
      </w:pPr>
      <w:r>
        <w:t xml:space="preserve">Miljøgodkendelsen er baseret på Miljøstyrelsens standardvilkår, som er i overensstemmelse med kravene om bedste tilgængelige teknik. Virksomheden har en produktion, der kun delvis er udarbejdet standardvilkår til. Der er derfor </w:t>
      </w:r>
      <w:r w:rsidR="00A339D7">
        <w:t xml:space="preserve">i den eksisterende godkendelse </w:t>
      </w:r>
      <w:r>
        <w:t xml:space="preserve">supplerende stillet individuelle vilkår til virksomheden. </w:t>
      </w:r>
    </w:p>
    <w:p w:rsidR="00CD6762" w:rsidRDefault="00CD6762" w:rsidP="00CD6762">
      <w:pPr>
        <w:pStyle w:val="Listeafsnit"/>
      </w:pPr>
    </w:p>
    <w:p w:rsidR="009D65C7" w:rsidRDefault="00CD6762" w:rsidP="00CD6762">
      <w:pPr>
        <w:pStyle w:val="Listeafsnit"/>
      </w:pPr>
      <w:r>
        <w:t>Der er ikke mange andre virksomheder</w:t>
      </w:r>
      <w:r w:rsidR="0068243D">
        <w:t>,</w:t>
      </w:r>
      <w:r>
        <w:t xml:space="preserve"> der har udviklet et koncept med genbrug af de affaldsmaterialer</w:t>
      </w:r>
      <w:r w:rsidR="0068243D">
        <w:t>,</w:t>
      </w:r>
      <w:r>
        <w:t xml:space="preserve"> som virksom</w:t>
      </w:r>
      <w:r w:rsidR="0068243D">
        <w:t>h</w:t>
      </w:r>
      <w:r>
        <w:t xml:space="preserve">eden foretager. Virksomheden har derfor selv sammensat og udviklet de maskiner, der anvendes ud fra enheder og kendt teknologi fra brancher, </w:t>
      </w:r>
      <w:r w:rsidR="009D65C7">
        <w:t>hvor der foretages</w:t>
      </w:r>
      <w:r>
        <w:t xml:space="preserve"> lignende </w:t>
      </w:r>
      <w:r w:rsidR="009D65C7">
        <w:t>behandling af andre materialer. F.eks. klipning af stoffibre, opkradsning af materialer mv. Der findes således ikke færdigudviklede maskiner eller udsugningsanlæg til virksomhedens specifikke produktion. De metoder virksomheden anvender</w:t>
      </w:r>
      <w:r w:rsidR="0068243D">
        <w:t>,</w:t>
      </w:r>
      <w:r w:rsidR="009D65C7">
        <w:t xml:space="preserve"> må således betragtes som bedst tilgængelige teknik. </w:t>
      </w:r>
    </w:p>
    <w:p w:rsidR="001D67BC" w:rsidRDefault="001D67BC" w:rsidP="00D34A4C">
      <w:pPr>
        <w:pStyle w:val="Overskrift1"/>
        <w:numPr>
          <w:ilvl w:val="0"/>
          <w:numId w:val="5"/>
        </w:numPr>
      </w:pPr>
      <w:bookmarkStart w:id="18" w:name="_Toc25228077"/>
      <w:r>
        <w:t>Klagevejledning</w:t>
      </w:r>
      <w:bookmarkEnd w:id="18"/>
    </w:p>
    <w:p w:rsidR="009E145E" w:rsidRPr="009E145E" w:rsidRDefault="009E145E" w:rsidP="009E145E">
      <w:pPr>
        <w:pStyle w:val="Listeafsnit"/>
      </w:pPr>
      <w:r w:rsidRPr="009E145E">
        <w:t xml:space="preserve">I og andre med væsentlig interesse i sagen kan klage over denne afgørelse </w:t>
      </w:r>
      <w:r>
        <w:t>jævnfør Miljøbeskyttelseslovens §§ 98-100</w:t>
      </w:r>
      <w:r w:rsidRPr="009E145E">
        <w:t>. I kan klage til Miljø- og Fødevareklagenævnet. </w:t>
      </w:r>
    </w:p>
    <w:p w:rsidR="009E145E" w:rsidRPr="009E145E" w:rsidRDefault="009E145E" w:rsidP="009E145E">
      <w:pPr>
        <w:pStyle w:val="Listeafsnit"/>
      </w:pPr>
      <w:r w:rsidRPr="009E145E">
        <w:t>I klager via klageportalen, som finders via </w:t>
      </w:r>
      <w:hyperlink r:id="rId14" w:tgtFrame="_blank" w:history="1">
        <w:r w:rsidRPr="009E145E">
          <w:t>borger.dk</w:t>
        </w:r>
      </w:hyperlink>
      <w:r w:rsidRPr="009E145E">
        <w:t> eller </w:t>
      </w:r>
      <w:hyperlink r:id="rId15" w:tgtFrame="_blank" w:history="1">
        <w:r w:rsidRPr="009E145E">
          <w:t>virk.dk</w:t>
        </w:r>
      </w:hyperlink>
      <w:r w:rsidRPr="009E145E">
        <w:t xml:space="preserve">. I logger på klageportalen med </w:t>
      </w:r>
      <w:proofErr w:type="spellStart"/>
      <w:r w:rsidRPr="009E145E">
        <w:t>Nem-ID</w:t>
      </w:r>
      <w:proofErr w:type="spellEnd"/>
      <w:r w:rsidRPr="009E145E">
        <w:t>. En klage er indgivet, når den er tilgængelig for Vordingborg Kommune via klageportalen. Det koster et gebyr på 900 kr. for borgere og 1.800 kr. for virksomheder, organisationer og offentlige myndigheder at klage over afgørelsen.</w:t>
      </w:r>
    </w:p>
    <w:p w:rsidR="009E145E" w:rsidRPr="009E145E" w:rsidRDefault="009E145E" w:rsidP="009E145E">
      <w:pPr>
        <w:pStyle w:val="Listeafsnit"/>
      </w:pPr>
      <w:r w:rsidRPr="009E145E">
        <w:t>I klageportalen sendes jeres klage automatisk først til kommunen. Hvis kommunen fastholder afgørelsen, sender kommunen klagen videre til behandling i nævnet via klageportalen. I får besked, når klagen sendes videre.</w:t>
      </w:r>
    </w:p>
    <w:p w:rsidR="009E145E" w:rsidRPr="009E145E" w:rsidRDefault="008A4690" w:rsidP="009E145E">
      <w:pPr>
        <w:pStyle w:val="Listeafsnit"/>
      </w:pPr>
      <w:r>
        <w:t>H</w:t>
      </w:r>
      <w:r w:rsidR="009E145E" w:rsidRPr="009E145E">
        <w:t xml:space="preserve">vis I sender den uden om klageportalen, </w:t>
      </w:r>
      <w:r>
        <w:t xml:space="preserve">afviser </w:t>
      </w:r>
      <w:r w:rsidRPr="009E145E">
        <w:t xml:space="preserve">Miljø- og Fødevareklagenævnet jeres klage, </w:t>
      </w:r>
      <w:r w:rsidR="009E145E" w:rsidRPr="009E145E">
        <w:t xml:space="preserve">medmindre I er blevet fritaget for brug af klageportalen. Hvis I ønsker at blive fritaget for at bruge klageportalen, skal I sende en begrundet anmodning til kommunen. Kommunen videresender jeres anmodning til nævnet, som herefter beslutter, om I kan fritages. Se betingelserne for at blive fritaget på </w:t>
      </w:r>
      <w:hyperlink r:id="rId16" w:history="1">
        <w:r w:rsidR="009E145E" w:rsidRPr="009E145E">
          <w:t>naevneneshus.dk</w:t>
        </w:r>
      </w:hyperlink>
      <w:r w:rsidR="009E145E" w:rsidRPr="009E145E">
        <w:t>.</w:t>
      </w:r>
    </w:p>
    <w:p w:rsidR="009E145E" w:rsidRDefault="009E145E" w:rsidP="009E145E">
      <w:pPr>
        <w:pStyle w:val="Listeafsnit"/>
      </w:pPr>
    </w:p>
    <w:p w:rsidR="009E145E" w:rsidRDefault="009E145E" w:rsidP="009E145E">
      <w:pPr>
        <w:pStyle w:val="Listeafsnit"/>
      </w:pPr>
      <w:r>
        <w:t xml:space="preserve">Godkendelsen vil blive bekendtgjort på Vordingborg Kommunes hjemmeside www.hoering.vordingborg.dk ved udstedelsen. </w:t>
      </w:r>
    </w:p>
    <w:p w:rsidR="009E145E" w:rsidRDefault="009E145E" w:rsidP="008A4690">
      <w:pPr>
        <w:pStyle w:val="Listeafsnit"/>
      </w:pPr>
      <w:r>
        <w:t xml:space="preserve">Klagefristen er 4 uger fra tidspunktet for offentlig bekendtgørelse, det vil sige, at klagen skal være indtastet og gebyret til Klageportalen betalt senest </w:t>
      </w:r>
      <w:r w:rsidRPr="00D301B5">
        <w:t xml:space="preserve">den </w:t>
      </w:r>
      <w:r w:rsidR="00D301B5" w:rsidRPr="00D301B5">
        <w:t>24</w:t>
      </w:r>
      <w:r w:rsidRPr="00D301B5">
        <w:t xml:space="preserve">. </w:t>
      </w:r>
      <w:r w:rsidR="00D301B5">
        <w:t>f</w:t>
      </w:r>
      <w:bookmarkStart w:id="19" w:name="_GoBack"/>
      <w:bookmarkEnd w:id="19"/>
      <w:r w:rsidR="008814A6" w:rsidRPr="00D301B5">
        <w:t>ebruar 2020</w:t>
      </w:r>
      <w:r w:rsidRPr="00D301B5">
        <w:t>.</w:t>
      </w:r>
    </w:p>
    <w:p w:rsidR="008A4690" w:rsidRDefault="008A4690" w:rsidP="009E145E">
      <w:pPr>
        <w:pStyle w:val="Listeafsnit"/>
      </w:pPr>
    </w:p>
    <w:p w:rsidR="009E145E" w:rsidRDefault="009E145E" w:rsidP="009E145E">
      <w:pPr>
        <w:pStyle w:val="Listeafsnit"/>
      </w:pPr>
      <w:r>
        <w:t xml:space="preserve">Gebyret tilbagebetales hvis: </w:t>
      </w:r>
    </w:p>
    <w:p w:rsidR="009E145E" w:rsidRDefault="009E145E" w:rsidP="008814A6">
      <w:pPr>
        <w:pStyle w:val="Listeafsnit"/>
        <w:numPr>
          <w:ilvl w:val="0"/>
          <w:numId w:val="14"/>
        </w:numPr>
      </w:pPr>
      <w:r>
        <w:t xml:space="preserve">Klagesagen fører til, at den påklagede afgørelse ændres eller ophæves, </w:t>
      </w:r>
    </w:p>
    <w:p w:rsidR="009E145E" w:rsidRDefault="009E145E" w:rsidP="008814A6">
      <w:pPr>
        <w:pStyle w:val="Listeafsnit"/>
        <w:numPr>
          <w:ilvl w:val="0"/>
          <w:numId w:val="14"/>
        </w:numPr>
      </w:pPr>
      <w:r>
        <w:t xml:space="preserve">Klageren får helt eller delvis medhold i klagen, eller </w:t>
      </w:r>
    </w:p>
    <w:p w:rsidR="009E145E" w:rsidRDefault="009E145E" w:rsidP="008814A6">
      <w:pPr>
        <w:pStyle w:val="Listeafsnit"/>
        <w:numPr>
          <w:ilvl w:val="0"/>
          <w:numId w:val="14"/>
        </w:numPr>
      </w:pPr>
      <w:r>
        <w:t xml:space="preserve">Klagen afvises som følge af overskredet klagefrist, manglende klageberettigelse eller fordi klagen ikke er omfattet af Natur- og Miljøklagenævnets kompetence. </w:t>
      </w:r>
    </w:p>
    <w:p w:rsidR="009E145E" w:rsidRDefault="009E145E" w:rsidP="009E145E">
      <w:pPr>
        <w:pStyle w:val="Listeafsnit"/>
      </w:pPr>
    </w:p>
    <w:p w:rsidR="009E145E" w:rsidRDefault="009E145E" w:rsidP="009E145E">
      <w:pPr>
        <w:pStyle w:val="Listeafsnit"/>
      </w:pPr>
      <w:r>
        <w:t xml:space="preserve">Det bemærkes, at hvis den eneste ændring af den påklagede afgørelse er forlængelse af frist for </w:t>
      </w:r>
      <w:proofErr w:type="spellStart"/>
      <w:r>
        <w:t>efterkommelse</w:t>
      </w:r>
      <w:proofErr w:type="spellEnd"/>
      <w:r>
        <w:t xml:space="preserve"> af afgørelsen som følge af den tid, der er medgået til at behandle sagen i klagenævnet, tilbagebetales gebyret dog ikke. </w:t>
      </w:r>
    </w:p>
    <w:p w:rsidR="009E145E" w:rsidRDefault="009E145E" w:rsidP="009E145E">
      <w:pPr>
        <w:pStyle w:val="Listeafsnit"/>
      </w:pPr>
    </w:p>
    <w:p w:rsidR="009E145E" w:rsidRDefault="009E145E" w:rsidP="009E145E">
      <w:pPr>
        <w:pStyle w:val="Listeafsnit"/>
      </w:pPr>
      <w:r>
        <w:lastRenderedPageBreak/>
        <w:t xml:space="preserve">Kommunens afgørelse kan indbringes for domstolene indtil seks måneder efter den offentlige bekendtgørelse, jævnfør miljøbeskyttelseslovens § 101, stk. 1. Hvis der klages over afgørelsen, er fristen for søgsmål seks måneder fra endelig afgørelse. Reglerne om klage og søgsmål fremgår af miljøbeskyttelseslovens kapitel 11. </w:t>
      </w:r>
    </w:p>
    <w:p w:rsidR="009E145E" w:rsidRDefault="009E145E" w:rsidP="009E145E">
      <w:pPr>
        <w:pStyle w:val="Listeafsnit"/>
      </w:pPr>
    </w:p>
    <w:p w:rsidR="009E145E" w:rsidRDefault="009E145E" w:rsidP="009E145E">
      <w:pPr>
        <w:pStyle w:val="Listeafsnit"/>
      </w:pPr>
      <w:r>
        <w:t>Bestemmelsen indebærer ingen begrænsninger i Natur- og Miljøklagenævnets adgang til at ændre eller ophæve en påklage</w:t>
      </w:r>
      <w:r w:rsidR="00376BF6">
        <w:t>t</w:t>
      </w:r>
      <w:r>
        <w:t xml:space="preserve"> godkendelse.</w:t>
      </w:r>
    </w:p>
    <w:p w:rsidR="001D67BC" w:rsidRDefault="001D67BC" w:rsidP="008F1AAF">
      <w:pPr>
        <w:pStyle w:val="Overskrift1"/>
        <w:numPr>
          <w:ilvl w:val="0"/>
          <w:numId w:val="5"/>
        </w:numPr>
      </w:pPr>
      <w:bookmarkStart w:id="20" w:name="_Toc25228078"/>
      <w:r>
        <w:t>Underretning af afgørelsen</w:t>
      </w:r>
      <w:bookmarkEnd w:id="20"/>
    </w:p>
    <w:p w:rsidR="000B543F" w:rsidRDefault="000B543F" w:rsidP="006409C9">
      <w:pPr>
        <w:pStyle w:val="Listeafsnit"/>
      </w:pPr>
      <w:r>
        <w:t>Vordingborg Kommune har ud over virksomhedens selv underrettet følgende org</w:t>
      </w:r>
      <w:r w:rsidR="002D4D22">
        <w:t>ani</w:t>
      </w:r>
      <w:r>
        <w:t>sationer og myndigheder om afgørelsen:</w:t>
      </w:r>
    </w:p>
    <w:p w:rsidR="004D3C9A" w:rsidRDefault="004D3C9A" w:rsidP="006409C9">
      <w:pPr>
        <w:ind w:firstLine="720"/>
      </w:pPr>
      <w:r>
        <w:t xml:space="preserve">Ansøger, Jakob Grymer Tholstrup, </w:t>
      </w:r>
      <w:r w:rsidRPr="004D3C9A">
        <w:t>jgt@ucomposites.com</w:t>
      </w:r>
    </w:p>
    <w:p w:rsidR="004D3C9A" w:rsidRDefault="004D3C9A" w:rsidP="006409C9">
      <w:pPr>
        <w:ind w:firstLine="720"/>
      </w:pPr>
      <w:r>
        <w:t xml:space="preserve">Virksomhedens kontaktperson Bent Skov Nielsen, </w:t>
      </w:r>
      <w:r w:rsidR="000F253D">
        <w:t>bsn@ucomposites.com</w:t>
      </w:r>
    </w:p>
    <w:p w:rsidR="000B543F" w:rsidRDefault="000B543F" w:rsidP="006409C9">
      <w:pPr>
        <w:ind w:firstLine="720"/>
      </w:pPr>
      <w:r>
        <w:t xml:space="preserve">Danmarks Naturfredningsforening, Vordingborg afd. v/ Martin Vestergaard, </w:t>
      </w:r>
    </w:p>
    <w:p w:rsidR="000B543F" w:rsidRDefault="000B543F" w:rsidP="006409C9">
      <w:pPr>
        <w:ind w:firstLine="720"/>
      </w:pPr>
      <w:r>
        <w:t>Svinøvej 33, 4750 Lundby, dnvordingborg-sager@dn.dk</w:t>
      </w:r>
    </w:p>
    <w:p w:rsidR="000B543F" w:rsidRDefault="005F5258" w:rsidP="006409C9">
      <w:pPr>
        <w:ind w:firstLine="720"/>
      </w:pPr>
      <w:r>
        <w:t>Sundhedsstyrelsen</w:t>
      </w:r>
      <w:r w:rsidR="000B543F">
        <w:t>, seost@sst.dk</w:t>
      </w:r>
    </w:p>
    <w:p w:rsidR="000B543F" w:rsidRDefault="000B543F" w:rsidP="006409C9">
      <w:pPr>
        <w:ind w:firstLine="709"/>
      </w:pPr>
      <w:r>
        <w:t xml:space="preserve">Friluftsrådet, </w:t>
      </w:r>
      <w:proofErr w:type="spellStart"/>
      <w:r>
        <w:t>Scaniagade</w:t>
      </w:r>
      <w:proofErr w:type="spellEnd"/>
      <w:r>
        <w:t xml:space="preserve"> 13, 2450 København SV, fr@friluftsraadet.dk</w:t>
      </w:r>
    </w:p>
    <w:p w:rsidR="000B543F" w:rsidRDefault="000B543F" w:rsidP="009E145E">
      <w:pPr>
        <w:ind w:left="1304" w:hanging="595"/>
      </w:pPr>
      <w:r>
        <w:t>Bogø Lokalråd</w:t>
      </w:r>
      <w:r w:rsidR="00E6123A">
        <w:t>,</w:t>
      </w:r>
      <w:r>
        <w:t xml:space="preserve"> </w:t>
      </w:r>
      <w:r w:rsidR="00E6123A">
        <w:t>bogoelokalraad@gmail.com</w:t>
      </w:r>
      <w:r>
        <w:tab/>
      </w:r>
    </w:p>
    <w:p w:rsidR="00810A9A" w:rsidRDefault="000B543F" w:rsidP="006409C9">
      <w:pPr>
        <w:ind w:firstLine="709"/>
      </w:pPr>
      <w:r>
        <w:t>Miljøbevægelsen NOAH, Nørrebrogade 39, 1. tv, 2200 København N,</w:t>
      </w:r>
      <w:r w:rsidR="00810A9A">
        <w:t xml:space="preserve"> </w:t>
      </w:r>
      <w:r>
        <w:t xml:space="preserve">noah@noah.dk </w:t>
      </w:r>
    </w:p>
    <w:p w:rsidR="000F253D" w:rsidRPr="000B543F" w:rsidRDefault="000B543F" w:rsidP="00E6123A">
      <w:pPr>
        <w:ind w:left="1304" w:hanging="595"/>
      </w:pPr>
      <w:r>
        <w:t xml:space="preserve">Byg, Land og Miljø, Byggeteamet, Vordingborg Kommune, </w:t>
      </w:r>
      <w:r w:rsidR="00E6123A">
        <w:t>post@vordingborg.dk</w:t>
      </w:r>
    </w:p>
    <w:p w:rsidR="001D67BC" w:rsidRDefault="001D67BC" w:rsidP="008F1AAF">
      <w:pPr>
        <w:pStyle w:val="Overskrift1"/>
        <w:numPr>
          <w:ilvl w:val="0"/>
          <w:numId w:val="5"/>
        </w:numPr>
      </w:pPr>
      <w:bookmarkStart w:id="21" w:name="_Toc25228079"/>
      <w:r>
        <w:t>Bilagsliste</w:t>
      </w:r>
      <w:bookmarkEnd w:id="21"/>
    </w:p>
    <w:p w:rsidR="008B0FC2" w:rsidRDefault="00376BF6" w:rsidP="008B0FC2">
      <w:pPr>
        <w:pStyle w:val="Listeafsnit"/>
        <w:numPr>
          <w:ilvl w:val="0"/>
          <w:numId w:val="12"/>
        </w:numPr>
      </w:pPr>
      <w:r w:rsidRPr="00DB5B0E">
        <w:t xml:space="preserve">Tegning over </w:t>
      </w:r>
      <w:r w:rsidR="005F5258" w:rsidRPr="00DB5B0E">
        <w:t>lagerhal</w:t>
      </w:r>
      <w:r w:rsidR="008B0FC2" w:rsidRPr="008B0FC2">
        <w:t xml:space="preserve">.  </w:t>
      </w:r>
    </w:p>
    <w:p w:rsidR="009E29D7" w:rsidRDefault="009E29D7" w:rsidP="009E29D7">
      <w:r>
        <w:br w:type="page"/>
      </w:r>
      <w:r>
        <w:lastRenderedPageBreak/>
        <w:t xml:space="preserve"> </w:t>
      </w:r>
      <w:r w:rsidR="009607D1">
        <w:tab/>
      </w:r>
      <w:r w:rsidR="009607D1">
        <w:tab/>
      </w:r>
      <w:r w:rsidR="009607D1">
        <w:tab/>
      </w:r>
      <w:r w:rsidR="009607D1">
        <w:tab/>
      </w:r>
      <w:r w:rsidR="009607D1">
        <w:tab/>
      </w:r>
      <w:r w:rsidR="009607D1">
        <w:tab/>
        <w:t>Bilag 1</w:t>
      </w:r>
    </w:p>
    <w:p w:rsidR="009E29D7" w:rsidRDefault="009607D1" w:rsidP="009607D1">
      <w:pPr>
        <w:spacing w:after="158"/>
      </w:pPr>
      <w:r w:rsidRPr="009607D1">
        <w:object w:dxaOrig="12630" w:dyaOrig="17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65pt;height:606.65pt" o:ole="">
            <v:imagedata r:id="rId17" o:title=""/>
          </v:shape>
          <o:OLEObject Type="Embed" ProgID="AcroExch.Document.DC" ShapeID="_x0000_i1025" DrawAspect="Content" ObjectID="_1641373673" r:id="rId18"/>
        </w:object>
      </w:r>
    </w:p>
    <w:sectPr w:rsidR="009E29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A16" w:rsidRDefault="006C5533">
      <w:pPr>
        <w:spacing w:after="0" w:line="240" w:lineRule="auto"/>
      </w:pPr>
      <w:r>
        <w:separator/>
      </w:r>
    </w:p>
  </w:endnote>
  <w:endnote w:type="continuationSeparator" w:id="0">
    <w:p w:rsidR="00BF6A16" w:rsidRDefault="006C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82" w:rsidRDefault="00D301B5" w:rsidP="00875566">
    <w:pPr>
      <w:pStyle w:val="Sidefod"/>
      <w:tabs>
        <w:tab w:val="clear" w:pos="4819"/>
      </w:tabs>
    </w:pPr>
    <w:r>
      <w:rPr>
        <w:rFonts w:ascii="Verdana" w:hAnsi="Verdana"/>
        <w:noProof/>
      </w:rPr>
      <w:pict>
        <v:shapetype id="_x0000_t202" coordsize="21600,21600" o:spt="202" path="m,l,21600r21600,l21600,xe">
          <v:stroke joinstyle="miter"/>
          <v:path gradientshapeok="t" o:connecttype="rect"/>
        </v:shapetype>
        <v:shape id="_x0000_s2049" type="#_x0000_t202" style="position:absolute;margin-left:354.95pt;margin-top:555.1pt;width:36pt;height:15.75pt;z-index:251659264;mso-position-horizontal-relative:page;mso-position-vertical-relative:page" filled="f" stroked="f" strokeweight=".25pt">
          <v:textbox style="mso-next-textbox:#_x0000_s2049" inset="0,0,0,0">
            <w:txbxContent>
              <w:p w:rsidR="00C70382" w:rsidRDefault="006C5533" w:rsidP="00875566">
                <w:pPr>
                  <w:jc w:val="right"/>
                </w:pP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21534"/>
      <w:docPartObj>
        <w:docPartGallery w:val="Page Numbers (Bottom of Page)"/>
        <w:docPartUnique/>
      </w:docPartObj>
    </w:sdtPr>
    <w:sdtEndPr/>
    <w:sdtContent>
      <w:p w:rsidR="00272A86" w:rsidRDefault="00272A86">
        <w:pPr>
          <w:pStyle w:val="Sidefod"/>
          <w:jc w:val="right"/>
        </w:pPr>
        <w:r>
          <w:fldChar w:fldCharType="begin"/>
        </w:r>
        <w:r>
          <w:instrText>PAGE   \* MERGEFORMAT</w:instrText>
        </w:r>
        <w:r>
          <w:fldChar w:fldCharType="separate"/>
        </w:r>
        <w:r w:rsidR="00D301B5">
          <w:rPr>
            <w:noProof/>
          </w:rPr>
          <w:t>10</w:t>
        </w:r>
        <w:r>
          <w:fldChar w:fldCharType="end"/>
        </w:r>
      </w:p>
    </w:sdtContent>
  </w:sdt>
  <w:p w:rsidR="00C70382" w:rsidRDefault="00D301B5" w:rsidP="00010A99">
    <w:pPr>
      <w:pStyle w:val="Sidefod"/>
      <w:tabs>
        <w:tab w:val="clear" w:pos="481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82" w:rsidRDefault="00D301B5">
    <w:pPr>
      <w:pStyle w:val="Sidefo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2053" type="#_x0000_t75" style="position:absolute;margin-left:383.3pt;margin-top:758.65pt;width:184.25pt;height:55.05pt;z-index:251663360;mso-position-horizontal-relative:page;mso-position-vertical-relative:page">
          <v:imagedata r:id="rId1" o:title="logo"/>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A16" w:rsidRDefault="006C5533">
      <w:pPr>
        <w:spacing w:after="0" w:line="240" w:lineRule="auto"/>
      </w:pPr>
      <w:r>
        <w:separator/>
      </w:r>
    </w:p>
  </w:footnote>
  <w:footnote w:type="continuationSeparator" w:id="0">
    <w:p w:rsidR="00BF6A16" w:rsidRDefault="006C5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82" w:rsidRDefault="00D301B5">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82" w:rsidRDefault="00D301B5">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82" w:rsidRDefault="00D301B5">
    <w:pPr>
      <w:pStyle w:val="Sidehove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PPicture01" o:spid="_x0000_s2051" type="#_x0000_t75" style="position:absolute;margin-left:0;margin-top:0;width:872pt;height:655.1pt;z-index:251661312;mso-position-horizontal:absolute;mso-position-horizontal-relative:page;mso-position-vertical:absolute;mso-position-vertical-relative:page">
          <v:imagedata r:id="rId1" o:title="Fiber"/>
          <w10:wrap anchorx="page" anchory="page"/>
        </v:shape>
      </w:pict>
    </w:r>
    <w:r>
      <w:rPr>
        <w:noProof/>
      </w:rPr>
      <w:pict>
        <v:rect id="TopPicture" o:spid="_x0000_s2050" style="position:absolute;margin-left:0;margin-top:0;width:598.1pt;height:688.05pt;z-index:-251656192;mso-position-horizontal-relative:page;mso-position-vertical-relative:page" stroked="f" strokeweight=".25pt">
          <w10:wrap anchorx="page" anchory="page"/>
        </v:rect>
      </w:pict>
    </w:r>
    <w:r>
      <w:rPr>
        <w:noProof/>
      </w:rPr>
      <w:pict>
        <v:shape id="DynLight01" o:spid="_x0000_s2052" style="position:absolute;margin-left:0;margin-top:0;width:598.1pt;height:841.9pt;z-index:251662336;mso-position-horizontal:absolute;mso-position-horizontal-relative:page;mso-position-vertical-relative:page" coordsize="8430,11895" path="m8415,r,9141l8395,9216r,l8070,9026,7760,8831,7461,8641,7166,8446,6881,8252,6606,8057,6336,7862,6076,7667,5567,7282,5072,6907,4597,6537,4123,6187r,l3603,5803,3088,5438,2828,5258,2573,5083,2319,4913,2069,4748,1814,4588,1559,4433,1304,4283,1044,4138,790,3998,530,3868,265,3738,,3623r,8272l8430,11895,8430,r-15,xe" fillcolor="#e6efe4" stroked="f">
          <v:path arrowok="t"/>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19AF"/>
    <w:multiLevelType w:val="hybridMultilevel"/>
    <w:tmpl w:val="90A80D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9F95820"/>
    <w:multiLevelType w:val="hybridMultilevel"/>
    <w:tmpl w:val="BC9E6926"/>
    <w:lvl w:ilvl="0" w:tplc="E2B83990">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0BDD58B6"/>
    <w:multiLevelType w:val="hybridMultilevel"/>
    <w:tmpl w:val="05A022F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1CC57B04"/>
    <w:multiLevelType w:val="hybridMultilevel"/>
    <w:tmpl w:val="60BA169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E0559D6"/>
    <w:multiLevelType w:val="hybridMultilevel"/>
    <w:tmpl w:val="9CACF41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AC8020D"/>
    <w:multiLevelType w:val="multilevel"/>
    <w:tmpl w:val="D98A149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asciiTheme="minorHAnsi" w:eastAsiaTheme="minorHAnsi" w:hAnsiTheme="minorHAnsi" w:cstheme="minorBidi"/>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7002E56"/>
    <w:multiLevelType w:val="hybridMultilevel"/>
    <w:tmpl w:val="AAD43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B9E6AFF"/>
    <w:multiLevelType w:val="hybridMultilevel"/>
    <w:tmpl w:val="BC9E6926"/>
    <w:lvl w:ilvl="0" w:tplc="E2B83990">
      <w:start w:val="1"/>
      <w:numFmt w:val="lowerLetter"/>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3BB678B9"/>
    <w:multiLevelType w:val="hybridMultilevel"/>
    <w:tmpl w:val="41968A9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4B5657E2"/>
    <w:multiLevelType w:val="hybridMultilevel"/>
    <w:tmpl w:val="4C9665F4"/>
    <w:lvl w:ilvl="0" w:tplc="AFAE42C8">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F1913E1"/>
    <w:multiLevelType w:val="hybridMultilevel"/>
    <w:tmpl w:val="3522DA96"/>
    <w:lvl w:ilvl="0" w:tplc="BC6E4736">
      <w:start w:val="1"/>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671A0E2B"/>
    <w:multiLevelType w:val="hybridMultilevel"/>
    <w:tmpl w:val="3118AF32"/>
    <w:lvl w:ilvl="0" w:tplc="BA54C1D8">
      <w:numFmt w:val="bullet"/>
      <w:lvlText w:val="-"/>
      <w:lvlJc w:val="left"/>
      <w:pPr>
        <w:ind w:left="720"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734C7605"/>
    <w:multiLevelType w:val="multilevel"/>
    <w:tmpl w:val="93407488"/>
    <w:lvl w:ilvl="0">
      <w:start w:val="1"/>
      <w:numFmt w:val="decimal"/>
      <w:pStyle w:val="Opstilling-talellerbogst"/>
      <w:lvlText w:val="%1."/>
      <w:lvlJc w:val="left"/>
      <w:pPr>
        <w:tabs>
          <w:tab w:val="num" w:pos="397"/>
        </w:tabs>
        <w:ind w:left="397" w:hanging="397"/>
      </w:pPr>
      <w:rPr>
        <w:rFonts w:hint="default"/>
        <w:b w:val="0"/>
        <w:i w:val="0"/>
        <w:sz w:val="24"/>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304"/>
        </w:tabs>
        <w:ind w:left="1304" w:hanging="1304"/>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985"/>
        </w:tabs>
        <w:ind w:left="1985" w:hanging="1985"/>
      </w:pPr>
      <w:rPr>
        <w:rFonts w:hint="default"/>
      </w:rPr>
    </w:lvl>
  </w:abstractNum>
  <w:num w:numId="1">
    <w:abstractNumId w:val="4"/>
  </w:num>
  <w:num w:numId="2">
    <w:abstractNumId w:val="12"/>
  </w:num>
  <w:num w:numId="3">
    <w:abstractNumId w:val="9"/>
  </w:num>
  <w:num w:numId="4">
    <w:abstractNumId w:val="0"/>
  </w:num>
  <w:num w:numId="5">
    <w:abstractNumId w:val="3"/>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8"/>
  </w:num>
  <w:num w:numId="10">
    <w:abstractNumId w:val="6"/>
  </w:num>
  <w:num w:numId="11">
    <w:abstractNumId w:val="7"/>
  </w:num>
  <w:num w:numId="12">
    <w:abstractNumId w:val="1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attachedTemplate r:id="rId1"/>
  <w:defaultTabStop w:val="1304"/>
  <w:hyphenationZone w:val="425"/>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BC"/>
    <w:rsid w:val="0000090D"/>
    <w:rsid w:val="00053333"/>
    <w:rsid w:val="00067844"/>
    <w:rsid w:val="000A3435"/>
    <w:rsid w:val="000B543F"/>
    <w:rsid w:val="000D47A3"/>
    <w:rsid w:val="000E4DB8"/>
    <w:rsid w:val="000F253D"/>
    <w:rsid w:val="00130874"/>
    <w:rsid w:val="0014294C"/>
    <w:rsid w:val="00155920"/>
    <w:rsid w:val="00182BE1"/>
    <w:rsid w:val="00193D20"/>
    <w:rsid w:val="001B237D"/>
    <w:rsid w:val="001B4E24"/>
    <w:rsid w:val="001B6C9E"/>
    <w:rsid w:val="001C4752"/>
    <w:rsid w:val="001C523E"/>
    <w:rsid w:val="001D3B49"/>
    <w:rsid w:val="001D67BC"/>
    <w:rsid w:val="0020045C"/>
    <w:rsid w:val="00211129"/>
    <w:rsid w:val="002206E8"/>
    <w:rsid w:val="00236B98"/>
    <w:rsid w:val="0024313D"/>
    <w:rsid w:val="00247F48"/>
    <w:rsid w:val="00272A86"/>
    <w:rsid w:val="002744A0"/>
    <w:rsid w:val="0029184F"/>
    <w:rsid w:val="00297C6C"/>
    <w:rsid w:val="002B05EF"/>
    <w:rsid w:val="002B4024"/>
    <w:rsid w:val="002D4D22"/>
    <w:rsid w:val="002D5388"/>
    <w:rsid w:val="00301B48"/>
    <w:rsid w:val="00322A25"/>
    <w:rsid w:val="0036413C"/>
    <w:rsid w:val="00366A58"/>
    <w:rsid w:val="0037476C"/>
    <w:rsid w:val="00376BF6"/>
    <w:rsid w:val="003853FC"/>
    <w:rsid w:val="003C56D1"/>
    <w:rsid w:val="003C5BD8"/>
    <w:rsid w:val="003C6C81"/>
    <w:rsid w:val="003E18B7"/>
    <w:rsid w:val="003F54E1"/>
    <w:rsid w:val="00403397"/>
    <w:rsid w:val="00410451"/>
    <w:rsid w:val="00415A81"/>
    <w:rsid w:val="00421115"/>
    <w:rsid w:val="00436FFC"/>
    <w:rsid w:val="00441CB2"/>
    <w:rsid w:val="004627C2"/>
    <w:rsid w:val="004A4195"/>
    <w:rsid w:val="004B080C"/>
    <w:rsid w:val="004B7A6E"/>
    <w:rsid w:val="004D0B93"/>
    <w:rsid w:val="004D3C9A"/>
    <w:rsid w:val="004F1AA0"/>
    <w:rsid w:val="005256A9"/>
    <w:rsid w:val="00526AEB"/>
    <w:rsid w:val="00544E67"/>
    <w:rsid w:val="0055581F"/>
    <w:rsid w:val="005808A7"/>
    <w:rsid w:val="00581819"/>
    <w:rsid w:val="005A06CB"/>
    <w:rsid w:val="005B471F"/>
    <w:rsid w:val="005F5258"/>
    <w:rsid w:val="0060032F"/>
    <w:rsid w:val="006019B1"/>
    <w:rsid w:val="00624017"/>
    <w:rsid w:val="006409C9"/>
    <w:rsid w:val="00665A84"/>
    <w:rsid w:val="0068243D"/>
    <w:rsid w:val="006926B4"/>
    <w:rsid w:val="00694397"/>
    <w:rsid w:val="006A4184"/>
    <w:rsid w:val="006C0188"/>
    <w:rsid w:val="006C5533"/>
    <w:rsid w:val="00720D08"/>
    <w:rsid w:val="007273D3"/>
    <w:rsid w:val="00741030"/>
    <w:rsid w:val="0074246E"/>
    <w:rsid w:val="0078190D"/>
    <w:rsid w:val="00787D50"/>
    <w:rsid w:val="007C3C50"/>
    <w:rsid w:val="007F4D2E"/>
    <w:rsid w:val="007F7FE1"/>
    <w:rsid w:val="00810A9A"/>
    <w:rsid w:val="00847385"/>
    <w:rsid w:val="00867BCB"/>
    <w:rsid w:val="0087461A"/>
    <w:rsid w:val="008814A6"/>
    <w:rsid w:val="00883E74"/>
    <w:rsid w:val="00884D09"/>
    <w:rsid w:val="008A4690"/>
    <w:rsid w:val="008B0FC2"/>
    <w:rsid w:val="008F1AAF"/>
    <w:rsid w:val="008F5869"/>
    <w:rsid w:val="00932381"/>
    <w:rsid w:val="009607D1"/>
    <w:rsid w:val="00961217"/>
    <w:rsid w:val="00967382"/>
    <w:rsid w:val="009A306A"/>
    <w:rsid w:val="009D65C7"/>
    <w:rsid w:val="009E145E"/>
    <w:rsid w:val="009E29D7"/>
    <w:rsid w:val="00A11EA9"/>
    <w:rsid w:val="00A339D7"/>
    <w:rsid w:val="00A43831"/>
    <w:rsid w:val="00A91C9D"/>
    <w:rsid w:val="00AB322D"/>
    <w:rsid w:val="00B706FD"/>
    <w:rsid w:val="00BD0D7D"/>
    <w:rsid w:val="00BE0510"/>
    <w:rsid w:val="00BF6A16"/>
    <w:rsid w:val="00C129BC"/>
    <w:rsid w:val="00C17811"/>
    <w:rsid w:val="00C20330"/>
    <w:rsid w:val="00C209BF"/>
    <w:rsid w:val="00C46234"/>
    <w:rsid w:val="00C82DDF"/>
    <w:rsid w:val="00CA098E"/>
    <w:rsid w:val="00CD6762"/>
    <w:rsid w:val="00CF6FEB"/>
    <w:rsid w:val="00D000D2"/>
    <w:rsid w:val="00D301B5"/>
    <w:rsid w:val="00D34A4C"/>
    <w:rsid w:val="00D578CB"/>
    <w:rsid w:val="00D66DC5"/>
    <w:rsid w:val="00D80449"/>
    <w:rsid w:val="00DA3D05"/>
    <w:rsid w:val="00DB5B0E"/>
    <w:rsid w:val="00DD6AD5"/>
    <w:rsid w:val="00E464D9"/>
    <w:rsid w:val="00E6123A"/>
    <w:rsid w:val="00EE32DF"/>
    <w:rsid w:val="00F56F31"/>
    <w:rsid w:val="00F94764"/>
    <w:rsid w:val="00F953DF"/>
    <w:rsid w:val="00FC621A"/>
    <w:rsid w:val="00FE23E0"/>
    <w:rsid w:val="00FF11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5:chartTrackingRefBased/>
  <w15:docId w15:val="{EC71B189-00AC-474B-8C7E-2E22040E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BC"/>
  </w:style>
  <w:style w:type="paragraph" w:styleId="Overskrift1">
    <w:name w:val="heading 1"/>
    <w:basedOn w:val="Normal"/>
    <w:next w:val="Normal"/>
    <w:link w:val="Overskrift1Tegn"/>
    <w:uiPriority w:val="9"/>
    <w:qFormat/>
    <w:rsid w:val="00FE23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203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qFormat/>
    <w:rsid w:val="001D67BC"/>
    <w:pPr>
      <w:ind w:left="720"/>
      <w:contextualSpacing/>
    </w:pPr>
  </w:style>
  <w:style w:type="table" w:styleId="Tabel-Gitter">
    <w:name w:val="Table Grid"/>
    <w:basedOn w:val="Tabel-Normal"/>
    <w:uiPriority w:val="39"/>
    <w:rsid w:val="001D6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60032F"/>
    <w:pPr>
      <w:tabs>
        <w:tab w:val="center" w:pos="4819"/>
        <w:tab w:val="right" w:pos="9638"/>
      </w:tabs>
      <w:spacing w:after="0" w:line="240" w:lineRule="atLeast"/>
    </w:pPr>
    <w:rPr>
      <w:rFonts w:ascii="Arial" w:eastAsia="Times New Roman" w:hAnsi="Arial" w:cs="Times New Roman"/>
      <w:sz w:val="20"/>
      <w:lang w:eastAsia="da-DK"/>
    </w:rPr>
  </w:style>
  <w:style w:type="character" w:customStyle="1" w:styleId="SidefodTegn">
    <w:name w:val="Sidefod Tegn"/>
    <w:basedOn w:val="Standardskrifttypeiafsnit"/>
    <w:link w:val="Sidefod"/>
    <w:uiPriority w:val="99"/>
    <w:rsid w:val="0060032F"/>
    <w:rPr>
      <w:rFonts w:ascii="Arial" w:eastAsia="Times New Roman" w:hAnsi="Arial" w:cs="Times New Roman"/>
      <w:sz w:val="20"/>
      <w:lang w:eastAsia="da-DK"/>
    </w:rPr>
  </w:style>
  <w:style w:type="paragraph" w:styleId="Sidehoved">
    <w:name w:val="header"/>
    <w:basedOn w:val="Normal"/>
    <w:link w:val="SidehovedTegn"/>
    <w:uiPriority w:val="99"/>
    <w:semiHidden/>
    <w:rsid w:val="0060032F"/>
    <w:pPr>
      <w:tabs>
        <w:tab w:val="center" w:pos="4819"/>
        <w:tab w:val="right" w:pos="9638"/>
      </w:tabs>
      <w:spacing w:after="0" w:line="240" w:lineRule="atLeast"/>
    </w:pPr>
    <w:rPr>
      <w:rFonts w:ascii="Arial" w:eastAsia="Times New Roman" w:hAnsi="Arial" w:cs="Times New Roman"/>
      <w:sz w:val="20"/>
      <w:lang w:eastAsia="da-DK"/>
    </w:rPr>
  </w:style>
  <w:style w:type="character" w:customStyle="1" w:styleId="SidehovedTegn">
    <w:name w:val="Sidehoved Tegn"/>
    <w:basedOn w:val="Standardskrifttypeiafsnit"/>
    <w:link w:val="Sidehoved"/>
    <w:uiPriority w:val="99"/>
    <w:semiHidden/>
    <w:rsid w:val="0060032F"/>
    <w:rPr>
      <w:rFonts w:ascii="Arial" w:eastAsia="Times New Roman" w:hAnsi="Arial" w:cs="Times New Roman"/>
      <w:sz w:val="20"/>
      <w:lang w:eastAsia="da-DK"/>
    </w:rPr>
  </w:style>
  <w:style w:type="character" w:styleId="Sidetal">
    <w:name w:val="page number"/>
    <w:uiPriority w:val="99"/>
    <w:semiHidden/>
    <w:rsid w:val="0060032F"/>
    <w:rPr>
      <w:rFonts w:ascii="Verdana" w:hAnsi="Verdana"/>
      <w:sz w:val="20"/>
    </w:rPr>
  </w:style>
  <w:style w:type="paragraph" w:customStyle="1" w:styleId="Template-Adresse">
    <w:name w:val="Template - Adresse"/>
    <w:basedOn w:val="Normal"/>
    <w:uiPriority w:val="8"/>
    <w:semiHidden/>
    <w:rsid w:val="0060032F"/>
    <w:pPr>
      <w:spacing w:after="0" w:line="240" w:lineRule="atLeast"/>
    </w:pPr>
    <w:rPr>
      <w:rFonts w:ascii="Arial" w:eastAsia="Times New Roman" w:hAnsi="Arial" w:cs="Times New Roman"/>
      <w:noProof/>
      <w:sz w:val="20"/>
      <w:szCs w:val="24"/>
    </w:rPr>
  </w:style>
  <w:style w:type="paragraph" w:customStyle="1" w:styleId="Normal-Forsideoverskrift">
    <w:name w:val="Normal - Forside overskrift"/>
    <w:basedOn w:val="Normal"/>
    <w:uiPriority w:val="6"/>
    <w:semiHidden/>
    <w:rsid w:val="0060032F"/>
    <w:pPr>
      <w:spacing w:after="0" w:line="760" w:lineRule="atLeast"/>
    </w:pPr>
    <w:rPr>
      <w:rFonts w:ascii="Arial" w:eastAsia="Times New Roman" w:hAnsi="Arial" w:cs="Times New Roman"/>
      <w:color w:val="2C4B60"/>
      <w:sz w:val="72"/>
      <w:lang w:eastAsia="da-DK"/>
    </w:rPr>
  </w:style>
  <w:style w:type="paragraph" w:customStyle="1" w:styleId="Normal-Forsideunderoverskrift">
    <w:name w:val="Normal - Forside underoverskrift"/>
    <w:basedOn w:val="Normal"/>
    <w:uiPriority w:val="6"/>
    <w:semiHidden/>
    <w:rsid w:val="0060032F"/>
    <w:pPr>
      <w:spacing w:before="60" w:after="0" w:line="440" w:lineRule="atLeast"/>
    </w:pPr>
    <w:rPr>
      <w:rFonts w:ascii="Arial" w:eastAsia="Times New Roman" w:hAnsi="Arial" w:cs="Times New Roman"/>
      <w:color w:val="7C7C7C"/>
      <w:sz w:val="40"/>
      <w:lang w:eastAsia="da-DK"/>
    </w:rPr>
  </w:style>
  <w:style w:type="paragraph" w:customStyle="1" w:styleId="KolofonOverskrift">
    <w:name w:val="KolofonOverskrift"/>
    <w:basedOn w:val="Normal"/>
    <w:uiPriority w:val="99"/>
    <w:semiHidden/>
    <w:rsid w:val="0060032F"/>
    <w:pPr>
      <w:tabs>
        <w:tab w:val="right" w:leader="dot" w:pos="6521"/>
      </w:tabs>
      <w:spacing w:after="0" w:line="260" w:lineRule="atLeast"/>
    </w:pPr>
    <w:rPr>
      <w:rFonts w:ascii="Arial" w:eastAsia="Times New Roman" w:hAnsi="Arial" w:cs="Arial"/>
      <w:b/>
      <w:lang w:eastAsia="da-DK"/>
    </w:rPr>
  </w:style>
  <w:style w:type="numbering" w:styleId="111111">
    <w:name w:val="Outline List 2"/>
    <w:basedOn w:val="Ingenoversigt"/>
    <w:semiHidden/>
    <w:rsid w:val="0060032F"/>
    <w:pPr>
      <w:numPr>
        <w:numId w:val="3"/>
      </w:numPr>
    </w:pPr>
  </w:style>
  <w:style w:type="paragraph" w:styleId="Indholdsfortegnelse1">
    <w:name w:val="toc 1"/>
    <w:basedOn w:val="Normal"/>
    <w:next w:val="Normal"/>
    <w:uiPriority w:val="39"/>
    <w:rsid w:val="0060032F"/>
    <w:pPr>
      <w:tabs>
        <w:tab w:val="left" w:pos="397"/>
        <w:tab w:val="right" w:leader="dot" w:pos="9185"/>
      </w:tabs>
      <w:spacing w:after="0" w:line="280" w:lineRule="atLeast"/>
      <w:ind w:right="567"/>
    </w:pPr>
    <w:rPr>
      <w:rFonts w:ascii="Arial" w:eastAsia="Times New Roman" w:hAnsi="Arial" w:cs="Times New Roman"/>
      <w:sz w:val="24"/>
      <w:lang w:eastAsia="da-DK"/>
    </w:rPr>
  </w:style>
  <w:style w:type="paragraph" w:styleId="Indholdsfortegnelse2">
    <w:name w:val="toc 2"/>
    <w:basedOn w:val="Normal"/>
    <w:next w:val="Normal"/>
    <w:uiPriority w:val="39"/>
    <w:rsid w:val="0060032F"/>
    <w:pPr>
      <w:tabs>
        <w:tab w:val="left" w:pos="964"/>
        <w:tab w:val="right" w:leader="dot" w:pos="9185"/>
      </w:tabs>
      <w:spacing w:after="0" w:line="260" w:lineRule="atLeast"/>
      <w:ind w:left="397" w:right="567"/>
    </w:pPr>
    <w:rPr>
      <w:rFonts w:ascii="Arial" w:eastAsia="Times New Roman" w:hAnsi="Arial" w:cs="Times New Roman"/>
      <w:lang w:eastAsia="da-DK"/>
    </w:rPr>
  </w:style>
  <w:style w:type="paragraph" w:customStyle="1" w:styleId="Normal-Indholdsfortegnelse">
    <w:name w:val="Normal - Indholdsfortegnelse"/>
    <w:basedOn w:val="Normal"/>
    <w:uiPriority w:val="6"/>
    <w:semiHidden/>
    <w:rsid w:val="0060032F"/>
    <w:pPr>
      <w:spacing w:before="851" w:after="480" w:line="320" w:lineRule="atLeast"/>
    </w:pPr>
    <w:rPr>
      <w:rFonts w:ascii="Arial" w:eastAsia="Times New Roman" w:hAnsi="Arial" w:cs="Times New Roman"/>
      <w:b/>
      <w:sz w:val="28"/>
      <w:lang w:eastAsia="da-DK"/>
    </w:rPr>
  </w:style>
  <w:style w:type="character" w:customStyle="1" w:styleId="Overskrift1Tegn">
    <w:name w:val="Overskrift 1 Tegn"/>
    <w:basedOn w:val="Standardskrifttypeiafsnit"/>
    <w:link w:val="Overskrift1"/>
    <w:uiPriority w:val="9"/>
    <w:rsid w:val="00FE23E0"/>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C20330"/>
    <w:rPr>
      <w:rFonts w:asciiTheme="majorHAnsi" w:eastAsiaTheme="majorEastAsia" w:hAnsiTheme="majorHAnsi" w:cstheme="majorBidi"/>
      <w:color w:val="2E74B5" w:themeColor="accent1" w:themeShade="BF"/>
      <w:sz w:val="26"/>
      <w:szCs w:val="26"/>
    </w:rPr>
  </w:style>
  <w:style w:type="character" w:styleId="Hyperlink">
    <w:name w:val="Hyperlink"/>
    <w:basedOn w:val="Standardskrifttypeiafsnit"/>
    <w:uiPriority w:val="99"/>
    <w:unhideWhenUsed/>
    <w:rsid w:val="00130874"/>
    <w:rPr>
      <w:color w:val="0563C1" w:themeColor="hyperlink"/>
      <w:u w:val="single"/>
    </w:rPr>
  </w:style>
  <w:style w:type="paragraph" w:styleId="Markeringsbobletekst">
    <w:name w:val="Balloon Text"/>
    <w:basedOn w:val="Normal"/>
    <w:link w:val="MarkeringsbobletekstTegn"/>
    <w:uiPriority w:val="99"/>
    <w:semiHidden/>
    <w:unhideWhenUsed/>
    <w:rsid w:val="0005333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3333"/>
    <w:rPr>
      <w:rFonts w:ascii="Segoe UI" w:hAnsi="Segoe UI" w:cs="Segoe UI"/>
      <w:sz w:val="18"/>
      <w:szCs w:val="18"/>
    </w:rPr>
  </w:style>
  <w:style w:type="paragraph" w:styleId="Opstilling-talellerbogst">
    <w:name w:val="List Number"/>
    <w:basedOn w:val="Normal"/>
    <w:uiPriority w:val="2"/>
    <w:qFormat/>
    <w:rsid w:val="009E145E"/>
    <w:pPr>
      <w:numPr>
        <w:numId w:val="13"/>
      </w:numPr>
      <w:spacing w:after="0" w:line="260" w:lineRule="atLeast"/>
    </w:pPr>
    <w:rPr>
      <w:rFonts w:ascii="Arial" w:eastAsia="Times New Roman" w:hAnsi="Arial" w:cs="Times New Roman"/>
      <w:lang w:eastAsia="da-DK"/>
    </w:rPr>
  </w:style>
  <w:style w:type="paragraph" w:styleId="NormalWeb">
    <w:name w:val="Normal (Web)"/>
    <w:basedOn w:val="Normal"/>
    <w:uiPriority w:val="99"/>
    <w:semiHidden/>
    <w:rsid w:val="009E145E"/>
    <w:pPr>
      <w:spacing w:after="0" w:line="260" w:lineRule="atLeast"/>
    </w:pPr>
    <w:rPr>
      <w:rFonts w:ascii="Times New Roman" w:eastAsia="Times New Roman" w:hAnsi="Times New Roman" w:cs="Times New Roman"/>
      <w:sz w:val="24"/>
      <w:lang w:eastAsia="da-DK"/>
    </w:rPr>
  </w:style>
  <w:style w:type="paragraph" w:customStyle="1" w:styleId="Default">
    <w:name w:val="Default"/>
    <w:rsid w:val="009E145E"/>
    <w:pPr>
      <w:autoSpaceDE w:val="0"/>
      <w:autoSpaceDN w:val="0"/>
      <w:adjustRightInd w:val="0"/>
      <w:spacing w:after="0" w:line="240" w:lineRule="auto"/>
    </w:pPr>
    <w:rPr>
      <w:rFonts w:ascii="Arial" w:eastAsia="Times New Roman" w:hAnsi="Arial" w:cs="Arial"/>
      <w:color w:val="00000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naevneneshus.dk/start-din-klage/miljoe-og-foedevareklagenaevnet/til-foersteinstanser/fritagelse-fra-klageport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irk.dk/"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orger.d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knt\user\home\doek\Normal.do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29FEF-8E25-40AC-9B90-0DF1326F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2009</Words>
  <Characters>12255</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14236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Dorrit Ekström</dc:creator>
  <cp:keywords/>
  <dc:description/>
  <cp:lastModifiedBy>Dorrit Ekström</cp:lastModifiedBy>
  <cp:revision>2</cp:revision>
  <cp:lastPrinted>2017-02-09T12:46:00Z</cp:lastPrinted>
  <dcterms:created xsi:type="dcterms:W3CDTF">2020-01-24T11:21:00Z</dcterms:created>
  <dcterms:modified xsi:type="dcterms:W3CDTF">2020-01-24T11:21:00Z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{8AFE018B-9D50-42DA-AFA2-6077C7F7D6E2}</vt:lpwstr>
  </property>
</Properties>
</file>