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0FDB" w14:textId="77777777" w:rsidR="006C340E" w:rsidRDefault="006C340E"/>
    <w:p w14:paraId="4AF00FC9" w14:textId="77777777" w:rsidR="006A4E6E" w:rsidRPr="00FA685C" w:rsidRDefault="00BD5668" w:rsidP="00FA685C">
      <w:r>
        <w:rPr>
          <w:noProof/>
        </w:rPr>
        <w:drawing>
          <wp:anchor distT="0" distB="0" distL="114300" distR="114300" simplePos="0" relativeHeight="251656704" behindDoc="0" locked="1" layoutInCell="1" allowOverlap="1" wp14:anchorId="67D45C6C" wp14:editId="58EA99DD">
            <wp:simplePos x="0" y="0"/>
            <wp:positionH relativeFrom="column">
              <wp:posOffset>4806315</wp:posOffset>
            </wp:positionH>
            <wp:positionV relativeFrom="page">
              <wp:posOffset>288290</wp:posOffset>
            </wp:positionV>
            <wp:extent cx="1352550" cy="1143000"/>
            <wp:effectExtent l="19050" t="0" r="0" b="0"/>
            <wp:wrapNone/>
            <wp:docPr id="1" name="Billede 7" descr="KEK_logo_t_b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K_logo_t_bre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9A79F1" w14:textId="77777777" w:rsidR="006C340E" w:rsidRDefault="006C340E"/>
    <w:p w14:paraId="1F451048" w14:textId="5DD93B43" w:rsidR="006A4E6E" w:rsidRPr="0090332C" w:rsidRDefault="00713663" w:rsidP="0090332C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B1D8C13" wp14:editId="1C1B4956">
                <wp:simplePos x="0" y="0"/>
                <wp:positionH relativeFrom="column">
                  <wp:posOffset>0</wp:posOffset>
                </wp:positionH>
                <wp:positionV relativeFrom="page">
                  <wp:posOffset>1450975</wp:posOffset>
                </wp:positionV>
                <wp:extent cx="3530600" cy="1323975"/>
                <wp:effectExtent l="0" t="3175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E5DD5" w14:textId="77777777" w:rsidR="006C22AF" w:rsidRDefault="00713663"/>
                          <w:p w14:paraId="28025221" w14:textId="77777777" w:rsidR="0090332C" w:rsidRDefault="00BD5668">
                            <w:r>
                              <w:t>HANS SØRENSEN</w:t>
                            </w:r>
                          </w:p>
                          <w:p w14:paraId="7C1573BC" w14:textId="77777777" w:rsidR="0090332C" w:rsidRDefault="00BD5668">
                            <w:r>
                              <w:t>Over Kærbyvej 111</w:t>
                            </w:r>
                          </w:p>
                          <w:p w14:paraId="5E05E0EA" w14:textId="77777777" w:rsidR="0090332C" w:rsidRDefault="00BD5668">
                            <w:r>
                              <w:t>Over Kærby</w:t>
                            </w:r>
                          </w:p>
                          <w:p w14:paraId="22926752" w14:textId="77777777" w:rsidR="0090332C" w:rsidRDefault="00BD5668">
                            <w:r>
                              <w:t>5300 Kerteminde</w:t>
                            </w:r>
                          </w:p>
                          <w:p w14:paraId="6592875C" w14:textId="77777777" w:rsidR="0090332C" w:rsidRDefault="00713663"/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D8C1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114.25pt;width:278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" stroked="f">
                <v:textbox inset="0">
                  <w:txbxContent>
                    <w:p w14:paraId="001E5DD5" w14:textId="77777777" w:rsidR="006C22AF" w:rsidRDefault="00713663"/>
                    <w:p w14:paraId="28025221" w14:textId="77777777" w:rsidR="0090332C" w:rsidRDefault="00BD5668">
                      <w:r>
                        <w:t>HANS SØRENSEN</w:t>
                      </w:r>
                    </w:p>
                    <w:p w14:paraId="7C1573BC" w14:textId="77777777" w:rsidR="0090332C" w:rsidRDefault="00BD5668">
                      <w:r>
                        <w:t>Over Kærbyvej 111</w:t>
                      </w:r>
                    </w:p>
                    <w:p w14:paraId="5E05E0EA" w14:textId="77777777" w:rsidR="0090332C" w:rsidRDefault="00BD5668">
                      <w:r>
                        <w:t>Over Kærby</w:t>
                      </w:r>
                    </w:p>
                    <w:p w14:paraId="22926752" w14:textId="77777777" w:rsidR="0090332C" w:rsidRDefault="00BD5668">
                      <w:r>
                        <w:t>5300 Kerteminde</w:t>
                      </w:r>
                    </w:p>
                    <w:p w14:paraId="6592875C" w14:textId="77777777" w:rsidR="0090332C" w:rsidRDefault="00713663"/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793981B" wp14:editId="0986B937">
                <wp:simplePos x="0" y="0"/>
                <wp:positionH relativeFrom="column">
                  <wp:posOffset>5026025</wp:posOffset>
                </wp:positionH>
                <wp:positionV relativeFrom="page">
                  <wp:posOffset>1800225</wp:posOffset>
                </wp:positionV>
                <wp:extent cx="1457325" cy="4076700"/>
                <wp:effectExtent l="1905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446E5" w14:textId="77777777" w:rsidR="00A431CC" w:rsidRPr="00965931" w:rsidRDefault="00BD5668" w:rsidP="00A431CC">
                            <w:pPr>
                              <w:pStyle w:val="Lille"/>
                              <w:rPr>
                                <w:b/>
                              </w:rPr>
                            </w:pPr>
                            <w:r>
                              <w:t>Kerteminde Kommune</w:t>
                            </w:r>
                          </w:p>
                          <w:p w14:paraId="2C406914" w14:textId="77777777" w:rsidR="00A431CC" w:rsidRPr="00965931" w:rsidRDefault="00BD5668" w:rsidP="00A431CC">
                            <w:pPr>
                              <w:pStyle w:val="Lille"/>
                            </w:pPr>
                            <w:r>
                              <w:t>Lindøalleen 51</w:t>
                            </w:r>
                          </w:p>
                          <w:p w14:paraId="3E0BEC59" w14:textId="77777777" w:rsidR="00A431CC" w:rsidRPr="00965931" w:rsidRDefault="00BD5668" w:rsidP="00A431CC">
                            <w:pPr>
                              <w:pStyle w:val="Lille"/>
                            </w:pPr>
                            <w:r>
                              <w:t>5330 Munkebo</w:t>
                            </w:r>
                          </w:p>
                          <w:p w14:paraId="6A76E221" w14:textId="77777777" w:rsidR="00A431CC" w:rsidRPr="00965931" w:rsidRDefault="00BD5668" w:rsidP="00A431CC">
                            <w:pPr>
                              <w:pStyle w:val="Lille"/>
                            </w:pPr>
                            <w:r w:rsidRPr="00965931">
                              <w:t xml:space="preserve">Tlf. </w:t>
                            </w:r>
                            <w:r>
                              <w:t>65 15 15 15</w:t>
                            </w:r>
                          </w:p>
                          <w:p w14:paraId="6DCDF6FC" w14:textId="77777777" w:rsidR="00A431CC" w:rsidRPr="00965931" w:rsidRDefault="00BD5668" w:rsidP="00A431CC">
                            <w:pPr>
                              <w:pStyle w:val="Lille"/>
                            </w:pPr>
                            <w:r>
                              <w:t>plan@kerteminde.dk</w:t>
                            </w:r>
                          </w:p>
                          <w:p w14:paraId="11890A13" w14:textId="77777777" w:rsidR="00A431CC" w:rsidRPr="00965931" w:rsidRDefault="00BD5668" w:rsidP="00A431CC">
                            <w:pPr>
                              <w:pStyle w:val="Lille"/>
                            </w:pPr>
                            <w:r w:rsidRPr="00965931">
                              <w:t>www.kerteminde.dk</w:t>
                            </w:r>
                          </w:p>
                          <w:p w14:paraId="51543D5D" w14:textId="77777777" w:rsidR="00A431CC" w:rsidRPr="00965931" w:rsidRDefault="00713663" w:rsidP="00A431CC">
                            <w:pPr>
                              <w:pStyle w:val="Lille"/>
                            </w:pPr>
                          </w:p>
                          <w:p w14:paraId="27C2F70C" w14:textId="7DDBFC50" w:rsidR="00A431CC" w:rsidRPr="00965931" w:rsidRDefault="00BD5668" w:rsidP="00A431CC">
                            <w:pPr>
                              <w:pStyle w:val="Lille"/>
                            </w:pPr>
                            <w:r>
                              <w:t>2</w:t>
                            </w:r>
                            <w:r w:rsidR="000D5872">
                              <w:t>9</w:t>
                            </w:r>
                            <w:r>
                              <w:t>. november 2021</w:t>
                            </w:r>
                          </w:p>
                          <w:p w14:paraId="7D8C4E2A" w14:textId="77777777" w:rsidR="00A431CC" w:rsidRPr="00965931" w:rsidRDefault="00713663" w:rsidP="00A431CC">
                            <w:pPr>
                              <w:pStyle w:val="Lille"/>
                            </w:pPr>
                          </w:p>
                          <w:p w14:paraId="0A9F940D" w14:textId="77777777" w:rsidR="00A431CC" w:rsidRPr="00965931" w:rsidRDefault="00BD5668" w:rsidP="00A431CC">
                            <w:pPr>
                              <w:pStyle w:val="Lille"/>
                            </w:pPr>
                            <w:r w:rsidRPr="00965931">
                              <w:t>Sagsnr.</w:t>
                            </w:r>
                          </w:p>
                          <w:p w14:paraId="26FF74B1" w14:textId="77777777" w:rsidR="00A431CC" w:rsidRPr="00965931" w:rsidRDefault="00BD5668" w:rsidP="00A431CC">
                            <w:pPr>
                              <w:pStyle w:val="Lille"/>
                            </w:pPr>
                            <w:r>
                              <w:t>S2013-57584</w:t>
                            </w:r>
                          </w:p>
                          <w:p w14:paraId="312C6618" w14:textId="77777777" w:rsidR="00A431CC" w:rsidRPr="00965931" w:rsidRDefault="00713663" w:rsidP="00A431CC">
                            <w:pPr>
                              <w:pStyle w:val="Lille"/>
                            </w:pPr>
                          </w:p>
                          <w:p w14:paraId="0F557E9D" w14:textId="77777777" w:rsidR="00A431CC" w:rsidRPr="00965931" w:rsidRDefault="00BD5668" w:rsidP="00A431CC">
                            <w:pPr>
                              <w:pStyle w:val="Lille"/>
                            </w:pPr>
                            <w:r w:rsidRPr="00965931">
                              <w:t>Dokumentnr.</w:t>
                            </w:r>
                          </w:p>
                          <w:p w14:paraId="5DE702FB" w14:textId="77777777" w:rsidR="0090332C" w:rsidRDefault="00BD5668" w:rsidP="00A431CC">
                            <w:pPr>
                              <w:pStyle w:val="Lille"/>
                            </w:pPr>
                            <w:r>
                              <w:t>D2021-185648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3981B" id="Text Box 9" o:spid="_x0000_s1027" type="#_x0000_t202" style="position:absolute;margin-left:395.75pt;margin-top:141.75pt;width:114.75pt;height:32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" filled="f" stroked="f">
                <v:textbox inset="0,0,0,0">
                  <w:txbxContent>
                    <w:p w14:paraId="0FA446E5" w14:textId="77777777" w:rsidR="00A431CC" w:rsidRPr="00965931" w:rsidRDefault="00BD5668" w:rsidP="00A431CC">
                      <w:pPr>
                        <w:pStyle w:val="Lille"/>
                        <w:rPr>
                          <w:b/>
                        </w:rPr>
                      </w:pPr>
                      <w:r>
                        <w:t>Kerteminde Kommune</w:t>
                      </w:r>
                    </w:p>
                    <w:p w14:paraId="2C406914" w14:textId="77777777" w:rsidR="00A431CC" w:rsidRPr="00965931" w:rsidRDefault="00BD5668" w:rsidP="00A431CC">
                      <w:pPr>
                        <w:pStyle w:val="Lille"/>
                      </w:pPr>
                      <w:r>
                        <w:t>Lindøalleen 51</w:t>
                      </w:r>
                    </w:p>
                    <w:p w14:paraId="3E0BEC59" w14:textId="77777777" w:rsidR="00A431CC" w:rsidRPr="00965931" w:rsidRDefault="00BD5668" w:rsidP="00A431CC">
                      <w:pPr>
                        <w:pStyle w:val="Lille"/>
                      </w:pPr>
                      <w:r>
                        <w:t>5330 Munkebo</w:t>
                      </w:r>
                    </w:p>
                    <w:p w14:paraId="6A76E221" w14:textId="77777777" w:rsidR="00A431CC" w:rsidRPr="00965931" w:rsidRDefault="00BD5668" w:rsidP="00A431CC">
                      <w:pPr>
                        <w:pStyle w:val="Lille"/>
                      </w:pPr>
                      <w:r w:rsidRPr="00965931">
                        <w:t xml:space="preserve">Tlf. </w:t>
                      </w:r>
                      <w:r>
                        <w:t>65 15 15 15</w:t>
                      </w:r>
                    </w:p>
                    <w:p w14:paraId="6DCDF6FC" w14:textId="77777777" w:rsidR="00A431CC" w:rsidRPr="00965931" w:rsidRDefault="00BD5668" w:rsidP="00A431CC">
                      <w:pPr>
                        <w:pStyle w:val="Lille"/>
                      </w:pPr>
                      <w:r>
                        <w:t>plan@kerteminde.dk</w:t>
                      </w:r>
                    </w:p>
                    <w:p w14:paraId="11890A13" w14:textId="77777777" w:rsidR="00A431CC" w:rsidRPr="00965931" w:rsidRDefault="00BD5668" w:rsidP="00A431CC">
                      <w:pPr>
                        <w:pStyle w:val="Lille"/>
                      </w:pPr>
                      <w:r w:rsidRPr="00965931">
                        <w:t>www.kerteminde.dk</w:t>
                      </w:r>
                    </w:p>
                    <w:p w14:paraId="51543D5D" w14:textId="77777777" w:rsidR="00A431CC" w:rsidRPr="00965931" w:rsidRDefault="00713663" w:rsidP="00A431CC">
                      <w:pPr>
                        <w:pStyle w:val="Lille"/>
                      </w:pPr>
                    </w:p>
                    <w:p w14:paraId="27C2F70C" w14:textId="7DDBFC50" w:rsidR="00A431CC" w:rsidRPr="00965931" w:rsidRDefault="00BD5668" w:rsidP="00A431CC">
                      <w:pPr>
                        <w:pStyle w:val="Lille"/>
                      </w:pPr>
                      <w:r>
                        <w:t>2</w:t>
                      </w:r>
                      <w:r w:rsidR="000D5872">
                        <w:t>9</w:t>
                      </w:r>
                      <w:r>
                        <w:t>. november 2021</w:t>
                      </w:r>
                    </w:p>
                    <w:p w14:paraId="7D8C4E2A" w14:textId="77777777" w:rsidR="00A431CC" w:rsidRPr="00965931" w:rsidRDefault="00713663" w:rsidP="00A431CC">
                      <w:pPr>
                        <w:pStyle w:val="Lille"/>
                      </w:pPr>
                    </w:p>
                    <w:p w14:paraId="0A9F940D" w14:textId="77777777" w:rsidR="00A431CC" w:rsidRPr="00965931" w:rsidRDefault="00BD5668" w:rsidP="00A431CC">
                      <w:pPr>
                        <w:pStyle w:val="Lille"/>
                      </w:pPr>
                      <w:r w:rsidRPr="00965931">
                        <w:t>Sagsnr.</w:t>
                      </w:r>
                    </w:p>
                    <w:p w14:paraId="26FF74B1" w14:textId="77777777" w:rsidR="00A431CC" w:rsidRPr="00965931" w:rsidRDefault="00BD5668" w:rsidP="00A431CC">
                      <w:pPr>
                        <w:pStyle w:val="Lille"/>
                      </w:pPr>
                      <w:r>
                        <w:t>S2013-57584</w:t>
                      </w:r>
                    </w:p>
                    <w:p w14:paraId="312C6618" w14:textId="77777777" w:rsidR="00A431CC" w:rsidRPr="00965931" w:rsidRDefault="00713663" w:rsidP="00A431CC">
                      <w:pPr>
                        <w:pStyle w:val="Lille"/>
                      </w:pPr>
                    </w:p>
                    <w:p w14:paraId="0F557E9D" w14:textId="77777777" w:rsidR="00A431CC" w:rsidRPr="00965931" w:rsidRDefault="00BD5668" w:rsidP="00A431CC">
                      <w:pPr>
                        <w:pStyle w:val="Lille"/>
                      </w:pPr>
                      <w:r w:rsidRPr="00965931">
                        <w:t>Dokumentnr.</w:t>
                      </w:r>
                    </w:p>
                    <w:p w14:paraId="5DE702FB" w14:textId="77777777" w:rsidR="0090332C" w:rsidRDefault="00BD5668" w:rsidP="00A431CC">
                      <w:pPr>
                        <w:pStyle w:val="Lille"/>
                      </w:pPr>
                      <w:r>
                        <w:t>D2021-185648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78E6C34" w14:textId="77777777" w:rsidR="006C340E" w:rsidRDefault="006C340E"/>
    <w:p w14:paraId="6DD9DCC2" w14:textId="77777777" w:rsidR="006C340E" w:rsidRDefault="006C340E"/>
    <w:p w14:paraId="59F6DE75" w14:textId="77777777" w:rsidR="00EB2EEA" w:rsidRDefault="00EB2EEA"/>
    <w:p w14:paraId="6EC12291" w14:textId="77777777" w:rsidR="00EB2EEA" w:rsidRDefault="00EB2EEA"/>
    <w:p w14:paraId="0257FC61" w14:textId="77777777" w:rsidR="006C340E" w:rsidRDefault="006C340E"/>
    <w:p w14:paraId="0479D7B4" w14:textId="77777777" w:rsidR="006C340E" w:rsidRDefault="006C340E"/>
    <w:p w14:paraId="4DF5D63B" w14:textId="77777777" w:rsidR="00BD5668" w:rsidRDefault="00BD5668" w:rsidP="00BD5668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Miljøtilsynsrapport for virksomheder til digital offentliggørelse </w:t>
      </w:r>
    </w:p>
    <w:p w14:paraId="6B288526" w14:textId="77777777" w:rsidR="00BD5668" w:rsidRDefault="00BD5668" w:rsidP="00BD5668">
      <w:pPr>
        <w:rPr>
          <w:rFonts w:cs="Arial"/>
          <w:b/>
          <w:szCs w:val="20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3173"/>
        <w:gridCol w:w="3511"/>
      </w:tblGrid>
      <w:tr w:rsidR="00BD5668" w:rsidRPr="002B27DA" w14:paraId="465911A3" w14:textId="77777777" w:rsidTr="00956F02">
        <w:trPr>
          <w:trHeight w:val="120"/>
        </w:trPr>
        <w:tc>
          <w:tcPr>
            <w:tcW w:w="4395" w:type="dxa"/>
          </w:tcPr>
          <w:p w14:paraId="0C88FC58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  <w:r w:rsidRPr="002B27DA">
              <w:rPr>
                <w:rFonts w:cs="Arial"/>
                <w:sz w:val="20"/>
                <w:szCs w:val="20"/>
              </w:rPr>
              <w:t>Virksomhed</w:t>
            </w:r>
            <w:r>
              <w:rPr>
                <w:rFonts w:cs="Arial"/>
                <w:sz w:val="20"/>
                <w:szCs w:val="20"/>
              </w:rPr>
              <w:t>ens</w:t>
            </w:r>
            <w:r w:rsidRPr="002B27DA">
              <w:rPr>
                <w:rFonts w:cs="Arial"/>
                <w:sz w:val="20"/>
                <w:szCs w:val="20"/>
              </w:rPr>
              <w:t xml:space="preserve"> navn</w:t>
            </w:r>
          </w:p>
          <w:p w14:paraId="7E45610E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</w:p>
          <w:p w14:paraId="46A952EB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14:paraId="68DECC86" w14:textId="77777777" w:rsidR="00BD5668" w:rsidRPr="00133E6F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color w:val="3A302A"/>
                <w:sz w:val="20"/>
                <w:szCs w:val="20"/>
              </w:rPr>
              <w:t>Hans Sørensen</w:t>
            </w:r>
          </w:p>
        </w:tc>
      </w:tr>
      <w:tr w:rsidR="00BD5668" w:rsidRPr="002B27DA" w14:paraId="2ADD323F" w14:textId="77777777" w:rsidTr="00956F02">
        <w:tc>
          <w:tcPr>
            <w:tcW w:w="4395" w:type="dxa"/>
          </w:tcPr>
          <w:p w14:paraId="620675B3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Virksomhedens adresse</w:t>
            </w:r>
          </w:p>
          <w:p w14:paraId="2CDE4BEA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</w:p>
          <w:p w14:paraId="67131B75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14:paraId="63115455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Over kærbyvej 111, 5300 Kerteminde</w:t>
            </w:r>
          </w:p>
        </w:tc>
      </w:tr>
      <w:tr w:rsidR="00BD5668" w:rsidRPr="002B27DA" w14:paraId="1D9CFE4C" w14:textId="77777777" w:rsidTr="00956F02">
        <w:tc>
          <w:tcPr>
            <w:tcW w:w="4395" w:type="dxa"/>
          </w:tcPr>
          <w:p w14:paraId="02DD6DE9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Virksomhedens CVR-nr.</w:t>
            </w:r>
          </w:p>
          <w:p w14:paraId="03CE4104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</w:p>
          <w:p w14:paraId="1AA0E0DE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14:paraId="28DF67C7" w14:textId="77777777" w:rsidR="00BD5668" w:rsidRPr="00EA1ACA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A302A"/>
                <w:sz w:val="20"/>
                <w:szCs w:val="20"/>
              </w:rPr>
              <w:t>21804282</w:t>
            </w:r>
          </w:p>
        </w:tc>
      </w:tr>
      <w:tr w:rsidR="00BD5668" w:rsidRPr="002B27DA" w14:paraId="3F77B3F6" w14:textId="77777777" w:rsidTr="00956F02">
        <w:tc>
          <w:tcPr>
            <w:tcW w:w="4395" w:type="dxa"/>
          </w:tcPr>
          <w:p w14:paraId="2AD45FE6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  <w:r w:rsidRPr="002B27DA">
              <w:rPr>
                <w:rFonts w:cs="Arial"/>
                <w:sz w:val="20"/>
                <w:szCs w:val="20"/>
              </w:rPr>
              <w:t>Dato for tilsyn</w:t>
            </w:r>
          </w:p>
          <w:p w14:paraId="306FB1D1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</w:p>
          <w:p w14:paraId="4805640C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14:paraId="11DBFCA3" w14:textId="5F67F914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Den 26. november 2021.</w:t>
            </w:r>
          </w:p>
        </w:tc>
      </w:tr>
      <w:tr w:rsidR="00BD5668" w:rsidRPr="002B27DA" w14:paraId="0842E4AA" w14:textId="77777777" w:rsidTr="00956F02">
        <w:tc>
          <w:tcPr>
            <w:tcW w:w="4395" w:type="dxa"/>
          </w:tcPr>
          <w:p w14:paraId="6E3FA76D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Baggrunden for tilsynet </w:t>
            </w:r>
          </w:p>
          <w:p w14:paraId="1B06F03E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(rutinetilsyn, opfølgende tilsyn, tematilsyn etc.)</w:t>
            </w:r>
          </w:p>
          <w:p w14:paraId="743B46DF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14:paraId="211ADCBD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Basistilsyn.</w:t>
            </w:r>
          </w:p>
          <w:p w14:paraId="1E92FEBA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</w:p>
        </w:tc>
      </w:tr>
      <w:tr w:rsidR="00BD5668" w:rsidRPr="002B27DA" w14:paraId="02B6379E" w14:textId="77777777" w:rsidTr="00956F02">
        <w:tc>
          <w:tcPr>
            <w:tcW w:w="4395" w:type="dxa"/>
          </w:tcPr>
          <w:p w14:paraId="094AFEFD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Karakteren af virksomheden </w:t>
            </w:r>
          </w:p>
          <w:p w14:paraId="1D24F05A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(kort beskrivelse af virksomheden, evt. med angivelse af listepunkt)</w:t>
            </w:r>
          </w:p>
        </w:tc>
        <w:tc>
          <w:tcPr>
            <w:tcW w:w="4821" w:type="dxa"/>
          </w:tcPr>
          <w:p w14:paraId="2D256844" w14:textId="3C9172B4" w:rsidR="00BD5668" w:rsidRDefault="00BD5668" w:rsidP="00956F02">
            <w:pPr>
              <w:rPr>
                <w:rFonts w:cs="Arial"/>
                <w:sz w:val="20"/>
                <w:szCs w:val="20"/>
              </w:rPr>
            </w:pPr>
            <w:r w:rsidRPr="006C2698">
              <w:rPr>
                <w:rFonts w:cs="Arial"/>
                <w:sz w:val="20"/>
                <w:szCs w:val="20"/>
              </w:rPr>
              <w:t xml:space="preserve">Der er tale om en </w:t>
            </w:r>
            <w:r>
              <w:rPr>
                <w:rFonts w:cs="Arial"/>
                <w:sz w:val="20"/>
                <w:szCs w:val="20"/>
              </w:rPr>
              <w:t>§11 miljøgodkendt slagtesvinproduktion.</w:t>
            </w:r>
          </w:p>
          <w:p w14:paraId="0F1DBBB1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</w:p>
        </w:tc>
      </w:tr>
      <w:tr w:rsidR="00BD5668" w:rsidRPr="002B27DA" w14:paraId="69ACB585" w14:textId="77777777" w:rsidTr="00956F02">
        <w:tc>
          <w:tcPr>
            <w:tcW w:w="4395" w:type="dxa"/>
          </w:tcPr>
          <w:p w14:paraId="2380525C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Hvad der er ført tilsyn med?</w:t>
            </w:r>
          </w:p>
        </w:tc>
        <w:tc>
          <w:tcPr>
            <w:tcW w:w="4821" w:type="dxa"/>
          </w:tcPr>
          <w:p w14:paraId="0CE4627A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  <w:r w:rsidRPr="006C2698">
              <w:rPr>
                <w:rFonts w:cs="Arial"/>
                <w:sz w:val="20"/>
                <w:szCs w:val="20"/>
              </w:rPr>
              <w:t xml:space="preserve">Der er ført tilsyn </w:t>
            </w:r>
            <w:r>
              <w:rPr>
                <w:rFonts w:cs="Arial"/>
                <w:sz w:val="20"/>
                <w:szCs w:val="20"/>
              </w:rPr>
              <w:t>efter husdyrgødningsbekendtgørelses regler samt vilkår i miljøgodkendelsen samt tillæg hertil.</w:t>
            </w:r>
          </w:p>
          <w:p w14:paraId="30A29EA4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</w:p>
        </w:tc>
      </w:tr>
      <w:tr w:rsidR="00BD5668" w:rsidRPr="002B27DA" w14:paraId="23F5FB65" w14:textId="77777777" w:rsidTr="00956F02">
        <w:tc>
          <w:tcPr>
            <w:tcW w:w="4395" w:type="dxa"/>
          </w:tcPr>
          <w:p w14:paraId="21BC9525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 der konstateret jordforurening?</w:t>
            </w:r>
          </w:p>
        </w:tc>
        <w:tc>
          <w:tcPr>
            <w:tcW w:w="4821" w:type="dxa"/>
          </w:tcPr>
          <w:p w14:paraId="5AB28082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Nej.</w:t>
            </w:r>
          </w:p>
          <w:p w14:paraId="0CF8F3CA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</w:p>
          <w:p w14:paraId="45AD49D3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</w:p>
        </w:tc>
      </w:tr>
      <w:tr w:rsidR="00BD5668" w:rsidRPr="002B27DA" w14:paraId="7A4E663B" w14:textId="77777777" w:rsidTr="00956F02">
        <w:tc>
          <w:tcPr>
            <w:tcW w:w="4395" w:type="dxa"/>
          </w:tcPr>
          <w:p w14:paraId="2EBA2011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 der meddelt påbud, forbud eller indskærpelser til virksomheden?</w:t>
            </w:r>
          </w:p>
        </w:tc>
        <w:tc>
          <w:tcPr>
            <w:tcW w:w="4821" w:type="dxa"/>
          </w:tcPr>
          <w:p w14:paraId="356D05DE" w14:textId="77777777" w:rsidR="00BD5668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Nej.</w:t>
            </w:r>
          </w:p>
          <w:p w14:paraId="3286D962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</w:p>
        </w:tc>
      </w:tr>
      <w:tr w:rsidR="00BD5668" w:rsidRPr="002B27DA" w14:paraId="6DA6B0A2" w14:textId="77777777" w:rsidTr="00956F02">
        <w:tc>
          <w:tcPr>
            <w:tcW w:w="4395" w:type="dxa"/>
          </w:tcPr>
          <w:p w14:paraId="2CB4D946" w14:textId="77777777" w:rsidR="00BD5668" w:rsidRPr="002B27DA" w:rsidRDefault="00BD5668" w:rsidP="00956F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Konklusion på virksomhedens eventuelle indberetning om egenkontrol</w:t>
            </w:r>
          </w:p>
        </w:tc>
        <w:tc>
          <w:tcPr>
            <w:tcW w:w="4821" w:type="dxa"/>
          </w:tcPr>
          <w:p w14:paraId="31002560" w14:textId="77777777" w:rsidR="00BD5668" w:rsidRPr="00835CED" w:rsidRDefault="00BD5668" w:rsidP="00956F02">
            <w:pPr>
              <w:rPr>
                <w:rFonts w:cs="Arial"/>
                <w:sz w:val="20"/>
                <w:szCs w:val="20"/>
              </w:rPr>
            </w:pPr>
            <w:r w:rsidRPr="00835CED">
              <w:rPr>
                <w:rFonts w:cs="Arial"/>
                <w:sz w:val="20"/>
                <w:szCs w:val="20"/>
              </w:rPr>
              <w:t>Husdyrbruget har dokumenteret overholdelse af vilkår om egenkontrol ved tilsynet.</w:t>
            </w:r>
          </w:p>
        </w:tc>
      </w:tr>
    </w:tbl>
    <w:p w14:paraId="2ED3321C" w14:textId="77777777" w:rsidR="00BD5668" w:rsidRDefault="00BD5668" w:rsidP="00BD5668">
      <w:pPr>
        <w:rPr>
          <w:noProof/>
        </w:rPr>
      </w:pPr>
    </w:p>
    <w:p w14:paraId="34EC49B4" w14:textId="77777777" w:rsidR="0028747E" w:rsidRDefault="0028747E" w:rsidP="00BD5668">
      <w:pPr>
        <w:rPr>
          <w:noProof/>
        </w:rPr>
      </w:pPr>
    </w:p>
    <w:sectPr w:rsidR="0028747E" w:rsidSect="00AA6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3686" w:bottom="161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084C" w14:textId="77777777" w:rsidR="002D0FD0" w:rsidRDefault="002D0FD0">
      <w:r>
        <w:separator/>
      </w:r>
    </w:p>
  </w:endnote>
  <w:endnote w:type="continuationSeparator" w:id="0">
    <w:p w14:paraId="74C60EA7" w14:textId="77777777" w:rsidR="002D0FD0" w:rsidRDefault="002D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624D" w14:textId="77777777" w:rsidR="0028747E" w:rsidRDefault="0028747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D19F" w14:textId="77777777" w:rsidR="002D0FD0" w:rsidRDefault="002D0FD0">
    <w:pPr>
      <w:pStyle w:val="Sidefod"/>
    </w:pPr>
    <w:r w:rsidRPr="003B1B1B">
      <w:rPr>
        <w:sz w:val="16"/>
        <w:szCs w:val="16"/>
      </w:rPr>
      <w:t xml:space="preserve">Se Kerteminde Kommunes retningslinjer for registrering af personoplysninger på: </w:t>
    </w:r>
    <w:hyperlink r:id="rId1" w:history="1">
      <w:r w:rsidRPr="002C2B54">
        <w:rPr>
          <w:rStyle w:val="Hyperlink"/>
          <w:sz w:val="16"/>
          <w:szCs w:val="16"/>
        </w:rPr>
        <w:t>www.kerteminde.dk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56F7" w14:textId="77777777" w:rsidR="0028747E" w:rsidRDefault="0028747E">
    <w:pPr>
      <w:pStyle w:val="Sidefod"/>
    </w:pPr>
    <w:r>
      <w:rPr>
        <w:sz w:val="14"/>
        <w:szCs w:val="14"/>
      </w:rPr>
      <w:t>Se Kerteminde Kommunes retningslinjer for registrering af personoplysninger på www.kerteminde.dk</w:t>
    </w:r>
  </w:p>
  <w:p w14:paraId="27842D41" w14:textId="77777777" w:rsidR="0028747E" w:rsidRDefault="0028747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3087" w14:textId="77777777" w:rsidR="002D0FD0" w:rsidRDefault="002D0FD0">
      <w:r>
        <w:separator/>
      </w:r>
    </w:p>
  </w:footnote>
  <w:footnote w:type="continuationSeparator" w:id="0">
    <w:p w14:paraId="1E737E9B" w14:textId="77777777" w:rsidR="002D0FD0" w:rsidRDefault="002D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FBE5" w14:textId="77777777" w:rsidR="0028747E" w:rsidRDefault="002874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EFC7" w14:textId="014C21BD" w:rsidR="00DD78B2" w:rsidRPr="003A19F1" w:rsidRDefault="00713663" w:rsidP="003A19F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FBC54D" wp14:editId="21ACE7FA">
              <wp:simplePos x="0" y="0"/>
              <wp:positionH relativeFrom="column">
                <wp:posOffset>4930775</wp:posOffset>
              </wp:positionH>
              <wp:positionV relativeFrom="paragraph">
                <wp:posOffset>1321435</wp:posOffset>
              </wp:positionV>
              <wp:extent cx="1370965" cy="247015"/>
              <wp:effectExtent l="0" t="0" r="3810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965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20E5ECDB" w14:textId="77777777" w:rsidR="00635677" w:rsidRDefault="00635677">
                              <w:r w:rsidRPr="00635677">
                                <w:rPr>
                                  <w:sz w:val="16"/>
                                  <w:szCs w:val="16"/>
                                </w:rPr>
                                <w:t xml:space="preserve">Side </w:t>
                              </w:r>
                              <w:r w:rsidR="00255788" w:rsidRPr="00635677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35677">
                                <w:rPr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="00255788" w:rsidRPr="00635677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E57FA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255788" w:rsidRPr="00635677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635677">
                                <w:rPr>
                                  <w:sz w:val="16"/>
                                  <w:szCs w:val="16"/>
                                </w:rPr>
                                <w:t xml:space="preserve"> af </w:t>
                              </w:r>
                              <w:r w:rsidR="00255788" w:rsidRPr="00635677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35677">
                                <w:rPr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="00255788" w:rsidRPr="00635677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E57FA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255788" w:rsidRPr="00635677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BC5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88.25pt;margin-top:104.05pt;width:107.95pt;height: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" stroked="f">
              <v:textbox>
                <w:txbxContent>
                  <w:sdt>
                    <w:sdt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20E5ECDB" w14:textId="77777777" w:rsidR="00635677" w:rsidRDefault="00635677">
                        <w:r w:rsidRPr="00635677">
                          <w:rPr>
                            <w:sz w:val="16"/>
                            <w:szCs w:val="16"/>
                          </w:rPr>
                          <w:t xml:space="preserve">Side </w:t>
                        </w:r>
                        <w:r w:rsidR="00255788" w:rsidRPr="00635677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635677">
                          <w:rPr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="00255788" w:rsidRPr="00635677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6E57FA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255788" w:rsidRPr="00635677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Pr="00635677">
                          <w:rPr>
                            <w:sz w:val="16"/>
                            <w:szCs w:val="16"/>
                          </w:rPr>
                          <w:t xml:space="preserve"> af </w:t>
                        </w:r>
                        <w:r w:rsidR="00255788" w:rsidRPr="00635677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635677">
                          <w:rPr>
                            <w:sz w:val="16"/>
                            <w:szCs w:val="16"/>
                          </w:rPr>
                          <w:instrText xml:space="preserve"> NUMPAGES  </w:instrText>
                        </w:r>
                        <w:r w:rsidR="00255788" w:rsidRPr="00635677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6E57FA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255788" w:rsidRPr="00635677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3A19F1" w:rsidRPr="003A19F1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1CD19FB" wp14:editId="046A612B">
          <wp:simplePos x="0" y="0"/>
          <wp:positionH relativeFrom="column">
            <wp:posOffset>4795520</wp:posOffset>
          </wp:positionH>
          <wp:positionV relativeFrom="page">
            <wp:posOffset>285750</wp:posOffset>
          </wp:positionV>
          <wp:extent cx="1352550" cy="1143000"/>
          <wp:effectExtent l="19050" t="0" r="0" b="0"/>
          <wp:wrapNone/>
          <wp:docPr id="2" name="Billede 3" descr="KEK_logo_t_b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EK_logo_t_bre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3AFE" w14:textId="77777777" w:rsidR="0028747E" w:rsidRDefault="0028747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6EB"/>
    <w:multiLevelType w:val="hybridMultilevel"/>
    <w:tmpl w:val="F676C29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1304"/>
  <w:autoHyphenation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56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ocWrapped" w:val="True"/>
    <w:docVar w:name="ICLInviaLocalDocument" w:val="False"/>
    <w:docVar w:name="ICLInviaTemplate" w:val="False"/>
  </w:docVars>
  <w:rsids>
    <w:rsidRoot w:val="005F4E39"/>
    <w:rsid w:val="00003B83"/>
    <w:rsid w:val="000115BC"/>
    <w:rsid w:val="00080F4E"/>
    <w:rsid w:val="000D5872"/>
    <w:rsid w:val="000F30A1"/>
    <w:rsid w:val="00167D58"/>
    <w:rsid w:val="001757AA"/>
    <w:rsid w:val="001A72DE"/>
    <w:rsid w:val="001D7531"/>
    <w:rsid w:val="001F7F5B"/>
    <w:rsid w:val="00220132"/>
    <w:rsid w:val="00230ED0"/>
    <w:rsid w:val="00255788"/>
    <w:rsid w:val="00256D6E"/>
    <w:rsid w:val="002829C9"/>
    <w:rsid w:val="0028747E"/>
    <w:rsid w:val="0029063E"/>
    <w:rsid w:val="002D0FD0"/>
    <w:rsid w:val="002E5987"/>
    <w:rsid w:val="00336526"/>
    <w:rsid w:val="00352D86"/>
    <w:rsid w:val="00357FAF"/>
    <w:rsid w:val="003A19F1"/>
    <w:rsid w:val="003A58FA"/>
    <w:rsid w:val="003D4367"/>
    <w:rsid w:val="00405115"/>
    <w:rsid w:val="0041685E"/>
    <w:rsid w:val="00465F6F"/>
    <w:rsid w:val="00481091"/>
    <w:rsid w:val="004B6136"/>
    <w:rsid w:val="004C5543"/>
    <w:rsid w:val="004D08DA"/>
    <w:rsid w:val="00555BB0"/>
    <w:rsid w:val="005754F3"/>
    <w:rsid w:val="005F4E39"/>
    <w:rsid w:val="00635677"/>
    <w:rsid w:val="006A4E6E"/>
    <w:rsid w:val="006B1EF9"/>
    <w:rsid w:val="006C340E"/>
    <w:rsid w:val="006D78E3"/>
    <w:rsid w:val="006E57FA"/>
    <w:rsid w:val="00713663"/>
    <w:rsid w:val="007177B8"/>
    <w:rsid w:val="007C57B2"/>
    <w:rsid w:val="0080537C"/>
    <w:rsid w:val="008057E2"/>
    <w:rsid w:val="008062D6"/>
    <w:rsid w:val="00831739"/>
    <w:rsid w:val="00883377"/>
    <w:rsid w:val="00910041"/>
    <w:rsid w:val="009262A3"/>
    <w:rsid w:val="009557E5"/>
    <w:rsid w:val="00994993"/>
    <w:rsid w:val="009A3AF9"/>
    <w:rsid w:val="009C0E92"/>
    <w:rsid w:val="009F04F9"/>
    <w:rsid w:val="009F57FD"/>
    <w:rsid w:val="00A0087C"/>
    <w:rsid w:val="00A8119B"/>
    <w:rsid w:val="00AA67EE"/>
    <w:rsid w:val="00AD4AD7"/>
    <w:rsid w:val="00B47358"/>
    <w:rsid w:val="00B5154E"/>
    <w:rsid w:val="00B7491C"/>
    <w:rsid w:val="00B846E8"/>
    <w:rsid w:val="00BD5668"/>
    <w:rsid w:val="00C17AFD"/>
    <w:rsid w:val="00CD27B5"/>
    <w:rsid w:val="00CE2C6D"/>
    <w:rsid w:val="00D22535"/>
    <w:rsid w:val="00D3482A"/>
    <w:rsid w:val="00D5304B"/>
    <w:rsid w:val="00D55C60"/>
    <w:rsid w:val="00D93892"/>
    <w:rsid w:val="00DA2C30"/>
    <w:rsid w:val="00DD78B2"/>
    <w:rsid w:val="00E0151D"/>
    <w:rsid w:val="00E13E67"/>
    <w:rsid w:val="00E24EFB"/>
    <w:rsid w:val="00E36A79"/>
    <w:rsid w:val="00E972D8"/>
    <w:rsid w:val="00EB2EEA"/>
    <w:rsid w:val="00F06A0B"/>
    <w:rsid w:val="00FC35F2"/>
    <w:rsid w:val="00FC3A62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3"/>
    <o:shapelayout v:ext="edit">
      <o:idmap v:ext="edit" data="1"/>
    </o:shapelayout>
  </w:shapeDefaults>
  <w:decimalSymbol w:val=","/>
  <w:listSeparator w:val=";"/>
  <w14:docId w14:val="35151DDD"/>
  <w15:docId w15:val="{1E3BD028-DCB0-4A6A-8FAF-6CACC118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D86"/>
    <w:rPr>
      <w:rFonts w:ascii="Arial" w:hAnsi="Arial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A4E6E"/>
    <w:pPr>
      <w:tabs>
        <w:tab w:val="center" w:pos="4320"/>
        <w:tab w:val="right" w:pos="8640"/>
      </w:tabs>
      <w:spacing w:line="280" w:lineRule="atLeast"/>
    </w:pPr>
    <w:rPr>
      <w:szCs w:val="20"/>
      <w:lang w:eastAsia="en-US"/>
    </w:rPr>
  </w:style>
  <w:style w:type="paragraph" w:styleId="Sidefod">
    <w:name w:val="footer"/>
    <w:basedOn w:val="Normal"/>
    <w:link w:val="SidefodTegn"/>
    <w:uiPriority w:val="99"/>
    <w:rsid w:val="006A4E6E"/>
    <w:pPr>
      <w:tabs>
        <w:tab w:val="center" w:pos="4320"/>
        <w:tab w:val="right" w:pos="8640"/>
      </w:tabs>
      <w:spacing w:line="280" w:lineRule="atLeast"/>
    </w:pPr>
    <w:rPr>
      <w:szCs w:val="20"/>
      <w:lang w:eastAsia="en-US"/>
    </w:rPr>
  </w:style>
  <w:style w:type="character" w:styleId="Sidetal">
    <w:name w:val="page number"/>
    <w:basedOn w:val="Standardskrifttypeiafsnit"/>
    <w:rsid w:val="006A4E6E"/>
    <w:rPr>
      <w:rFonts w:ascii="Arial" w:hAnsi="Arial"/>
      <w:sz w:val="16"/>
    </w:rPr>
  </w:style>
  <w:style w:type="paragraph" w:customStyle="1" w:styleId="Lille">
    <w:name w:val="Lille"/>
    <w:basedOn w:val="Normal"/>
    <w:rsid w:val="006A4E6E"/>
    <w:pPr>
      <w:spacing w:line="280" w:lineRule="atLeast"/>
    </w:pPr>
    <w:rPr>
      <w:sz w:val="16"/>
      <w:szCs w:val="20"/>
      <w:lang w:eastAsia="en-US"/>
    </w:rPr>
  </w:style>
  <w:style w:type="character" w:styleId="Hyperlink">
    <w:name w:val="Hyperlink"/>
    <w:basedOn w:val="Standardskrifttypeiafsnit"/>
    <w:rsid w:val="00D93892"/>
    <w:rPr>
      <w:color w:val="0000FF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555BB0"/>
    <w:rPr>
      <w:color w:val="808080"/>
    </w:rPr>
  </w:style>
  <w:style w:type="paragraph" w:styleId="Markeringsbobletekst">
    <w:name w:val="Balloon Text"/>
    <w:basedOn w:val="Normal"/>
    <w:link w:val="MarkeringsbobletekstTegn"/>
    <w:rsid w:val="00555BB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55BB0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8747E"/>
    <w:rPr>
      <w:rFonts w:ascii="Arial" w:hAnsi="Arial"/>
      <w:lang w:eastAsia="en-US"/>
    </w:rPr>
  </w:style>
  <w:style w:type="paragraph" w:customStyle="1" w:styleId="Default">
    <w:name w:val="Default"/>
    <w:rsid w:val="006B1E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rdtekst2">
    <w:name w:val="Body Text 2"/>
    <w:basedOn w:val="Normal"/>
    <w:link w:val="Brdtekst2Tegn"/>
    <w:rsid w:val="006B1EF9"/>
    <w:rPr>
      <w:rFonts w:ascii="Times New Roman" w:hAnsi="Times New Roman"/>
      <w:sz w:val="24"/>
      <w:szCs w:val="20"/>
    </w:rPr>
  </w:style>
  <w:style w:type="character" w:customStyle="1" w:styleId="Brdtekst2Tegn">
    <w:name w:val="Brødtekst 2 Tegn"/>
    <w:basedOn w:val="Standardskrifttypeiafsnit"/>
    <w:link w:val="Brdtekst2"/>
    <w:rsid w:val="006B1EF9"/>
    <w:rPr>
      <w:sz w:val="24"/>
    </w:rPr>
  </w:style>
  <w:style w:type="character" w:styleId="Fremhv">
    <w:name w:val="Emphasis"/>
    <w:qFormat/>
    <w:rsid w:val="006B1EF9"/>
    <w:rPr>
      <w:b/>
      <w:bCs/>
      <w:i w:val="0"/>
      <w:iCs w:val="0"/>
    </w:rPr>
  </w:style>
  <w:style w:type="paragraph" w:styleId="Brdtekst">
    <w:name w:val="Body Text"/>
    <w:link w:val="BrdtekstTegn"/>
    <w:qFormat/>
    <w:rsid w:val="00A431CC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ascii="Verdana" w:hAnsi="Verdana"/>
      <w:kern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A431CC"/>
    <w:rPr>
      <w:rFonts w:ascii="Verdana" w:hAnsi="Verdana"/>
      <w:kern w:val="20"/>
      <w:szCs w:val="24"/>
      <w:lang w:eastAsia="en-US"/>
    </w:rPr>
  </w:style>
  <w:style w:type="table" w:styleId="Tabel-Gitter">
    <w:name w:val="Table Grid"/>
    <w:basedOn w:val="Tabel-Normal"/>
    <w:uiPriority w:val="59"/>
    <w:rsid w:val="00BD56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rteminde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sm\LOCALS~1\Temp\8\eDoc%20Temporary%20Files\1A5F5C8C-2D7C-43C4-84BA-31CE2198E185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1A5F5C8C-2D7C-43C4-84BA-31CE2198E185</Template>
  <TotalTime>1</TotalTime>
  <Pages>1</Pages>
  <Words>129</Words>
  <Characters>787</Characters>
  <Application>Microsoft Office Word</Application>
  <DocSecurity>12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Test - brevpapir</vt:lpstr>
    </vt:vector>
  </TitlesOfParts>
  <Company>IKT Kerteminde Kommune</Company>
  <LinksUpToDate>false</LinksUpToDate>
  <CharactersWithSpaces>915</CharactersWithSpaces>
  <SharedDoc>false</SharedDoc>
  <HLinks>
    <vt:vector size="6" baseType="variant">
      <vt:variant>
        <vt:i4>2031683</vt:i4>
      </vt:variant>
      <vt:variant>
        <vt:i4>0</vt:i4>
      </vt:variant>
      <vt:variant>
        <vt:i4>0</vt:i4>
      </vt:variant>
      <vt:variant>
        <vt:i4>5</vt:i4>
      </vt:variant>
      <vt:variant>
        <vt:lpwstr>http://www.kerteminde.dk/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- brevpapir</dc:title>
  <dc:subject/>
  <dc:creator>admin</dc:creator>
  <cp:keywords/>
  <dc:description/>
  <cp:lastModifiedBy>Trine Baier Jepsen</cp:lastModifiedBy>
  <cp:revision>2</cp:revision>
  <cp:lastPrinted>2008-07-04T09:19:00Z</cp:lastPrinted>
  <dcterms:created xsi:type="dcterms:W3CDTF">2021-12-15T09:46:00Z</dcterms:created>
  <dcterms:modified xsi:type="dcterms:W3CDTF">2021-12-15T09:46:00Z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DocumentDocumentNumber">
    <vt:lpwstr>2012-15127</vt:lpwstr>
  </property>
  <property fmtid="{D5CDD505-2E9C-101B-9397-08002B2CF9AE}" pid="3" name="eDocDocumentCaseNumber">
    <vt:lpwstr>1440-28312</vt:lpwstr>
  </property>
  <property fmtid="{D5CDD505-2E9C-101B-9397-08002B2CF9AE}" pid="4" name="DocumentMetadataId">
    <vt:lpwstr>23000293021-330091721534819</vt:lpwstr>
  </property>
  <property fmtid="{D5CDD505-2E9C-101B-9397-08002B2CF9AE}" pid="5" name="DocumentNumber">
    <vt:lpwstr>D2021-185648</vt:lpwstr>
  </property>
  <property fmtid="{D5CDD505-2E9C-101B-9397-08002B2CF9AE}" pid="6" name="DocumentContentId">
    <vt:lpwstr>299DC5512B7A409083EA092F6A4AADD9</vt:lpwstr>
  </property>
  <property fmtid="{D5CDD505-2E9C-101B-9397-08002B2CF9AE}" pid="7" name="DocumentReadOnly">
    <vt:lpwstr>True</vt:lpwstr>
  </property>
  <property fmtid="{D5CDD505-2E9C-101B-9397-08002B2CF9AE}" pid="8" name="IsNovaDocument">
    <vt:lpwstr>True</vt:lpwstr>
  </property>
</Properties>
</file>