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4C0DA8F9" w:rsidR="006B795C" w:rsidRPr="006B795C" w:rsidRDefault="0009701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HAREHEDEGÅRD MÆLKEPRODUKTION ApS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43182D5A" w:rsidR="006B795C" w:rsidRPr="006B795C" w:rsidRDefault="00097011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Hovborgvej 91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7200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Grindsted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269C7BC7" w:rsidR="006B795C" w:rsidRDefault="0009701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34048177</w:t>
            </w:r>
          </w:p>
          <w:p w14:paraId="705E26E4" w14:textId="68377452" w:rsidR="001E7E44" w:rsidRDefault="0009701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  <w:r>
              <w:rPr>
                <w:rFonts w:ascii="Verdana" w:hAnsi="Verdana"/>
                <w:color w:val="000000"/>
                <w:sz w:val="18"/>
                <w:szCs w:val="18"/>
              </w:rPr>
              <w:t>1017250376</w:t>
            </w:r>
          </w:p>
          <w:p w14:paraId="3F2C0D7E" w14:textId="0463CD31" w:rsidR="006B795C" w:rsidRPr="006B795C" w:rsidRDefault="001E7E44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48B5AC7F" w:rsidR="006B795C" w:rsidRPr="006B795C" w:rsidRDefault="001A0F44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13-9-22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00C1D1DB" w:rsidR="006B795C" w:rsidRPr="006B795C" w:rsidRDefault="0009701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§9 tilsyn - Varslet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340F5A72" w:rsidR="006B795C" w:rsidRPr="00A2316A" w:rsidRDefault="00097011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H16a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H § 16 a, ikke IED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4F6CD86E" w:rsidR="006B795C" w:rsidRPr="006B795C" w:rsidRDefault="00C9729B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Landbrug 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29D6CF96" w:rsidR="006B795C" w:rsidRPr="006B795C" w:rsidRDefault="00C9729B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76BB4D4F" w:rsidR="006B795C" w:rsidRPr="006B795C" w:rsidRDefault="00C9729B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0784A835" w:rsidR="006B795C" w:rsidRPr="006B795C" w:rsidRDefault="00C9729B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Ikke kontrolleret 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133F5" w14:textId="77777777" w:rsidR="00996835" w:rsidRPr="006B795C" w:rsidRDefault="00996835" w:rsidP="00291C7F">
      <w:pPr>
        <w:spacing w:line="240" w:lineRule="auto"/>
      </w:pPr>
      <w:r w:rsidRPr="006B795C">
        <w:separator/>
      </w:r>
    </w:p>
    <w:p w14:paraId="0A43033E" w14:textId="77777777" w:rsidR="00996835" w:rsidRPr="006B795C" w:rsidRDefault="00996835"/>
  </w:endnote>
  <w:endnote w:type="continuationSeparator" w:id="0">
    <w:p w14:paraId="79A0FD88" w14:textId="77777777" w:rsidR="00996835" w:rsidRPr="006B795C" w:rsidRDefault="00996835" w:rsidP="00291C7F">
      <w:pPr>
        <w:spacing w:line="240" w:lineRule="auto"/>
      </w:pPr>
      <w:r w:rsidRPr="006B795C">
        <w:continuationSeparator/>
      </w:r>
    </w:p>
    <w:p w14:paraId="302B4B0F" w14:textId="77777777" w:rsidR="00996835" w:rsidRPr="006B795C" w:rsidRDefault="009968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2784E" w14:textId="77777777" w:rsidR="00996835" w:rsidRPr="006B795C" w:rsidRDefault="00996835" w:rsidP="00291C7F">
      <w:pPr>
        <w:spacing w:line="240" w:lineRule="auto"/>
      </w:pPr>
      <w:r w:rsidRPr="006B795C">
        <w:separator/>
      </w:r>
    </w:p>
    <w:p w14:paraId="413E0D1F" w14:textId="77777777" w:rsidR="00996835" w:rsidRPr="006B795C" w:rsidRDefault="00996835"/>
  </w:footnote>
  <w:footnote w:type="continuationSeparator" w:id="0">
    <w:p w14:paraId="44215FEE" w14:textId="77777777" w:rsidR="00996835" w:rsidRPr="006B795C" w:rsidRDefault="00996835" w:rsidP="00291C7F">
      <w:pPr>
        <w:spacing w:line="240" w:lineRule="auto"/>
      </w:pPr>
      <w:r w:rsidRPr="006B795C">
        <w:continuationSeparator/>
      </w:r>
    </w:p>
    <w:p w14:paraId="4F6A0580" w14:textId="77777777" w:rsidR="00996835" w:rsidRPr="006B795C" w:rsidRDefault="009968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945071402">
    <w:abstractNumId w:val="0"/>
  </w:num>
  <w:num w:numId="2" w16cid:durableId="370882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352C"/>
    <w:rsid w:val="00076746"/>
    <w:rsid w:val="00081796"/>
    <w:rsid w:val="0008263B"/>
    <w:rsid w:val="00083C31"/>
    <w:rsid w:val="00084FB3"/>
    <w:rsid w:val="000900FD"/>
    <w:rsid w:val="00094B58"/>
    <w:rsid w:val="00097011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0F44"/>
    <w:rsid w:val="001A2DCF"/>
    <w:rsid w:val="001A5E82"/>
    <w:rsid w:val="001C1494"/>
    <w:rsid w:val="001C1CC3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97DA6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1343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0FA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31F9C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1728E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36517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835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30FB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24D9"/>
    <w:rsid w:val="00C960A4"/>
    <w:rsid w:val="00C9729B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0207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0E6D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6</TotalTime>
  <Pages>1</Pages>
  <Words>102</Words>
  <Characters>661</Characters>
  <Application>Microsoft Office Word</Application>
  <DocSecurity>0</DocSecurity>
  <PresentationFormat/>
  <Lines>41</Lines>
  <Paragraphs>26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3</cp:revision>
  <cp:lastPrinted>2016-03-23T10:48:00Z</cp:lastPrinted>
  <dcterms:created xsi:type="dcterms:W3CDTF">2024-07-19T05:16:00Z</dcterms:created>
  <dcterms:modified xsi:type="dcterms:W3CDTF">2024-07-19T05:22:00Z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