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CF38" w14:textId="6E15686A" w:rsidR="00525A69" w:rsidRDefault="00DF3E69" w:rsidP="00115497">
      <w:pPr>
        <w:tabs>
          <w:tab w:val="left" w:pos="3402"/>
        </w:tabs>
        <w:ind w:left="0"/>
        <w:rPr>
          <w:b/>
          <w:sz w:val="40"/>
          <w:szCs w:val="4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538D43" wp14:editId="3277A585">
                <wp:simplePos x="0" y="0"/>
                <wp:positionH relativeFrom="column">
                  <wp:posOffset>4987983</wp:posOffset>
                </wp:positionH>
                <wp:positionV relativeFrom="paragraph">
                  <wp:posOffset>469958</wp:posOffset>
                </wp:positionV>
                <wp:extent cx="1530927" cy="533400"/>
                <wp:effectExtent l="0" t="0" r="1270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27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CA88C" id="Rektangel 3" o:spid="_x0000_s1026" style="position:absolute;margin-left:392.75pt;margin-top:37pt;width:120.55pt;height:4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" fillcolor="white [3212]" strokecolor="white [3212]" strokeweight="2pt"/>
            </w:pict>
          </mc:Fallback>
        </mc:AlternateContent>
      </w:r>
      <w:r w:rsidR="005077C9">
        <w:rPr>
          <w:noProof/>
          <w:lang w:eastAsia="da-DK"/>
        </w:rPr>
        <w:drawing>
          <wp:inline distT="0" distB="0" distL="0" distR="0" wp14:anchorId="6FC89F48" wp14:editId="7E937E72">
            <wp:extent cx="2229485" cy="496570"/>
            <wp:effectExtent l="0" t="0" r="0" b="0"/>
            <wp:docPr id="1" name="Billede 1" descr="Kommune navn-m logo og adresse 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Kommune navn-m logo og adresse S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45EC0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Plan og Miljø</w:t>
      </w:r>
    </w:p>
    <w:p w14:paraId="7D03C98F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Sags. nr.:</w:t>
      </w:r>
      <w:r w:rsidRPr="005077C9">
        <w:rPr>
          <w:rFonts w:ascii="Arial" w:hAnsi="Arial" w:cs="Arial"/>
          <w:sz w:val="16"/>
          <w:szCs w:val="16"/>
        </w:rPr>
        <w:tab/>
      </w:r>
      <w:bookmarkStart w:id="0" w:name="ind_task_ext_case_no"/>
      <w:bookmarkEnd w:id="0"/>
    </w:p>
    <w:p w14:paraId="15585CAD" w14:textId="6A437546" w:rsidR="005077C9" w:rsidRPr="005077C9" w:rsidRDefault="00115497" w:rsidP="00DF3E69">
      <w:pPr>
        <w:framePr w:w="2693" w:h="2881" w:hRule="exact" w:hSpace="142" w:wrap="around" w:vAnchor="page" w:hAnchor="page" w:x="8673" w:y="1048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Sagsbeh</w:t>
      </w:r>
      <w:proofErr w:type="spellEnd"/>
      <w:r>
        <w:rPr>
          <w:rFonts w:ascii="Arial" w:hAnsi="Arial" w:cs="Arial"/>
          <w:sz w:val="16"/>
          <w:szCs w:val="16"/>
        </w:rPr>
        <w:t>.:</w:t>
      </w:r>
      <w:r>
        <w:rPr>
          <w:rFonts w:ascii="Arial" w:hAnsi="Arial" w:cs="Arial"/>
          <w:sz w:val="16"/>
          <w:szCs w:val="16"/>
        </w:rPr>
        <w:tab/>
      </w:r>
      <w:bookmarkStart w:id="1" w:name="ind_inspec_real_act_init"/>
      <w:bookmarkEnd w:id="1"/>
      <w:r w:rsidR="00DF3E69">
        <w:rPr>
          <w:rFonts w:ascii="Arial" w:hAnsi="Arial" w:cs="Arial"/>
          <w:sz w:val="16"/>
          <w:szCs w:val="16"/>
        </w:rPr>
        <w:t>Ida Bylov Steensgaard</w:t>
      </w:r>
    </w:p>
    <w:p w14:paraId="79E817B6" w14:textId="2028FFE9" w:rsidR="005077C9" w:rsidRPr="005077C9" w:rsidRDefault="00461B7C" w:rsidP="00DF3E69">
      <w:pPr>
        <w:framePr w:w="2693" w:h="2881" w:hRule="exact" w:hSpace="142" w:wrap="around" w:vAnchor="page" w:hAnchor="page" w:x="8673" w:y="1048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Lokaltlf.:</w:t>
      </w:r>
      <w:r w:rsidR="0044219F" w:rsidRPr="00DF3E69">
        <w:rPr>
          <w:rFonts w:ascii="Arial" w:hAnsi="Arial" w:cs="Arial"/>
          <w:sz w:val="16"/>
          <w:szCs w:val="16"/>
        </w:rPr>
        <w:t>+459945</w:t>
      </w:r>
      <w:r w:rsidR="00DF3E69">
        <w:rPr>
          <w:rFonts w:ascii="Arial" w:hAnsi="Arial" w:cs="Arial"/>
          <w:sz w:val="16"/>
          <w:szCs w:val="16"/>
        </w:rPr>
        <w:t>5029</w:t>
      </w:r>
    </w:p>
    <w:p w14:paraId="57E28A2A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9700 Brønderslev</w:t>
      </w:r>
    </w:p>
    <w:p w14:paraId="28DB6093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Telefon 9945 4545</w:t>
      </w:r>
    </w:p>
    <w:p w14:paraId="0314AFCA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Fax 9945 4500</w:t>
      </w:r>
    </w:p>
    <w:p w14:paraId="4BA87754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raadhus@99454545.dk</w:t>
      </w:r>
    </w:p>
    <w:p w14:paraId="18F6AC09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sikkerpost@99454545.dk</w:t>
      </w:r>
    </w:p>
    <w:p w14:paraId="4A328992" w14:textId="77777777" w:rsidR="005077C9" w:rsidRPr="005077C9" w:rsidRDefault="005077C9" w:rsidP="00DF3E69">
      <w:pPr>
        <w:framePr w:w="2693" w:h="2881" w:hRule="exact" w:hSpace="142" w:wrap="around" w:vAnchor="page" w:hAnchor="page" w:x="8673" w:y="1048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www.bronderslev.dk</w:t>
      </w:r>
    </w:p>
    <w:p w14:paraId="11B39190" w14:textId="77777777" w:rsidR="00222BF4" w:rsidRPr="005A2C12" w:rsidRDefault="00222BF4" w:rsidP="00115497">
      <w:pPr>
        <w:ind w:left="0"/>
        <w:jc w:val="left"/>
        <w:rPr>
          <w:rFonts w:ascii="Arial" w:hAnsi="Arial" w:cs="Arial"/>
          <w:szCs w:val="24"/>
        </w:rPr>
      </w:pPr>
    </w:p>
    <w:p w14:paraId="30E40CB1" w14:textId="77777777" w:rsidR="00115497" w:rsidRPr="005A2C12" w:rsidRDefault="00115497" w:rsidP="00115497">
      <w:pPr>
        <w:ind w:left="0"/>
        <w:jc w:val="left"/>
        <w:rPr>
          <w:rFonts w:ascii="Arial" w:hAnsi="Arial" w:cs="Arial"/>
          <w:szCs w:val="24"/>
        </w:rPr>
      </w:pPr>
    </w:p>
    <w:p w14:paraId="37C7B1CD" w14:textId="77777777" w:rsidR="00A00328" w:rsidRPr="005A2C12" w:rsidRDefault="00A00328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2FCD49A" w14:textId="77777777" w:rsidR="00115497" w:rsidRPr="005A2C12" w:rsidRDefault="00115497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3874C43B" w14:textId="77777777" w:rsidR="008F1DEE" w:rsidRPr="00BF0AEE" w:rsidRDefault="008F1DEE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7298CC52" w14:textId="77777777" w:rsidR="009D2391" w:rsidRPr="00BF0AEE" w:rsidRDefault="009D2391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6AE3622B" w14:textId="77777777" w:rsidR="00053AC6" w:rsidRDefault="00053AC6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3039F98B" w14:textId="77777777" w:rsidR="00C969CC" w:rsidRPr="00BF0AEE" w:rsidRDefault="00C969CC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3B270EF5" w14:textId="7AD85088" w:rsidR="00BE4A36" w:rsidRPr="00C969CC" w:rsidRDefault="00525A69" w:rsidP="00222BF4">
      <w:pPr>
        <w:ind w:left="0"/>
        <w:jc w:val="left"/>
        <w:rPr>
          <w:rFonts w:ascii="Arial" w:hAnsi="Arial" w:cs="Arial"/>
          <w:b/>
          <w:sz w:val="32"/>
          <w:szCs w:val="32"/>
        </w:rPr>
      </w:pPr>
      <w:r w:rsidRPr="00C969CC">
        <w:rPr>
          <w:rFonts w:ascii="Arial" w:hAnsi="Arial" w:cs="Arial"/>
          <w:b/>
          <w:sz w:val="32"/>
          <w:szCs w:val="32"/>
        </w:rPr>
        <w:t>Tilsynsrapport</w:t>
      </w:r>
      <w:r w:rsidR="00646383" w:rsidRPr="00C969CC">
        <w:rPr>
          <w:rFonts w:ascii="Arial" w:hAnsi="Arial" w:cs="Arial"/>
          <w:b/>
          <w:sz w:val="32"/>
          <w:szCs w:val="32"/>
        </w:rPr>
        <w:t xml:space="preserve"> for miljøtilsyn</w:t>
      </w:r>
      <w:r w:rsidR="000D47F3" w:rsidRPr="00C969CC">
        <w:rPr>
          <w:rFonts w:ascii="Arial" w:hAnsi="Arial" w:cs="Arial"/>
          <w:b/>
          <w:sz w:val="32"/>
          <w:szCs w:val="32"/>
        </w:rPr>
        <w:t xml:space="preserve"> den</w:t>
      </w:r>
      <w:r w:rsidR="00E31FFB">
        <w:rPr>
          <w:rFonts w:ascii="Arial" w:hAnsi="Arial" w:cs="Arial"/>
          <w:b/>
          <w:sz w:val="32"/>
          <w:szCs w:val="32"/>
        </w:rPr>
        <w:t xml:space="preserve"> 10. juni 2021</w:t>
      </w:r>
      <w:r w:rsidR="000D47F3" w:rsidRPr="00C969CC">
        <w:rPr>
          <w:rFonts w:ascii="Arial" w:hAnsi="Arial" w:cs="Arial"/>
          <w:b/>
          <w:sz w:val="32"/>
          <w:szCs w:val="32"/>
        </w:rPr>
        <w:t xml:space="preserve"> </w:t>
      </w:r>
      <w:bookmarkStart w:id="2" w:name="ind_inspec_real_act_date"/>
      <w:bookmarkEnd w:id="2"/>
      <w:r w:rsidR="00646383" w:rsidRPr="00C969CC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764"/>
        <w:gridCol w:w="3506"/>
        <w:gridCol w:w="3491"/>
      </w:tblGrid>
      <w:tr w:rsidR="00C969CC" w14:paraId="3858E521" w14:textId="77777777" w:rsidTr="0036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64758F17" w14:textId="77777777" w:rsidR="00A27A4C" w:rsidRPr="00A9426D" w:rsidRDefault="00A27A4C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 navn/ ejer</w:t>
            </w:r>
          </w:p>
        </w:tc>
        <w:tc>
          <w:tcPr>
            <w:tcW w:w="7143" w:type="dxa"/>
            <w:gridSpan w:val="2"/>
          </w:tcPr>
          <w:p w14:paraId="0CFF4724" w14:textId="1EFBD3B7" w:rsidR="00A27A4C" w:rsidRPr="001F707B" w:rsidRDefault="00DF3E69" w:rsidP="00673AAC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" w:name="site_site_name"/>
            <w:bookmarkEnd w:id="3"/>
            <w:r>
              <w:rPr>
                <w:rFonts w:ascii="Arial" w:hAnsi="Arial" w:cs="Arial"/>
                <w:b w:val="0"/>
                <w:sz w:val="22"/>
                <w:szCs w:val="22"/>
              </w:rPr>
              <w:t>Dyrenes Beskyttelse</w:t>
            </w:r>
          </w:p>
        </w:tc>
      </w:tr>
      <w:tr w:rsidR="00C969CC" w14:paraId="5CFD31A1" w14:textId="77777777" w:rsidTr="00973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55AED8B" w14:textId="77777777" w:rsidR="008012CC" w:rsidRPr="00A9426D" w:rsidRDefault="008012CC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143" w:type="dxa"/>
            <w:gridSpan w:val="2"/>
          </w:tcPr>
          <w:p w14:paraId="4C57BD12" w14:textId="06EF19E0" w:rsidR="008012CC" w:rsidRPr="001F707B" w:rsidRDefault="00DF3E69" w:rsidP="00673AA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4" w:name="site_site_address"/>
            <w:bookmarkEnd w:id="4"/>
            <w:r>
              <w:rPr>
                <w:rFonts w:ascii="Arial" w:hAnsi="Arial" w:cs="Arial"/>
                <w:sz w:val="22"/>
                <w:szCs w:val="22"/>
              </w:rPr>
              <w:t>Ålborgvej 775, 9320 Hjallerup</w:t>
            </w:r>
          </w:p>
        </w:tc>
      </w:tr>
      <w:tr w:rsidR="00C969CC" w14:paraId="5EDE646E" w14:textId="77777777" w:rsidTr="00BE4A3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865E260" w14:textId="77777777"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Virksomhedstype</w:t>
            </w:r>
          </w:p>
        </w:tc>
        <w:tc>
          <w:tcPr>
            <w:tcW w:w="7143" w:type="dxa"/>
            <w:gridSpan w:val="2"/>
          </w:tcPr>
          <w:p w14:paraId="77AA647F" w14:textId="194F4A87" w:rsidR="00222BF4" w:rsidRPr="001F707B" w:rsidRDefault="00DF3E69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5" w:name="ind_industry_main_type"/>
            <w:bookmarkStart w:id="6" w:name="ind_indtypes_ind_type_nam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Dyreinternat</w:t>
            </w:r>
          </w:p>
        </w:tc>
      </w:tr>
      <w:tr w:rsidR="00C969CC" w14:paraId="388BDEC8" w14:textId="77777777" w:rsidTr="00DA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14BFB963" w14:textId="77777777" w:rsidR="00425B75" w:rsidRPr="00A9426D" w:rsidRDefault="00425B75" w:rsidP="00425B75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CVR-nr.</w:t>
            </w:r>
            <w:r>
              <w:rPr>
                <w:rFonts w:ascii="Arial" w:hAnsi="Arial" w:cs="Arial"/>
                <w:sz w:val="22"/>
                <w:szCs w:val="22"/>
              </w:rPr>
              <w:t xml:space="preserve">/CHR-nr. </w:t>
            </w:r>
          </w:p>
        </w:tc>
        <w:tc>
          <w:tcPr>
            <w:tcW w:w="3571" w:type="dxa"/>
          </w:tcPr>
          <w:p w14:paraId="1A37D43F" w14:textId="33CD0021" w:rsidR="00425B75" w:rsidRPr="001F707B" w:rsidRDefault="00DF3E69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 w:rsidRPr="00DF3E69">
              <w:rPr>
                <w:rFonts w:ascii="Arial" w:hAnsi="Arial" w:cs="Arial"/>
                <w:sz w:val="22"/>
                <w:szCs w:val="22"/>
              </w:rPr>
              <w:t>29440985</w:t>
            </w:r>
          </w:p>
        </w:tc>
        <w:tc>
          <w:tcPr>
            <w:tcW w:w="3572" w:type="dxa"/>
          </w:tcPr>
          <w:p w14:paraId="6AD64116" w14:textId="77777777" w:rsidR="00425B75" w:rsidRPr="001F707B" w:rsidRDefault="00425B75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8" w:name="ind_industry_chr_number"/>
            <w:bookmarkEnd w:id="8"/>
          </w:p>
        </w:tc>
      </w:tr>
      <w:tr w:rsidR="00C969CC" w14:paraId="6B4BDE3A" w14:textId="77777777" w:rsidTr="003835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68EE66CF" w14:textId="77777777" w:rsidR="00425B75" w:rsidRPr="00E31FFB" w:rsidRDefault="00425B75" w:rsidP="00425B75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1FFB">
              <w:rPr>
                <w:rFonts w:ascii="Arial" w:hAnsi="Arial" w:cs="Arial"/>
                <w:sz w:val="22"/>
                <w:szCs w:val="22"/>
              </w:rPr>
              <w:t>Miljørisikoscore / dato</w:t>
            </w:r>
          </w:p>
        </w:tc>
        <w:tc>
          <w:tcPr>
            <w:tcW w:w="3571" w:type="dxa"/>
          </w:tcPr>
          <w:p w14:paraId="1CEB1055" w14:textId="77777777" w:rsidR="00425B75" w:rsidRPr="00E31FFB" w:rsidRDefault="00053AC6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9" w:name="ind_env_assesment_total_score"/>
            <w:bookmarkEnd w:id="9"/>
            <w:r w:rsidRPr="00E31F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1FFB"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572" w:type="dxa"/>
          </w:tcPr>
          <w:p w14:paraId="00DE4D65" w14:textId="55AC685B" w:rsidR="00425B75" w:rsidRPr="00E31FFB" w:rsidRDefault="00E31FFB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10" w:name="ind_env_assesment_assesment_date"/>
            <w:bookmarkEnd w:id="10"/>
            <w:r w:rsidRPr="00E31FFB">
              <w:rPr>
                <w:rFonts w:ascii="Arial" w:hAnsi="Arial" w:cs="Arial"/>
                <w:sz w:val="22"/>
                <w:szCs w:val="22"/>
              </w:rPr>
              <w:t>2,14</w:t>
            </w:r>
          </w:p>
        </w:tc>
      </w:tr>
    </w:tbl>
    <w:p w14:paraId="58993C4C" w14:textId="3370A7F6" w:rsidR="00BE4A36" w:rsidRPr="009D2391" w:rsidRDefault="004978FC" w:rsidP="004978FC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T</w:t>
      </w:r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>ilsynet var et</w:t>
      </w:r>
      <w:r w:rsidR="000A099A">
        <w:rPr>
          <w:rFonts w:ascii="Arial" w:hAnsi="Arial" w:cs="Arial"/>
          <w:spacing w:val="10"/>
          <w:sz w:val="22"/>
          <w:szCs w:val="22"/>
          <w:lang w:eastAsia="da-DK"/>
        </w:rPr>
        <w:t xml:space="preserve"> </w:t>
      </w:r>
      <w:bookmarkStart w:id="11" w:name="ind_inspec_types_inspec_type_name"/>
      <w:bookmarkEnd w:id="11"/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m</w:t>
      </w:r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ed virksomhedens miljøforhold. </w:t>
      </w:r>
    </w:p>
    <w:p w14:paraId="09AB2447" w14:textId="77777777" w:rsidR="009D2391" w:rsidRDefault="009D2391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14:paraId="059B6428" w14:textId="77777777" w:rsidR="0081475E" w:rsidRDefault="0081475E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Under tilsynet</w:t>
      </w:r>
      <w:r w:rsidR="00222BF4">
        <w:rPr>
          <w:rFonts w:ascii="Arial" w:hAnsi="Arial" w:cs="Arial"/>
          <w:spacing w:val="10"/>
          <w:sz w:val="22"/>
          <w:szCs w:val="22"/>
          <w:lang w:eastAsia="da-DK"/>
        </w:rPr>
        <w:t xml:space="preserve"> er det kigget på virksomhedens:</w:t>
      </w:r>
    </w:p>
    <w:p w14:paraId="355DF406" w14:textId="77777777" w:rsidR="0081475E" w:rsidRDefault="00A9426D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P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roduktion</w:t>
      </w:r>
      <w:r>
        <w:rPr>
          <w:rFonts w:ascii="Arial" w:hAnsi="Arial" w:cs="Arial"/>
          <w:spacing w:val="10"/>
          <w:sz w:val="22"/>
          <w:szCs w:val="22"/>
          <w:lang w:eastAsia="da-DK"/>
        </w:rPr>
        <w:t>/ aktivitet</w:t>
      </w:r>
    </w:p>
    <w:p w14:paraId="70676B6F" w14:textId="77777777" w:rsidR="00A9426D" w:rsidRPr="00222BF4" w:rsidRDefault="00A9426D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Emissioner </w:t>
      </w:r>
    </w:p>
    <w:p w14:paraId="4A9178AF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pbevaringsanlæg</w:t>
      </w:r>
    </w:p>
    <w:p w14:paraId="49CFB90D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S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pildevand</w:t>
      </w:r>
    </w:p>
    <w:p w14:paraId="7794AD33" w14:textId="70C3CAB3" w:rsidR="00BE4A36" w:rsidRDefault="00BE4A36" w:rsidP="005B3A39">
      <w:pPr>
        <w:pStyle w:val="Listeafsnit"/>
        <w:numPr>
          <w:ilvl w:val="0"/>
          <w:numId w:val="4"/>
        </w:numPr>
        <w:tabs>
          <w:tab w:val="num" w:pos="851"/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 og bortskaffelse af affald</w:t>
      </w:r>
    </w:p>
    <w:p w14:paraId="2244244C" w14:textId="06816F55" w:rsidR="00000C61" w:rsidRDefault="00000C61" w:rsidP="005B3A39">
      <w:pPr>
        <w:pStyle w:val="Listeafsnit"/>
        <w:numPr>
          <w:ilvl w:val="0"/>
          <w:numId w:val="4"/>
        </w:numPr>
        <w:tabs>
          <w:tab w:val="num" w:pos="851"/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Rengøring og desinfektion</w:t>
      </w:r>
    </w:p>
    <w:p w14:paraId="1DC56994" w14:textId="77777777" w:rsidR="0025275B" w:rsidRDefault="00EC3C01" w:rsidP="00BF0AEE">
      <w:pPr>
        <w:tabs>
          <w:tab w:val="left" w:pos="5954"/>
        </w:tabs>
        <w:autoSpaceDE w:val="0"/>
        <w:autoSpaceDN w:val="0"/>
        <w:adjustRightInd w:val="0"/>
        <w:spacing w:before="24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Der er ikke under tilsynet kons</w:t>
      </w:r>
      <w:r w:rsidR="00927AAD">
        <w:rPr>
          <w:rFonts w:ascii="Arial" w:hAnsi="Arial" w:cs="Arial"/>
          <w:spacing w:val="10"/>
          <w:sz w:val="22"/>
          <w:szCs w:val="22"/>
          <w:lang w:eastAsia="da-DK"/>
        </w:rPr>
        <w:t>tateret forhold, der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 xml:space="preserve"> tyder på jordforurening. Det skal dog understreges, a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t kommunen ikke har </w:t>
      </w:r>
      <w:r w:rsidR="00927AAD" w:rsidRPr="00927AAD">
        <w:rPr>
          <w:rFonts w:ascii="Arial" w:hAnsi="Arial" w:cs="Arial"/>
          <w:spacing w:val="10"/>
          <w:sz w:val="22"/>
          <w:szCs w:val="22"/>
          <w:lang w:eastAsia="da-DK"/>
        </w:rPr>
        <w:t>foretaget særlige tiltag såsom jordbundsanalyser, for at undersøge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, 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om der rent faktisk er jordforurening på grunden.   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25275B" w14:paraId="7FC0557C" w14:textId="77777777" w:rsidTr="00402531">
        <w:tc>
          <w:tcPr>
            <w:tcW w:w="4960" w:type="dxa"/>
          </w:tcPr>
          <w:p w14:paraId="3970038B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2" w:name="ind_control_items_control_item_nameX39"/>
            <w:bookmarkEnd w:id="12"/>
          </w:p>
        </w:tc>
        <w:tc>
          <w:tcPr>
            <w:tcW w:w="4961" w:type="dxa"/>
          </w:tcPr>
          <w:p w14:paraId="1944CEDB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5275B" w14:paraId="1C69DBC6" w14:textId="77777777" w:rsidTr="00402531">
        <w:tc>
          <w:tcPr>
            <w:tcW w:w="4960" w:type="dxa"/>
          </w:tcPr>
          <w:p w14:paraId="109C8384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3" w:name="ind_control_items_control_item_nameX32"/>
            <w:bookmarkEnd w:id="13"/>
          </w:p>
        </w:tc>
        <w:tc>
          <w:tcPr>
            <w:tcW w:w="4961" w:type="dxa"/>
          </w:tcPr>
          <w:p w14:paraId="5F6E1008" w14:textId="77777777" w:rsidR="00BF0AEE" w:rsidRDefault="00BF0AEE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2420FEBE" w14:textId="77777777" w:rsidR="00BF0AEE" w:rsidRDefault="00BF0AEE" w:rsidP="00BF0AEE">
      <w:pPr>
        <w:ind w:left="0"/>
      </w:pP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1635"/>
        <w:gridCol w:w="2578"/>
        <w:gridCol w:w="3778"/>
        <w:gridCol w:w="1770"/>
      </w:tblGrid>
      <w:tr w:rsidR="00F4079D" w14:paraId="5340B0B2" w14:textId="77777777" w:rsidTr="00F4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gridSpan w:val="4"/>
          </w:tcPr>
          <w:p w14:paraId="20D98143" w14:textId="77777777" w:rsidR="00F4079D" w:rsidRPr="00E31FFB" w:rsidRDefault="00C969CC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V</w:t>
            </w:r>
            <w:r w:rsidR="00F4079D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ed tilsyn</w:t>
            </w:r>
            <w:r w:rsidR="00053AC6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A337B1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indenfor </w:t>
            </w:r>
            <w:r w:rsidR="00F4079D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 seneste</w:t>
            </w:r>
            <w:r w:rsidR="00A337B1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år </w:t>
            </w:r>
            <w:r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er der </w:t>
            </w:r>
            <w:r w:rsidR="00F4079D" w:rsidRPr="00E31FFB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 følgende håndhævelser: Ingen</w:t>
            </w:r>
          </w:p>
        </w:tc>
      </w:tr>
      <w:tr w:rsidR="00F4079D" w14:paraId="2FD57F11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3C76FD5" w14:textId="77777777"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Dato </w:t>
            </w:r>
          </w:p>
        </w:tc>
        <w:tc>
          <w:tcPr>
            <w:tcW w:w="2638" w:type="dxa"/>
          </w:tcPr>
          <w:p w14:paraId="451A300C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H</w:t>
            </w: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åndhævelsestype</w:t>
            </w:r>
          </w:p>
        </w:tc>
        <w:tc>
          <w:tcPr>
            <w:tcW w:w="3882" w:type="dxa"/>
          </w:tcPr>
          <w:p w14:paraId="18B204F8" w14:textId="77777777" w:rsidR="00F4079D" w:rsidRP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 xml:space="preserve">Emne </w:t>
            </w:r>
          </w:p>
        </w:tc>
        <w:tc>
          <w:tcPr>
            <w:tcW w:w="1809" w:type="dxa"/>
          </w:tcPr>
          <w:p w14:paraId="007551F3" w14:textId="77777777" w:rsidR="00F4079D" w:rsidRPr="00E31FFB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E31FFB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Status</w:t>
            </w:r>
          </w:p>
        </w:tc>
      </w:tr>
      <w:tr w:rsidR="00246D74" w14:paraId="64127767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C7873F6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4" w:name="ind_enforce_enforce_date"/>
            <w:bookmarkEnd w:id="14"/>
          </w:p>
        </w:tc>
        <w:tc>
          <w:tcPr>
            <w:tcW w:w="2638" w:type="dxa"/>
          </w:tcPr>
          <w:p w14:paraId="24057FF8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020B15E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7E537DEA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3CC37D57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37B8741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2500A47A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24B2AA53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753CE8F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5B43E349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2AC5271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17E378BE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0C9BD3A3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5112DA0C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6EB93E5F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6735B0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22792BBD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1D8FAA9C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2B90D7F3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539AAC16" w14:textId="77777777" w:rsidR="00525A69" w:rsidRPr="0048284C" w:rsidRDefault="00525A69" w:rsidP="00C969CC">
      <w:pPr>
        <w:ind w:left="0"/>
        <w:rPr>
          <w:rFonts w:ascii="Arial" w:hAnsi="Arial" w:cs="Arial"/>
          <w:sz w:val="22"/>
        </w:rPr>
      </w:pPr>
    </w:p>
    <w:sectPr w:rsidR="00525A69" w:rsidRPr="0048284C" w:rsidSect="00B46B4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992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50DD" w14:textId="77777777" w:rsidR="0042016B" w:rsidRDefault="0042016B">
      <w:r>
        <w:separator/>
      </w:r>
    </w:p>
  </w:endnote>
  <w:endnote w:type="continuationSeparator" w:id="0">
    <w:p w14:paraId="162D8BB7" w14:textId="77777777" w:rsidR="0042016B" w:rsidRDefault="0042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767E" w14:textId="77777777" w:rsidR="00C63C72" w:rsidRDefault="00C63C72" w:rsidP="00C5738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7948B6B" w14:textId="77777777" w:rsidR="00C63C72" w:rsidRDefault="00C63C7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FEE" w14:textId="77777777" w:rsidR="00115497" w:rsidRDefault="00115497" w:rsidP="00115497">
    <w:pPr>
      <w:pStyle w:val="Sidefod"/>
      <w:framePr w:w="2693" w:h="2352" w:hRule="exact" w:hSpace="142" w:wrap="around" w:vAnchor="page" w:hAnchor="page" w:x="8534" w:y="2156" w:anchorLock="1"/>
      <w:tabs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p w14:paraId="245D504D" w14:textId="77777777" w:rsidR="00115497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  <w:u w:val="single"/>
      </w:rPr>
    </w:pPr>
    <w:r w:rsidRPr="00401333">
      <w:rPr>
        <w:rFonts w:ascii="Arial" w:hAnsi="Arial" w:cs="Arial"/>
        <w:sz w:val="16"/>
        <w:szCs w:val="16"/>
        <w:u w:val="single"/>
      </w:rPr>
      <w:t>Adresse ved besøg</w:t>
    </w:r>
    <w:r w:rsidRPr="00401333">
      <w:rPr>
        <w:rFonts w:ascii="Arial" w:hAnsi="Arial" w:cs="Arial"/>
        <w:sz w:val="16"/>
        <w:szCs w:val="16"/>
        <w:u w:val="single"/>
      </w:rPr>
      <w:tab/>
    </w:r>
    <w:r w:rsidRPr="00401333">
      <w:rPr>
        <w:rFonts w:ascii="Arial" w:hAnsi="Arial" w:cs="Arial"/>
        <w:sz w:val="16"/>
        <w:szCs w:val="16"/>
        <w:u w:val="single"/>
      </w:rPr>
      <w:tab/>
      <w:t>Åbningstider</w:t>
    </w:r>
  </w:p>
  <w:p w14:paraId="2ADE4E59" w14:textId="77777777" w:rsidR="00401333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</w:rPr>
    </w:pPr>
    <w:r w:rsidRPr="00401333">
      <w:rPr>
        <w:rFonts w:ascii="Arial" w:hAnsi="Arial" w:cs="Arial"/>
        <w:sz w:val="16"/>
        <w:szCs w:val="16"/>
      </w:rPr>
      <w:t>Rådhusgade 5, 9330 Dronninglund</w:t>
    </w:r>
    <w:r w:rsidRPr="0040133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401333">
      <w:rPr>
        <w:rFonts w:ascii="Arial" w:hAnsi="Arial" w:cs="Arial"/>
        <w:sz w:val="16"/>
        <w:szCs w:val="16"/>
      </w:rPr>
      <w:t>man-ons</w:t>
    </w:r>
    <w:proofErr w:type="spellEnd"/>
    <w:r w:rsidRPr="00401333">
      <w:rPr>
        <w:rFonts w:ascii="Arial" w:hAnsi="Arial" w:cs="Arial"/>
        <w:sz w:val="16"/>
        <w:szCs w:val="16"/>
      </w:rPr>
      <w:t xml:space="preserve">: 10:00-14:00, tors:10:00-16:30, </w:t>
    </w:r>
    <w:proofErr w:type="spellStart"/>
    <w:r w:rsidRPr="00401333">
      <w:rPr>
        <w:rFonts w:ascii="Arial" w:hAnsi="Arial" w:cs="Arial"/>
        <w:sz w:val="16"/>
        <w:szCs w:val="16"/>
      </w:rPr>
      <w:t>fre</w:t>
    </w:r>
    <w:proofErr w:type="spellEnd"/>
    <w:r w:rsidRPr="00401333">
      <w:rPr>
        <w:rFonts w:ascii="Arial" w:hAnsi="Arial" w:cs="Arial"/>
        <w:sz w:val="16"/>
        <w:szCs w:val="16"/>
      </w:rPr>
      <w:t>: 10:00-13:30</w:t>
    </w:r>
  </w:p>
  <w:p w14:paraId="2D7084E6" w14:textId="77777777" w:rsidR="00C63C72" w:rsidRPr="00AB0718" w:rsidRDefault="00C63C72" w:rsidP="00115497">
    <w:pPr>
      <w:pStyle w:val="Sidefod"/>
      <w:tabs>
        <w:tab w:val="left" w:pos="7088"/>
        <w:tab w:val="left" w:pos="7655"/>
        <w:tab w:val="left" w:pos="9072"/>
      </w:tabs>
      <w:ind w:right="360" w:firstLine="360"/>
      <w:jc w:val="lef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5948" w14:textId="77777777" w:rsidR="00C57387" w:rsidRPr="00C57387" w:rsidRDefault="00C57387" w:rsidP="00C57387">
    <w:pPr>
      <w:pStyle w:val="Sidefod"/>
      <w:jc w:val="right"/>
      <w:rPr>
        <w:rFonts w:ascii="Arial" w:hAnsi="Arial" w:cs="Arial"/>
        <w:sz w:val="20"/>
      </w:rPr>
    </w:pPr>
    <w:r w:rsidRPr="00C57387">
      <w:rPr>
        <w:rFonts w:ascii="Arial" w:hAnsi="Arial" w:cs="Arial"/>
        <w:sz w:val="20"/>
      </w:rPr>
      <w:t xml:space="preserve">Side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PAGE </w:instrText>
    </w:r>
    <w:r w:rsidRPr="00C5738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C57387">
      <w:rPr>
        <w:rFonts w:ascii="Arial" w:hAnsi="Arial" w:cs="Arial"/>
        <w:sz w:val="20"/>
      </w:rPr>
      <w:fldChar w:fldCharType="end"/>
    </w:r>
    <w:r w:rsidRPr="00C57387">
      <w:rPr>
        <w:rFonts w:ascii="Arial" w:hAnsi="Arial" w:cs="Arial"/>
        <w:sz w:val="20"/>
      </w:rPr>
      <w:t xml:space="preserve"> af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NUMPAGES </w:instrText>
    </w:r>
    <w:r w:rsidRPr="00C57387">
      <w:rPr>
        <w:rFonts w:ascii="Arial" w:hAnsi="Arial" w:cs="Arial"/>
        <w:sz w:val="20"/>
      </w:rPr>
      <w:fldChar w:fldCharType="separate"/>
    </w:r>
    <w:r w:rsidR="00D73EA1">
      <w:rPr>
        <w:rFonts w:ascii="Arial" w:hAnsi="Arial" w:cs="Arial"/>
        <w:noProof/>
        <w:sz w:val="20"/>
      </w:rPr>
      <w:t>7</w:t>
    </w:r>
    <w:r w:rsidRPr="00C573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72E9" w14:textId="77777777" w:rsidR="0042016B" w:rsidRDefault="0042016B">
      <w:r>
        <w:separator/>
      </w:r>
    </w:p>
  </w:footnote>
  <w:footnote w:type="continuationSeparator" w:id="0">
    <w:p w14:paraId="6F667C14" w14:textId="77777777" w:rsidR="0042016B" w:rsidRDefault="0042016B">
      <w:r>
        <w:continuationSeparator/>
      </w:r>
    </w:p>
  </w:footnote>
  <w:footnote w:id="1">
    <w:p w14:paraId="73884752" w14:textId="77777777" w:rsidR="00053AC6" w:rsidRPr="00BF0AEE" w:rsidRDefault="00053AC6">
      <w:pPr>
        <w:pStyle w:val="Fodnotetekst"/>
        <w:rPr>
          <w:rFonts w:ascii="Arial" w:hAnsi="Arial" w:cs="Arial"/>
        </w:rPr>
      </w:pPr>
      <w:r w:rsidRPr="00BF0AEE">
        <w:rPr>
          <w:rStyle w:val="Fodnotehenvisning"/>
          <w:rFonts w:ascii="Arial" w:hAnsi="Arial" w:cs="Arial"/>
        </w:rPr>
        <w:footnoteRef/>
      </w:r>
      <w:r w:rsidRPr="00BF0AEE">
        <w:rPr>
          <w:rFonts w:ascii="Arial" w:hAnsi="Arial" w:cs="Arial"/>
        </w:rPr>
        <w:t xml:space="preserve"> For udregning af </w:t>
      </w:r>
      <w:r w:rsidR="00BF0AEE">
        <w:rPr>
          <w:rFonts w:ascii="Arial" w:hAnsi="Arial" w:cs="Arial"/>
        </w:rPr>
        <w:t>miljø</w:t>
      </w:r>
      <w:r w:rsidRPr="00BF0AEE">
        <w:rPr>
          <w:rFonts w:ascii="Arial" w:hAnsi="Arial" w:cs="Arial"/>
        </w:rPr>
        <w:t>risikoscore, se gældende bekendtgørelse om miljøtilsyn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8741" w14:textId="77777777" w:rsidR="00C63C72" w:rsidRDefault="00A912FF" w:rsidP="003964FB">
    <w:pPr>
      <w:pStyle w:val="Sidehoved"/>
      <w:ind w:left="0"/>
      <w:jc w:val="right"/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57728" behindDoc="1" locked="0" layoutInCell="1" allowOverlap="1" wp14:anchorId="202E0A55" wp14:editId="214F1FEB">
          <wp:simplePos x="0" y="0"/>
          <wp:positionH relativeFrom="column">
            <wp:posOffset>6874510</wp:posOffset>
          </wp:positionH>
          <wp:positionV relativeFrom="paragraph">
            <wp:posOffset>-104140</wp:posOffset>
          </wp:positionV>
          <wp:extent cx="925195" cy="772795"/>
          <wp:effectExtent l="0" t="0" r="8255" b="8255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2" t="7559" b="11339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E833F" w14:textId="77777777" w:rsidR="00C63C72" w:rsidRDefault="00C63C72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65pt;height:42.5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AB0D8E"/>
    <w:multiLevelType w:val="hybridMultilevel"/>
    <w:tmpl w:val="50FC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E"/>
    <w:rsid w:val="00000C61"/>
    <w:rsid w:val="00004D45"/>
    <w:rsid w:val="000101F6"/>
    <w:rsid w:val="000236CB"/>
    <w:rsid w:val="00024131"/>
    <w:rsid w:val="000263E3"/>
    <w:rsid w:val="0004797C"/>
    <w:rsid w:val="00053AC6"/>
    <w:rsid w:val="00054EB0"/>
    <w:rsid w:val="00061ABA"/>
    <w:rsid w:val="00072A71"/>
    <w:rsid w:val="00073D38"/>
    <w:rsid w:val="000836E2"/>
    <w:rsid w:val="000A099A"/>
    <w:rsid w:val="000A39EB"/>
    <w:rsid w:val="000B3165"/>
    <w:rsid w:val="000C23A2"/>
    <w:rsid w:val="000C3342"/>
    <w:rsid w:val="000D47F3"/>
    <w:rsid w:val="000F28A6"/>
    <w:rsid w:val="000F3DBD"/>
    <w:rsid w:val="00100F01"/>
    <w:rsid w:val="00105BD5"/>
    <w:rsid w:val="00107ED6"/>
    <w:rsid w:val="00113CDD"/>
    <w:rsid w:val="00115497"/>
    <w:rsid w:val="00126FD7"/>
    <w:rsid w:val="001276CD"/>
    <w:rsid w:val="001332A6"/>
    <w:rsid w:val="00134785"/>
    <w:rsid w:val="001355E2"/>
    <w:rsid w:val="00146C4B"/>
    <w:rsid w:val="00151596"/>
    <w:rsid w:val="0016440B"/>
    <w:rsid w:val="0016663C"/>
    <w:rsid w:val="00183FC3"/>
    <w:rsid w:val="00193604"/>
    <w:rsid w:val="00194C54"/>
    <w:rsid w:val="001A2BA6"/>
    <w:rsid w:val="001A4C50"/>
    <w:rsid w:val="001C24DD"/>
    <w:rsid w:val="001E02FD"/>
    <w:rsid w:val="001E40EE"/>
    <w:rsid w:val="001F2A4A"/>
    <w:rsid w:val="001F5128"/>
    <w:rsid w:val="001F513E"/>
    <w:rsid w:val="001F707B"/>
    <w:rsid w:val="001F7220"/>
    <w:rsid w:val="002001F5"/>
    <w:rsid w:val="00205583"/>
    <w:rsid w:val="00206A8B"/>
    <w:rsid w:val="00222BF4"/>
    <w:rsid w:val="00232261"/>
    <w:rsid w:val="00242521"/>
    <w:rsid w:val="00243EA7"/>
    <w:rsid w:val="00245772"/>
    <w:rsid w:val="00246D74"/>
    <w:rsid w:val="0025275B"/>
    <w:rsid w:val="0028016B"/>
    <w:rsid w:val="00296E6E"/>
    <w:rsid w:val="00297C42"/>
    <w:rsid w:val="002A146F"/>
    <w:rsid w:val="002B40EA"/>
    <w:rsid w:val="002C7BB6"/>
    <w:rsid w:val="002D203A"/>
    <w:rsid w:val="002D277D"/>
    <w:rsid w:val="002D73CA"/>
    <w:rsid w:val="00301F00"/>
    <w:rsid w:val="003150E0"/>
    <w:rsid w:val="00317FA6"/>
    <w:rsid w:val="00326ED5"/>
    <w:rsid w:val="00332B79"/>
    <w:rsid w:val="00351377"/>
    <w:rsid w:val="003577A6"/>
    <w:rsid w:val="00371446"/>
    <w:rsid w:val="0038164A"/>
    <w:rsid w:val="00394D69"/>
    <w:rsid w:val="003964FB"/>
    <w:rsid w:val="003E68A7"/>
    <w:rsid w:val="003F1243"/>
    <w:rsid w:val="003F68EB"/>
    <w:rsid w:val="00400B85"/>
    <w:rsid w:val="00401333"/>
    <w:rsid w:val="004018FC"/>
    <w:rsid w:val="00402531"/>
    <w:rsid w:val="00405115"/>
    <w:rsid w:val="004152AD"/>
    <w:rsid w:val="0042016B"/>
    <w:rsid w:val="00423ADB"/>
    <w:rsid w:val="004254C9"/>
    <w:rsid w:val="00425B75"/>
    <w:rsid w:val="0044219F"/>
    <w:rsid w:val="00446113"/>
    <w:rsid w:val="00461B7C"/>
    <w:rsid w:val="00467B8E"/>
    <w:rsid w:val="0048059F"/>
    <w:rsid w:val="0048284C"/>
    <w:rsid w:val="00486213"/>
    <w:rsid w:val="00492B06"/>
    <w:rsid w:val="004978FC"/>
    <w:rsid w:val="004A6EE3"/>
    <w:rsid w:val="004D03CB"/>
    <w:rsid w:val="004D56FF"/>
    <w:rsid w:val="004E158F"/>
    <w:rsid w:val="004E2D6E"/>
    <w:rsid w:val="004F1998"/>
    <w:rsid w:val="005077C9"/>
    <w:rsid w:val="00512DEE"/>
    <w:rsid w:val="00515CC5"/>
    <w:rsid w:val="00520220"/>
    <w:rsid w:val="0052033A"/>
    <w:rsid w:val="005239C7"/>
    <w:rsid w:val="00525A69"/>
    <w:rsid w:val="00531226"/>
    <w:rsid w:val="00535994"/>
    <w:rsid w:val="005532B0"/>
    <w:rsid w:val="0055629D"/>
    <w:rsid w:val="00557B5A"/>
    <w:rsid w:val="00560A18"/>
    <w:rsid w:val="00560F93"/>
    <w:rsid w:val="00561420"/>
    <w:rsid w:val="0056168A"/>
    <w:rsid w:val="00562619"/>
    <w:rsid w:val="00575C23"/>
    <w:rsid w:val="00586111"/>
    <w:rsid w:val="005A2C12"/>
    <w:rsid w:val="005B36D4"/>
    <w:rsid w:val="005B3A39"/>
    <w:rsid w:val="005C698E"/>
    <w:rsid w:val="005D4127"/>
    <w:rsid w:val="005D7055"/>
    <w:rsid w:val="00622FC0"/>
    <w:rsid w:val="00623E3C"/>
    <w:rsid w:val="006326CC"/>
    <w:rsid w:val="006346C4"/>
    <w:rsid w:val="00646383"/>
    <w:rsid w:val="0064732F"/>
    <w:rsid w:val="00653D88"/>
    <w:rsid w:val="00661494"/>
    <w:rsid w:val="00663957"/>
    <w:rsid w:val="00685677"/>
    <w:rsid w:val="006A50F9"/>
    <w:rsid w:val="006C7E84"/>
    <w:rsid w:val="006D357C"/>
    <w:rsid w:val="006D3810"/>
    <w:rsid w:val="006F1550"/>
    <w:rsid w:val="006F733E"/>
    <w:rsid w:val="00710B4B"/>
    <w:rsid w:val="00720565"/>
    <w:rsid w:val="00723F9F"/>
    <w:rsid w:val="00724B51"/>
    <w:rsid w:val="00730B88"/>
    <w:rsid w:val="007328D2"/>
    <w:rsid w:val="00740DC5"/>
    <w:rsid w:val="007442CD"/>
    <w:rsid w:val="0074695E"/>
    <w:rsid w:val="00771A06"/>
    <w:rsid w:val="00774361"/>
    <w:rsid w:val="00785381"/>
    <w:rsid w:val="0078788C"/>
    <w:rsid w:val="007878F6"/>
    <w:rsid w:val="00790547"/>
    <w:rsid w:val="007917E4"/>
    <w:rsid w:val="007C23DB"/>
    <w:rsid w:val="007C4C22"/>
    <w:rsid w:val="007E5757"/>
    <w:rsid w:val="008012CC"/>
    <w:rsid w:val="0081475E"/>
    <w:rsid w:val="00833211"/>
    <w:rsid w:val="00833D87"/>
    <w:rsid w:val="00845225"/>
    <w:rsid w:val="00853DE1"/>
    <w:rsid w:val="00867772"/>
    <w:rsid w:val="00875250"/>
    <w:rsid w:val="00876973"/>
    <w:rsid w:val="008A4A7E"/>
    <w:rsid w:val="008B7999"/>
    <w:rsid w:val="008D74E7"/>
    <w:rsid w:val="008E14B3"/>
    <w:rsid w:val="008F1DEE"/>
    <w:rsid w:val="00916836"/>
    <w:rsid w:val="0092660C"/>
    <w:rsid w:val="00927AAD"/>
    <w:rsid w:val="00931F09"/>
    <w:rsid w:val="00933C19"/>
    <w:rsid w:val="00951021"/>
    <w:rsid w:val="009570B6"/>
    <w:rsid w:val="00977B5B"/>
    <w:rsid w:val="00980045"/>
    <w:rsid w:val="0098219A"/>
    <w:rsid w:val="0098683B"/>
    <w:rsid w:val="009A3865"/>
    <w:rsid w:val="009A7667"/>
    <w:rsid w:val="009C1B83"/>
    <w:rsid w:val="009C2475"/>
    <w:rsid w:val="009D2391"/>
    <w:rsid w:val="009E3FBA"/>
    <w:rsid w:val="00A00328"/>
    <w:rsid w:val="00A034F3"/>
    <w:rsid w:val="00A27A4C"/>
    <w:rsid w:val="00A337B1"/>
    <w:rsid w:val="00A40730"/>
    <w:rsid w:val="00A4118B"/>
    <w:rsid w:val="00A450C6"/>
    <w:rsid w:val="00A45906"/>
    <w:rsid w:val="00A57AD7"/>
    <w:rsid w:val="00A640A2"/>
    <w:rsid w:val="00A70FAC"/>
    <w:rsid w:val="00A7163A"/>
    <w:rsid w:val="00A912FF"/>
    <w:rsid w:val="00A9426D"/>
    <w:rsid w:val="00A95A93"/>
    <w:rsid w:val="00AA388C"/>
    <w:rsid w:val="00AB0718"/>
    <w:rsid w:val="00AC015E"/>
    <w:rsid w:val="00AD0FF5"/>
    <w:rsid w:val="00AD7E32"/>
    <w:rsid w:val="00AE0507"/>
    <w:rsid w:val="00AF33FE"/>
    <w:rsid w:val="00B10187"/>
    <w:rsid w:val="00B24B11"/>
    <w:rsid w:val="00B4293D"/>
    <w:rsid w:val="00B46B4E"/>
    <w:rsid w:val="00B476BE"/>
    <w:rsid w:val="00B5122B"/>
    <w:rsid w:val="00B6084C"/>
    <w:rsid w:val="00B753D1"/>
    <w:rsid w:val="00B81641"/>
    <w:rsid w:val="00B81710"/>
    <w:rsid w:val="00BC306A"/>
    <w:rsid w:val="00BC56DE"/>
    <w:rsid w:val="00BD3893"/>
    <w:rsid w:val="00BE4A36"/>
    <w:rsid w:val="00BF0AEE"/>
    <w:rsid w:val="00C019D3"/>
    <w:rsid w:val="00C03E26"/>
    <w:rsid w:val="00C05112"/>
    <w:rsid w:val="00C31789"/>
    <w:rsid w:val="00C37C19"/>
    <w:rsid w:val="00C57387"/>
    <w:rsid w:val="00C62228"/>
    <w:rsid w:val="00C63C72"/>
    <w:rsid w:val="00C7144E"/>
    <w:rsid w:val="00C7466A"/>
    <w:rsid w:val="00C74E62"/>
    <w:rsid w:val="00C80311"/>
    <w:rsid w:val="00C85AAC"/>
    <w:rsid w:val="00C969CC"/>
    <w:rsid w:val="00CB171D"/>
    <w:rsid w:val="00CC0504"/>
    <w:rsid w:val="00CC1D56"/>
    <w:rsid w:val="00CC3239"/>
    <w:rsid w:val="00CC464D"/>
    <w:rsid w:val="00CE614F"/>
    <w:rsid w:val="00CF1F88"/>
    <w:rsid w:val="00D02360"/>
    <w:rsid w:val="00D25CAF"/>
    <w:rsid w:val="00D34AA6"/>
    <w:rsid w:val="00D4796E"/>
    <w:rsid w:val="00D5673C"/>
    <w:rsid w:val="00D66076"/>
    <w:rsid w:val="00D73EA1"/>
    <w:rsid w:val="00D87245"/>
    <w:rsid w:val="00D96871"/>
    <w:rsid w:val="00D97434"/>
    <w:rsid w:val="00DA096C"/>
    <w:rsid w:val="00DA3566"/>
    <w:rsid w:val="00DA6F7C"/>
    <w:rsid w:val="00DA7FDE"/>
    <w:rsid w:val="00DC309E"/>
    <w:rsid w:val="00DD7949"/>
    <w:rsid w:val="00DF3E69"/>
    <w:rsid w:val="00DF4468"/>
    <w:rsid w:val="00E2690F"/>
    <w:rsid w:val="00E31FFB"/>
    <w:rsid w:val="00E44B4E"/>
    <w:rsid w:val="00E50922"/>
    <w:rsid w:val="00E5126F"/>
    <w:rsid w:val="00E5582C"/>
    <w:rsid w:val="00E561C7"/>
    <w:rsid w:val="00E65A0E"/>
    <w:rsid w:val="00E71718"/>
    <w:rsid w:val="00E8218F"/>
    <w:rsid w:val="00E83C85"/>
    <w:rsid w:val="00E856AD"/>
    <w:rsid w:val="00E93775"/>
    <w:rsid w:val="00E94EA9"/>
    <w:rsid w:val="00EA04D3"/>
    <w:rsid w:val="00EB3C1D"/>
    <w:rsid w:val="00EC3A0B"/>
    <w:rsid w:val="00EC3C01"/>
    <w:rsid w:val="00ED0BD0"/>
    <w:rsid w:val="00ED13CA"/>
    <w:rsid w:val="00ED13D5"/>
    <w:rsid w:val="00ED1DA4"/>
    <w:rsid w:val="00ED5C03"/>
    <w:rsid w:val="00ED5F07"/>
    <w:rsid w:val="00EE1F72"/>
    <w:rsid w:val="00EE4AB8"/>
    <w:rsid w:val="00EF514C"/>
    <w:rsid w:val="00F02E33"/>
    <w:rsid w:val="00F22813"/>
    <w:rsid w:val="00F27DD0"/>
    <w:rsid w:val="00F34F0E"/>
    <w:rsid w:val="00F354A9"/>
    <w:rsid w:val="00F3608F"/>
    <w:rsid w:val="00F4079D"/>
    <w:rsid w:val="00F46E40"/>
    <w:rsid w:val="00F5454A"/>
    <w:rsid w:val="00F56E37"/>
    <w:rsid w:val="00F86EC9"/>
    <w:rsid w:val="00FB4172"/>
    <w:rsid w:val="00FC18F7"/>
    <w:rsid w:val="00FC2A9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52E2ED85"/>
  <w15:docId w15:val="{47313F76-3178-4EB1-A1B3-08270B8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DD7949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722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2BF4"/>
    <w:pPr>
      <w:ind w:left="720"/>
      <w:contextualSpacing/>
    </w:pPr>
  </w:style>
  <w:style w:type="table" w:styleId="Tabel-Farvet3">
    <w:name w:val="Table Colorful 3"/>
    <w:basedOn w:val="Tabel-Normal"/>
    <w:rsid w:val="00A9426D"/>
    <w:pPr>
      <w:ind w:left="567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legant">
    <w:name w:val="Table Elegant"/>
    <w:basedOn w:val="Tabel-Normal"/>
    <w:rsid w:val="00A9426D"/>
    <w:pPr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A9426D"/>
    <w:pPr>
      <w:ind w:left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itter1-fremhvningsfarve3">
    <w:name w:val="Medium Grid 1 Accent 3"/>
    <w:basedOn w:val="Tabel-Normal"/>
    <w:uiPriority w:val="67"/>
    <w:rsid w:val="00BE4A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idefodTegn">
    <w:name w:val="Sidefod Tegn"/>
    <w:basedOn w:val="Standardskrifttypeiafsnit"/>
    <w:link w:val="Sidefod"/>
    <w:rsid w:val="00115497"/>
    <w:rPr>
      <w:sz w:val="24"/>
      <w:lang w:eastAsia="en-US"/>
    </w:rPr>
  </w:style>
  <w:style w:type="paragraph" w:styleId="Fodnotetekst">
    <w:name w:val="footnote text"/>
    <w:basedOn w:val="Normal"/>
    <w:link w:val="FodnotetekstTegn"/>
    <w:semiHidden/>
    <w:unhideWhenUsed/>
    <w:rsid w:val="00053AC6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53AC6"/>
    <w:rPr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05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8C82-820A-4F5E-9EBA-646D7975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17</TotalTime>
  <Pages>1</Pages>
  <Words>129</Words>
  <Characters>911</Characters>
  <Application>Microsoft Office Word</Application>
  <DocSecurity>0</DocSecurity>
  <Lines>91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1001</CharactersWithSpaces>
  <SharedDoc>false</SharedDoc>
  <HLinks>
    <vt:vector size="18" baseType="variant"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http://www.hjoerring.dk/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Ida Bylov Steensgaard</cp:lastModifiedBy>
  <cp:revision>3</cp:revision>
  <cp:lastPrinted>2009-01-13T07:36:00Z</cp:lastPrinted>
  <dcterms:created xsi:type="dcterms:W3CDTF">2021-06-14T09:22:00Z</dcterms:created>
  <dcterms:modified xsi:type="dcterms:W3CDTF">2021-06-14T09:23:00Z</dcterms:modified>
</cp:coreProperties>
</file>