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5457EE7E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911F5E">
              <w:t>0</w:t>
            </w:r>
            <w:r w:rsidR="00F6564B">
              <w:t>8</w:t>
            </w:r>
            <w:r w:rsidR="00AE1E05">
              <w:rPr>
                <w:szCs w:val="16"/>
              </w:rPr>
              <w:t xml:space="preserve">. </w:t>
            </w:r>
            <w:r w:rsidR="00F6564B">
              <w:rPr>
                <w:szCs w:val="16"/>
              </w:rPr>
              <w:t>november</w:t>
            </w:r>
            <w:r w:rsidR="00AE1E05">
              <w:rPr>
                <w:szCs w:val="16"/>
              </w:rPr>
              <w:t xml:space="preserve"> 20</w:t>
            </w:r>
            <w:r w:rsidR="00241771">
              <w:rPr>
                <w:szCs w:val="16"/>
              </w:rPr>
              <w:t>2</w:t>
            </w:r>
            <w:r w:rsidR="009A7547">
              <w:rPr>
                <w:szCs w:val="16"/>
              </w:rPr>
              <w:t>1</w:t>
            </w:r>
          </w:p>
          <w:p w14:paraId="66A057B5" w14:textId="0674398E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911F5E" w:rsidRPr="00F22E0F">
              <w:t>21/</w:t>
            </w:r>
            <w:r w:rsidR="00F6564B">
              <w:t>30379</w:t>
            </w:r>
          </w:p>
          <w:p w14:paraId="30519EB6" w14:textId="17E8AB12" w:rsidR="004D3FF4" w:rsidRPr="004D3FF4" w:rsidRDefault="00CD0D6E" w:rsidP="00911F5E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</w:t>
            </w:r>
            <w:r w:rsidR="00911F5E" w:rsidRPr="00F22E0F">
              <w:t xml:space="preserve"> Sandra Ravnsbæk Holm</w:t>
            </w:r>
          </w:p>
          <w:p w14:paraId="46426B6E" w14:textId="291FFB3C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</w:t>
            </w:r>
            <w:r w:rsidR="00911F5E">
              <w:t>786</w:t>
            </w:r>
          </w:p>
          <w:p w14:paraId="7D204774" w14:textId="2F7F918F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911F5E" w:rsidRPr="00953C3F">
                <w:rPr>
                  <w:rStyle w:val="Hyperlink"/>
                </w:rPr>
                <w:t>srh@aabenraa.dk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ED7FDF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ED7FDF" w:rsidRDefault="00ED7FDF" w:rsidP="00ED7FDF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3DC9AF5D" w:rsidR="00ED7FDF" w:rsidRDefault="00F6564B" w:rsidP="00ED7FDF">
            <w:pPr>
              <w:spacing w:line="220" w:lineRule="atLeast"/>
              <w:ind w:left="466"/>
            </w:pPr>
            <w:r w:rsidRPr="00F6564B">
              <w:t xml:space="preserve">Have A </w:t>
            </w:r>
            <w:proofErr w:type="spellStart"/>
            <w:r w:rsidRPr="00F6564B">
              <w:t>Coffee</w:t>
            </w:r>
            <w:proofErr w:type="spellEnd"/>
            <w:r w:rsidRPr="00F6564B">
              <w:t xml:space="preserve"> Centralristeri</w:t>
            </w:r>
          </w:p>
        </w:tc>
      </w:tr>
      <w:tr w:rsidR="00ED7FDF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ED7FDF" w:rsidRDefault="00ED7FDF" w:rsidP="00ED7FDF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755B724E" w:rsidR="00ED7FDF" w:rsidRDefault="00F6564B" w:rsidP="00ED7FDF">
            <w:pPr>
              <w:spacing w:line="220" w:lineRule="atLeast"/>
              <w:ind w:left="466"/>
            </w:pPr>
            <w:r w:rsidRPr="00F6564B">
              <w:t>Tøndervej 1B</w:t>
            </w:r>
            <w:r>
              <w:t>, 6200 Aabenraa</w:t>
            </w:r>
          </w:p>
        </w:tc>
      </w:tr>
      <w:tr w:rsidR="00ED7FDF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ED7FDF" w:rsidRDefault="00ED7FDF" w:rsidP="00ED7FDF">
            <w:r>
              <w:t>CVR nr.</w:t>
            </w:r>
          </w:p>
        </w:tc>
        <w:tc>
          <w:tcPr>
            <w:tcW w:w="6188" w:type="dxa"/>
          </w:tcPr>
          <w:p w14:paraId="67F50788" w14:textId="5E849A84" w:rsidR="00ED7FDF" w:rsidRDefault="00F6564B" w:rsidP="00ED7FDF">
            <w:pPr>
              <w:spacing w:line="220" w:lineRule="atLeast"/>
              <w:ind w:left="466"/>
            </w:pPr>
            <w:r w:rsidRPr="00F6564B">
              <w:t>38619373</w:t>
            </w:r>
          </w:p>
        </w:tc>
      </w:tr>
      <w:tr w:rsidR="00ED7FDF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ED7FDF" w:rsidRDefault="00ED7FDF" w:rsidP="00ED7FDF">
            <w:r>
              <w:t>P nr.</w:t>
            </w:r>
          </w:p>
        </w:tc>
        <w:tc>
          <w:tcPr>
            <w:tcW w:w="6188" w:type="dxa"/>
          </w:tcPr>
          <w:p w14:paraId="234E82ED" w14:textId="12FE9707" w:rsidR="00ED7FDF" w:rsidRDefault="00F6564B" w:rsidP="00ED7FDF">
            <w:pPr>
              <w:spacing w:line="220" w:lineRule="atLeast"/>
              <w:ind w:left="466"/>
            </w:pPr>
            <w:r w:rsidRPr="00F6564B">
              <w:t>1026515250</w:t>
            </w:r>
          </w:p>
        </w:tc>
      </w:tr>
      <w:tr w:rsidR="00ED7FDF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ED7FDF" w:rsidRDefault="00ED7FDF" w:rsidP="00ED7FDF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2E46870E" w:rsidR="00ED7FDF" w:rsidRDefault="00F6564B" w:rsidP="00ED7FDF">
            <w:pPr>
              <w:spacing w:line="220" w:lineRule="atLeast"/>
              <w:ind w:left="466"/>
            </w:pPr>
            <w:r>
              <w:t xml:space="preserve">E61 Levnedsmidler af </w:t>
            </w:r>
            <w:proofErr w:type="spellStart"/>
            <w:proofErr w:type="gramStart"/>
            <w:r>
              <w:t>veg.råstof</w:t>
            </w:r>
            <w:proofErr w:type="spellEnd"/>
            <w:proofErr w:type="gramEnd"/>
            <w:r>
              <w:t xml:space="preserve">., </w:t>
            </w:r>
            <w:proofErr w:type="spellStart"/>
            <w:r>
              <w:t>prod</w:t>
            </w:r>
            <w:proofErr w:type="spellEnd"/>
            <w:r>
              <w:t xml:space="preserve"> &lt; 300tons/dag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4C55C2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3B432CF9" w:rsidR="00AE1E05" w:rsidRDefault="009A7547" w:rsidP="00AE1E05">
            <w:pPr>
              <w:ind w:left="465"/>
            </w:pPr>
            <w:r>
              <w:t>§9</w:t>
            </w:r>
            <w:r w:rsidR="00B57176">
              <w:t xml:space="preserve"> </w:t>
            </w:r>
            <w:r w:rsidR="004C55C2">
              <w:t>t</w:t>
            </w:r>
            <w:r w:rsidR="00CD0D6E">
              <w:t>ilsyn</w:t>
            </w:r>
            <w:r w:rsidR="00AE1E05">
              <w:t xml:space="preserve"> -</w:t>
            </w:r>
            <w:r w:rsidR="00CD0D6E">
              <w:t xml:space="preserve"> </w:t>
            </w:r>
            <w:r w:rsidR="00911F5E">
              <w:t>05</w:t>
            </w:r>
            <w:r w:rsidR="00AE1E05">
              <w:t>.</w:t>
            </w:r>
            <w:r w:rsidR="00911F5E">
              <w:t>10</w:t>
            </w:r>
            <w:r w:rsidR="00AE1E05">
              <w:t>.20</w:t>
            </w:r>
            <w:r w:rsidR="00241771">
              <w:t>2</w:t>
            </w:r>
            <w:r>
              <w:t>1</w:t>
            </w:r>
          </w:p>
        </w:tc>
      </w:tr>
      <w:tr w:rsidR="004C55C2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08B0EBBF" w:rsidR="003957F0" w:rsidRPr="00AE1E05" w:rsidRDefault="00F6564B" w:rsidP="00141A27">
            <w:pPr>
              <w:ind w:left="465"/>
            </w:pPr>
            <w:r>
              <w:t xml:space="preserve">Klage om </w:t>
            </w:r>
            <w:proofErr w:type="gramStart"/>
            <w:r>
              <w:t>røg gener</w:t>
            </w:r>
            <w:proofErr w:type="gramEnd"/>
            <w:r w:rsidR="00911F5E">
              <w:t xml:space="preserve"> </w:t>
            </w:r>
          </w:p>
        </w:tc>
      </w:tr>
      <w:tr w:rsidR="004C55C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4C55C2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4C55C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69CC5BE7" w:rsidR="005D10B2" w:rsidRDefault="004C55C2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1771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55C2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D3AFD"/>
    <w:rsid w:val="008E018B"/>
    <w:rsid w:val="008E15A5"/>
    <w:rsid w:val="008E35C2"/>
    <w:rsid w:val="008F08ED"/>
    <w:rsid w:val="008F090D"/>
    <w:rsid w:val="00901BB5"/>
    <w:rsid w:val="00911F5E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A7547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176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28EA"/>
    <w:rsid w:val="00F45C80"/>
    <w:rsid w:val="00F57392"/>
    <w:rsid w:val="00F6564B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168</Words>
  <Characters>1062</Characters>
  <Application>Microsoft Office Word</Application>
  <DocSecurity>0</DocSecurity>
  <Lines>66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2026-03-11T11:23:00Z</dcterms:created>
  <dcterms:modified xsi:type="dcterms:W3CDTF">2026-03-11T11:23:00Z</dcterms:modified>
</cp:coreProperties>
</file>