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itter"/>
        <w:tblW w:w="0" w:type="auto"/>
        <w:tblInd w:w="-2438" w:type="dxa"/>
        <w:tblCellMar>
          <w:left w:w="0" w:type="dxa"/>
          <w:right w:w="0" w:type="dxa"/>
        </w:tblCellMar>
        <w:tblLook w:val="0400" w:firstRow="0" w:lastRow="0" w:firstColumn="0" w:lastColumn="0" w:noHBand="0" w:noVBand="1"/>
        <w:tblCaption w:val="Modtagerinformation"/>
        <w:tblDescription w:val="Modtagerinformation"/>
      </w:tblPr>
      <w:tblGrid>
        <w:gridCol w:w="4536"/>
      </w:tblGrid>
      <w:tr w:rsidR="00EB2C69" w:rsidRPr="002D7901" w14:paraId="468EAECF" w14:textId="77777777" w:rsidTr="00C93C1A">
        <w:trPr>
          <w:trHeight w:val="2835"/>
        </w:trPr>
        <w:tc>
          <w:tcPr>
            <w:tcW w:w="4536" w:type="dxa"/>
            <w:tcBorders>
              <w:top w:val="nil"/>
              <w:left w:val="nil"/>
              <w:bottom w:val="nil"/>
              <w:right w:val="nil"/>
            </w:tcBorders>
          </w:tcPr>
          <w:p w14:paraId="4D59FDA4" w14:textId="77777777" w:rsidR="002D7901" w:rsidRPr="002D7901" w:rsidRDefault="002D7901" w:rsidP="002D7901">
            <w:sdt>
              <w:sdtPr>
                <w:tag w:val="ToReceivers.Name"/>
                <w:id w:val="-1142892448"/>
                <w:placeholder>
                  <w:docPart w:val="A917EF9EEEB04A62B77FBE9D2CF03277"/>
                </w:placeholder>
                <w:dataBinding w:prefixMappings="xmlns:gbs='http://www.software-innovation.no/growBusinessDocument'" w:xpath="/gbs:GrowBusinessDocument/gbs:ToReceivers.Name[@gbs:key='10012']" w:storeItemID="{209C2093-44AA-4320-8640-CFE930464826}"/>
                <w:text/>
              </w:sdtPr>
              <w:sdtContent>
                <w:r w:rsidRPr="002D7901">
                  <w:t>Jacob Vest Hansen</w:t>
                </w:r>
              </w:sdtContent>
            </w:sdt>
          </w:p>
          <w:p w14:paraId="0B929CE8" w14:textId="77777777" w:rsidR="002D7901" w:rsidRPr="002D7901" w:rsidRDefault="002D7901" w:rsidP="002D7901">
            <w:sdt>
              <w:sdtPr>
                <w:tag w:val="ToReceivers.Address"/>
                <w:id w:val="1275680450"/>
                <w:placeholder>
                  <w:docPart w:val="83176DE0A7834948903BF2706CF42980"/>
                </w:placeholder>
                <w:dataBinding w:prefixMappings="xmlns:gbs='http://www.software-innovation.no/growBusinessDocument'" w:xpath="/gbs:GrowBusinessDocument/gbs:ToReceivers.Address[@gbs:key='10013']" w:storeItemID="{209C2093-44AA-4320-8640-CFE930464826}"/>
                <w:text w:multiLine="1"/>
              </w:sdtPr>
              <w:sdtContent>
                <w:r w:rsidRPr="002D7901">
                  <w:t>Bruserup Strandvej 5</w:t>
                </w:r>
              </w:sdtContent>
            </w:sdt>
          </w:p>
          <w:p w14:paraId="740A348B" w14:textId="59D22BD5" w:rsidR="00EB2C69" w:rsidRPr="002D7901" w:rsidRDefault="002D7901" w:rsidP="002D7901">
            <w:sdt>
              <w:sdtPr>
                <w:tag w:val="ToReceivers.ZipCode"/>
                <w:id w:val="2069299563"/>
                <w:placeholder>
                  <w:docPart w:val="20FE6394E5544CFE9278D715921D6BA2"/>
                </w:placeholder>
                <w:dataBinding w:prefixMappings="xmlns:gbs='http://www.software-innovation.no/growBusinessDocument'" w:xpath="/gbs:GrowBusinessDocument/gbs:ToReceivers.ZipCode[@gbs:key='10014']" w:storeItemID="{209C2093-44AA-4320-8640-CFE930464826}"/>
                <w:text/>
              </w:sdtPr>
              <w:sdtContent>
                <w:r w:rsidRPr="002D7901">
                  <w:t>4873</w:t>
                </w:r>
              </w:sdtContent>
            </w:sdt>
            <w:r w:rsidRPr="002D7901">
              <w:t xml:space="preserve"> </w:t>
            </w:r>
            <w:sdt>
              <w:sdtPr>
                <w:tag w:val="ToReceivers.ZipPlace"/>
                <w:id w:val="-1712490898"/>
                <w:placeholder>
                  <w:docPart w:val="03570CC0FCEF418D98631908A97CF919"/>
                </w:placeholder>
                <w:dataBinding w:prefixMappings="xmlns:gbs='http://www.software-innovation.no/growBusinessDocument'" w:xpath="/gbs:GrowBusinessDocument/gbs:ToReceivers.ZipPlace[@gbs:key='10015']" w:storeItemID="{209C2093-44AA-4320-8640-CFE930464826}"/>
                <w:text/>
              </w:sdtPr>
              <w:sdtContent>
                <w:r w:rsidRPr="002D7901">
                  <w:t>Væggerløse</w:t>
                </w:r>
              </w:sdtContent>
            </w:sdt>
          </w:p>
        </w:tc>
      </w:tr>
    </w:tbl>
    <w:p w14:paraId="27ACD629" w14:textId="0EC2B747" w:rsidR="00B72FB8" w:rsidRPr="002D7901" w:rsidRDefault="00B72FB8" w:rsidP="00226E74">
      <w:pPr>
        <w:spacing w:line="60" w:lineRule="exact"/>
      </w:pPr>
    </w:p>
    <w:tbl>
      <w:tblPr>
        <w:tblStyle w:val="Tabel-Gitter"/>
        <w:tblpPr w:vertAnchor="page" w:horzAnchor="page" w:tblpX="1248" w:tblpY="6522"/>
        <w:tblOverlap w:val="never"/>
        <w:tblW w:w="0" w:type="auto"/>
        <w:tblLayout w:type="fixed"/>
        <w:tblCellMar>
          <w:left w:w="0" w:type="dxa"/>
          <w:right w:w="0" w:type="dxa"/>
        </w:tblCellMar>
        <w:tblLook w:val="0400" w:firstRow="0" w:lastRow="0" w:firstColumn="0" w:lastColumn="0" w:noHBand="0" w:noVBand="1"/>
        <w:tblCaption w:val="Dato"/>
        <w:tblDescription w:val="Dato"/>
      </w:tblPr>
      <w:tblGrid>
        <w:gridCol w:w="2268"/>
      </w:tblGrid>
      <w:tr w:rsidR="00BC4966" w:rsidRPr="002D7901" w14:paraId="24DFD61D" w14:textId="77777777" w:rsidTr="00C93C1A">
        <w:tc>
          <w:tcPr>
            <w:tcW w:w="2268" w:type="dxa"/>
            <w:tcBorders>
              <w:top w:val="nil"/>
              <w:left w:val="nil"/>
              <w:bottom w:val="nil"/>
              <w:right w:val="nil"/>
            </w:tcBorders>
          </w:tcPr>
          <w:p w14:paraId="6B4A8511" w14:textId="6B74DBEE" w:rsidR="00BC4966" w:rsidRPr="002D7901" w:rsidRDefault="002D7901" w:rsidP="002D7901">
            <w:pPr>
              <w:pStyle w:val="Kolofon"/>
            </w:pPr>
            <w:r w:rsidRPr="002D7901">
              <w:t>11. december 2025</w:t>
            </w:r>
          </w:p>
        </w:tc>
      </w:tr>
    </w:tbl>
    <w:p w14:paraId="1A0880BD" w14:textId="0CFCD3E1" w:rsidR="0089185B" w:rsidRPr="002D7901" w:rsidRDefault="0089185B" w:rsidP="00226E74">
      <w:pPr>
        <w:spacing w:line="20" w:lineRule="exact"/>
      </w:pPr>
    </w:p>
    <w:tbl>
      <w:tblPr>
        <w:tblStyle w:val="Tabel-Gitter"/>
        <w:tblpPr w:vertAnchor="page" w:horzAnchor="page" w:tblpX="1248" w:tblpY="6805"/>
        <w:tblOverlap w:val="never"/>
        <w:tblW w:w="0" w:type="auto"/>
        <w:tblLayout w:type="fixed"/>
        <w:tblCellMar>
          <w:left w:w="0" w:type="dxa"/>
          <w:right w:w="0" w:type="dxa"/>
        </w:tblCellMar>
        <w:tblLook w:val="0400" w:firstRow="0" w:lastRow="0" w:firstColumn="0" w:lastColumn="0" w:noHBand="0" w:noVBand="1"/>
        <w:tblCaption w:val="Afsenderinformation"/>
        <w:tblDescription w:val="Afsenderinformation"/>
      </w:tblPr>
      <w:tblGrid>
        <w:gridCol w:w="2268"/>
      </w:tblGrid>
      <w:tr w:rsidR="00BC4966" w:rsidRPr="002D7901" w14:paraId="4245B260" w14:textId="77777777" w:rsidTr="002D7901">
        <w:trPr>
          <w:trHeight w:hRule="exact" w:val="9070"/>
        </w:trPr>
        <w:tc>
          <w:tcPr>
            <w:tcW w:w="2268" w:type="dxa"/>
            <w:tcBorders>
              <w:top w:val="nil"/>
              <w:left w:val="nil"/>
              <w:bottom w:val="nil"/>
              <w:right w:val="nil"/>
            </w:tcBorders>
            <w:vAlign w:val="bottom"/>
          </w:tcPr>
          <w:p w14:paraId="0F2FF0AF" w14:textId="77777777" w:rsidR="00BC4966" w:rsidRPr="002D7901" w:rsidRDefault="00BC4966" w:rsidP="002D7901">
            <w:pPr>
              <w:pStyle w:val="Kolofon"/>
            </w:pPr>
            <w:r w:rsidRPr="002D7901">
              <w:t>Guldborgsund Kommune</w:t>
            </w:r>
          </w:p>
          <w:p w14:paraId="6ABA7E91" w14:textId="77777777" w:rsidR="002D7901" w:rsidRPr="002D7901" w:rsidRDefault="002D7901" w:rsidP="002D7901">
            <w:pPr>
              <w:pStyle w:val="Kolofon"/>
            </w:pPr>
          </w:p>
          <w:p w14:paraId="218A95E5" w14:textId="77777777" w:rsidR="002D7901" w:rsidRPr="002D7901" w:rsidRDefault="002D7901" w:rsidP="002D7901">
            <w:pPr>
              <w:pStyle w:val="Kolofon"/>
            </w:pPr>
            <w:r w:rsidRPr="002D7901">
              <w:t>Center for Teknik &amp; Miljø</w:t>
            </w:r>
          </w:p>
          <w:p w14:paraId="30B1B2E4" w14:textId="77777777" w:rsidR="002D7901" w:rsidRPr="002D7901" w:rsidRDefault="002D7901" w:rsidP="002D7901">
            <w:pPr>
              <w:pStyle w:val="Kolofon"/>
            </w:pPr>
            <w:r w:rsidRPr="002D7901">
              <w:t>Natur &amp; Miljø</w:t>
            </w:r>
          </w:p>
          <w:p w14:paraId="1BE0ADD6" w14:textId="77777777" w:rsidR="002D7901" w:rsidRPr="002D7901" w:rsidRDefault="002D7901" w:rsidP="002D7901">
            <w:pPr>
              <w:pStyle w:val="Kolofon"/>
            </w:pPr>
            <w:r w:rsidRPr="002D7901">
              <w:t>Parkvej 37</w:t>
            </w:r>
          </w:p>
          <w:p w14:paraId="6022DF9B" w14:textId="77777777" w:rsidR="002D7901" w:rsidRPr="002D7901" w:rsidRDefault="002D7901" w:rsidP="002D7901">
            <w:pPr>
              <w:pStyle w:val="Kolofon"/>
            </w:pPr>
            <w:r w:rsidRPr="002D7901">
              <w:t>4800 Nykøbing F.</w:t>
            </w:r>
          </w:p>
          <w:p w14:paraId="6EB97064" w14:textId="77777777" w:rsidR="002D7901" w:rsidRPr="002D7901" w:rsidRDefault="002D7901" w:rsidP="002D7901">
            <w:pPr>
              <w:pStyle w:val="Kolofon"/>
            </w:pPr>
            <w:r w:rsidRPr="002D7901">
              <w:t>Tlf +45 54731973</w:t>
            </w:r>
          </w:p>
          <w:p w14:paraId="665F43DF" w14:textId="77777777" w:rsidR="002D7901" w:rsidRPr="002D7901" w:rsidRDefault="002D7901" w:rsidP="002D7901">
            <w:pPr>
              <w:pStyle w:val="Kolofon"/>
            </w:pPr>
            <w:r w:rsidRPr="002D7901">
              <w:t>www.guldborgsund.dk</w:t>
            </w:r>
          </w:p>
          <w:p w14:paraId="101F603E" w14:textId="77777777" w:rsidR="002D7901" w:rsidRPr="002D7901" w:rsidRDefault="002D7901" w:rsidP="002D7901">
            <w:pPr>
              <w:pStyle w:val="Kolofon"/>
            </w:pPr>
          </w:p>
          <w:p w14:paraId="47A49FE0" w14:textId="77777777" w:rsidR="002D7901" w:rsidRPr="002D7901" w:rsidRDefault="002D7901" w:rsidP="002D7901">
            <w:pPr>
              <w:pStyle w:val="Kolofon"/>
            </w:pPr>
            <w:r w:rsidRPr="002D7901">
              <w:t xml:space="preserve">Sagsnr. </w:t>
            </w:r>
            <w:sdt>
              <w:sdtPr>
                <w:tag w:val="ToCase.Name"/>
                <w:id w:val="-1600323426"/>
                <w:placeholder>
                  <w:docPart w:val="9844CD8073C14CA78BF45ABDA97DFF8E"/>
                </w:placeholder>
                <w:dataBinding w:prefixMappings="xmlns:gbs='http://www.software-innovation.no/growBusinessDocument'" w:xpath="/gbs:GrowBusinessDocument/gbs:ToCase.Name[@gbs:key='10001']" w:storeItemID="{209C2093-44AA-4320-8640-CFE930464826}"/>
                <w:text/>
              </w:sdtPr>
              <w:sdtContent>
                <w:r w:rsidRPr="002D7901">
                  <w:t>25-032662</w:t>
                </w:r>
              </w:sdtContent>
            </w:sdt>
          </w:p>
          <w:p w14:paraId="49E220DE" w14:textId="77777777" w:rsidR="002D7901" w:rsidRPr="002D7901" w:rsidRDefault="002D7901" w:rsidP="002D7901">
            <w:pPr>
              <w:pStyle w:val="Kolofon"/>
            </w:pPr>
            <w:r w:rsidRPr="002D7901">
              <w:t>Sagsbehandler:</w:t>
            </w:r>
          </w:p>
          <w:p w14:paraId="68274B41" w14:textId="77777777" w:rsidR="002D7901" w:rsidRPr="002D7901" w:rsidRDefault="002D7901" w:rsidP="002D7901">
            <w:pPr>
              <w:pStyle w:val="Kolofon"/>
            </w:pPr>
            <w:r w:rsidRPr="002D7901">
              <w:t>Mette Wolthers</w:t>
            </w:r>
          </w:p>
          <w:p w14:paraId="688CA1C8" w14:textId="77777777" w:rsidR="002D7901" w:rsidRPr="002D7901" w:rsidRDefault="002D7901" w:rsidP="002D7901">
            <w:pPr>
              <w:pStyle w:val="Kolofon"/>
            </w:pPr>
            <w:r w:rsidRPr="002D7901">
              <w:t>Mob +45 25180696</w:t>
            </w:r>
          </w:p>
          <w:p w14:paraId="5EE09688" w14:textId="77777777" w:rsidR="002D7901" w:rsidRPr="002D7901" w:rsidRDefault="002D7901" w:rsidP="002D7901">
            <w:pPr>
              <w:pStyle w:val="Kolofon"/>
            </w:pPr>
            <w:r w:rsidRPr="002D7901">
              <w:t>mewol@guldborgsund.dk</w:t>
            </w:r>
          </w:p>
          <w:p w14:paraId="1D37C977" w14:textId="77777777" w:rsidR="002D7901" w:rsidRPr="002D7901" w:rsidRDefault="002D7901" w:rsidP="002D7901">
            <w:pPr>
              <w:pStyle w:val="Kolofon"/>
            </w:pPr>
          </w:p>
          <w:p w14:paraId="25CD4380" w14:textId="77777777" w:rsidR="002D7901" w:rsidRPr="002D7901" w:rsidRDefault="002D7901" w:rsidP="002D7901">
            <w:pPr>
              <w:pStyle w:val="Kolofon"/>
            </w:pPr>
            <w:r w:rsidRPr="002D7901">
              <w:t>Cvr nr. 29 18 85 99</w:t>
            </w:r>
            <w:r w:rsidR="00BC4966" w:rsidRPr="002D7901">
              <w:t xml:space="preserve"> </w:t>
            </w:r>
          </w:p>
          <w:p w14:paraId="6A2BF9B1" w14:textId="77777777" w:rsidR="002D7901" w:rsidRPr="002D7901" w:rsidRDefault="002D7901" w:rsidP="002D7901">
            <w:pPr>
              <w:pStyle w:val="Kolofon"/>
            </w:pPr>
          </w:p>
          <w:p w14:paraId="178E0EBD" w14:textId="77777777" w:rsidR="002D7901" w:rsidRDefault="002D7901" w:rsidP="002D7901">
            <w:pPr>
              <w:pStyle w:val="Kolofon"/>
            </w:pPr>
            <w:r>
              <w:t xml:space="preserve">Send Digital Post: </w:t>
            </w:r>
          </w:p>
          <w:p w14:paraId="27A6BA4C" w14:textId="291DDCAC" w:rsidR="00BC4966" w:rsidRPr="002D7901" w:rsidRDefault="002D7901" w:rsidP="002D7901">
            <w:pPr>
              <w:pStyle w:val="Kolofon"/>
            </w:pPr>
            <w:hyperlink r:id="rId10" w:history="1">
              <w:r w:rsidRPr="00642E1C">
                <w:rPr>
                  <w:rStyle w:val="Hyperlink"/>
                </w:rPr>
                <w:t xml:space="preserve">Borger </w:t>
              </w:r>
            </w:hyperlink>
            <w:r w:rsidRPr="00642E1C">
              <w:t xml:space="preserve">| </w:t>
            </w:r>
            <w:hyperlink r:id="rId11" w:history="1">
              <w:r w:rsidRPr="00642E1C">
                <w:rPr>
                  <w:rStyle w:val="Hyperlink"/>
                </w:rPr>
                <w:t xml:space="preserve">Virksomhed </w:t>
              </w:r>
            </w:hyperlink>
          </w:p>
        </w:tc>
      </w:tr>
    </w:tbl>
    <w:p w14:paraId="5A59252B" w14:textId="28F3D8EF" w:rsidR="00BC4966" w:rsidRPr="002D7901" w:rsidRDefault="00BC4966" w:rsidP="00226E74">
      <w:pPr>
        <w:spacing w:line="20" w:lineRule="exact"/>
      </w:pPr>
    </w:p>
    <w:p w14:paraId="0383F3BF" w14:textId="2D309BF5" w:rsidR="00487019" w:rsidRPr="002D7901" w:rsidRDefault="002D7901" w:rsidP="002D7901">
      <w:pPr>
        <w:pStyle w:val="Overskrift1"/>
      </w:pPr>
      <w:sdt>
        <w:sdtPr>
          <w:rPr>
            <w:spacing w:val="8"/>
          </w:rPr>
          <w:tag w:val="Title"/>
          <w:id w:val="-1652827862"/>
          <w:placeholder>
            <w:docPart w:val="9F9E331EE3604E608AB34E0C408B0D64"/>
          </w:placeholder>
          <w:dataBinding w:prefixMappings="xmlns:gbs='http://www.software-innovation.no/growBusinessDocument'" w:xpath="/gbs:GrowBusinessDocument/gbs:Title[@gbs:key='10000']" w:storeItemID="{209C2093-44AA-4320-8640-CFE930464826}"/>
          <w:text/>
        </w:sdtPr>
        <w:sdtContent>
          <w:r w:rsidRPr="002D7901">
            <w:rPr>
              <w:spacing w:val="8"/>
            </w:rPr>
            <w:t>Følgebrev</w:t>
          </w:r>
        </w:sdtContent>
      </w:sdt>
    </w:p>
    <w:p w14:paraId="031621BC" w14:textId="294CC3A9" w:rsidR="002D7901" w:rsidRDefault="002D7901" w:rsidP="002D7901">
      <w:pPr>
        <w:spacing w:line="240" w:lineRule="atLeast"/>
      </w:pPr>
      <w:r>
        <w:t xml:space="preserve">Guldborgsund Kommune har den </w:t>
      </w:r>
      <w:r>
        <w:t>29</w:t>
      </w:r>
      <w:r>
        <w:t xml:space="preserve">. </w:t>
      </w:r>
      <w:r>
        <w:t>okto</w:t>
      </w:r>
      <w:r>
        <w:t>ber</w:t>
      </w:r>
      <w:r w:rsidRPr="00893521">
        <w:t xml:space="preserve"> 2025</w:t>
      </w:r>
      <w:r>
        <w:t xml:space="preserve"> modtaget ansøgning om </w:t>
      </w:r>
      <w:r w:rsidRPr="00893521">
        <w:t>miljø</w:t>
      </w:r>
      <w:r>
        <w:t>tilladelse</w:t>
      </w:r>
      <w:r>
        <w:t xml:space="preserve"> til slagtekalveproduktion på Kertevej 7, 4892 Kettinge.</w:t>
      </w:r>
    </w:p>
    <w:p w14:paraId="39E891AE" w14:textId="77777777" w:rsidR="002D7901" w:rsidRDefault="002D7901" w:rsidP="002D7901">
      <w:pPr>
        <w:spacing w:line="240" w:lineRule="atLeast"/>
      </w:pPr>
    </w:p>
    <w:p w14:paraId="0318D0B7" w14:textId="315D7074" w:rsidR="002D7901" w:rsidRDefault="002D7901" w:rsidP="002D7901">
      <w:pPr>
        <w:spacing w:line="240" w:lineRule="atLeast"/>
      </w:pPr>
      <w:r>
        <w:t xml:space="preserve">Der har tidligere været </w:t>
      </w:r>
      <w:r>
        <w:t>malkekvæg på</w:t>
      </w:r>
      <w:r>
        <w:t xml:space="preserve"> ejendommen. </w:t>
      </w:r>
      <w:r>
        <w:t>De</w:t>
      </w:r>
      <w:r>
        <w:t xml:space="preserve"> eksisterende </w:t>
      </w:r>
      <w:r>
        <w:t>stalde bliver ikke ombygget i forbindelse med ændringen i dyreholdet.</w:t>
      </w:r>
    </w:p>
    <w:p w14:paraId="6A0B9E6C" w14:textId="77777777" w:rsidR="002D7901" w:rsidRDefault="002D7901" w:rsidP="002D7901">
      <w:pPr>
        <w:spacing w:line="240" w:lineRule="atLeast"/>
      </w:pPr>
    </w:p>
    <w:p w14:paraId="5AC990EF" w14:textId="3B6477BE" w:rsidR="002D7901" w:rsidRDefault="002D7901" w:rsidP="002D7901">
      <w:pPr>
        <w:spacing w:line="240" w:lineRule="atLeast"/>
      </w:pPr>
      <w:r>
        <w:t xml:space="preserve">Ansøgning om </w:t>
      </w:r>
      <w:r w:rsidRPr="00893521">
        <w:t>miljøgodkendelse</w:t>
      </w:r>
      <w:r>
        <w:t xml:space="preserve"> er indsendt via det elektroniske ansøgningssystem husdyrgodkendelse.dk og har skema nr. </w:t>
      </w:r>
      <w:r w:rsidRPr="00893521">
        <w:t>2</w:t>
      </w:r>
      <w:r>
        <w:t>52</w:t>
      </w:r>
      <w:r>
        <w:t>879</w:t>
      </w:r>
      <w:r>
        <w:t xml:space="preserve">. </w:t>
      </w:r>
    </w:p>
    <w:p w14:paraId="01CA151E" w14:textId="77777777" w:rsidR="002D7901" w:rsidRDefault="002D7901" w:rsidP="002D7901">
      <w:pPr>
        <w:spacing w:line="240" w:lineRule="atLeast"/>
      </w:pPr>
    </w:p>
    <w:p w14:paraId="4098CFC7" w14:textId="77777777" w:rsidR="002D7901" w:rsidRPr="009F7240" w:rsidRDefault="002D7901" w:rsidP="002D7901">
      <w:pPr>
        <w:spacing w:line="240" w:lineRule="atLeast"/>
        <w:rPr>
          <w:b/>
        </w:rPr>
      </w:pPr>
      <w:r w:rsidRPr="009F7240">
        <w:rPr>
          <w:b/>
        </w:rPr>
        <w:t>Afgørelse</w:t>
      </w:r>
    </w:p>
    <w:p w14:paraId="4167E1C2" w14:textId="77777777" w:rsidR="002D7901" w:rsidRDefault="002D7901" w:rsidP="002D7901">
      <w:pPr>
        <w:spacing w:line="240" w:lineRule="atLeast"/>
      </w:pPr>
      <w:r>
        <w:t xml:space="preserve">I henhold til § </w:t>
      </w:r>
      <w:r w:rsidRPr="00893521">
        <w:t xml:space="preserve">§ 16 </w:t>
      </w:r>
      <w:r>
        <w:t>b</w:t>
      </w:r>
      <w:r w:rsidRPr="00893521">
        <w:t xml:space="preserve">, stk. </w:t>
      </w:r>
      <w:r>
        <w:t xml:space="preserve">1 i lov om husdyrbrug og anvendelse af gødning m.v. har Guldborgsund Kommune besluttet at meddele </w:t>
      </w:r>
      <w:r w:rsidRPr="00893521">
        <w:t>miljøgodkendelse</w:t>
      </w:r>
      <w:r>
        <w:t xml:space="preserve"> til det ansøgte. Vilkårene og de grundlæggende vurderinger fremgår af vedlagte </w:t>
      </w:r>
      <w:r w:rsidRPr="00893521">
        <w:t>miljø</w:t>
      </w:r>
      <w:r>
        <w:t>tilladelse.</w:t>
      </w:r>
    </w:p>
    <w:p w14:paraId="494C9F80" w14:textId="77777777" w:rsidR="002D7901" w:rsidRDefault="002D7901" w:rsidP="002D7901">
      <w:pPr>
        <w:spacing w:line="240" w:lineRule="atLeast"/>
      </w:pPr>
    </w:p>
    <w:p w14:paraId="1B8FCB0B" w14:textId="77777777" w:rsidR="002D7901" w:rsidRPr="009F7240" w:rsidRDefault="002D7901" w:rsidP="002D7901">
      <w:pPr>
        <w:spacing w:line="240" w:lineRule="atLeast"/>
        <w:rPr>
          <w:b/>
        </w:rPr>
      </w:pPr>
      <w:r w:rsidRPr="009F7240">
        <w:rPr>
          <w:b/>
        </w:rPr>
        <w:t>Offentliggørelsen</w:t>
      </w:r>
    </w:p>
    <w:p w14:paraId="766D1ACB" w14:textId="77777777" w:rsidR="002D7901" w:rsidRDefault="002D7901" w:rsidP="002D7901">
      <w:pPr>
        <w:spacing w:line="240" w:lineRule="atLeast"/>
      </w:pPr>
      <w:r>
        <w:t xml:space="preserve">Afgørelsen offentliggøres dags dato på Miljøstyrelsens hjemmeside for Digital Miljø Administration, DMA.mst.dk. </w:t>
      </w:r>
    </w:p>
    <w:p w14:paraId="52A9C79E" w14:textId="77777777" w:rsidR="002D7901" w:rsidRDefault="002D7901" w:rsidP="002D7901">
      <w:pPr>
        <w:spacing w:line="240" w:lineRule="atLeast"/>
        <w:rPr>
          <w:rFonts w:cs="Arial"/>
          <w:b/>
        </w:rPr>
      </w:pPr>
    </w:p>
    <w:p w14:paraId="565BEB90" w14:textId="77777777" w:rsidR="002D7901" w:rsidRDefault="002D7901" w:rsidP="002D7901">
      <w:pPr>
        <w:spacing w:line="240" w:lineRule="atLeast"/>
        <w:rPr>
          <w:rFonts w:cs="Arial"/>
          <w:b/>
        </w:rPr>
      </w:pPr>
      <w:r>
        <w:rPr>
          <w:rFonts w:cs="Arial"/>
          <w:b/>
        </w:rPr>
        <w:t>Klagevejledning</w:t>
      </w:r>
    </w:p>
    <w:p w14:paraId="1F68D41F" w14:textId="05658CC9" w:rsidR="002D7901" w:rsidRPr="006206B9" w:rsidRDefault="002D7901" w:rsidP="002D7901">
      <w:pPr>
        <w:spacing w:line="240" w:lineRule="atLeast"/>
      </w:pPr>
      <w:r w:rsidRPr="006206B9">
        <w:t xml:space="preserve">Afgørelsen kan påklages til Miljø- og Fødevareklagenævnet. Hvis der indgives klage over afgørelsen fra anden side, vil </w:t>
      </w:r>
      <w:r w:rsidRPr="00893521">
        <w:t>du</w:t>
      </w:r>
      <w:r w:rsidRPr="006206B9">
        <w:t xml:space="preserve"> og </w:t>
      </w:r>
      <w:r w:rsidRPr="00893521">
        <w:t>din</w:t>
      </w:r>
      <w:r w:rsidRPr="006206B9">
        <w:t xml:space="preserve"> konsulent blive orienteret herom.</w:t>
      </w:r>
    </w:p>
    <w:p w14:paraId="139E76D1" w14:textId="77777777" w:rsidR="002D7901" w:rsidRPr="006206B9" w:rsidRDefault="002D7901" w:rsidP="002D7901">
      <w:pPr>
        <w:spacing w:line="240" w:lineRule="atLeast"/>
      </w:pPr>
    </w:p>
    <w:p w14:paraId="4140E354" w14:textId="77777777" w:rsidR="002D7901" w:rsidRPr="006206B9" w:rsidRDefault="002D7901" w:rsidP="002D7901">
      <w:pPr>
        <w:spacing w:line="240" w:lineRule="atLeast"/>
        <w:rPr>
          <w:u w:val="single"/>
        </w:rPr>
      </w:pPr>
      <w:r w:rsidRPr="006206B9">
        <w:rPr>
          <w:u w:val="single"/>
        </w:rPr>
        <w:t>Klagefrist</w:t>
      </w:r>
    </w:p>
    <w:p w14:paraId="715DD837" w14:textId="77777777" w:rsidR="002D7901" w:rsidRPr="006206B9" w:rsidRDefault="002D7901" w:rsidP="002D7901">
      <w:pPr>
        <w:spacing w:line="240" w:lineRule="atLeast"/>
      </w:pPr>
      <w:r w:rsidRPr="006206B9">
        <w:t xml:space="preserve">Klagefristen er 4 uger fra den dag, afgørelsen er meddelt ansøger og offentliggjort på DMA (Digital </w:t>
      </w:r>
      <w:proofErr w:type="spellStart"/>
      <w:r w:rsidRPr="006206B9">
        <w:t>MiljøAdministration</w:t>
      </w:r>
      <w:proofErr w:type="spellEnd"/>
      <w:r w:rsidRPr="006206B9">
        <w:t xml:space="preserve">) link: </w:t>
      </w:r>
      <w:hyperlink r:id="rId12" w:history="1">
        <w:r w:rsidRPr="006206B9">
          <w:rPr>
            <w:rStyle w:val="Hyperlink"/>
          </w:rPr>
          <w:t>https://dma.mst.dk/</w:t>
        </w:r>
      </w:hyperlink>
      <w:r w:rsidRPr="006206B9">
        <w:t>. Ved offentlig bekendtgørelse regnes fristen altid fra bekendtgørelsen.</w:t>
      </w:r>
    </w:p>
    <w:p w14:paraId="383CB9DB" w14:textId="384550F7" w:rsidR="002D7901" w:rsidRPr="006206B9" w:rsidRDefault="002D7901" w:rsidP="002D7901">
      <w:pPr>
        <w:spacing w:line="240" w:lineRule="atLeast"/>
      </w:pPr>
      <w:r w:rsidRPr="006206B9">
        <w:t xml:space="preserve">En eventuel klage skal være korrekt indgivet via Klageportalen og tilgængelig for Guldborgsund kommune i Klageportalen senest den </w:t>
      </w:r>
      <w:r>
        <w:t xml:space="preserve">8. </w:t>
      </w:r>
      <w:r w:rsidR="00256BF2">
        <w:t>janua</w:t>
      </w:r>
      <w:r>
        <w:t>r</w:t>
      </w:r>
      <w:r w:rsidRPr="00893521">
        <w:t xml:space="preserve"> 2025</w:t>
      </w:r>
      <w:r w:rsidRPr="006206B9">
        <w:t xml:space="preserve">. </w:t>
      </w:r>
    </w:p>
    <w:p w14:paraId="0CB2D46A" w14:textId="77777777" w:rsidR="002D7901" w:rsidRDefault="002D7901" w:rsidP="002D7901"/>
    <w:p w14:paraId="438B8F6B" w14:textId="77777777" w:rsidR="002D7901" w:rsidRPr="006206B9" w:rsidRDefault="002D7901" w:rsidP="002D7901">
      <w:pPr>
        <w:spacing w:line="240" w:lineRule="atLeast"/>
        <w:rPr>
          <w:u w:val="single"/>
        </w:rPr>
      </w:pPr>
      <w:r w:rsidRPr="006206B9">
        <w:rPr>
          <w:u w:val="single"/>
        </w:rPr>
        <w:t>Hvem kan klage</w:t>
      </w:r>
    </w:p>
    <w:p w14:paraId="5C09DC74" w14:textId="77777777" w:rsidR="002D7901" w:rsidRDefault="002D7901" w:rsidP="002D7901">
      <w:pPr>
        <w:spacing w:line="240" w:lineRule="atLeast"/>
      </w:pPr>
      <w:r w:rsidRPr="006206B9">
        <w:t xml:space="preserve">Afgørelser kan påklages af ansøger, klageberettigede myndigheder og organisationer samt enhver, der har en væsentlig individuel interesse i sagens udfald jf. </w:t>
      </w:r>
      <w:proofErr w:type="spellStart"/>
      <w:r w:rsidRPr="00893521">
        <w:t>husdyrbruglovens</w:t>
      </w:r>
      <w:proofErr w:type="spellEnd"/>
      <w:r w:rsidRPr="00893521">
        <w:t xml:space="preserve"> §§ 84-87</w:t>
      </w:r>
      <w:r w:rsidRPr="006206B9">
        <w:t>.</w:t>
      </w:r>
    </w:p>
    <w:p w14:paraId="30CA4633" w14:textId="77777777" w:rsidR="00256BF2" w:rsidRDefault="00256BF2" w:rsidP="002D7901">
      <w:pPr>
        <w:spacing w:line="240" w:lineRule="atLeast"/>
      </w:pPr>
    </w:p>
    <w:p w14:paraId="45DD05AF" w14:textId="77777777" w:rsidR="00256BF2" w:rsidRDefault="00256BF2" w:rsidP="002D7901">
      <w:pPr>
        <w:spacing w:line="240" w:lineRule="atLeast"/>
      </w:pPr>
    </w:p>
    <w:p w14:paraId="6319F884" w14:textId="77777777" w:rsidR="00256BF2" w:rsidRPr="006206B9" w:rsidRDefault="00256BF2" w:rsidP="002D7901">
      <w:pPr>
        <w:spacing w:line="240" w:lineRule="atLeast"/>
      </w:pPr>
    </w:p>
    <w:p w14:paraId="015B2D27" w14:textId="77777777" w:rsidR="002D7901" w:rsidRPr="006206B9" w:rsidRDefault="002D7901" w:rsidP="002D7901">
      <w:pPr>
        <w:spacing w:line="240" w:lineRule="atLeast"/>
        <w:rPr>
          <w:u w:val="single"/>
        </w:rPr>
      </w:pPr>
      <w:r w:rsidRPr="006206B9">
        <w:rPr>
          <w:u w:val="single"/>
        </w:rPr>
        <w:lastRenderedPageBreak/>
        <w:t>Hvordan klager man</w:t>
      </w:r>
    </w:p>
    <w:p w14:paraId="21DFF0EF" w14:textId="77777777" w:rsidR="002D7901" w:rsidRPr="006206B9" w:rsidRDefault="002D7901" w:rsidP="002D7901">
      <w:pPr>
        <w:spacing w:line="240" w:lineRule="atLeast"/>
      </w:pPr>
      <w:r w:rsidRPr="006206B9">
        <w:t xml:space="preserve">Klage skal ske ved brug af digital selvbetjening til Miljø- og Fødevareklagenævnet via Klageportalen på ét af følgende links </w:t>
      </w:r>
      <w:hyperlink r:id="rId13" w:history="1">
        <w:r w:rsidRPr="006206B9">
          <w:rPr>
            <w:rStyle w:val="Hyperlink"/>
          </w:rPr>
          <w:t>https://naevneneshus.dk/start-din-klage/miljoe-og-foedevareklagenaevnet</w:t>
        </w:r>
      </w:hyperlink>
      <w:r w:rsidRPr="006206B9">
        <w:t xml:space="preserve">, </w:t>
      </w:r>
      <w:hyperlink r:id="rId14" w:history="1">
        <w:r w:rsidRPr="006206B9">
          <w:rPr>
            <w:rStyle w:val="Hyperlink"/>
          </w:rPr>
          <w:t>https://www.borger.dk/</w:t>
        </w:r>
      </w:hyperlink>
      <w:r w:rsidRPr="006206B9">
        <w:t xml:space="preserve"> eller </w:t>
      </w:r>
      <w:hyperlink r:id="rId15" w:history="1">
        <w:r w:rsidRPr="006206B9">
          <w:rPr>
            <w:rStyle w:val="Hyperlink"/>
          </w:rPr>
          <w:t>https://indberet.virk.dk/</w:t>
        </w:r>
      </w:hyperlink>
      <w:r w:rsidRPr="006206B9">
        <w:t xml:space="preserve">. Søg efter ”Klageportal” ved brug af de to sidstnævnte links. </w:t>
      </w:r>
      <w:proofErr w:type="gramStart"/>
      <w:r w:rsidRPr="006206B9">
        <w:t>Endvidere</w:t>
      </w:r>
      <w:proofErr w:type="gramEnd"/>
      <w:r w:rsidRPr="006206B9">
        <w:t xml:space="preserve"> skal efterfølgende kommunikation om klagesagen ske via Klageportalen.  </w:t>
      </w:r>
    </w:p>
    <w:p w14:paraId="272ACA68" w14:textId="77777777" w:rsidR="002D7901" w:rsidRPr="006206B9" w:rsidRDefault="002D7901" w:rsidP="002D7901">
      <w:pPr>
        <w:spacing w:line="240" w:lineRule="atLeast"/>
      </w:pPr>
      <w:r w:rsidRPr="006206B9">
        <w:t xml:space="preserve">Klagen sendes gennem Klageportalen automatisk til den myndighed, der har truffet afgørelsen. </w:t>
      </w:r>
    </w:p>
    <w:p w14:paraId="2FA3C4FF" w14:textId="77777777" w:rsidR="002D7901" w:rsidRPr="006206B9" w:rsidRDefault="002D7901" w:rsidP="002D7901">
      <w:pPr>
        <w:spacing w:line="240" w:lineRule="atLeast"/>
      </w:pPr>
    </w:p>
    <w:p w14:paraId="38C9383A" w14:textId="77777777" w:rsidR="002D7901" w:rsidRPr="006206B9" w:rsidRDefault="002D7901" w:rsidP="002D7901">
      <w:pPr>
        <w:spacing w:line="240" w:lineRule="atLeast"/>
      </w:pPr>
      <w:r w:rsidRPr="006206B9">
        <w:t>Miljø- og Fødevareklagenævnet skal som udgangspunkt afviser en klage, der ikke er indgivet via digital selvbetjening på Klageportalen. Nævnet kan dog undlade at afvise en klage, hvis der er særlige forhold, der berettiger fritagelse for brug af digital Klageportal.</w:t>
      </w:r>
    </w:p>
    <w:p w14:paraId="1A7ED324" w14:textId="77777777" w:rsidR="002D7901" w:rsidRPr="006206B9" w:rsidRDefault="002D7901" w:rsidP="002D7901">
      <w:pPr>
        <w:spacing w:line="240" w:lineRule="atLeast"/>
      </w:pPr>
    </w:p>
    <w:p w14:paraId="0E76C195" w14:textId="77777777" w:rsidR="002D7901" w:rsidRPr="006206B9" w:rsidRDefault="002D7901" w:rsidP="002D7901">
      <w:pPr>
        <w:spacing w:line="240" w:lineRule="atLeast"/>
      </w:pPr>
      <w:r w:rsidRPr="006206B9">
        <w:t xml:space="preserve">Hvis </w:t>
      </w:r>
      <w:r w:rsidRPr="00893521">
        <w:t>du</w:t>
      </w:r>
      <w:r w:rsidRPr="006206B9">
        <w:t xml:space="preserve"> ønsker at blive fritaget for at bruge Klageportalen, skal </w:t>
      </w:r>
      <w:r w:rsidRPr="00893521">
        <w:t>du</w:t>
      </w:r>
      <w:r w:rsidRPr="006206B9">
        <w:t xml:space="preserve"> anmode Miljø- og Fødevareklagenævnet om fritagelse for brug af klageportalen ved at sende en mail til Miljø- og fødevareklagenævnet på </w:t>
      </w:r>
      <w:hyperlink r:id="rId16" w:tooltip="mfkn@naevneneshus.dk" w:history="1">
        <w:r w:rsidRPr="006206B9">
          <w:rPr>
            <w:rStyle w:val="Hyperlink"/>
          </w:rPr>
          <w:t>mfkn@naevneneshus.dk</w:t>
        </w:r>
      </w:hyperlink>
      <w:r w:rsidRPr="006206B9">
        <w:t> . Hvis nævnet imødekommer anmodningen om fritagelse, sendes klagen til Guldborgsund Kommune, Center for teknik og Miljø, Parkvej 37, 4800 Nykøbing F. Guldborgsund Kommune indlæser herefter klagen i klageportalen.</w:t>
      </w:r>
      <w:r w:rsidRPr="006206B9">
        <w:br/>
        <w:t>Hvis ikke nævnes imødekommer anmodningen om fritagelse, skal borgeren selv indgive sin klage i klageportalen inden for en fastsat frist.</w:t>
      </w:r>
    </w:p>
    <w:p w14:paraId="7CED18C3" w14:textId="77777777" w:rsidR="002D7901" w:rsidRPr="006206B9" w:rsidRDefault="002D7901" w:rsidP="002D7901">
      <w:pPr>
        <w:spacing w:line="240" w:lineRule="atLeast"/>
      </w:pPr>
      <w:r w:rsidRPr="006206B9">
        <w:t>Husk at søge i meget god tid, så ansøgningen kan nå at blive behandlet inden klagefristen udløber.</w:t>
      </w:r>
    </w:p>
    <w:p w14:paraId="2EDBF46A" w14:textId="77777777" w:rsidR="002D7901" w:rsidRDefault="002D7901" w:rsidP="002D7901"/>
    <w:p w14:paraId="473C5ED9" w14:textId="77777777" w:rsidR="002D7901" w:rsidRPr="006206B9" w:rsidRDefault="002D7901" w:rsidP="002D7901">
      <w:pPr>
        <w:spacing w:line="240" w:lineRule="atLeast"/>
        <w:rPr>
          <w:u w:val="single"/>
        </w:rPr>
      </w:pPr>
      <w:r w:rsidRPr="006206B9">
        <w:rPr>
          <w:u w:val="single"/>
        </w:rPr>
        <w:t>Klagegebyr</w:t>
      </w:r>
    </w:p>
    <w:p w14:paraId="720F8A96" w14:textId="77777777" w:rsidR="002D7901" w:rsidRPr="006206B9" w:rsidRDefault="002D7901" w:rsidP="002D7901">
      <w:pPr>
        <w:spacing w:line="240" w:lineRule="atLeast"/>
        <w:rPr>
          <w:u w:val="single"/>
        </w:rPr>
      </w:pPr>
      <w:r w:rsidRPr="006206B9">
        <w:t xml:space="preserve">Når </w:t>
      </w:r>
      <w:r w:rsidRPr="00893521">
        <w:t>du</w:t>
      </w:r>
      <w:r w:rsidRPr="006206B9">
        <w:t xml:space="preserve"> klager, skal </w:t>
      </w:r>
      <w:r w:rsidRPr="00893521">
        <w:t>du</w:t>
      </w:r>
      <w:r w:rsidRPr="006206B9">
        <w:t xml:space="preserve"> betale et klagegebyr, </w:t>
      </w:r>
      <w:proofErr w:type="gramStart"/>
      <w:r w:rsidRPr="006206B9">
        <w:t>før at</w:t>
      </w:r>
      <w:proofErr w:type="gramEnd"/>
      <w:r w:rsidRPr="006206B9">
        <w:t xml:space="preserve"> klagen betragtes som korrekt indgivet. Gebyret er på 900 kr. for privatpersoner og 1.800 kr. for virksomheder, organisationer og offentlige myndigheder. </w:t>
      </w:r>
      <w:r w:rsidRPr="00893521">
        <w:t>Du</w:t>
      </w:r>
      <w:r w:rsidRPr="006206B9">
        <w:t xml:space="preserve"> betaler gebyret med betalingskort i Klageportalen i forbindelse med oprettelse af klagen. </w:t>
      </w:r>
      <w:r w:rsidRPr="00893521">
        <w:t>Du</w:t>
      </w:r>
      <w:r w:rsidRPr="006206B9">
        <w:t xml:space="preserve"> kan finde yderligere vejledning om gebyrordningen på Klageportalen på følgende link: </w:t>
      </w:r>
      <w:hyperlink r:id="rId17" w:history="1">
        <w:r w:rsidRPr="006206B9">
          <w:rPr>
            <w:rStyle w:val="Hyperlink"/>
          </w:rPr>
          <w:t>https://naevneneshus.dk/start-din-klage/miljoe-og-foedevareklagenaevnet</w:t>
        </w:r>
      </w:hyperlink>
      <w:r w:rsidRPr="006206B9">
        <w:rPr>
          <w:u w:val="single"/>
        </w:rPr>
        <w:t>.</w:t>
      </w:r>
    </w:p>
    <w:p w14:paraId="5944A1F0" w14:textId="77777777" w:rsidR="002D7901" w:rsidRPr="006206B9" w:rsidRDefault="002D7901" w:rsidP="002D7901">
      <w:pPr>
        <w:spacing w:line="240" w:lineRule="atLeast"/>
      </w:pPr>
    </w:p>
    <w:p w14:paraId="3905615C" w14:textId="77777777" w:rsidR="002D7901" w:rsidRPr="006206B9" w:rsidRDefault="002D7901" w:rsidP="002D7901">
      <w:pPr>
        <w:spacing w:line="240" w:lineRule="atLeast"/>
        <w:rPr>
          <w:u w:val="single"/>
        </w:rPr>
      </w:pPr>
      <w:r w:rsidRPr="006206B9">
        <w:rPr>
          <w:u w:val="single"/>
        </w:rPr>
        <w:t>Virkning af at der klages</w:t>
      </w:r>
    </w:p>
    <w:p w14:paraId="1E74D2DA" w14:textId="77777777" w:rsidR="002D7901" w:rsidRPr="00893521" w:rsidRDefault="002D7901" w:rsidP="002D7901">
      <w:pPr>
        <w:autoSpaceDE w:val="0"/>
        <w:autoSpaceDN w:val="0"/>
        <w:adjustRightInd w:val="0"/>
        <w:spacing w:line="240" w:lineRule="atLeast"/>
        <w:rPr>
          <w:rFonts w:cs="Arial"/>
          <w:szCs w:val="20"/>
        </w:rPr>
      </w:pPr>
      <w:r w:rsidRPr="00893521">
        <w:rPr>
          <w:rFonts w:cs="Arial"/>
        </w:rPr>
        <w:t>Klage over afgørelsen har ikke opsættende virkning, medmindre klagemyndigheden (Miljø- og Fødevareklagenævnet) bestemmer andet. Dette betyder, at afgørelsen kan udnyttes, og ikke behøver at afvente en afgørelsen i klagenævnet. Udnyttelse af påklaget afgørelse er for ejers egen regning og risiko.</w:t>
      </w:r>
      <w:r w:rsidRPr="00893521">
        <w:rPr>
          <w:rFonts w:cs="Arial"/>
          <w:szCs w:val="20"/>
        </w:rPr>
        <w:t xml:space="preserve"> </w:t>
      </w:r>
    </w:p>
    <w:p w14:paraId="02C9B32A" w14:textId="77777777" w:rsidR="002D7901" w:rsidRPr="006206B9" w:rsidRDefault="002D7901" w:rsidP="002D7901">
      <w:pPr>
        <w:spacing w:line="240" w:lineRule="atLeast"/>
      </w:pPr>
    </w:p>
    <w:p w14:paraId="0EEB0E0E" w14:textId="77777777" w:rsidR="002D7901" w:rsidRPr="006206B9" w:rsidRDefault="002D7901" w:rsidP="002D7901">
      <w:pPr>
        <w:spacing w:line="240" w:lineRule="atLeast"/>
        <w:rPr>
          <w:iCs/>
          <w:u w:val="single"/>
        </w:rPr>
      </w:pPr>
      <w:r w:rsidRPr="006206B9">
        <w:rPr>
          <w:iCs/>
          <w:u w:val="single"/>
        </w:rPr>
        <w:t>Eventuel domstolsprøvelse</w:t>
      </w:r>
    </w:p>
    <w:p w14:paraId="6A86E09D" w14:textId="77777777" w:rsidR="002D7901" w:rsidRPr="006206B9" w:rsidRDefault="002D7901" w:rsidP="002D7901">
      <w:pPr>
        <w:spacing w:line="240" w:lineRule="atLeast"/>
      </w:pPr>
      <w:r w:rsidRPr="006206B9">
        <w:rPr>
          <w:iCs/>
        </w:rPr>
        <w:t>Fristen for et eventuelt søgsmål ved domstolene er</w:t>
      </w:r>
      <w:r w:rsidRPr="006206B9">
        <w:t xml:space="preserve"> 6 måneder efter at afgørelsen er meddelt. Er afgørelsen offentligt bekendtgjort, regnes fristen fra bekendtgørelsen. </w:t>
      </w:r>
    </w:p>
    <w:p w14:paraId="1706F1D2" w14:textId="79FBE828" w:rsidR="00951656" w:rsidRPr="002D7901" w:rsidRDefault="00951656" w:rsidP="00951656"/>
    <w:p w14:paraId="17FCF69A" w14:textId="77777777" w:rsidR="00134359" w:rsidRPr="002D7901" w:rsidRDefault="00134359" w:rsidP="00951656"/>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Underskrivere"/>
        <w:tblDescription w:val="Underskrivere"/>
      </w:tblPr>
      <w:tblGrid>
        <w:gridCol w:w="3770"/>
        <w:gridCol w:w="3770"/>
      </w:tblGrid>
      <w:tr w:rsidR="00951656" w:rsidRPr="002D7901" w14:paraId="5E42BB74" w14:textId="77777777" w:rsidTr="00264216">
        <w:trPr>
          <w:trHeight w:val="521"/>
          <w:tblHeader/>
        </w:trPr>
        <w:tc>
          <w:tcPr>
            <w:tcW w:w="3770" w:type="dxa"/>
          </w:tcPr>
          <w:p w14:paraId="77AEB423" w14:textId="15AB4C06" w:rsidR="00951656" w:rsidRPr="002D7901" w:rsidRDefault="00951656" w:rsidP="005E2129">
            <w:r w:rsidRPr="002D7901">
              <w:t>Med venlig hilsen</w:t>
            </w:r>
          </w:p>
          <w:p w14:paraId="04419CC7" w14:textId="77777777" w:rsidR="00951656" w:rsidRPr="002D7901" w:rsidRDefault="00951656" w:rsidP="005E2129"/>
          <w:p w14:paraId="64282DB8" w14:textId="77777777" w:rsidR="005E2129" w:rsidRPr="002D7901" w:rsidRDefault="005E2129" w:rsidP="005E2129"/>
        </w:tc>
        <w:tc>
          <w:tcPr>
            <w:tcW w:w="3770" w:type="dxa"/>
            <w:vAlign w:val="bottom"/>
          </w:tcPr>
          <w:p w14:paraId="746EEB38" w14:textId="77777777" w:rsidR="00951656" w:rsidRPr="002D7901" w:rsidRDefault="00951656" w:rsidP="005E2129"/>
        </w:tc>
      </w:tr>
      <w:tr w:rsidR="005E2129" w:rsidRPr="002D7901" w14:paraId="323A43DA" w14:textId="77777777" w:rsidTr="006C42C8">
        <w:trPr>
          <w:trHeight w:val="447"/>
        </w:trPr>
        <w:tc>
          <w:tcPr>
            <w:tcW w:w="3770" w:type="dxa"/>
            <w:vAlign w:val="bottom"/>
          </w:tcPr>
          <w:p w14:paraId="68375516" w14:textId="77777777" w:rsidR="002D7901" w:rsidRPr="002D7901" w:rsidRDefault="002D7901" w:rsidP="002D7901">
            <w:r w:rsidRPr="002D7901">
              <w:t>Mette Wolthers</w:t>
            </w:r>
          </w:p>
          <w:p w14:paraId="1CB90154" w14:textId="2DC80A5B" w:rsidR="005E2129" w:rsidRPr="002D7901" w:rsidRDefault="002D7901" w:rsidP="002D7901">
            <w:r w:rsidRPr="002D7901">
              <w:t>Teknikumingeniør</w:t>
            </w:r>
          </w:p>
        </w:tc>
        <w:tc>
          <w:tcPr>
            <w:tcW w:w="3770" w:type="dxa"/>
            <w:vAlign w:val="bottom"/>
          </w:tcPr>
          <w:p w14:paraId="229B1325" w14:textId="6E4204F8" w:rsidR="005E2129" w:rsidRPr="002D7901" w:rsidRDefault="005E2129" w:rsidP="005E2129"/>
        </w:tc>
      </w:tr>
    </w:tbl>
    <w:p w14:paraId="2CF38E8D" w14:textId="1E7ECA1E" w:rsidR="006C42C8" w:rsidRDefault="006C42C8" w:rsidP="006C42C8">
      <w:pPr>
        <w:spacing w:after="200" w:line="276" w:lineRule="auto"/>
      </w:pPr>
    </w:p>
    <w:p w14:paraId="56A10DC1" w14:textId="77777777" w:rsidR="00256BF2" w:rsidRDefault="00256BF2" w:rsidP="006C42C8">
      <w:pPr>
        <w:spacing w:after="200" w:line="276" w:lineRule="auto"/>
      </w:pPr>
    </w:p>
    <w:p w14:paraId="3339CE83" w14:textId="77777777" w:rsidR="00256BF2" w:rsidRPr="002D7901" w:rsidRDefault="00256BF2" w:rsidP="006C42C8">
      <w:pPr>
        <w:spacing w:after="200" w:line="276" w:lineRule="auto"/>
      </w:pPr>
    </w:p>
    <w:p w14:paraId="028F0063" w14:textId="77777777" w:rsidR="00256BF2" w:rsidRPr="00893521" w:rsidRDefault="00256BF2" w:rsidP="00256BF2">
      <w:pPr>
        <w:spacing w:line="240" w:lineRule="atLeast"/>
        <w:rPr>
          <w:iCs/>
          <w:u w:val="single"/>
        </w:rPr>
      </w:pPr>
      <w:r w:rsidRPr="00893521">
        <w:rPr>
          <w:iCs/>
          <w:u w:val="single"/>
        </w:rPr>
        <w:lastRenderedPageBreak/>
        <w:t>Underretning om afgørelse</w:t>
      </w:r>
    </w:p>
    <w:p w14:paraId="430E7E93" w14:textId="77777777" w:rsidR="00256BF2" w:rsidRPr="008D4C2F" w:rsidRDefault="00256BF2" w:rsidP="00256BF2">
      <w:pPr>
        <w:numPr>
          <w:ilvl w:val="0"/>
          <w:numId w:val="1"/>
        </w:numPr>
        <w:spacing w:after="160" w:line="259" w:lineRule="auto"/>
        <w:rPr>
          <w:u w:val="single"/>
        </w:rPr>
      </w:pPr>
      <w:r w:rsidRPr="00893521">
        <w:rPr>
          <w:iCs/>
        </w:rPr>
        <w:t>Kopi af afgørelsen er sendt til:</w:t>
      </w:r>
      <w:r>
        <w:rPr>
          <w:iCs/>
        </w:rPr>
        <w:t xml:space="preserve"> </w:t>
      </w:r>
      <w:r w:rsidRPr="00893521">
        <w:rPr>
          <w:iCs/>
        </w:rPr>
        <w:t xml:space="preserve"> </w:t>
      </w:r>
      <w:r w:rsidRPr="008D4C2F">
        <w:t>Styrelsen for patientsikkerhed, cvr-37105562</w:t>
      </w:r>
    </w:p>
    <w:p w14:paraId="1E1AB87B" w14:textId="77777777" w:rsidR="00256BF2" w:rsidRPr="008D4C2F" w:rsidRDefault="00256BF2" w:rsidP="00256BF2">
      <w:pPr>
        <w:numPr>
          <w:ilvl w:val="0"/>
          <w:numId w:val="1"/>
        </w:numPr>
        <w:spacing w:after="160" w:line="259" w:lineRule="auto"/>
        <w:rPr>
          <w:u w:val="single"/>
        </w:rPr>
      </w:pPr>
      <w:r w:rsidRPr="008D4C2F">
        <w:t xml:space="preserve">Danmarks Naturfredningsforening, via E-mail: </w:t>
      </w:r>
      <w:hyperlink r:id="rId18" w:history="1">
        <w:r w:rsidRPr="008D4C2F">
          <w:rPr>
            <w:rStyle w:val="Hyperlink"/>
          </w:rPr>
          <w:t>dnguldborgsund-sager@dn.dk</w:t>
        </w:r>
      </w:hyperlink>
    </w:p>
    <w:p w14:paraId="02240075" w14:textId="77777777" w:rsidR="00256BF2" w:rsidRPr="008D4C2F" w:rsidRDefault="00256BF2" w:rsidP="00256BF2">
      <w:pPr>
        <w:numPr>
          <w:ilvl w:val="0"/>
          <w:numId w:val="1"/>
        </w:numPr>
        <w:spacing w:after="160" w:line="259" w:lineRule="auto"/>
      </w:pPr>
      <w:r w:rsidRPr="008D4C2F">
        <w:t>DOF Storstrøm, cvr-nr. 30228820</w:t>
      </w:r>
    </w:p>
    <w:p w14:paraId="134ABF90" w14:textId="65349E06" w:rsidR="00256BF2" w:rsidRPr="00256BF2" w:rsidRDefault="00256BF2" w:rsidP="00256BF2">
      <w:pPr>
        <w:pStyle w:val="Listeafsnit"/>
        <w:numPr>
          <w:ilvl w:val="0"/>
          <w:numId w:val="1"/>
        </w:numPr>
        <w:spacing w:line="240" w:lineRule="atLeast"/>
        <w:rPr>
          <w:color w:val="FF0000"/>
          <w:szCs w:val="18"/>
        </w:rPr>
      </w:pPr>
      <w:r w:rsidRPr="008D4C2F">
        <w:t>Konsulent</w:t>
      </w:r>
      <w:r>
        <w:t>:</w:t>
      </w:r>
      <w:r>
        <w:t xml:space="preserve"> Ann Frost, </w:t>
      </w:r>
      <w:proofErr w:type="spellStart"/>
      <w:r>
        <w:t>Agrovi</w:t>
      </w:r>
      <w:proofErr w:type="spellEnd"/>
      <w:r w:rsidRPr="00256BF2">
        <w:rPr>
          <w:szCs w:val="18"/>
        </w:rPr>
        <w:t xml:space="preserve"> </w:t>
      </w:r>
      <w:r w:rsidRPr="00256BF2">
        <w:rPr>
          <w:szCs w:val="18"/>
        </w:rPr>
        <w:t xml:space="preserve">I/S, Industrivænget 22, 3400 Hillerød tlf. 51797484, E-mail: afr@agrovi.dk </w:t>
      </w:r>
    </w:p>
    <w:p w14:paraId="3A323DB4" w14:textId="35A3BA73" w:rsidR="00256BF2" w:rsidRPr="008D4C2F" w:rsidRDefault="00256BF2" w:rsidP="00256BF2">
      <w:pPr>
        <w:spacing w:after="160" w:line="259" w:lineRule="auto"/>
        <w:ind w:left="360"/>
      </w:pPr>
    </w:p>
    <w:p w14:paraId="7270FCAB" w14:textId="77777777" w:rsidR="00256BF2" w:rsidRDefault="00256BF2" w:rsidP="006C42C8">
      <w:pPr>
        <w:pStyle w:val="Oplysningspligt"/>
      </w:pPr>
    </w:p>
    <w:p w14:paraId="4C19FAF8" w14:textId="77777777" w:rsidR="00256BF2" w:rsidRDefault="00256BF2" w:rsidP="006C42C8">
      <w:pPr>
        <w:pStyle w:val="Oplysningspligt"/>
      </w:pPr>
    </w:p>
    <w:p w14:paraId="0049D662" w14:textId="465BD57D" w:rsidR="00C15782" w:rsidRPr="002D7901" w:rsidRDefault="006C42C8" w:rsidP="006C42C8">
      <w:pPr>
        <w:pStyle w:val="Oplysningspligt"/>
        <w:rPr>
          <w:color w:val="000000"/>
        </w:rPr>
      </w:pPr>
      <w:r w:rsidRPr="002D7901">
        <w:t xml:space="preserve">Guldborgsund Kommune er underlagt Persondataforordningen. Vi skal derfor give dig en række oplysninger om vores behandling af personoplysninger og dine rettigheder som registreret. Du kan læse mere herom på </w:t>
      </w:r>
      <w:hyperlink r:id="rId19" w:tooltip="Åben hjemmesiden" w:history="1">
        <w:r w:rsidRPr="002D7901">
          <w:rPr>
            <w:rStyle w:val="Hyperlink"/>
          </w:rPr>
          <w:t>www.guldborgsund.dk/oplysningspligten</w:t>
        </w:r>
      </w:hyperlink>
      <w:r w:rsidRPr="002D7901">
        <w:t>. I fysiske breve er indholdet vedlagt.</w:t>
      </w:r>
    </w:p>
    <w:sectPr w:rsidR="00C15782" w:rsidRPr="002D7901" w:rsidSect="00010839">
      <w:headerReference w:type="even" r:id="rId20"/>
      <w:headerReference w:type="default" r:id="rId21"/>
      <w:footerReference w:type="even" r:id="rId22"/>
      <w:footerReference w:type="default" r:id="rId23"/>
      <w:headerReference w:type="first" r:id="rId24"/>
      <w:footerReference w:type="first" r:id="rId25"/>
      <w:pgSz w:w="11906" w:h="16838"/>
      <w:pgMar w:top="2268" w:right="680" w:bottom="964" w:left="3686" w:header="709" w:footer="709"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32E26" w14:textId="77777777" w:rsidR="00332383" w:rsidRPr="002D7901" w:rsidRDefault="00332383" w:rsidP="00FA2EFE">
      <w:pPr>
        <w:spacing w:line="240" w:lineRule="auto"/>
      </w:pPr>
      <w:r w:rsidRPr="002D7901">
        <w:separator/>
      </w:r>
    </w:p>
  </w:endnote>
  <w:endnote w:type="continuationSeparator" w:id="0">
    <w:p w14:paraId="1086594D" w14:textId="77777777" w:rsidR="00332383" w:rsidRPr="002D7901" w:rsidRDefault="00332383" w:rsidP="00FA2EFE">
      <w:pPr>
        <w:spacing w:line="240" w:lineRule="auto"/>
      </w:pPr>
      <w:r w:rsidRPr="002D79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6E5C6" w14:textId="77777777" w:rsidR="00C93C1A" w:rsidRPr="002D7901" w:rsidRDefault="00C93C1A">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pPr w:vertAnchor="page" w:horzAnchor="page" w:tblpX="605" w:tblpY="56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tblGrid>
    <w:tr w:rsidR="00256FC9" w:rsidRPr="002D7901" w14:paraId="0C9C6A86" w14:textId="77777777" w:rsidTr="00256FC9">
      <w:trPr>
        <w:trHeight w:hRule="exact" w:val="57"/>
      </w:trPr>
      <w:tc>
        <w:tcPr>
          <w:tcW w:w="2268" w:type="dxa"/>
        </w:tcPr>
        <w:p w14:paraId="709C27C9" w14:textId="77777777" w:rsidR="00256FC9" w:rsidRPr="002D7901" w:rsidRDefault="00256FC9" w:rsidP="00256FC9">
          <w:pPr>
            <w:pStyle w:val="Sidefod"/>
          </w:pPr>
          <w:bookmarkStart w:id="1" w:name="bmkAcadreRecipientFieldsTable5" w:colFirst="0" w:colLast="0"/>
        </w:p>
        <w:p w14:paraId="31AF4BF2" w14:textId="77777777" w:rsidR="00256FC9" w:rsidRPr="002D7901" w:rsidRDefault="00256FC9" w:rsidP="00256FC9">
          <w:pPr>
            <w:pStyle w:val="Sidefod"/>
          </w:pPr>
          <w:proofErr w:type="spellStart"/>
          <w:r w:rsidRPr="002D7901">
            <w:t>AcadreRecipientPublicIdentity</w:t>
          </w:r>
          <w:proofErr w:type="spellEnd"/>
        </w:p>
        <w:p w14:paraId="2D015B8E" w14:textId="77777777" w:rsidR="00256FC9" w:rsidRPr="002D7901" w:rsidRDefault="00256FC9" w:rsidP="00256FC9">
          <w:pPr>
            <w:pStyle w:val="Sidefod"/>
          </w:pPr>
          <w:proofErr w:type="spellStart"/>
          <w:r w:rsidRPr="002D7901">
            <w:t>AcadreRecipientName</w:t>
          </w:r>
          <w:proofErr w:type="spellEnd"/>
        </w:p>
        <w:p w14:paraId="28222BDB" w14:textId="77777777" w:rsidR="00256FC9" w:rsidRPr="002D7901" w:rsidRDefault="00256FC9" w:rsidP="00256FC9">
          <w:pPr>
            <w:pStyle w:val="Sidefod"/>
          </w:pPr>
          <w:proofErr w:type="spellStart"/>
          <w:r w:rsidRPr="002D7901">
            <w:t>AcadreRecipientSubType</w:t>
          </w:r>
          <w:proofErr w:type="spellEnd"/>
        </w:p>
        <w:p w14:paraId="41F93F29" w14:textId="77777777" w:rsidR="00256FC9" w:rsidRPr="002D7901" w:rsidRDefault="00256FC9" w:rsidP="00256FC9">
          <w:pPr>
            <w:pStyle w:val="Sidefod"/>
          </w:pPr>
          <w:proofErr w:type="spellStart"/>
          <w:r w:rsidRPr="002D7901">
            <w:t>AcadreRecipientAddress</w:t>
          </w:r>
          <w:proofErr w:type="spellEnd"/>
        </w:p>
        <w:p w14:paraId="11F8D021" w14:textId="77777777" w:rsidR="00256FC9" w:rsidRPr="002D7901" w:rsidRDefault="00256FC9" w:rsidP="00256FC9">
          <w:pPr>
            <w:pStyle w:val="Sidefod"/>
          </w:pPr>
          <w:proofErr w:type="spellStart"/>
          <w:r w:rsidRPr="002D7901">
            <w:t>AcadreRecipientPostalCode</w:t>
          </w:r>
          <w:proofErr w:type="spellEnd"/>
        </w:p>
        <w:p w14:paraId="1155395D" w14:textId="77777777" w:rsidR="00256FC9" w:rsidRPr="002D7901" w:rsidRDefault="00256FC9" w:rsidP="00256FC9">
          <w:pPr>
            <w:pStyle w:val="Sidefod"/>
          </w:pPr>
          <w:proofErr w:type="spellStart"/>
          <w:r w:rsidRPr="002D7901">
            <w:t>AcadreRecipientPostOfficeBox</w:t>
          </w:r>
          <w:proofErr w:type="spellEnd"/>
        </w:p>
        <w:p w14:paraId="0D86612E" w14:textId="77777777" w:rsidR="00256FC9" w:rsidRPr="002D7901" w:rsidRDefault="00256FC9" w:rsidP="00256FC9">
          <w:pPr>
            <w:pStyle w:val="Sidefod"/>
          </w:pPr>
          <w:proofErr w:type="spellStart"/>
          <w:r w:rsidRPr="002D7901">
            <w:t>AcadreRecipientCity</w:t>
          </w:r>
          <w:proofErr w:type="spellEnd"/>
        </w:p>
        <w:p w14:paraId="774AE49E" w14:textId="77777777" w:rsidR="00256FC9" w:rsidRPr="002D7901" w:rsidRDefault="00256FC9" w:rsidP="00256FC9">
          <w:pPr>
            <w:pStyle w:val="Sidefod"/>
          </w:pPr>
          <w:proofErr w:type="spellStart"/>
          <w:r w:rsidRPr="002D7901">
            <w:t>AcadreRecipientPostalCodeAndCity</w:t>
          </w:r>
          <w:proofErr w:type="spellEnd"/>
        </w:p>
        <w:p w14:paraId="0F318979" w14:textId="77777777" w:rsidR="00256FC9" w:rsidRPr="002D7901" w:rsidRDefault="00256FC9" w:rsidP="00256FC9">
          <w:pPr>
            <w:pStyle w:val="Sidefod"/>
          </w:pPr>
          <w:proofErr w:type="spellStart"/>
          <w:r w:rsidRPr="002D7901">
            <w:t>AcadreRecipientAttentionName</w:t>
          </w:r>
          <w:proofErr w:type="spellEnd"/>
        </w:p>
        <w:p w14:paraId="7A739509" w14:textId="77777777" w:rsidR="00256FC9" w:rsidRPr="002D7901" w:rsidRDefault="00256FC9" w:rsidP="00256FC9">
          <w:pPr>
            <w:pStyle w:val="Sidefod"/>
          </w:pPr>
          <w:proofErr w:type="spellStart"/>
          <w:r w:rsidRPr="002D7901">
            <w:t>AcadreRecipientId</w:t>
          </w:r>
          <w:proofErr w:type="spellEnd"/>
        </w:p>
        <w:p w14:paraId="3F296F4F" w14:textId="77777777" w:rsidR="00256FC9" w:rsidRPr="002D7901" w:rsidRDefault="00256FC9" w:rsidP="00256FC9">
          <w:pPr>
            <w:pStyle w:val="Sidefod"/>
          </w:pPr>
          <w:proofErr w:type="spellStart"/>
          <w:r w:rsidRPr="002D7901">
            <w:t>AcadreRecipientAddressName</w:t>
          </w:r>
          <w:proofErr w:type="spellEnd"/>
        </w:p>
        <w:p w14:paraId="339FF90D" w14:textId="77777777" w:rsidR="00256FC9" w:rsidRPr="002D7901" w:rsidRDefault="00256FC9" w:rsidP="00256FC9">
          <w:pPr>
            <w:pStyle w:val="Sidefod"/>
          </w:pPr>
          <w:proofErr w:type="spellStart"/>
          <w:r w:rsidRPr="002D7901">
            <w:t>AcadreRecipientPhonePrimary</w:t>
          </w:r>
          <w:proofErr w:type="spellEnd"/>
        </w:p>
        <w:p w14:paraId="1B2228EA" w14:textId="77777777" w:rsidR="00256FC9" w:rsidRPr="002D7901" w:rsidRDefault="00256FC9" w:rsidP="00256FC9">
          <w:pPr>
            <w:pStyle w:val="Sidefod"/>
          </w:pPr>
          <w:proofErr w:type="spellStart"/>
          <w:r w:rsidRPr="002D7901">
            <w:t>AcadreRecipientPhoneSecondary</w:t>
          </w:r>
          <w:proofErr w:type="spellEnd"/>
        </w:p>
        <w:p w14:paraId="08884D89" w14:textId="77777777" w:rsidR="00256FC9" w:rsidRPr="002D7901" w:rsidRDefault="00256FC9" w:rsidP="00256FC9">
          <w:pPr>
            <w:pStyle w:val="Sidefod"/>
          </w:pPr>
          <w:proofErr w:type="spellStart"/>
          <w:r w:rsidRPr="002D7901">
            <w:t>AcadreRecipientPhoneTertiary</w:t>
          </w:r>
          <w:proofErr w:type="spellEnd"/>
        </w:p>
        <w:p w14:paraId="701340E8" w14:textId="77777777" w:rsidR="00256FC9" w:rsidRPr="002D7901" w:rsidRDefault="00256FC9" w:rsidP="00256FC9">
          <w:pPr>
            <w:pStyle w:val="Sidefod"/>
          </w:pPr>
          <w:proofErr w:type="spellStart"/>
          <w:r w:rsidRPr="002D7901">
            <w:t>AcadreRecipientEmailPrimary</w:t>
          </w:r>
          <w:proofErr w:type="spellEnd"/>
        </w:p>
        <w:p w14:paraId="2DADF0B4" w14:textId="77777777" w:rsidR="00256FC9" w:rsidRPr="002D7901" w:rsidRDefault="00256FC9" w:rsidP="00256FC9">
          <w:pPr>
            <w:pStyle w:val="Sidefod"/>
          </w:pPr>
          <w:proofErr w:type="spellStart"/>
          <w:r w:rsidRPr="002D7901">
            <w:t>AcadreRecipientEmailSecondary</w:t>
          </w:r>
          <w:proofErr w:type="spellEnd"/>
        </w:p>
        <w:p w14:paraId="04F7FCF1" w14:textId="77777777" w:rsidR="00256FC9" w:rsidRPr="002D7901" w:rsidRDefault="00256FC9" w:rsidP="00256FC9">
          <w:pPr>
            <w:pStyle w:val="Sidefod"/>
          </w:pPr>
          <w:proofErr w:type="spellStart"/>
          <w:r w:rsidRPr="002D7901">
            <w:t>AcadreRecipientEmailList</w:t>
          </w:r>
          <w:proofErr w:type="spellEnd"/>
        </w:p>
        <w:p w14:paraId="38AF4AF8" w14:textId="77777777" w:rsidR="00256FC9" w:rsidRPr="002D7901" w:rsidRDefault="00256FC9" w:rsidP="00256FC9">
          <w:pPr>
            <w:pStyle w:val="Sidefod"/>
          </w:pPr>
          <w:proofErr w:type="spellStart"/>
          <w:r w:rsidRPr="002D7901">
            <w:t>AcadreRecipientFaxNrPrimary</w:t>
          </w:r>
          <w:proofErr w:type="spellEnd"/>
        </w:p>
        <w:p w14:paraId="37DBE662" w14:textId="77777777" w:rsidR="00256FC9" w:rsidRPr="002D7901" w:rsidRDefault="00256FC9" w:rsidP="00256FC9">
          <w:pPr>
            <w:pStyle w:val="Sidefod"/>
          </w:pPr>
          <w:proofErr w:type="spellStart"/>
          <w:r w:rsidRPr="002D7901">
            <w:t>AcadreRecipientFaxNrList</w:t>
          </w:r>
          <w:proofErr w:type="spellEnd"/>
        </w:p>
        <w:p w14:paraId="0A2212B9" w14:textId="77777777" w:rsidR="00256FC9" w:rsidRPr="002D7901" w:rsidRDefault="00256FC9" w:rsidP="00256FC9">
          <w:pPr>
            <w:pStyle w:val="Sidefod"/>
          </w:pPr>
          <w:proofErr w:type="spellStart"/>
          <w:r w:rsidRPr="002D7901">
            <w:t>AcadreDocumentAmountNumber</w:t>
          </w:r>
          <w:proofErr w:type="spellEnd"/>
        </w:p>
        <w:p w14:paraId="583503DE" w14:textId="77777777" w:rsidR="00256FC9" w:rsidRPr="002D7901" w:rsidRDefault="00256FC9" w:rsidP="00256FC9">
          <w:pPr>
            <w:pStyle w:val="Sidefod"/>
          </w:pPr>
          <w:proofErr w:type="spellStart"/>
          <w:r w:rsidRPr="002D7901">
            <w:t>AcadreDocumentUniqueNumber</w:t>
          </w:r>
          <w:proofErr w:type="spellEnd"/>
        </w:p>
        <w:p w14:paraId="04E2527D" w14:textId="77777777" w:rsidR="00256FC9" w:rsidRPr="002D7901" w:rsidRDefault="00256FC9" w:rsidP="00256FC9">
          <w:pPr>
            <w:pStyle w:val="Sidefod"/>
          </w:pPr>
          <w:proofErr w:type="spellStart"/>
          <w:r w:rsidRPr="002D7901">
            <w:t>AcadreDocumentNo</w:t>
          </w:r>
          <w:proofErr w:type="spellEnd"/>
        </w:p>
        <w:p w14:paraId="79833C08" w14:textId="77777777" w:rsidR="00256FC9" w:rsidRPr="002D7901" w:rsidRDefault="00256FC9" w:rsidP="00256FC9">
          <w:pPr>
            <w:pStyle w:val="Sidefod"/>
          </w:pPr>
          <w:proofErr w:type="spellStart"/>
          <w:r w:rsidRPr="002D7901">
            <w:t>AcadreDokumentNummer</w:t>
          </w:r>
          <w:proofErr w:type="spellEnd"/>
        </w:p>
        <w:p w14:paraId="3AA2E8B5" w14:textId="77777777" w:rsidR="00256FC9" w:rsidRPr="002D7901" w:rsidRDefault="00256FC9" w:rsidP="00256FC9">
          <w:pPr>
            <w:pStyle w:val="Sidefod"/>
          </w:pPr>
          <w:proofErr w:type="spellStart"/>
          <w:r w:rsidRPr="002D7901">
            <w:t>AcadreSupplementUniqueNumber</w:t>
          </w:r>
          <w:proofErr w:type="spellEnd"/>
        </w:p>
        <w:p w14:paraId="16C62D84" w14:textId="77777777" w:rsidR="00256FC9" w:rsidRPr="002D7901" w:rsidRDefault="00256FC9" w:rsidP="00256FC9">
          <w:pPr>
            <w:pStyle w:val="Sidefod"/>
          </w:pPr>
          <w:proofErr w:type="spellStart"/>
          <w:r w:rsidRPr="002D7901">
            <w:t>AcadreDocumentNodeId</w:t>
          </w:r>
          <w:proofErr w:type="spellEnd"/>
        </w:p>
        <w:p w14:paraId="4BCCD88D" w14:textId="77777777" w:rsidR="00256FC9" w:rsidRPr="002D7901" w:rsidRDefault="00256FC9" w:rsidP="00256FC9">
          <w:pPr>
            <w:pStyle w:val="Sidefod"/>
          </w:pPr>
          <w:proofErr w:type="spellStart"/>
          <w:r w:rsidRPr="002D7901">
            <w:t>AcadreCaseNodeId</w:t>
          </w:r>
          <w:proofErr w:type="spellEnd"/>
        </w:p>
      </w:tc>
    </w:tr>
    <w:bookmarkEnd w:id="1"/>
  </w:tbl>
  <w:p w14:paraId="67AF4D3A" w14:textId="77777777" w:rsidR="00256FC9" w:rsidRPr="002D7901" w:rsidRDefault="00256FC9" w:rsidP="00C15782">
    <w:pPr>
      <w:pStyle w:val="Sidefod"/>
    </w:pPr>
  </w:p>
  <w:p w14:paraId="4B328CE6" w14:textId="77777777" w:rsidR="00256FC9" w:rsidRPr="002D7901" w:rsidRDefault="00256FC9">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ACD7C" w14:textId="77777777" w:rsidR="00C93C1A" w:rsidRPr="002D7901" w:rsidRDefault="00C93C1A">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184E5" w14:textId="77777777" w:rsidR="00332383" w:rsidRPr="002D7901" w:rsidRDefault="00332383" w:rsidP="00FA2EFE">
      <w:pPr>
        <w:spacing w:line="240" w:lineRule="auto"/>
      </w:pPr>
      <w:r w:rsidRPr="002D7901">
        <w:separator/>
      </w:r>
    </w:p>
  </w:footnote>
  <w:footnote w:type="continuationSeparator" w:id="0">
    <w:p w14:paraId="74EF2017" w14:textId="77777777" w:rsidR="00332383" w:rsidRPr="002D7901" w:rsidRDefault="00332383" w:rsidP="00FA2EFE">
      <w:pPr>
        <w:spacing w:line="240" w:lineRule="auto"/>
      </w:pPr>
      <w:r w:rsidRPr="002D790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17638" w14:textId="77777777" w:rsidR="00C93C1A" w:rsidRPr="002D7901" w:rsidRDefault="00C93C1A">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pPr w:vertAnchor="page" w:horzAnchor="page" w:tblpX="605" w:tblpY="56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tblGrid>
    <w:tr w:rsidR="00256FC9" w:rsidRPr="002D7901" w14:paraId="4DB131FD" w14:textId="77777777" w:rsidTr="00256FC9">
      <w:trPr>
        <w:trHeight w:hRule="exact" w:val="57"/>
      </w:trPr>
      <w:tc>
        <w:tcPr>
          <w:tcW w:w="2268" w:type="dxa"/>
        </w:tcPr>
        <w:p w14:paraId="4CB3DE90" w14:textId="77777777" w:rsidR="00256FC9" w:rsidRPr="002D7901" w:rsidRDefault="00256FC9" w:rsidP="00256FC9">
          <w:pPr>
            <w:pStyle w:val="Sidehoved"/>
          </w:pPr>
          <w:bookmarkStart w:id="0" w:name="bmkAcadreRecipientFieldsTable4" w:colFirst="0" w:colLast="0"/>
        </w:p>
        <w:p w14:paraId="2B6E1E1E" w14:textId="77777777" w:rsidR="00256FC9" w:rsidRPr="002D7901" w:rsidRDefault="00256FC9" w:rsidP="00256FC9">
          <w:pPr>
            <w:pStyle w:val="Sidehoved"/>
          </w:pPr>
          <w:proofErr w:type="spellStart"/>
          <w:r w:rsidRPr="002D7901">
            <w:t>AcadreRecipientPublicIdentity</w:t>
          </w:r>
          <w:proofErr w:type="spellEnd"/>
        </w:p>
        <w:p w14:paraId="3A863CA4" w14:textId="77777777" w:rsidR="00256FC9" w:rsidRPr="002D7901" w:rsidRDefault="00256FC9" w:rsidP="00256FC9">
          <w:pPr>
            <w:pStyle w:val="Sidehoved"/>
          </w:pPr>
          <w:proofErr w:type="spellStart"/>
          <w:r w:rsidRPr="002D7901">
            <w:t>AcadreRecipientName</w:t>
          </w:r>
          <w:proofErr w:type="spellEnd"/>
        </w:p>
        <w:p w14:paraId="4AD12DF4" w14:textId="77777777" w:rsidR="00256FC9" w:rsidRPr="002D7901" w:rsidRDefault="00256FC9" w:rsidP="00256FC9">
          <w:pPr>
            <w:pStyle w:val="Sidehoved"/>
          </w:pPr>
          <w:proofErr w:type="spellStart"/>
          <w:r w:rsidRPr="002D7901">
            <w:t>AcadreRecipientSubType</w:t>
          </w:r>
          <w:proofErr w:type="spellEnd"/>
        </w:p>
        <w:p w14:paraId="55DCC354" w14:textId="77777777" w:rsidR="00256FC9" w:rsidRPr="002D7901" w:rsidRDefault="00256FC9" w:rsidP="00256FC9">
          <w:pPr>
            <w:pStyle w:val="Sidehoved"/>
          </w:pPr>
          <w:proofErr w:type="spellStart"/>
          <w:r w:rsidRPr="002D7901">
            <w:t>AcadreRecipientAddress</w:t>
          </w:r>
          <w:proofErr w:type="spellEnd"/>
        </w:p>
        <w:p w14:paraId="113E579E" w14:textId="77777777" w:rsidR="00256FC9" w:rsidRPr="002D7901" w:rsidRDefault="00256FC9" w:rsidP="00256FC9">
          <w:pPr>
            <w:pStyle w:val="Sidehoved"/>
          </w:pPr>
          <w:proofErr w:type="spellStart"/>
          <w:r w:rsidRPr="002D7901">
            <w:t>AcadreRecipientPostalCode</w:t>
          </w:r>
          <w:proofErr w:type="spellEnd"/>
        </w:p>
        <w:p w14:paraId="1FB403AB" w14:textId="77777777" w:rsidR="00256FC9" w:rsidRPr="002D7901" w:rsidRDefault="00256FC9" w:rsidP="00256FC9">
          <w:pPr>
            <w:pStyle w:val="Sidehoved"/>
          </w:pPr>
          <w:proofErr w:type="spellStart"/>
          <w:r w:rsidRPr="002D7901">
            <w:t>AcadreRecipientPostOfficeBox</w:t>
          </w:r>
          <w:proofErr w:type="spellEnd"/>
        </w:p>
        <w:p w14:paraId="57FD8499" w14:textId="77777777" w:rsidR="00256FC9" w:rsidRPr="002D7901" w:rsidRDefault="00256FC9" w:rsidP="00256FC9">
          <w:pPr>
            <w:pStyle w:val="Sidehoved"/>
          </w:pPr>
          <w:proofErr w:type="spellStart"/>
          <w:r w:rsidRPr="002D7901">
            <w:t>AcadreRecipientCity</w:t>
          </w:r>
          <w:proofErr w:type="spellEnd"/>
        </w:p>
        <w:p w14:paraId="33D4B461" w14:textId="77777777" w:rsidR="00256FC9" w:rsidRPr="002D7901" w:rsidRDefault="00256FC9" w:rsidP="00256FC9">
          <w:pPr>
            <w:pStyle w:val="Sidehoved"/>
          </w:pPr>
          <w:proofErr w:type="spellStart"/>
          <w:r w:rsidRPr="002D7901">
            <w:t>AcadreRecipientPostalCodeAndCity</w:t>
          </w:r>
          <w:proofErr w:type="spellEnd"/>
        </w:p>
        <w:p w14:paraId="0218BC11" w14:textId="77777777" w:rsidR="00256FC9" w:rsidRPr="002D7901" w:rsidRDefault="00256FC9" w:rsidP="00256FC9">
          <w:pPr>
            <w:pStyle w:val="Sidehoved"/>
          </w:pPr>
          <w:proofErr w:type="spellStart"/>
          <w:r w:rsidRPr="002D7901">
            <w:t>AcadreRecipientAttentionName</w:t>
          </w:r>
          <w:proofErr w:type="spellEnd"/>
        </w:p>
        <w:p w14:paraId="09F38EF4" w14:textId="77777777" w:rsidR="00256FC9" w:rsidRPr="002D7901" w:rsidRDefault="00256FC9" w:rsidP="00256FC9">
          <w:pPr>
            <w:pStyle w:val="Sidehoved"/>
          </w:pPr>
          <w:proofErr w:type="spellStart"/>
          <w:r w:rsidRPr="002D7901">
            <w:t>AcadreRecipientId</w:t>
          </w:r>
          <w:proofErr w:type="spellEnd"/>
        </w:p>
        <w:p w14:paraId="5FBFD1A6" w14:textId="77777777" w:rsidR="00256FC9" w:rsidRPr="002D7901" w:rsidRDefault="00256FC9" w:rsidP="00256FC9">
          <w:pPr>
            <w:pStyle w:val="Sidehoved"/>
          </w:pPr>
          <w:proofErr w:type="spellStart"/>
          <w:r w:rsidRPr="002D7901">
            <w:t>AcadreRecipientAddressName</w:t>
          </w:r>
          <w:proofErr w:type="spellEnd"/>
        </w:p>
        <w:p w14:paraId="5CDAC82D" w14:textId="77777777" w:rsidR="00256FC9" w:rsidRPr="002D7901" w:rsidRDefault="00256FC9" w:rsidP="00256FC9">
          <w:pPr>
            <w:pStyle w:val="Sidehoved"/>
          </w:pPr>
          <w:proofErr w:type="spellStart"/>
          <w:r w:rsidRPr="002D7901">
            <w:t>AcadreRecipientPhonePrimary</w:t>
          </w:r>
          <w:proofErr w:type="spellEnd"/>
        </w:p>
        <w:p w14:paraId="503E5311" w14:textId="77777777" w:rsidR="00256FC9" w:rsidRPr="002D7901" w:rsidRDefault="00256FC9" w:rsidP="00256FC9">
          <w:pPr>
            <w:pStyle w:val="Sidehoved"/>
          </w:pPr>
          <w:proofErr w:type="spellStart"/>
          <w:r w:rsidRPr="002D7901">
            <w:t>AcadreRecipientPhoneSecondary</w:t>
          </w:r>
          <w:proofErr w:type="spellEnd"/>
        </w:p>
        <w:p w14:paraId="0205A286" w14:textId="77777777" w:rsidR="00256FC9" w:rsidRPr="002D7901" w:rsidRDefault="00256FC9" w:rsidP="00256FC9">
          <w:pPr>
            <w:pStyle w:val="Sidehoved"/>
          </w:pPr>
          <w:proofErr w:type="spellStart"/>
          <w:r w:rsidRPr="002D7901">
            <w:t>AcadreRecipientPhoneTertiary</w:t>
          </w:r>
          <w:proofErr w:type="spellEnd"/>
        </w:p>
        <w:p w14:paraId="2D389F03" w14:textId="77777777" w:rsidR="00256FC9" w:rsidRPr="002D7901" w:rsidRDefault="00256FC9" w:rsidP="00256FC9">
          <w:pPr>
            <w:pStyle w:val="Sidehoved"/>
          </w:pPr>
          <w:proofErr w:type="spellStart"/>
          <w:r w:rsidRPr="002D7901">
            <w:t>AcadreRecipientEmailPrimary</w:t>
          </w:r>
          <w:proofErr w:type="spellEnd"/>
        </w:p>
        <w:p w14:paraId="7038EFA2" w14:textId="77777777" w:rsidR="00256FC9" w:rsidRPr="002D7901" w:rsidRDefault="00256FC9" w:rsidP="00256FC9">
          <w:pPr>
            <w:pStyle w:val="Sidehoved"/>
          </w:pPr>
          <w:proofErr w:type="spellStart"/>
          <w:r w:rsidRPr="002D7901">
            <w:t>AcadreRecipientEmailSecondary</w:t>
          </w:r>
          <w:proofErr w:type="spellEnd"/>
        </w:p>
        <w:p w14:paraId="534E1DE0" w14:textId="77777777" w:rsidR="00256FC9" w:rsidRPr="002D7901" w:rsidRDefault="00256FC9" w:rsidP="00256FC9">
          <w:pPr>
            <w:pStyle w:val="Sidehoved"/>
          </w:pPr>
          <w:proofErr w:type="spellStart"/>
          <w:r w:rsidRPr="002D7901">
            <w:t>AcadreRecipientEmailList</w:t>
          </w:r>
          <w:proofErr w:type="spellEnd"/>
        </w:p>
        <w:p w14:paraId="76DCF64F" w14:textId="77777777" w:rsidR="00256FC9" w:rsidRPr="002D7901" w:rsidRDefault="00256FC9" w:rsidP="00256FC9">
          <w:pPr>
            <w:pStyle w:val="Sidehoved"/>
          </w:pPr>
          <w:proofErr w:type="spellStart"/>
          <w:r w:rsidRPr="002D7901">
            <w:t>AcadreRecipientFaxNrPrimary</w:t>
          </w:r>
          <w:proofErr w:type="spellEnd"/>
        </w:p>
        <w:p w14:paraId="15E23009" w14:textId="77777777" w:rsidR="00256FC9" w:rsidRPr="002D7901" w:rsidRDefault="00256FC9" w:rsidP="00256FC9">
          <w:pPr>
            <w:pStyle w:val="Sidehoved"/>
          </w:pPr>
          <w:proofErr w:type="spellStart"/>
          <w:r w:rsidRPr="002D7901">
            <w:t>AcadreRecipientFaxNrList</w:t>
          </w:r>
          <w:proofErr w:type="spellEnd"/>
        </w:p>
        <w:p w14:paraId="21597C26" w14:textId="77777777" w:rsidR="00256FC9" w:rsidRPr="002D7901" w:rsidRDefault="00256FC9" w:rsidP="00256FC9">
          <w:pPr>
            <w:pStyle w:val="Sidehoved"/>
          </w:pPr>
          <w:proofErr w:type="spellStart"/>
          <w:r w:rsidRPr="002D7901">
            <w:t>AcadreDocumentAmountNumber</w:t>
          </w:r>
          <w:proofErr w:type="spellEnd"/>
        </w:p>
        <w:p w14:paraId="00FC7E19" w14:textId="77777777" w:rsidR="00256FC9" w:rsidRPr="002D7901" w:rsidRDefault="00256FC9" w:rsidP="00256FC9">
          <w:pPr>
            <w:pStyle w:val="Sidehoved"/>
          </w:pPr>
          <w:proofErr w:type="spellStart"/>
          <w:r w:rsidRPr="002D7901">
            <w:t>AcadreDocumentUniqueNumber</w:t>
          </w:r>
          <w:proofErr w:type="spellEnd"/>
        </w:p>
        <w:p w14:paraId="717E32B6" w14:textId="77777777" w:rsidR="00256FC9" w:rsidRPr="002D7901" w:rsidRDefault="00256FC9" w:rsidP="00256FC9">
          <w:pPr>
            <w:pStyle w:val="Sidehoved"/>
          </w:pPr>
          <w:proofErr w:type="spellStart"/>
          <w:r w:rsidRPr="002D7901">
            <w:t>AcadreDocumentNo</w:t>
          </w:r>
          <w:proofErr w:type="spellEnd"/>
        </w:p>
        <w:p w14:paraId="116C61B6" w14:textId="77777777" w:rsidR="00256FC9" w:rsidRPr="002D7901" w:rsidRDefault="00256FC9" w:rsidP="00256FC9">
          <w:pPr>
            <w:pStyle w:val="Sidehoved"/>
          </w:pPr>
          <w:proofErr w:type="spellStart"/>
          <w:r w:rsidRPr="002D7901">
            <w:t>AcadreDokumentNummer</w:t>
          </w:r>
          <w:proofErr w:type="spellEnd"/>
        </w:p>
        <w:p w14:paraId="05ED5039" w14:textId="77777777" w:rsidR="00256FC9" w:rsidRPr="002D7901" w:rsidRDefault="00256FC9" w:rsidP="00256FC9">
          <w:pPr>
            <w:pStyle w:val="Sidehoved"/>
          </w:pPr>
          <w:proofErr w:type="spellStart"/>
          <w:r w:rsidRPr="002D7901">
            <w:t>AcadreSupplementUniqueNumber</w:t>
          </w:r>
          <w:proofErr w:type="spellEnd"/>
        </w:p>
        <w:p w14:paraId="7C2B4AA8" w14:textId="77777777" w:rsidR="00256FC9" w:rsidRPr="002D7901" w:rsidRDefault="00256FC9" w:rsidP="00256FC9">
          <w:pPr>
            <w:pStyle w:val="Sidehoved"/>
          </w:pPr>
          <w:proofErr w:type="spellStart"/>
          <w:r w:rsidRPr="002D7901">
            <w:t>AcadreDocumentNodeId</w:t>
          </w:r>
          <w:proofErr w:type="spellEnd"/>
        </w:p>
        <w:p w14:paraId="23DC18D4" w14:textId="77777777" w:rsidR="00256FC9" w:rsidRPr="002D7901" w:rsidRDefault="00256FC9" w:rsidP="00256FC9">
          <w:pPr>
            <w:pStyle w:val="Sidehoved"/>
          </w:pPr>
          <w:proofErr w:type="spellStart"/>
          <w:r w:rsidRPr="002D7901">
            <w:t>AcadreCaseNodeId</w:t>
          </w:r>
          <w:proofErr w:type="spellEnd"/>
        </w:p>
      </w:tc>
    </w:tr>
    <w:bookmarkEnd w:id="0"/>
  </w:tbl>
  <w:p w14:paraId="21D7A0DC" w14:textId="77777777" w:rsidR="00256FC9" w:rsidRPr="002D7901" w:rsidRDefault="00256FC9">
    <w:pPr>
      <w:pStyle w:val="Sidehoved"/>
    </w:pPr>
  </w:p>
  <w:tbl>
    <w:tblPr>
      <w:tblStyle w:val="Tabel-Gitter"/>
      <w:tblpPr w:vertAnchor="page" w:horzAnchor="page" w:tblpX="1248" w:tblpY="2269"/>
      <w:tblOverlap w:val="never"/>
      <w:tblW w:w="0" w:type="auto"/>
      <w:tblCellMar>
        <w:left w:w="0" w:type="dxa"/>
        <w:right w:w="0" w:type="dxa"/>
      </w:tblCellMar>
      <w:tblLook w:val="0400" w:firstRow="0" w:lastRow="0" w:firstColumn="0" w:lastColumn="0" w:noHBand="0" w:noVBand="1"/>
    </w:tblPr>
    <w:tblGrid>
      <w:gridCol w:w="2268"/>
    </w:tblGrid>
    <w:tr w:rsidR="00256FC9" w:rsidRPr="002D7901" w14:paraId="6A55E21D" w14:textId="77777777" w:rsidTr="00C93C1A">
      <w:tc>
        <w:tcPr>
          <w:tcW w:w="2268" w:type="dxa"/>
          <w:tcBorders>
            <w:top w:val="nil"/>
            <w:left w:val="nil"/>
            <w:bottom w:val="nil"/>
            <w:right w:val="nil"/>
          </w:tcBorders>
        </w:tcPr>
        <w:p w14:paraId="6842EB9D" w14:textId="237A8B57" w:rsidR="00256FC9" w:rsidRPr="002D7901" w:rsidRDefault="00256FC9" w:rsidP="00C93C1A">
          <w:pPr>
            <w:pStyle w:val="Kolofon"/>
          </w:pPr>
          <w:r w:rsidRPr="002D7901">
            <w:t xml:space="preserve">Side </w:t>
          </w:r>
          <w:r w:rsidRPr="002D7901">
            <w:fldChar w:fldCharType="begin"/>
          </w:r>
          <w:r w:rsidRPr="002D7901">
            <w:instrText xml:space="preserve"> PAGE </w:instrText>
          </w:r>
          <w:r w:rsidRPr="002D7901">
            <w:fldChar w:fldCharType="separate"/>
          </w:r>
          <w:r w:rsidRPr="002D7901">
            <w:rPr>
              <w:noProof/>
            </w:rPr>
            <w:t>2</w:t>
          </w:r>
          <w:r w:rsidRPr="002D7901">
            <w:rPr>
              <w:noProof/>
            </w:rPr>
            <w:fldChar w:fldCharType="end"/>
          </w:r>
          <w:r w:rsidRPr="002D7901">
            <w:fldChar w:fldCharType="begin"/>
          </w:r>
          <w:r w:rsidRPr="002D7901">
            <w:instrText xml:space="preserve"> IF </w:instrText>
          </w:r>
          <w:fldSimple w:instr=" NUMPAGES ">
            <w:r w:rsidR="004C0535">
              <w:rPr>
                <w:noProof/>
              </w:rPr>
              <w:instrText>3</w:instrText>
            </w:r>
          </w:fldSimple>
          <w:r w:rsidRPr="002D7901">
            <w:instrText xml:space="preserve"> &gt; 2 "/</w:instrText>
          </w:r>
          <w:fldSimple w:instr=" NUMPAGES ">
            <w:r w:rsidR="004C0535">
              <w:rPr>
                <w:noProof/>
              </w:rPr>
              <w:instrText>3</w:instrText>
            </w:r>
          </w:fldSimple>
          <w:r w:rsidRPr="002D7901">
            <w:instrText xml:space="preserve">" </w:instrText>
          </w:r>
          <w:r w:rsidR="002D7901">
            <w:fldChar w:fldCharType="separate"/>
          </w:r>
          <w:r w:rsidR="004C0535" w:rsidRPr="002D7901">
            <w:rPr>
              <w:noProof/>
            </w:rPr>
            <w:t>/</w:t>
          </w:r>
          <w:r w:rsidR="004C0535">
            <w:rPr>
              <w:noProof/>
            </w:rPr>
            <w:t>3</w:t>
          </w:r>
          <w:r w:rsidRPr="002D7901">
            <w:fldChar w:fldCharType="end"/>
          </w:r>
        </w:p>
      </w:tc>
    </w:tr>
  </w:tbl>
  <w:p w14:paraId="7BD06AF1" w14:textId="77777777" w:rsidR="00256FC9" w:rsidRPr="002D7901" w:rsidRDefault="00256FC9">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page" w:horzAnchor="page" w:tblpX="8961" w:tblpY="738"/>
      <w:tblOverlap w:val="never"/>
      <w:tblW w:w="2265" w:type="dxa"/>
      <w:tblLayout w:type="fixed"/>
      <w:tblCellMar>
        <w:left w:w="0" w:type="dxa"/>
        <w:right w:w="0" w:type="dxa"/>
      </w:tblCellMar>
      <w:tblLook w:val="0000" w:firstRow="0" w:lastRow="0" w:firstColumn="0" w:lastColumn="0" w:noHBand="0" w:noVBand="0"/>
    </w:tblPr>
    <w:tblGrid>
      <w:gridCol w:w="2265"/>
    </w:tblGrid>
    <w:tr w:rsidR="002D7901" w14:paraId="6C5BC59A" w14:textId="77777777" w:rsidTr="002D7901">
      <w:tblPrEx>
        <w:tblCellMar>
          <w:top w:w="0" w:type="dxa"/>
          <w:bottom w:w="0" w:type="dxa"/>
        </w:tblCellMar>
      </w:tblPrEx>
      <w:trPr>
        <w:trHeight w:hRule="exact" w:val="1156"/>
      </w:trPr>
      <w:tc>
        <w:tcPr>
          <w:tcW w:w="2265" w:type="dxa"/>
        </w:tcPr>
        <w:p w14:paraId="3DA48A55" w14:textId="21CF92B0" w:rsidR="002D7901" w:rsidRDefault="002D7901" w:rsidP="002D7901">
          <w:pPr>
            <w:pStyle w:val="Sidehoved"/>
            <w:rPr>
              <w:sz w:val="14"/>
            </w:rPr>
          </w:pPr>
          <w:r>
            <w:rPr>
              <w:noProof/>
              <w:sz w:val="14"/>
            </w:rPr>
            <w:drawing>
              <wp:inline distT="0" distB="0" distL="0" distR="0" wp14:anchorId="333B39D0" wp14:editId="5ECBE816">
                <wp:extent cx="1438659" cy="734569"/>
                <wp:effectExtent l="0" t="0" r="0" b="8890"/>
                <wp:docPr id="82133538" name="Billede 2" descr="Guldborgsund Kommune logo"/>
                <wp:cNvGraphicFramePr/>
                <a:graphic xmlns:a="http://schemas.openxmlformats.org/drawingml/2006/main">
                  <a:graphicData uri="http://schemas.openxmlformats.org/drawingml/2006/picture">
                    <pic:pic xmlns:pic="http://schemas.openxmlformats.org/drawingml/2006/picture">
                      <pic:nvPicPr>
                        <pic:cNvPr id="82133538" name="Billede 2" descr="Guldborgsund Kommune logo"/>
                        <pic:cNvPicPr/>
                      </pic:nvPicPr>
                      <pic:blipFill>
                        <a:blip r:embed="rId1">
                          <a:extLst>
                            <a:ext uri="{28A0092B-C50C-407E-A947-70E740481C1C}">
                              <a14:useLocalDpi xmlns:a14="http://schemas.microsoft.com/office/drawing/2010/main" val="0"/>
                            </a:ext>
                          </a:extLst>
                        </a:blip>
                        <a:stretch>
                          <a:fillRect/>
                        </a:stretch>
                      </pic:blipFill>
                      <pic:spPr>
                        <a:xfrm>
                          <a:off x="0" y="0"/>
                          <a:ext cx="1438659" cy="734569"/>
                        </a:xfrm>
                        <a:prstGeom prst="rect">
                          <a:avLst/>
                        </a:prstGeom>
                      </pic:spPr>
                    </pic:pic>
                  </a:graphicData>
                </a:graphic>
              </wp:inline>
            </w:drawing>
          </w:r>
        </w:p>
      </w:tc>
    </w:tr>
  </w:tbl>
  <w:p w14:paraId="4A47456B" w14:textId="77777777" w:rsidR="00256FC9" w:rsidRPr="002D7901" w:rsidRDefault="00256FC9">
    <w:pPr>
      <w:pStyle w:val="Sidehoved"/>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040FAD"/>
    <w:multiLevelType w:val="hybridMultilevel"/>
    <w:tmpl w:val="498018A6"/>
    <w:lvl w:ilvl="0" w:tplc="6EF06768">
      <w:numFmt w:val="bullet"/>
      <w:lvlText w:val="-"/>
      <w:lvlJc w:val="left"/>
      <w:pPr>
        <w:tabs>
          <w:tab w:val="num" w:pos="720"/>
        </w:tabs>
        <w:ind w:left="720" w:hanging="360"/>
      </w:pPr>
      <w:rPr>
        <w:rFonts w:ascii="Arial" w:eastAsia="Times New Roman" w:hAnsi="Arial" w:cs="Arial" w:hint="default"/>
        <w:color w:val="000000"/>
        <w:sz w:val="20"/>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cs="Courier New"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cs="Courier New" w:hint="default"/>
      </w:rPr>
    </w:lvl>
    <w:lvl w:ilvl="8" w:tplc="04060005">
      <w:start w:val="1"/>
      <w:numFmt w:val="bullet"/>
      <w:lvlText w:val=""/>
      <w:lvlJc w:val="left"/>
      <w:pPr>
        <w:tabs>
          <w:tab w:val="num" w:pos="6480"/>
        </w:tabs>
        <w:ind w:left="6480" w:hanging="360"/>
      </w:pPr>
      <w:rPr>
        <w:rFonts w:ascii="Wingdings" w:hAnsi="Wingdings" w:hint="default"/>
      </w:rPr>
    </w:lvl>
  </w:abstractNum>
  <w:num w:numId="1" w16cid:durableId="803473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attachedTemplate r:id="rId1"/>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istResultSummary" w:val="{&quot;LastUpdated&quot;:&quot;2023-05-16T11:25:15.5925049+02:00&quot;,&quot;Checksum&quot;:&quot;d3ce7da8796026174f710a15532cdbf1&quot;,&quot;IsAccessible&quot;:false,&quot;Settings&quot;:{&quot;CreatePdfUa&quot;:2}}"/>
    <w:docVar w:name="AttachedTemplatePath" w:val="brev_edocfejlorg 1 alle fire.dotm"/>
    <w:docVar w:name="CreatedWithDtVersion" w:val="2.16.004"/>
    <w:docVar w:name="DocumentCreated" w:val="DocumentCreated"/>
    <w:docVar w:name="DocumentCreatedOK" w:val="DocumentCreatedOK"/>
    <w:docVar w:name="DocumentInitialized" w:val="OK"/>
    <w:docVar w:name="Encrypted_CloudStatistics_DocumentCreation" w:val="jdVW2FK8uI0YHzTHPTEY1w=="/>
    <w:docVar w:name="Encrypted_CloudStatistics_StoryID" w:val="LzCX3Lmrufg0BeA2bxAtZBc67t6e82FesnyamhiesPyuwoZ3zzcWUdp1uU1A+pIH"/>
    <w:docVar w:name="Encrypted_DocCaseNo" w:val="EZDxfpgvQ5iZzaalvFuBrg=="/>
    <w:docVar w:name="Encrypted_DocCVR" w:val="wua7jfVhYMNqw+TRjS24TA=="/>
    <w:docVar w:name="Encrypted_DocHeader" w:val="eIZUmLXBl3UcsG6lOnDbEw=="/>
    <w:docVar w:name="Encrypted_DocRecipientCity" w:val="EEU/dlyvf+RpdV5jYiTpqw=="/>
    <w:docVar w:name="Encrypted_DocRecipientPostalCode" w:val="z5jLgS0QOmDGBOVOMguDcQ=="/>
    <w:docVar w:name="Encrypted_DocumentChangeThisVar" w:val="Go1BF8BBsJqqGsR1izlsvQ=="/>
    <w:docVar w:name="Encrypted_eDocDataCadastralDis" w:val="vj4euW7RqX8/r1NqB3lkkoNG5ErvsUzdVInpXmSFqUHq6av5ctLWTwqaR2Nl8f9sbj8Xm3uDHt8uneF6PIuLgLBLT5SExjA3ET9JQIRrEDc7HHNcpiXT7abJWn/CMCEVAhU3gfego7MZnlG9Mjm9WxJClpmF4If4HGpQPPu1zcvA2HA+CqEIucZdaZFJzojsluImSMexfLRYXfM36ajmrWJhyMFhiWOZ5wUgdHIGDX6qr7fInFynVaEALzYiKEaSCcezaUztiT7+NsfP0k9j7G15X6yczaVUPCco+00TVFrNul8AXarMxHtzvjuEPUW9KW7vEHQC/Ng6mkRzRTDq308JM1QVlFMjeUTJCanq/3R5qWPgN3iAzFLZA8aGYExS"/>
    <w:docVar w:name="Encrypted_eDocDataCaseCaseWorker" w:val="vj4euW7RqX8/r1NqB3lkkoNG5ErvsUzdVInpXmSFqUHyq+s8V4rRqnrwsmTlVNw0X6RupMZ+4QW75uR4znkDMYOFLWoRoWNCBj6wpK1y3jIYdqCP5ltUqloYE88PXn2yMDSVh8ig0WbGgE09Z1nMKbcIdr4aqR0bzNZQz1ryCakuFnNI1rjpGbqjAsKSJX2aORmd3ZcOo4l696JkByBv/I7GFP6/CFxVtHJT+PlPAQsOJkBcQJbRaN/ktLUwTekvN23wR2Z1IK2JmaTiSfsLy/r2afugz9Up0gWBeMQN9pZ8j991o2KocbjQk/SnYRwp3siJdHm1/wZJ384i0joi4UxnZSKaeNFxpaKlqxYNuP4="/>
    <w:docVar w:name="Encrypted_eDocDataCaseCaseWorkerEmail" w:val="vj4euW7RqX8/r1NqB3lkkoNG5ErvsUzdVInpXmSFqUGGcat7m2V2gXSNFIyGQ/mlQRp+vvfYFATq9d1rAH2pRFgEMxnK10iDgUlcJUt2t4Pb8ozubUXuT1Sa5t+hu/wWutiLjd3zFR1Nxz9gtkUi992DpC9DwFdweBFa11shBvJdo2VKsKvjRTJ7J6fmFy6Zf0ik/lOHj/ngmdrtfu9/UzaZTNgZ4RA55Q+Xjl60755heKc3LvTlkLbRjruhF4e5/OFqrf7110xLR+GBWzb+nfYs0qUZFdfSynXmo3/fIfdgptg5fVBdTc0UJ6ay1O1RsLrMXIGiXdLRbZLVtI7JUii2veJdFhEQ/Nugp+tVANIL4W6qX+mi34OIvlr+pYLk"/>
    <w:docVar w:name="Encrypted_eDocDataCaseCaseWorkerPhone" w:val="vj4euW7RqX8/r1NqB3lkkoNG5ErvsUzdVInpXmSFqUGp6yckNvuLmHKFu1+SQblRro4zj5DN/0OLiunA+Hdsvez8U8f4VdU4CqDVY8mSWXGkc3pzRHKDhk1ZHJr76SE9Y3OGvS/f1ugadfeYqid07nYQblsI6jzu+AyGOd9XEVc9qHLA/V6L9CQZmmgGT0yT2P+/8BvgR8zBfLYh/fydDRqbO2Flpe3gEqhwLbqemYgaa2hIAZon6k7DhPvKJtZEdlR4Hee4v7OXSUCXC+9UJq7Q9SedIK9tspDZsLJCMTzM+wePxqkT4R0LVgYsp/LCXW6h8E67T1WuVyaM4J2ANwDo8rdSYSGCojkdeKCDGQw="/>
    <w:docVar w:name="Encrypted_eDocDataCaseCreateDate" w:val="vj4euW7RqX8/r1NqB3lkkoNG5ErvsUzdVInpXmSFqUHjCf+y4zjWsIY/e1bMqdiWRf6t8XKjseJcjCRdoIAJQtHsIp9Fkf1PUg35/8BK9ZGjpRJVMCpbqqlJ8Nhf5A6oc9P3x6SecTecEWAInIHh6E2jvpTKvOcVPDU83NRDl+/E6+ZEUdfMJAdES2h6zqqbvm48Q02K13oMAr5Xzfugg7Yj1yYzszVasdNp7w2wZ48dzhWmd9aGcowhoKcYnLKgramDhaT0YrV3QxF/pZh59SyuBIRGsmyGaUYy7JGYJp9iO7bPLtioGhQfSR9T2ZCZVYTWDyxodoOdwi3ufvMq+fkAk2Zf3yK1S1lXrz35oYEBPjPqBwhFM/jFiso9H47K"/>
    <w:docVar w:name="Encrypted_eDocDataCaseCreator" w:val="vj4euW7RqX8/r1NqB3lkkoNG5ErvsUzdVInpXmSFqUG0xiZF51r+lBMLf455004wa8yFzfnirLx45NCQX0SVsi4EFI5rrPR7b9wg67J6tgLc4rngXE+tlacxsz7ti8WH8PjLwDIAHAfeRkYmNOjoxPX7hXFLZOlwggSV1l1nn3TjMh7jj2K4wymzbv1q7A1rbMwnW/vdZLG0eRrgqVIimYfVYG3MJvs99H4swRsOxKz2Q6J5pNM8RPe179kzT+PIwbkDl0NbB0WM1Ef77IQjDydYHY3gQxspewsbBBMAroqdU0/LymW93NbOc4Kfcz+SihkJsTIRjzr53N702bqLGdA8Q4zKm22XvzcnZuD3CR7eergX8DomnssH61OLsKY6kVTSPs0naIkdl1riPsHtmg=="/>
    <w:docVar w:name="Encrypted_eDocDataCaseTitle" w:val="vj4euW7RqX8/r1NqB3lkkoNG5ErvsUzdVInpXmSFqUETNONh7YT8IIV5HSuRlRRnTb/BlEFhvUaqDBAqwtLJsRS7KUt6k7XMHiAN1T4gi7fN17i1/yKSSpU5CUErUnufg1mqlICO+X4pty2xFnTKAJPCJl+0OuJhj6RUgkHqD52tJkRjmkezvLJcudU0LnKQTt3lY9q7qGIV2WrSps4e0BRkaCzHMffGL5oQjhnqK1DDAygHNcysUenE+2YxX0rQD4MlqbwNdR06uFIzpIOcDm8zs5oKFmMq0hr/EfyTQITkd10Um8tptgR9TXcx+zd9f8wXeYlD7SKNPa0yzfGmQgT5ab9hYP0Nl+lOS8rjQXCvWM6TCo29aWdqR2yHHJ7FjtpFdFUqR9wzRtqrdtG+Rgy5TtrLpVEYaShFZs3Ij/SybdCUH0ei8kXz7YK/EkYTAlHafmH+CC3eT5TD2oS+kw=="/>
    <w:docVar w:name="Encrypted_eDocDataDocCaseNo" w:val="vj4euW7RqX8/r1NqB3lkkoNG5ErvsUzdVInpXmSFqUF3YC49PAlU5t8f4VFjltCVzoKEsvZdtDZx7DK/UgRcYLAdW0RbBDVLdn+yK3qNjC8s0tqOUvJkL8MwKnUHf1AsWxYBnhxTb9QV6B4CenJoaW6DCzIOTKGJYXZMc5KD2Q6kKjv7pbMuXi2iQcrj9V4wHEXYREdC+FOAteUI1DDJeyOHlCuweKF0Ilm11OXyS7Pwbe40dDjFi+27hEhPiVABxEYFOBDfq4CxU6f175ZzloIQl/Rg7nlVi3rAAXvGn75HdK2zm2OR13GMG75klgnXlZ/TLv63dGA/C5jUAmgBL3lZ3HKHgqV5s9KMSnW/f+4="/>
    <w:docVar w:name="Encrypted_eDocDataDocHeader" w:val="vj4euW7RqX8/r1NqB3lkkoNG5ErvsUzdVInpXmSFqUEtu/p+vTyi01sZT8g3J+bQGDik9xwwrzGY7cJntpqzZVEY70Zdu/Q9n/LPleL22ZJc93FzKBLogu1Bn2wQeu/MqV54QuKGtgBILM2X1Ac8CGtmH3+D6KSLYsczfB5syH/MUSNjnPpS979Qkd4KVck2xPT09YAmUYzhlHBlOyaY75jl9gk/+LUbB9LQlMUPBIi1Y4rFsvOdsy0+RwqvqueHADDmCWk3y/X4g7fhmDBm5YTWJC8e8PotF13/+ACMPGZZYOSjMBbspfKFliPNDOQOQY3cqBZYrjx0A1FqPuVklg=="/>
    <w:docVar w:name="Encrypted_eDocDataDocNo" w:val="vj4euW7RqX8/r1NqB3lkkoNG5ErvsUzdVInpXmSFqUHmoR8tg8edcjNASE1HZvPrVEaXZqwwEfDVXm4udD3ysVeEhP8tlEQ04WZxgWjIfDv59SBoh3aaNQ7mpv0zs9KxlS1lsxZWkQ08Cf4vqsH6EVFA3XGwFf13cntteQDK8PvsXcrQfcCCepyd2JXdTVCepJpa1xVC9NaC6ySMY9hQh/LwSNDIr880xWTxiXS21n8nwfmq1btswb8j7UWAlG1jFjKqVy+E3h/iUYw+0ZCJlDF6vN8EgOT1KTskXrb0qHFoXOIijETWyreWLCevYW4BggrLEXY9cTVzHr2tr0K1/AE3vGfY4OHPt5aAh8KCMgs="/>
    <w:docVar w:name="Encrypted_eDocDataDocumentCaseWorker" w:val="vj4euW7RqX8/r1NqB3lkkoNG5ErvsUzdVInpXmSFqUHyq+s8V4rRqnrwsmTlVNw0X6RupMZ+4QW75uR4znkDMYOFLWoRoWNCBj6wpK1y3jJOaCujxnQgwm3lmd31DYzfNEtInDitXwyQaBqVWk94vm7VobRj9mHznD9hxd6Z9WqkNJM7rNWiUNiPJgtBVmPgTikf3/y+LgLoZG3OdCE9fkR6vDdt4nLfOcGL9mVhL3pD6NVeJf5nnjt4xj3f2C8bzsxngfQpbPt1YFs6XqeZnn/T8pgbQLAZnQa/8UiGpLcQGj2qEAHBTWbdCJcLF5a4FPVypqFOJycskpYquw606L71yVPtkSNvRIlFjGjBkyo="/>
    <w:docVar w:name="Encrypted_eDocDataEstateNumber" w:val="vj4euW7RqX8/r1NqB3lkkoNG5ErvsUzdVInpXmSFqUHq6av5ctLWTwqaR2Nl8f9sbj8Xm3uDHt8uneF6PIuLgLBLT5SExjA3ET9JQIRrEDfU8nONg0ln0MvD+8sAV7rS+GrtTAid6vrop0d37DPXzDMTvGnGTt7ynn7GCFv+W99rAn9/ZmvXoNC4SI+ASRM0+syhg4M8sqI1kuto2r43owkcGVAOWeW8A5cB5j5cVgYhVlOhG4T5aXyWQ5uuYdbzOQsSY9BWWF8fqsPFINCtichofK78F9L5gdwnbX4IM20+gKOVYLLr+opb/kgYyebHafFcfniI/J70rR4dlV5paLXEw04CZl2qLGUxtXdnUJM="/>
    <w:docVar w:name="Encrypted_eDocDataProjectNo" w:val="vj4euW7RqX8/r1NqB3lkkoNG5ErvsUzdVInpXmSFqUHq6av5ctLWTwqaR2Nl8f9sbj8Xm3uDHt8uneF6PIuLgLBLT5SExjA3ET9JQIRrEDelhN/ZXkEZ5WWuqmiu8OT9I4N8xqM0irqCguh+6wep0wormWMOIRqNQLwKAZoGY0+VSY/JBhmFWbNMEGefAqAIyZL3uDseuz5N2ntRA1r68tZuNnBwDylstRH5wRxRHW0t/xlxp7iAQCKFY9hsBG7VjJEz1mS+FRiAQZ7l0lCnO4ClYZ5oDi5G89Alb28LIup6afM5hLA6qiZxfpaJf0mNTkSuTRSV00SeAFHv6pEf5g=="/>
    <w:docVar w:name="Encrypted_eDocDataReceiverAddress" w:val="vj4euW7RqX8/r1NqB3lkkoNG5ErvsUzdVInpXmSFqUFaDnvLHCiKLIjnE74iAzV8d2Wx/PCUJYAzS8MFkoUgGO7bALqqST6r6Wuwr/91w4H9QCAcT60NufItOhn22QoQa/mAc9SPO5XlaRdZmpgliUd3uWgYB7RE5xtt7yb1yH1kX0LlG7xkU35mLxIFImJYmFczEBn8pXstZuYK9zxtIZjufVRhZAa1si2fZkFFvLKuFn4r8cf6yr/jMpYlbLZ8VZmmxDqE2U0ZOy7nCbPFviT2+9uKp5nBCCfYXAvU64AJ5q7XSinx4O8SPpvb9cODCSB4agPD34eJxdPgWzubGpLU6eB4Rz7ANQ9RtmDcRC+7RB06LB+uR9mxKYOdvuiB"/>
    <w:docVar w:name="Encrypted_eDocDataReceiverCity" w:val="vj4euW7RqX8/r1NqB3lkkoNG5ErvsUzdVInpXmSFqUHKylFRW2Wy0Za91MSgiK2XfrZUbNm4I/ZR+O0TMLinKkS01qE03u0TUZ2NCmIqk0IA6pffBfC6gxlkb5BHv40SJCR+kMihEHR8FgMIySDdfjF2cEIHPLHrUZitDoVX8nQLTvm/4rudrmWWvUF0/FGc8tUIkttIvHdCZhOTCMoBVkSp0edxVBGFlf0di9MJmXGUNJ6FWX5x/K+nuqrlxhxSQHvcl0xkuhlHuncZqfO8hTzNkcAReQ2lkyv2RLmjppbkI89e9WyqQegdZK/aLL7mEhXg4KVI/RAfBHbzW9SN+vB4/mbWfCpLNNj1/ko/EUc="/>
    <w:docVar w:name="Encrypted_eDocDataReceiverName" w:val="vj4euW7RqX8/r1NqB3lkkoNG5ErvsUzdVInpXmSFqUEvI0dfoc/fGBaYOlZVEkF1yn4FKHEw2xAa+QKLxv2Cv3U5JjzOPkkLW8ShPOxhc4OtN5zIJsmCEewKG+sHk+6ZB2BAgMbfGyDAO2pbodU4fL2L1825o80kE5qZRUFfvQed2jGg/ZPovPXAmDT7/+SYtYieEp3LkAtV5SoedP/tFNlrbXzjDD2m5TuaPUuEt/bkIbSHYQkB1gFd1SlSYm2GK1pR/UeMxuSpyOh76uvdHNOU3m0pqKwvp0HpZeHf2p6F6mUe7KGrpC7D8hJYNK4EQHncBnWERl/e2r2qWrtvIh68QdolcKQm79TstbOFZoY="/>
    <w:docVar w:name="Encrypted_eDocDataReceiverPostCode" w:val="vj4euW7RqX8/r1NqB3lkkoNG5ErvsUzdVInpXmSFqUFEL+zfG5WY5gMl4EiG78kxXmGtdyvrwZUpCnrwiHkSpYvapQIt59PvPnlNfleQeMp8qEQzltMPSDAWrHkCno1gg/d1nAqTAN6fTJhlDrS17dyYygciveJhzuofWrEpdKTlqGaAP98RsWAs4ByfpO/MliFIfnglkOifAr8/l0q84O9vXYYAxhniw3o5ERdIVcBL08QQt6Rvai/jBFgRnW1OlumY5ZVXrHOqCMZbE2Te20EzQnBPE7LG5oaZP1xWxPgH6YDnPgT4qK3qvvMi6LYcn3HxN7U75ioIhfxb8N+FNrnBYRIFx3Fw22d12DLGAbs="/>
    <w:docVar w:name="Encrypted_eDocDataReceiverReference" w:val="vj4euW7RqX8/r1NqB3lkkoNG5ErvsUzdVInpXmSFqUEyC5fKX2y1Nqx14oEerxBbwctTd6F0po+IjINI/c2dvoJdAyJUuJ2joiTKXrsTarpss57mZ933QjKL/FP9B9Y/IGPLpvkAftwDDrQYbNCfANmmzlrJ1x/4Cq90z7EDAu6xiy5n9pNTI3WUPuGy9OOHvRoQgrBVwiintA1DeogRwzXczWLibEFny7zOUFhDqGSkgjeeItv5kko79TvcWByCiip7BbySym7NFhTx73b+C4dU2ifFteylJoD8oG7nOvTLLoMgEUsHXkG2RWjqQlPpBT5oyAXoxqqY+E7CxhryM4K1z1YfmxgqxNL5B3bCqEw="/>
    <w:docVar w:name="IntegrationType" w:val="EDoc"/>
  </w:docVars>
  <w:rsids>
    <w:rsidRoot w:val="00FA2EFE"/>
    <w:rsid w:val="0000272B"/>
    <w:rsid w:val="00010839"/>
    <w:rsid w:val="00016D3E"/>
    <w:rsid w:val="00016F8A"/>
    <w:rsid w:val="00023906"/>
    <w:rsid w:val="000239A6"/>
    <w:rsid w:val="00030D6B"/>
    <w:rsid w:val="00031907"/>
    <w:rsid w:val="00033839"/>
    <w:rsid w:val="0003426E"/>
    <w:rsid w:val="0003451C"/>
    <w:rsid w:val="000345AD"/>
    <w:rsid w:val="000501BC"/>
    <w:rsid w:val="00061AC1"/>
    <w:rsid w:val="0007570B"/>
    <w:rsid w:val="00076122"/>
    <w:rsid w:val="000B0887"/>
    <w:rsid w:val="000B1EB3"/>
    <w:rsid w:val="000B7590"/>
    <w:rsid w:val="000E4E77"/>
    <w:rsid w:val="000F08B9"/>
    <w:rsid w:val="0012451F"/>
    <w:rsid w:val="00124DCA"/>
    <w:rsid w:val="00134359"/>
    <w:rsid w:val="00143FAF"/>
    <w:rsid w:val="00160463"/>
    <w:rsid w:val="00186BB0"/>
    <w:rsid w:val="001A124F"/>
    <w:rsid w:val="001A3012"/>
    <w:rsid w:val="001A35DB"/>
    <w:rsid w:val="001A68A6"/>
    <w:rsid w:val="001B7CB3"/>
    <w:rsid w:val="001E3E46"/>
    <w:rsid w:val="001E6FAE"/>
    <w:rsid w:val="001F7E07"/>
    <w:rsid w:val="002114C3"/>
    <w:rsid w:val="00226E74"/>
    <w:rsid w:val="0023212D"/>
    <w:rsid w:val="00256BF2"/>
    <w:rsid w:val="00256FC9"/>
    <w:rsid w:val="00264216"/>
    <w:rsid w:val="0026767C"/>
    <w:rsid w:val="002704EB"/>
    <w:rsid w:val="00276D22"/>
    <w:rsid w:val="002876E7"/>
    <w:rsid w:val="00291569"/>
    <w:rsid w:val="002A1410"/>
    <w:rsid w:val="002A294A"/>
    <w:rsid w:val="002A7FA2"/>
    <w:rsid w:val="002C7C37"/>
    <w:rsid w:val="002D0FCA"/>
    <w:rsid w:val="002D7901"/>
    <w:rsid w:val="002E7D60"/>
    <w:rsid w:val="002F4313"/>
    <w:rsid w:val="0030132E"/>
    <w:rsid w:val="00316342"/>
    <w:rsid w:val="00332383"/>
    <w:rsid w:val="00333AF1"/>
    <w:rsid w:val="003457D7"/>
    <w:rsid w:val="00354D25"/>
    <w:rsid w:val="00363A1C"/>
    <w:rsid w:val="003A2AB6"/>
    <w:rsid w:val="003C1AC8"/>
    <w:rsid w:val="003C4FEE"/>
    <w:rsid w:val="003C74B4"/>
    <w:rsid w:val="003D5F6C"/>
    <w:rsid w:val="003F1BE6"/>
    <w:rsid w:val="003F78EB"/>
    <w:rsid w:val="003F7E21"/>
    <w:rsid w:val="004018A4"/>
    <w:rsid w:val="0042112F"/>
    <w:rsid w:val="00427521"/>
    <w:rsid w:val="004326B8"/>
    <w:rsid w:val="00433094"/>
    <w:rsid w:val="004336D6"/>
    <w:rsid w:val="00435E40"/>
    <w:rsid w:val="00441C2D"/>
    <w:rsid w:val="0044452B"/>
    <w:rsid w:val="0047268D"/>
    <w:rsid w:val="004767D5"/>
    <w:rsid w:val="00476EDF"/>
    <w:rsid w:val="00487019"/>
    <w:rsid w:val="00487D75"/>
    <w:rsid w:val="00490B56"/>
    <w:rsid w:val="004A3177"/>
    <w:rsid w:val="004A409F"/>
    <w:rsid w:val="004C0535"/>
    <w:rsid w:val="004E3D7F"/>
    <w:rsid w:val="004E52E4"/>
    <w:rsid w:val="004F2165"/>
    <w:rsid w:val="004F33E2"/>
    <w:rsid w:val="004F47E5"/>
    <w:rsid w:val="00532F5E"/>
    <w:rsid w:val="005345B0"/>
    <w:rsid w:val="0053512D"/>
    <w:rsid w:val="00536076"/>
    <w:rsid w:val="00536988"/>
    <w:rsid w:val="00542252"/>
    <w:rsid w:val="00544193"/>
    <w:rsid w:val="00545BCB"/>
    <w:rsid w:val="00546EA6"/>
    <w:rsid w:val="00555833"/>
    <w:rsid w:val="00575491"/>
    <w:rsid w:val="00595D19"/>
    <w:rsid w:val="00597032"/>
    <w:rsid w:val="005A466E"/>
    <w:rsid w:val="005E2129"/>
    <w:rsid w:val="005E3B77"/>
    <w:rsid w:val="00605861"/>
    <w:rsid w:val="00606EFD"/>
    <w:rsid w:val="00616578"/>
    <w:rsid w:val="00625FDD"/>
    <w:rsid w:val="0064778C"/>
    <w:rsid w:val="00651180"/>
    <w:rsid w:val="006534F9"/>
    <w:rsid w:val="00663850"/>
    <w:rsid w:val="00665160"/>
    <w:rsid w:val="006929AD"/>
    <w:rsid w:val="006A3A6C"/>
    <w:rsid w:val="006B241D"/>
    <w:rsid w:val="006C3E17"/>
    <w:rsid w:val="006C42C8"/>
    <w:rsid w:val="006C4458"/>
    <w:rsid w:val="006D4D3B"/>
    <w:rsid w:val="006D4E1C"/>
    <w:rsid w:val="006E0549"/>
    <w:rsid w:val="006E7899"/>
    <w:rsid w:val="006F005B"/>
    <w:rsid w:val="007075B5"/>
    <w:rsid w:val="00716664"/>
    <w:rsid w:val="00741384"/>
    <w:rsid w:val="00752632"/>
    <w:rsid w:val="00761E8B"/>
    <w:rsid w:val="00765016"/>
    <w:rsid w:val="00793FCF"/>
    <w:rsid w:val="007940AC"/>
    <w:rsid w:val="007941ED"/>
    <w:rsid w:val="007C57E6"/>
    <w:rsid w:val="007D541E"/>
    <w:rsid w:val="007E7799"/>
    <w:rsid w:val="007F0371"/>
    <w:rsid w:val="007F16C5"/>
    <w:rsid w:val="007F21B8"/>
    <w:rsid w:val="007F38A6"/>
    <w:rsid w:val="007F631B"/>
    <w:rsid w:val="008048D7"/>
    <w:rsid w:val="00804F64"/>
    <w:rsid w:val="00806FD8"/>
    <w:rsid w:val="008170E9"/>
    <w:rsid w:val="00837B4D"/>
    <w:rsid w:val="00864D43"/>
    <w:rsid w:val="008664E8"/>
    <w:rsid w:val="00885002"/>
    <w:rsid w:val="0089185B"/>
    <w:rsid w:val="00897778"/>
    <w:rsid w:val="008A6F40"/>
    <w:rsid w:val="008B041B"/>
    <w:rsid w:val="008C0D66"/>
    <w:rsid w:val="008D76E0"/>
    <w:rsid w:val="008E313A"/>
    <w:rsid w:val="008E3542"/>
    <w:rsid w:val="00905B65"/>
    <w:rsid w:val="00906DD7"/>
    <w:rsid w:val="009108DA"/>
    <w:rsid w:val="00916E0F"/>
    <w:rsid w:val="009200C6"/>
    <w:rsid w:val="009364B7"/>
    <w:rsid w:val="00951656"/>
    <w:rsid w:val="00960201"/>
    <w:rsid w:val="009668E4"/>
    <w:rsid w:val="00974E24"/>
    <w:rsid w:val="00981CD0"/>
    <w:rsid w:val="00991479"/>
    <w:rsid w:val="0099193F"/>
    <w:rsid w:val="009975F1"/>
    <w:rsid w:val="009A3282"/>
    <w:rsid w:val="009A42D5"/>
    <w:rsid w:val="009B1DEF"/>
    <w:rsid w:val="009E4DD3"/>
    <w:rsid w:val="00A0295D"/>
    <w:rsid w:val="00A16985"/>
    <w:rsid w:val="00A27C54"/>
    <w:rsid w:val="00A50B65"/>
    <w:rsid w:val="00A52F40"/>
    <w:rsid w:val="00A5479B"/>
    <w:rsid w:val="00A764F6"/>
    <w:rsid w:val="00A7698A"/>
    <w:rsid w:val="00AB60DA"/>
    <w:rsid w:val="00AC1F38"/>
    <w:rsid w:val="00AD35E4"/>
    <w:rsid w:val="00AE0319"/>
    <w:rsid w:val="00AE7831"/>
    <w:rsid w:val="00AF68C8"/>
    <w:rsid w:val="00B02E0F"/>
    <w:rsid w:val="00B11013"/>
    <w:rsid w:val="00B126B4"/>
    <w:rsid w:val="00B35ABD"/>
    <w:rsid w:val="00B43CD4"/>
    <w:rsid w:val="00B51F59"/>
    <w:rsid w:val="00B5270D"/>
    <w:rsid w:val="00B72F89"/>
    <w:rsid w:val="00B72FB8"/>
    <w:rsid w:val="00B8395A"/>
    <w:rsid w:val="00B84C93"/>
    <w:rsid w:val="00B85B8D"/>
    <w:rsid w:val="00B9185F"/>
    <w:rsid w:val="00BA5026"/>
    <w:rsid w:val="00BC4966"/>
    <w:rsid w:val="00BD2E52"/>
    <w:rsid w:val="00BD3FEF"/>
    <w:rsid w:val="00BD683F"/>
    <w:rsid w:val="00BD7A43"/>
    <w:rsid w:val="00BF115B"/>
    <w:rsid w:val="00BF179E"/>
    <w:rsid w:val="00C15782"/>
    <w:rsid w:val="00C15E2F"/>
    <w:rsid w:val="00C51F69"/>
    <w:rsid w:val="00C5366B"/>
    <w:rsid w:val="00C53E75"/>
    <w:rsid w:val="00C55E7C"/>
    <w:rsid w:val="00C65F87"/>
    <w:rsid w:val="00C737F0"/>
    <w:rsid w:val="00C9369D"/>
    <w:rsid w:val="00C93C1A"/>
    <w:rsid w:val="00C97539"/>
    <w:rsid w:val="00C97D83"/>
    <w:rsid w:val="00CA2EAA"/>
    <w:rsid w:val="00CA5AB6"/>
    <w:rsid w:val="00CE217D"/>
    <w:rsid w:val="00CE5365"/>
    <w:rsid w:val="00D01AD4"/>
    <w:rsid w:val="00D0489F"/>
    <w:rsid w:val="00D21E7F"/>
    <w:rsid w:val="00D277CF"/>
    <w:rsid w:val="00D27C60"/>
    <w:rsid w:val="00D50807"/>
    <w:rsid w:val="00D5197D"/>
    <w:rsid w:val="00D82D53"/>
    <w:rsid w:val="00DA063D"/>
    <w:rsid w:val="00DA75B6"/>
    <w:rsid w:val="00DD7B4C"/>
    <w:rsid w:val="00DE3DF0"/>
    <w:rsid w:val="00DE64D0"/>
    <w:rsid w:val="00DF3654"/>
    <w:rsid w:val="00E036A4"/>
    <w:rsid w:val="00E0427E"/>
    <w:rsid w:val="00E05404"/>
    <w:rsid w:val="00E157A5"/>
    <w:rsid w:val="00E20DFB"/>
    <w:rsid w:val="00E32775"/>
    <w:rsid w:val="00E443C4"/>
    <w:rsid w:val="00E53082"/>
    <w:rsid w:val="00E66A55"/>
    <w:rsid w:val="00E7224A"/>
    <w:rsid w:val="00E82692"/>
    <w:rsid w:val="00EA0FB3"/>
    <w:rsid w:val="00EA146D"/>
    <w:rsid w:val="00EB2C69"/>
    <w:rsid w:val="00EB70FB"/>
    <w:rsid w:val="00EC0139"/>
    <w:rsid w:val="00EC1731"/>
    <w:rsid w:val="00EC7A28"/>
    <w:rsid w:val="00EE0281"/>
    <w:rsid w:val="00EF3A13"/>
    <w:rsid w:val="00EF7E2D"/>
    <w:rsid w:val="00F05301"/>
    <w:rsid w:val="00F06765"/>
    <w:rsid w:val="00F179AF"/>
    <w:rsid w:val="00F3029B"/>
    <w:rsid w:val="00F31462"/>
    <w:rsid w:val="00F43F80"/>
    <w:rsid w:val="00F517EB"/>
    <w:rsid w:val="00F52179"/>
    <w:rsid w:val="00F62E9B"/>
    <w:rsid w:val="00F64BF4"/>
    <w:rsid w:val="00F64F82"/>
    <w:rsid w:val="00F7223C"/>
    <w:rsid w:val="00F85688"/>
    <w:rsid w:val="00F91C82"/>
    <w:rsid w:val="00F975C9"/>
    <w:rsid w:val="00FA2EFE"/>
    <w:rsid w:val="00FA3385"/>
    <w:rsid w:val="00FA6D52"/>
    <w:rsid w:val="00FB43B7"/>
    <w:rsid w:val="00FC0860"/>
    <w:rsid w:val="00FC3D18"/>
    <w:rsid w:val="00FE69B3"/>
    <w:rsid w:val="00FF73EE"/>
    <w:rsid w:val="00FF743A"/>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1F060"/>
  <w15:docId w15:val="{CDA2028A-4150-4D80-A0EC-27FCFE733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384"/>
    <w:pPr>
      <w:spacing w:after="0" w:line="260" w:lineRule="atLeast"/>
    </w:pPr>
    <w:rPr>
      <w:rFonts w:ascii="Verdana" w:hAnsi="Verdana"/>
      <w:sz w:val="18"/>
    </w:rPr>
  </w:style>
  <w:style w:type="paragraph" w:styleId="Overskrift1">
    <w:name w:val="heading 1"/>
    <w:basedOn w:val="Normal"/>
    <w:next w:val="Normal"/>
    <w:link w:val="Overskrift1Tegn"/>
    <w:uiPriority w:val="9"/>
    <w:qFormat/>
    <w:rsid w:val="00741384"/>
    <w:pPr>
      <w:keepNext/>
      <w:keepLines/>
      <w:spacing w:before="780" w:after="260"/>
      <w:outlineLvl w:val="0"/>
    </w:pPr>
    <w:rPr>
      <w:rFonts w:eastAsiaTheme="majorEastAsia" w:cstheme="majorBidi"/>
      <w:bCs/>
      <w:caps/>
      <w:spacing w:val="9"/>
      <w:sz w:val="22"/>
      <w:szCs w:val="28"/>
    </w:rPr>
  </w:style>
  <w:style w:type="paragraph" w:styleId="Overskrift2">
    <w:name w:val="heading 2"/>
    <w:basedOn w:val="Normal"/>
    <w:next w:val="Normal"/>
    <w:link w:val="Overskrift2Tegn"/>
    <w:uiPriority w:val="9"/>
    <w:unhideWhenUsed/>
    <w:qFormat/>
    <w:rsid w:val="00741384"/>
    <w:pPr>
      <w:keepNext/>
      <w:keepLines/>
      <w:spacing w:before="260"/>
      <w:outlineLvl w:val="1"/>
    </w:pPr>
    <w:rPr>
      <w:rFonts w:eastAsiaTheme="majorEastAsia" w:cstheme="majorBidi"/>
      <w:bCs/>
      <w:caps/>
      <w:spacing w:val="7"/>
      <w:sz w:val="17"/>
      <w:szCs w:val="26"/>
    </w:rPr>
  </w:style>
  <w:style w:type="paragraph" w:styleId="Overskrift3">
    <w:name w:val="heading 3"/>
    <w:basedOn w:val="Normal"/>
    <w:next w:val="Normal"/>
    <w:link w:val="Overskrift3Tegn"/>
    <w:uiPriority w:val="9"/>
    <w:unhideWhenUsed/>
    <w:qFormat/>
    <w:rsid w:val="00741384"/>
    <w:pPr>
      <w:keepNext/>
      <w:keepLines/>
      <w:spacing w:before="260"/>
      <w:outlineLvl w:val="2"/>
    </w:pPr>
    <w:rPr>
      <w:rFonts w:eastAsiaTheme="majorEastAsia" w:cstheme="majorBidi"/>
      <w:b/>
      <w:bCs/>
      <w:spacing w:val="2"/>
      <w:sz w:val="17"/>
    </w:rPr>
  </w:style>
  <w:style w:type="paragraph" w:styleId="Overskrift4">
    <w:name w:val="heading 4"/>
    <w:basedOn w:val="Overskrift3"/>
    <w:next w:val="Normal"/>
    <w:link w:val="Overskrift4Tegn"/>
    <w:uiPriority w:val="9"/>
    <w:unhideWhenUsed/>
    <w:rsid w:val="00487019"/>
    <w:pPr>
      <w:outlineLvl w:val="3"/>
    </w:pPr>
  </w:style>
  <w:style w:type="paragraph" w:styleId="Overskrift5">
    <w:name w:val="heading 5"/>
    <w:basedOn w:val="Overskrift3"/>
    <w:next w:val="Normal"/>
    <w:link w:val="Overskrift5Tegn"/>
    <w:uiPriority w:val="9"/>
    <w:unhideWhenUsed/>
    <w:rsid w:val="00487019"/>
    <w:pPr>
      <w:outlineLvl w:val="4"/>
    </w:pPr>
  </w:style>
  <w:style w:type="paragraph" w:styleId="Overskrift6">
    <w:name w:val="heading 6"/>
    <w:basedOn w:val="Overskrift3"/>
    <w:next w:val="Normal"/>
    <w:link w:val="Overskrift6Tegn"/>
    <w:uiPriority w:val="9"/>
    <w:unhideWhenUsed/>
    <w:rsid w:val="00487019"/>
    <w:pPr>
      <w:outlineLvl w:val="5"/>
    </w:pPr>
  </w:style>
  <w:style w:type="paragraph" w:styleId="Overskrift7">
    <w:name w:val="heading 7"/>
    <w:basedOn w:val="Overskrift3"/>
    <w:next w:val="Normal"/>
    <w:link w:val="Overskrift7Tegn"/>
    <w:uiPriority w:val="9"/>
    <w:unhideWhenUsed/>
    <w:rsid w:val="00487019"/>
    <w:pPr>
      <w:outlineLvl w:val="6"/>
    </w:pPr>
  </w:style>
  <w:style w:type="paragraph" w:styleId="Overskrift8">
    <w:name w:val="heading 8"/>
    <w:basedOn w:val="Overskrift3"/>
    <w:next w:val="Normal"/>
    <w:link w:val="Overskrift8Tegn"/>
    <w:uiPriority w:val="9"/>
    <w:unhideWhenUsed/>
    <w:rsid w:val="00487019"/>
    <w:pPr>
      <w:outlineLvl w:val="7"/>
    </w:pPr>
  </w:style>
  <w:style w:type="paragraph" w:styleId="Overskrift9">
    <w:name w:val="heading 9"/>
    <w:basedOn w:val="Overskrift3"/>
    <w:next w:val="Normal"/>
    <w:link w:val="Overskrift9Tegn"/>
    <w:uiPriority w:val="9"/>
    <w:unhideWhenUsed/>
    <w:rsid w:val="00487019"/>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FA2EFE"/>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FA2EFE"/>
  </w:style>
  <w:style w:type="paragraph" w:styleId="Sidefod">
    <w:name w:val="footer"/>
    <w:basedOn w:val="Normal"/>
    <w:link w:val="SidefodTegn"/>
    <w:uiPriority w:val="99"/>
    <w:unhideWhenUsed/>
    <w:rsid w:val="00FA2EFE"/>
    <w:pPr>
      <w:tabs>
        <w:tab w:val="center" w:pos="4819"/>
        <w:tab w:val="right" w:pos="9638"/>
      </w:tabs>
      <w:spacing w:line="240" w:lineRule="auto"/>
    </w:pPr>
  </w:style>
  <w:style w:type="character" w:customStyle="1" w:styleId="SidefodTegn">
    <w:name w:val="Sidefod Tegn"/>
    <w:basedOn w:val="Standardskrifttypeiafsnit"/>
    <w:link w:val="Sidefod"/>
    <w:uiPriority w:val="99"/>
    <w:rsid w:val="00FA2EFE"/>
  </w:style>
  <w:style w:type="character" w:customStyle="1" w:styleId="Overskrift1Tegn">
    <w:name w:val="Overskrift 1 Tegn"/>
    <w:basedOn w:val="Standardskrifttypeiafsnit"/>
    <w:link w:val="Overskrift1"/>
    <w:uiPriority w:val="9"/>
    <w:rsid w:val="00741384"/>
    <w:rPr>
      <w:rFonts w:ascii="Verdana" w:eastAsiaTheme="majorEastAsia" w:hAnsi="Verdana" w:cstheme="majorBidi"/>
      <w:bCs/>
      <w:caps/>
      <w:spacing w:val="9"/>
      <w:szCs w:val="28"/>
    </w:rPr>
  </w:style>
  <w:style w:type="character" w:customStyle="1" w:styleId="Overskrift2Tegn">
    <w:name w:val="Overskrift 2 Tegn"/>
    <w:basedOn w:val="Standardskrifttypeiafsnit"/>
    <w:link w:val="Overskrift2"/>
    <w:uiPriority w:val="9"/>
    <w:rsid w:val="00741384"/>
    <w:rPr>
      <w:rFonts w:ascii="Verdana" w:eastAsiaTheme="majorEastAsia" w:hAnsi="Verdana" w:cstheme="majorBidi"/>
      <w:bCs/>
      <w:caps/>
      <w:spacing w:val="7"/>
      <w:sz w:val="17"/>
      <w:szCs w:val="26"/>
    </w:rPr>
  </w:style>
  <w:style w:type="character" w:customStyle="1" w:styleId="Overskrift3Tegn">
    <w:name w:val="Overskrift 3 Tegn"/>
    <w:basedOn w:val="Standardskrifttypeiafsnit"/>
    <w:link w:val="Overskrift3"/>
    <w:uiPriority w:val="9"/>
    <w:rsid w:val="00741384"/>
    <w:rPr>
      <w:rFonts w:ascii="Verdana" w:eastAsiaTheme="majorEastAsia" w:hAnsi="Verdana" w:cstheme="majorBidi"/>
      <w:b/>
      <w:bCs/>
      <w:spacing w:val="2"/>
      <w:sz w:val="17"/>
    </w:rPr>
  </w:style>
  <w:style w:type="character" w:customStyle="1" w:styleId="Overskrift4Tegn">
    <w:name w:val="Overskrift 4 Tegn"/>
    <w:basedOn w:val="Standardskrifttypeiafsnit"/>
    <w:link w:val="Overskrift4"/>
    <w:uiPriority w:val="9"/>
    <w:rsid w:val="00487019"/>
    <w:rPr>
      <w:rFonts w:ascii="Verdana" w:eastAsiaTheme="majorEastAsia" w:hAnsi="Verdana" w:cstheme="majorBidi"/>
      <w:b/>
      <w:bCs/>
      <w:spacing w:val="2"/>
      <w:sz w:val="17"/>
    </w:rPr>
  </w:style>
  <w:style w:type="character" w:customStyle="1" w:styleId="Overskrift5Tegn">
    <w:name w:val="Overskrift 5 Tegn"/>
    <w:basedOn w:val="Standardskrifttypeiafsnit"/>
    <w:link w:val="Overskrift5"/>
    <w:uiPriority w:val="9"/>
    <w:rsid w:val="00487019"/>
    <w:rPr>
      <w:rFonts w:ascii="Verdana" w:eastAsiaTheme="majorEastAsia" w:hAnsi="Verdana" w:cstheme="majorBidi"/>
      <w:b/>
      <w:bCs/>
      <w:spacing w:val="2"/>
      <w:sz w:val="17"/>
    </w:rPr>
  </w:style>
  <w:style w:type="character" w:customStyle="1" w:styleId="Overskrift6Tegn">
    <w:name w:val="Overskrift 6 Tegn"/>
    <w:basedOn w:val="Standardskrifttypeiafsnit"/>
    <w:link w:val="Overskrift6"/>
    <w:uiPriority w:val="9"/>
    <w:rsid w:val="00487019"/>
    <w:rPr>
      <w:rFonts w:ascii="Verdana" w:eastAsiaTheme="majorEastAsia" w:hAnsi="Verdana" w:cstheme="majorBidi"/>
      <w:b/>
      <w:bCs/>
      <w:spacing w:val="2"/>
      <w:sz w:val="17"/>
    </w:rPr>
  </w:style>
  <w:style w:type="character" w:customStyle="1" w:styleId="Overskrift7Tegn">
    <w:name w:val="Overskrift 7 Tegn"/>
    <w:basedOn w:val="Standardskrifttypeiafsnit"/>
    <w:link w:val="Overskrift7"/>
    <w:uiPriority w:val="9"/>
    <w:rsid w:val="00487019"/>
    <w:rPr>
      <w:rFonts w:ascii="Verdana" w:eastAsiaTheme="majorEastAsia" w:hAnsi="Verdana" w:cstheme="majorBidi"/>
      <w:b/>
      <w:bCs/>
      <w:spacing w:val="2"/>
      <w:sz w:val="17"/>
    </w:rPr>
  </w:style>
  <w:style w:type="character" w:customStyle="1" w:styleId="Overskrift8Tegn">
    <w:name w:val="Overskrift 8 Tegn"/>
    <w:basedOn w:val="Standardskrifttypeiafsnit"/>
    <w:link w:val="Overskrift8"/>
    <w:uiPriority w:val="9"/>
    <w:rsid w:val="00487019"/>
    <w:rPr>
      <w:rFonts w:ascii="Verdana" w:eastAsiaTheme="majorEastAsia" w:hAnsi="Verdana" w:cstheme="majorBidi"/>
      <w:b/>
      <w:bCs/>
      <w:spacing w:val="2"/>
      <w:sz w:val="17"/>
    </w:rPr>
  </w:style>
  <w:style w:type="character" w:customStyle="1" w:styleId="Overskrift9Tegn">
    <w:name w:val="Overskrift 9 Tegn"/>
    <w:basedOn w:val="Standardskrifttypeiafsnit"/>
    <w:link w:val="Overskrift9"/>
    <w:uiPriority w:val="9"/>
    <w:rsid w:val="00487019"/>
    <w:rPr>
      <w:rFonts w:ascii="Verdana" w:eastAsiaTheme="majorEastAsia" w:hAnsi="Verdana" w:cstheme="majorBidi"/>
      <w:b/>
      <w:bCs/>
      <w:spacing w:val="2"/>
      <w:sz w:val="17"/>
    </w:rPr>
  </w:style>
  <w:style w:type="paragraph" w:customStyle="1" w:styleId="Kolofon">
    <w:name w:val="Kolofon"/>
    <w:basedOn w:val="Normal"/>
    <w:qFormat/>
    <w:rsid w:val="009668E4"/>
    <w:pPr>
      <w:spacing w:line="180" w:lineRule="atLeast"/>
    </w:pPr>
    <w:rPr>
      <w:caps/>
      <w:spacing w:val="6"/>
      <w:sz w:val="14"/>
    </w:rPr>
  </w:style>
  <w:style w:type="paragraph" w:styleId="Markeringsbobletekst">
    <w:name w:val="Balloon Text"/>
    <w:basedOn w:val="Normal"/>
    <w:link w:val="MarkeringsbobletekstTegn"/>
    <w:uiPriority w:val="99"/>
    <w:semiHidden/>
    <w:unhideWhenUsed/>
    <w:rsid w:val="00974E24"/>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974E24"/>
    <w:rPr>
      <w:rFonts w:ascii="Tahoma" w:hAnsi="Tahoma" w:cs="Tahoma"/>
      <w:sz w:val="16"/>
      <w:szCs w:val="16"/>
    </w:rPr>
  </w:style>
  <w:style w:type="table" w:styleId="Tabel-Gitter">
    <w:name w:val="Table Grid"/>
    <w:basedOn w:val="Tabel-Normal"/>
    <w:uiPriority w:val="59"/>
    <w:rsid w:val="009A4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D5197D"/>
    <w:rPr>
      <w:color w:val="217391" w:themeColor="accent1" w:themeShade="BF"/>
      <w:u w:val="single"/>
    </w:rPr>
  </w:style>
  <w:style w:type="paragraph" w:customStyle="1" w:styleId="Oplysningspligt">
    <w:name w:val="Oplysningspligt"/>
    <w:basedOn w:val="Normal"/>
    <w:rsid w:val="00741384"/>
    <w:rPr>
      <w:rFonts w:cs="Arial"/>
      <w:i/>
      <w:color w:val="333333"/>
      <w:sz w:val="15"/>
      <w:szCs w:val="17"/>
    </w:rPr>
  </w:style>
  <w:style w:type="character" w:styleId="BesgtLink">
    <w:name w:val="FollowedHyperlink"/>
    <w:basedOn w:val="Standardskrifttypeiafsnit"/>
    <w:uiPriority w:val="99"/>
    <w:semiHidden/>
    <w:unhideWhenUsed/>
    <w:rsid w:val="006C42C8"/>
    <w:rPr>
      <w:color w:val="1B9BC2"/>
      <w:u w:val="single"/>
    </w:rPr>
  </w:style>
  <w:style w:type="character" w:customStyle="1" w:styleId="Ulstomtale1">
    <w:name w:val="Uløst omtale1"/>
    <w:basedOn w:val="Standardskrifttypeiafsnit"/>
    <w:uiPriority w:val="99"/>
    <w:semiHidden/>
    <w:unhideWhenUsed/>
    <w:rsid w:val="006C42C8"/>
    <w:rPr>
      <w:color w:val="605E5C"/>
      <w:shd w:val="clear" w:color="auto" w:fill="E1DFDD"/>
    </w:rPr>
  </w:style>
  <w:style w:type="character" w:styleId="Pladsholdertekst">
    <w:name w:val="Placeholder Text"/>
    <w:basedOn w:val="Standardskrifttypeiafsnit"/>
    <w:uiPriority w:val="99"/>
    <w:semiHidden/>
    <w:rsid w:val="00F85688"/>
    <w:rPr>
      <w:color w:val="808080"/>
    </w:rPr>
  </w:style>
  <w:style w:type="paragraph" w:styleId="Listeafsnit">
    <w:name w:val="List Paragraph"/>
    <w:basedOn w:val="Normal"/>
    <w:uiPriority w:val="34"/>
    <w:rsid w:val="00256B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aevneneshus.dk/start-din-klage/miljoe-og-foedevareklagenaevnet" TargetMode="External"/><Relationship Id="rId18" Type="http://schemas.openxmlformats.org/officeDocument/2006/relationships/hyperlink" Target="mailto:dnguldborgsund-sager@dn.dk" TargetMode="Externa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dma.mst.dk/" TargetMode="External"/><Relationship Id="rId17" Type="http://schemas.openxmlformats.org/officeDocument/2006/relationships/hyperlink" Target="https://naevneneshus.dk/start-din-klage/miljoe-og-foedevareklagenaevnet" TargetMode="External"/><Relationship Id="rId25"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yperlink" Target="mailto:?subject="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s://eur03.safelinks.protection.outlook.com/?url=https%3A%2F%2Fvirk.dk%2Fdigitalpost%2Fnew%2F8aec7b6a-ed65-4a00-abb5-7d70fa5443e4%2F&amp;data=05%7C02%7Cpejg%40guldborgsund.dk%7C48b983f6739940d6289308dcc0ec176d%7C237bb9cd925c41fcaa3b71395d0ab97b%7C0%7C0%7C638597367474555890%7CUnknown%7CTWFpbGZsb3d8eyJWIjoiMC4wLjAwMDAiLCJQIjoiV2luMzIiLCJBTiI6Ik1haWwiLCJXVCI6Mn0%3D%7C0%7C%7C%7C&amp;sdata=djNzl1CKKJfEEAA%2FAY9bO%2FQqzCFi9YTu5oG3dG4dRig%3D&amp;reserved=0" TargetMode="Externa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indberet.virk.dk/"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yperlink" Target="https://eur03.safelinks.protection.outlook.com/?url=https%3A%2F%2Fpost.borger.dk%2Fsend%2F8aec7b6a-ed65-4a00-abb5-7d70fa5443e4%2F&amp;data=05%7C02%7Cpejg%40guldborgsund.dk%7C48b983f6739940d6289308dcc0ec176d%7C237bb9cd925c41fcaa3b71395d0ab97b%7C0%7C0%7C638597367474544142%7CUnknown%7CTWFpbGZsb3d8eyJWIjoiMC4wLjAwMDAiLCJQIjoiV2luMzIiLCJBTiI6Ik1haWwiLCJXVCI6Mn0%3D%7C0%7C%7C%7C&amp;sdata=0hTwX8rlPugANtajNCKdEtnEOmSqUsAtVo6ftDCwwaI%3D&amp;reserved=0" TargetMode="External"/><Relationship Id="rId19" Type="http://schemas.openxmlformats.org/officeDocument/2006/relationships/hyperlink" Target="https://www.guldborgsund.dk/oplysningspligt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orger.dk/"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guk.fujitsuedoc.dk:1000/biz/v2-pbr/docprod/templates/brev_edocfejlorg%201%20alle%20fir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17EF9EEEB04A62B77FBE9D2CF03277"/>
        <w:category>
          <w:name w:val="Generelt"/>
          <w:gallery w:val="placeholder"/>
        </w:category>
        <w:types>
          <w:type w:val="bbPlcHdr"/>
        </w:types>
        <w:behaviors>
          <w:behavior w:val="content"/>
        </w:behaviors>
        <w:guid w:val="{22A7B24E-8CD2-4C98-9527-1E696F447C3A}"/>
      </w:docPartPr>
      <w:docPartBody>
        <w:p w:rsidR="00000000" w:rsidRDefault="00000000"/>
      </w:docPartBody>
    </w:docPart>
    <w:docPart>
      <w:docPartPr>
        <w:name w:val="83176DE0A7834948903BF2706CF42980"/>
        <w:category>
          <w:name w:val="Generelt"/>
          <w:gallery w:val="placeholder"/>
        </w:category>
        <w:types>
          <w:type w:val="bbPlcHdr"/>
        </w:types>
        <w:behaviors>
          <w:behavior w:val="content"/>
        </w:behaviors>
        <w:guid w:val="{C7A964D5-A785-4641-BC77-8A9B31D2EC1A}"/>
      </w:docPartPr>
      <w:docPartBody>
        <w:p w:rsidR="00000000" w:rsidRDefault="00000000"/>
      </w:docPartBody>
    </w:docPart>
    <w:docPart>
      <w:docPartPr>
        <w:name w:val="20FE6394E5544CFE9278D715921D6BA2"/>
        <w:category>
          <w:name w:val="Generelt"/>
          <w:gallery w:val="placeholder"/>
        </w:category>
        <w:types>
          <w:type w:val="bbPlcHdr"/>
        </w:types>
        <w:behaviors>
          <w:behavior w:val="content"/>
        </w:behaviors>
        <w:guid w:val="{9BBC966F-053E-45CA-805E-3E0F2867314C}"/>
      </w:docPartPr>
      <w:docPartBody>
        <w:p w:rsidR="00000000" w:rsidRDefault="00000000"/>
      </w:docPartBody>
    </w:docPart>
    <w:docPart>
      <w:docPartPr>
        <w:name w:val="03570CC0FCEF418D98631908A97CF919"/>
        <w:category>
          <w:name w:val="Generelt"/>
          <w:gallery w:val="placeholder"/>
        </w:category>
        <w:types>
          <w:type w:val="bbPlcHdr"/>
        </w:types>
        <w:behaviors>
          <w:behavior w:val="content"/>
        </w:behaviors>
        <w:guid w:val="{D189DCBA-DAEB-4A27-B4FA-C2BAFE32C709}"/>
      </w:docPartPr>
      <w:docPartBody>
        <w:p w:rsidR="00000000" w:rsidRDefault="00000000"/>
      </w:docPartBody>
    </w:docPart>
    <w:docPart>
      <w:docPartPr>
        <w:name w:val="9F9E331EE3604E608AB34E0C408B0D64"/>
        <w:category>
          <w:name w:val="Generelt"/>
          <w:gallery w:val="placeholder"/>
        </w:category>
        <w:types>
          <w:type w:val="bbPlcHdr"/>
        </w:types>
        <w:behaviors>
          <w:behavior w:val="content"/>
        </w:behaviors>
        <w:guid w:val="{78A9E6DE-7418-41C4-9D1A-CF8465A38D50}"/>
      </w:docPartPr>
      <w:docPartBody>
        <w:p w:rsidR="00000000" w:rsidRDefault="00000000"/>
      </w:docPartBody>
    </w:docPart>
    <w:docPart>
      <w:docPartPr>
        <w:name w:val="9844CD8073C14CA78BF45ABDA97DFF8E"/>
        <w:category>
          <w:name w:val="Generelt"/>
          <w:gallery w:val="placeholder"/>
        </w:category>
        <w:types>
          <w:type w:val="bbPlcHdr"/>
        </w:types>
        <w:behaviors>
          <w:behavior w:val="content"/>
        </w:behaviors>
        <w:guid w:val="{202F799F-A159-410A-BA05-AC46DEC7B445}"/>
      </w:docPartPr>
      <w:docPartBody>
        <w:p w:rsidR="00000000" w:rsidRDefault="000000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857"/>
    <w:rsid w:val="000E79F7"/>
    <w:rsid w:val="002A4457"/>
    <w:rsid w:val="004F68BC"/>
    <w:rsid w:val="00587491"/>
    <w:rsid w:val="006117D1"/>
    <w:rsid w:val="006F005B"/>
    <w:rsid w:val="00734B4E"/>
    <w:rsid w:val="007E1857"/>
    <w:rsid w:val="00A764F6"/>
    <w:rsid w:val="00C5366B"/>
    <w:rsid w:val="00CA2EAA"/>
    <w:rsid w:val="00CB3C8A"/>
    <w:rsid w:val="00FA1B75"/>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857"/>
    <w:rPr>
      <w:rFonts w:cs="Times New Roman"/>
      <w:sz w:val="3276"/>
      <w:szCs w:val="327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587491"/>
    <w:rPr>
      <w:color w:val="808080"/>
    </w:rPr>
  </w:style>
  <w:style w:type="paragraph" w:customStyle="1" w:styleId="FC11DF3737574F8D963992EAAEAC8C35">
    <w:name w:val="FC11DF3737574F8D963992EAAEAC8C35"/>
    <w:rsid w:val="007E1857"/>
  </w:style>
  <w:style w:type="paragraph" w:customStyle="1" w:styleId="15900429009440CFB1F204D7FF9D4265">
    <w:name w:val="15900429009440CFB1F204D7FF9D4265"/>
    <w:rsid w:val="007E1857"/>
  </w:style>
  <w:style w:type="paragraph" w:customStyle="1" w:styleId="9DEC585828404F66AB995919C8BE11AB">
    <w:name w:val="9DEC585828404F66AB995919C8BE11AB"/>
    <w:rsid w:val="007E1857"/>
  </w:style>
  <w:style w:type="paragraph" w:customStyle="1" w:styleId="57E651C61F4C4603AF2154B482903E1F">
    <w:name w:val="57E651C61F4C4603AF2154B482903E1F"/>
    <w:rsid w:val="007E1857"/>
  </w:style>
  <w:style w:type="paragraph" w:customStyle="1" w:styleId="397EAD3B9044422087FC09DAF70B0486">
    <w:name w:val="397EAD3B9044422087FC09DAF70B0486"/>
    <w:rsid w:val="007E1857"/>
  </w:style>
  <w:style w:type="paragraph" w:customStyle="1" w:styleId="80068AAD60384FBE9FB9CB01C7DE9445">
    <w:name w:val="80068AAD60384FBE9FB9CB01C7DE9445"/>
    <w:rsid w:val="007E1857"/>
  </w:style>
  <w:style w:type="paragraph" w:customStyle="1" w:styleId="B6AD72D7F4BD4287A67CA5FFC97D5F0C">
    <w:name w:val="B6AD72D7F4BD4287A67CA5FFC97D5F0C"/>
    <w:rsid w:val="007E1857"/>
  </w:style>
  <w:style w:type="paragraph" w:customStyle="1" w:styleId="B3BA8628C2C14C91B6DB3CD3A94CC520">
    <w:name w:val="B3BA8628C2C14C91B6DB3CD3A94CC520"/>
    <w:rsid w:val="007E1857"/>
  </w:style>
  <w:style w:type="paragraph" w:customStyle="1" w:styleId="764EAD9700F54947AC4D8B295A8E4E52">
    <w:name w:val="764EAD9700F54947AC4D8B295A8E4E52"/>
    <w:rsid w:val="007E1857"/>
  </w:style>
  <w:style w:type="paragraph" w:customStyle="1" w:styleId="382E4518397F4A7D9BA6A4175D29921F">
    <w:name w:val="382E4518397F4A7D9BA6A4175D29921F"/>
    <w:rsid w:val="007E1857"/>
  </w:style>
  <w:style w:type="paragraph" w:customStyle="1" w:styleId="E9D361C37D0C4F53BBDA0B0DA6AB0E27">
    <w:name w:val="E9D361C37D0C4F53BBDA0B0DA6AB0E27"/>
    <w:rsid w:val="007E1857"/>
  </w:style>
  <w:style w:type="paragraph" w:customStyle="1" w:styleId="8DA8D9CDBBA346AC82BC499E5972F987">
    <w:name w:val="8DA8D9CDBBA346AC82BC499E5972F987"/>
    <w:rsid w:val="007E1857"/>
  </w:style>
  <w:style w:type="paragraph" w:customStyle="1" w:styleId="33F8EE5FC5FC4895886C61F95EE91570">
    <w:name w:val="33F8EE5FC5FC4895886C61F95EE91570"/>
    <w:rsid w:val="007E1857"/>
  </w:style>
  <w:style w:type="paragraph" w:customStyle="1" w:styleId="20F927B24092466CBDA2D93418642B92">
    <w:name w:val="20F927B24092466CBDA2D93418642B92"/>
    <w:rsid w:val="007E1857"/>
  </w:style>
  <w:style w:type="paragraph" w:customStyle="1" w:styleId="7B155BA4F64F45269EAA58A13D4A41E2">
    <w:name w:val="7B155BA4F64F45269EAA58A13D4A41E2"/>
    <w:rsid w:val="007E1857"/>
  </w:style>
  <w:style w:type="paragraph" w:customStyle="1" w:styleId="CDD594DD536D4B2A9BFCEB6D4CF01F2C">
    <w:name w:val="CDD594DD536D4B2A9BFCEB6D4CF01F2C"/>
    <w:rsid w:val="007E1857"/>
  </w:style>
  <w:style w:type="paragraph" w:customStyle="1" w:styleId="F4ACE711E7044D66B611377410C3DD30">
    <w:name w:val="F4ACE711E7044D66B611377410C3DD30"/>
    <w:rsid w:val="007E18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ontortema">
  <a:themeElements>
    <a:clrScheme name="Guldborgsund">
      <a:dk1>
        <a:srgbClr val="CA9E28"/>
      </a:dk1>
      <a:lt1>
        <a:srgbClr val="000000"/>
      </a:lt1>
      <a:dk2>
        <a:srgbClr val="4D4D4D"/>
      </a:dk2>
      <a:lt2>
        <a:srgbClr val="C4262D"/>
      </a:lt2>
      <a:accent1>
        <a:srgbClr val="2D9BC2"/>
      </a:accent1>
      <a:accent2>
        <a:srgbClr val="FFFFFF"/>
      </a:accent2>
      <a:accent3>
        <a:srgbClr val="FFFFFF"/>
      </a:accent3>
      <a:accent4>
        <a:srgbClr val="FFFFFF"/>
      </a:accent4>
      <a:accent5>
        <a:srgbClr val="FFFFFF"/>
      </a:accent5>
      <a:accent6>
        <a:srgbClr val="FFFFFF"/>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bs:GrowBusinessDocument xmlns:gbs="http://www.software-innovation.no/growBusinessDocument" gbs:officeVersion="2007" gbs:sourceId="{0(8)}" gbs:entity="Document" gbs:templateDesignerVersion="3.1 F">
  <gbs:Title gbs:loadFromGrowBusiness="OnEdit" gbs:saveInGrowBusiness="False" gbs:connected="true" gbs:recno="" gbs:entity="" gbs:datatype="string" gbs:key="10000" gbs:removeContentControl="0">Følgebrev</gbs:Title>
  <gbs:ToCase.Name gbs:loadFromGrowBusiness="OnEdit" gbs:saveInGrowBusiness="False" gbs:connected="true" gbs:recno="" gbs:entity="" gbs:datatype="string" gbs:key="10001" gbs:removeContentControl="0">25-032662</gbs:ToCase.Name>
  <gbs:DocumentNumber gbs:loadFromGrowBusiness="OnEdit" gbs:saveInGrowBusiness="False" gbs:connected="true" gbs:recno="" gbs:entity="" gbs:datatype="string" gbs:key="10002" gbs:removeContentControl="0">25-032662-44</gbs:DocumentNumber>
  <gbs:ToCase.OurRef.Name gbs:loadFromGrowBusiness="OnEdit" gbs:saveInGrowBusiness="False" gbs:connected="true" gbs:recno="" gbs:entity="" gbs:datatype="string" gbs:key="10003" gbs:removeContentControl="0">Mette Wolthers</gbs:ToCase.OurRef.Name>
  <gbs:ToCase.OurRef.ToCreatedBy.ToContact.Name gbs:loadFromGrowBusiness="OnEdit" gbs:saveInGrowBusiness="False" gbs:connected="true" gbs:recno="" gbs:entity="" gbs:datatype="string" gbs:key="10004" gbs:removeContentControl="0">SI360 Service Account</gbs:ToCase.OurRef.ToCreatedBy.ToContact.Name>
  <gbs:OurRef.Name gbs:loadFromGrowBusiness="OnEdit" gbs:saveInGrowBusiness="False" gbs:connected="true" gbs:recno="" gbs:entity="" gbs:datatype="string" gbs:key="10005" gbs:removeContentControl="0">Mette Wolthers</gbs:OurRef.Name>
  <gbs:OurRef.ToCreatedBy.ToContact.Name gbs:loadFromGrowBusiness="OnEdit" gbs:saveInGrowBusiness="False" gbs:connected="true" gbs:recno="" gbs:entity="" gbs:datatype="string" gbs:key="10006" gbs:removeContentControl="0">SI360 Service Account</gbs:OurRef.ToCreatedBy.ToContact.Name>
  <gbs:ToProject.Name gbs:loadFromGrowBusiness="OnEdit" gbs:saveInGrowBusiness="False" gbs:connected="true" gbs:recno="" gbs:entity="" gbs:datatype="string" gbs:key="10007" gbs:removeContentControl="0">
  </gbs:ToProject.Name>
  <gbs:ToCase.OurRef.Switchboard gbs:loadFromGrowBusiness="OnEdit" gbs:saveInGrowBusiness="False" gbs:connected="true" gbs:recno="" gbs:entity="" gbs:datatype="string" gbs:key="10008" gbs:removeContentControl="0">
  </gbs:ToCase.OurRef.Switchboard>
  <gbs:ToCase.OurRef.E-mail gbs:loadFromGrowBusiness="OnEdit" gbs:saveInGrowBusiness="False" gbs:connected="true" gbs:recno="" gbs:entity="" gbs:datatype="string" gbs:key="10009" gbs:removeContentControl="0">mewol@guldborgsund.dk</gbs:ToCase.OurRef.E-mail>
  <gbs:ToCase.CreatedDate gbs:loadFromGrowBusiness="OnEdit" gbs:saveInGrowBusiness="False" gbs:connected="true" gbs:recno="" gbs:entity="" gbs:datatype="date" gbs:key="10010" gbs:removeContentControl="0">2025-11-03T08:57:18</gbs:ToCase.CreatedDate>
  <gbs:ToCase.Description gbs:loadFromGrowBusiness="OnEdit" gbs:saveInGrowBusiness="False" gbs:connected="true" gbs:recno="" gbs:entity="" gbs:datatype="string" gbs:key="10011" gbs:removeContentControl="0">Landbrug - Ans. § 16b, miljøtilladelse - skema nr. 252879 - Kertevej 7, 4892 Kettinge</gbs:ToCase.Description>
  <gbs:ToReceivers.Name gbs:loadFromGrowBusiness="OnEdit" gbs:saveInGrowBusiness="False" gbs:connected="true" gbs:recno="" gbs:entity="" gbs:datatype="string" gbs:key="10012" gbs:dispatchrecipient="true" gbs:removeContentControl="0">Jacob Vest Hansen</gbs:ToReceivers.Name>
  <gbs:ToReceivers.Address gbs:loadFromGrowBusiness="OnEdit" gbs:saveInGrowBusiness="False" gbs:connected="true" gbs:recno="" gbs:entity="" gbs:datatype="string" gbs:key="10013" gbs:dispatchrecipient="true" gbs:removeContentControl="0">Bruserup Strandvej 5</gbs:ToReceivers.Address>
  <gbs:ToReceivers.ZipCode gbs:loadFromGrowBusiness="OnEdit" gbs:saveInGrowBusiness="False" gbs:connected="true" gbs:recno="" gbs:entity="" gbs:datatype="string" gbs:key="10014" gbs:dispatchrecipient="true" gbs:removeContentControl="0">4873</gbs:ToReceivers.ZipCode>
  <gbs:ToReceivers.ZipPlace gbs:loadFromGrowBusiness="OnEdit" gbs:saveInGrowBusiness="False" gbs:connected="true" gbs:recno="" gbs:entity="" gbs:datatype="string" gbs:key="10015" gbs:dispatchrecipient="true" gbs:removeContentControl="0">Væggerløse</gbs:ToReceivers.ZipPlace>
  <gbs:ToReceivers.Referencenumber gbs:loadFromGrowBusiness="OnEdit" gbs:saveInGrowBusiness="False" gbs:connected="true" gbs:recno="" gbs:entity="" gbs:datatype="string" gbs:key="10016" gbs:dispatchrecipient="true" gbs:removeContentControl="0">45227189</gbs:ToReceivers.Referencenumber>
  <gbs:ToCase.ToEstates.BuildingNumber gbs:loadFromGrowBusiness="OnEdit" gbs:saveInGrowBusiness="False" gbs:connected="true" gbs:recno="" gbs:entity="" gbs:datatype="long" gbs:key="10017" gbs:removeContentControl="0">
  </gbs:ToCase.ToEstates.BuildingNumber>
  <gbs:ToCase.ToEstates.Description gbs:loadFromGrowBusiness="OnEdit" gbs:saveInGrowBusiness="False" gbs:connected="true" gbs:recno="" gbs:entity="" gbs:datatype="string" gbs:key="10018" gbs:removeContentControl="0">
  </gbs:ToCase.ToEstates.Description>
  <gbs:ToCase.ToCaseEstate.SectionNumber gbs:loadFromGrowBusiness="OnEdit" gbs:saveInGrowBusiness="False" gbs:connected="true" gbs:recno="" gbs:entity="" gbs:datatype="long" gbs:key="10019" gbs:removeContentControl="0">
  </gbs:ToCase.ToCaseEstate.SectionNumber>
</gbs:GrowBusinessDocument>
</file>

<file path=customXml/itemProps1.xml><?xml version="1.0" encoding="utf-8"?>
<ds:datastoreItem xmlns:ds="http://schemas.openxmlformats.org/officeDocument/2006/customXml" ds:itemID="{2C4D7349-07B9-4E08-8CBB-694D3287F54C}">
  <ds:schemaRefs>
    <ds:schemaRef ds:uri="http://schemas.openxmlformats.org/officeDocument/2006/bibliography"/>
  </ds:schemaRefs>
</ds:datastoreItem>
</file>

<file path=customXml/itemProps2.xml><?xml version="1.0" encoding="utf-8"?>
<ds:datastoreItem xmlns:ds="http://schemas.openxmlformats.org/officeDocument/2006/customXml" ds:itemID="{209C2093-44AA-4320-8640-CFE930464826}">
  <ds:schemaRefs>
    <ds:schemaRef ds:uri="http://www.software-innovation.no/growBusinessDocument"/>
  </ds:schemaRefs>
</ds:datastoreItem>
</file>

<file path=docProps/app.xml><?xml version="1.0" encoding="utf-8"?>
<Properties xmlns="http://schemas.openxmlformats.org/officeDocument/2006/extended-properties" xmlns:vt="http://schemas.openxmlformats.org/officeDocument/2006/docPropsVTypes">
  <Template>brev_edocfejlorg%201%20alle%20fire</Template>
  <TotalTime>0</TotalTime>
  <Pages>3</Pages>
  <Words>904</Words>
  <Characters>5519</Characters>
  <Application>Microsoft Office Word</Application>
  <DocSecurity>0</DocSecurity>
  <Lines>162</Lines>
  <Paragraphs>72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Følgebrev</dc:title>
  <dc:creator>Mette Wolthers</dc:creator>
  <cp:lastModifiedBy>Mette Wolthers</cp:lastModifiedBy>
  <cp:revision>2</cp:revision>
  <dcterms:created xsi:type="dcterms:W3CDTF">2025-12-11T07:49:00Z</dcterms:created>
  <dcterms:modified xsi:type="dcterms:W3CDTF">2025-12-11T07:49:00Z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5999017</vt:lpwstr>
  </property>
  <property fmtid="{D5CDD505-2E9C-101B-9397-08002B2CF9AE}" pid="3" name="verId">
    <vt:lpwstr>5991964</vt:lpwstr>
  </property>
  <property fmtid="{D5CDD505-2E9C-101B-9397-08002B2CF9AE}" pid="4" name="templateId">
    <vt:lpwstr>500102</vt:lpwstr>
  </property>
  <property fmtid="{D5CDD505-2E9C-101B-9397-08002B2CF9AE}" pid="5" name="fileId">
    <vt:lpwstr>7594661</vt:lpwstr>
  </property>
  <property fmtid="{D5CDD505-2E9C-101B-9397-08002B2CF9AE}" pid="6" name="filePath">
    <vt:lpwstr>
    </vt:lpwstr>
  </property>
  <property fmtid="{D5CDD505-2E9C-101B-9397-08002B2CF9AE}" pid="7" name="templateFilePath">
    <vt:lpwstr>c:\windows\system32\inetsrv\brev_edocfejlorg 1 alle fire.dotm</vt:lpwstr>
  </property>
  <property fmtid="{D5CDD505-2E9C-101B-9397-08002B2CF9AE}" pid="8" name="filePathOneNote">
    <vt:lpwstr>
    </vt:lpwstr>
  </property>
  <property fmtid="{D5CDD505-2E9C-101B-9397-08002B2CF9AE}" pid="9" name="fileName">
    <vt:lpwstr>25-032662-44 Følgebrev 7594661_1_0.docx</vt:lpwstr>
  </property>
  <property fmtid="{D5CDD505-2E9C-101B-9397-08002B2CF9AE}" pid="10" name="comment">
    <vt:lpwstr>Følgebrev</vt:lpwstr>
  </property>
  <property fmtid="{D5CDD505-2E9C-101B-9397-08002B2CF9AE}" pid="11" name="sourceId">
    <vt:lpwstr>{0(8)}</vt:lpwstr>
  </property>
  <property fmtid="{D5CDD505-2E9C-101B-9397-08002B2CF9AE}" pid="12" name="module">
    <vt:lpwstr>{0(9)}</vt:lpwstr>
  </property>
  <property fmtid="{D5CDD505-2E9C-101B-9397-08002B2CF9AE}" pid="13" name="customParams">
    <vt:lpwstr>
    </vt:lpwstr>
  </property>
  <property fmtid="{D5CDD505-2E9C-101B-9397-08002B2CF9AE}" pid="14" name="createdBy">
    <vt:lpwstr>Mette Wolthers</vt:lpwstr>
  </property>
  <property fmtid="{D5CDD505-2E9C-101B-9397-08002B2CF9AE}" pid="15" name="modifiedBy">
    <vt:lpwstr>Mette Wolthers</vt:lpwstr>
  </property>
  <property fmtid="{D5CDD505-2E9C-101B-9397-08002B2CF9AE}" pid="16" name="serverName">
    <vt:lpwstr>guk.fujitsuedoc.dk:1000</vt:lpwstr>
  </property>
  <property fmtid="{D5CDD505-2E9C-101B-9397-08002B2CF9AE}" pid="17" name="server">
    <vt:lpwstr>guk.fujitsuedoc.dk:1000</vt:lpwstr>
  </property>
  <property fmtid="{D5CDD505-2E9C-101B-9397-08002B2CF9AE}" pid="18" name="protocol">
    <vt:lpwstr>off</vt:lpwstr>
  </property>
  <property fmtid="{D5CDD505-2E9C-101B-9397-08002B2CF9AE}" pid="19" name="site">
    <vt:lpwstr>/locator.aspx</vt:lpwstr>
  </property>
  <property fmtid="{D5CDD505-2E9C-101B-9397-08002B2CF9AE}" pid="20" name="externalUser">
    <vt:lpwstr>
    </vt:lpwstr>
  </property>
  <property fmtid="{D5CDD505-2E9C-101B-9397-08002B2CF9AE}" pid="21" name="option">
    <vt:lpwstr>true</vt:lpwstr>
  </property>
  <property fmtid="{D5CDD505-2E9C-101B-9397-08002B2CF9AE}" pid="22" name="currentVerId">
    <vt:lpwstr>5991964</vt:lpwstr>
  </property>
  <property fmtid="{D5CDD505-2E9C-101B-9397-08002B2CF9AE}" pid="23" name="ShowDummyRecipient">
    <vt:lpwstr>false</vt:lpwstr>
  </property>
  <property fmtid="{D5CDD505-2E9C-101B-9397-08002B2CF9AE}" pid="24" name="Operation">
    <vt:lpwstr>ProduceFile</vt:lpwstr>
  </property>
</Properties>
</file>