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6A27B2B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462460">
            <w:rPr>
              <w:b w:val="0"/>
            </w:rPr>
            <w:t>kampagne tilsyn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5C792524" w:rsidR="005D10B2" w:rsidRDefault="008D0332" w:rsidP="00074AA6">
            <w:pPr>
              <w:spacing w:line="220" w:lineRule="atLeast"/>
              <w:ind w:left="466"/>
            </w:pPr>
            <w:r w:rsidRPr="00A25531">
              <w:t>Johannes</w:t>
            </w:r>
            <w:r>
              <w:t xml:space="preserve"> </w:t>
            </w:r>
            <w:proofErr w:type="spellStart"/>
            <w:r>
              <w:t>Sytse</w:t>
            </w:r>
            <w:proofErr w:type="spellEnd"/>
            <w:r>
              <w:t xml:space="preserve"> de Jong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44754FD4" w:rsidR="005D10B2" w:rsidRDefault="008D0332" w:rsidP="005D10B2">
            <w:pPr>
              <w:spacing w:line="220" w:lineRule="atLeast"/>
              <w:ind w:left="466"/>
            </w:pPr>
            <w:r>
              <w:t>Sindetvej 10</w:t>
            </w:r>
            <w:r>
              <w:t>, 6534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5C0B26D1" w:rsidR="005D10B2" w:rsidRDefault="008D0332" w:rsidP="005D10B2">
            <w:pPr>
              <w:spacing w:line="220" w:lineRule="atLeast"/>
              <w:ind w:left="466"/>
            </w:pPr>
            <w:r w:rsidRPr="008D0332">
              <w:t>17662384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44D88A53" w:rsidR="005D10B2" w:rsidRDefault="008D0332" w:rsidP="005D10B2">
            <w:pPr>
              <w:spacing w:line="220" w:lineRule="atLeast"/>
              <w:ind w:left="466"/>
            </w:pPr>
            <w:r w:rsidRPr="008D0332">
              <w:t>1008956029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63844C3C" w:rsidR="00B813C4" w:rsidRDefault="000848A1" w:rsidP="008D0332">
            <w:pPr>
              <w:spacing w:line="220" w:lineRule="atLeast"/>
              <w:ind w:left="466"/>
            </w:pPr>
            <w:r>
              <w:t>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03EB452" w:rsidR="0053749F" w:rsidRDefault="008D0332" w:rsidP="005D10B2">
            <w:pPr>
              <w:spacing w:line="220" w:lineRule="atLeast"/>
              <w:ind w:left="466"/>
            </w:pPr>
            <w:r w:rsidRPr="008D0332">
              <w:t>48005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2240E97" w:rsidR="005D10B2" w:rsidRDefault="008D0332" w:rsidP="00E82E1D">
            <w:pPr>
              <w:ind w:left="465"/>
            </w:pPr>
            <w:r w:rsidRPr="00DB525D">
              <w:t>08-09-2016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4D17C0EC" w:rsidR="00B813C4" w:rsidRDefault="00A1780D" w:rsidP="005D10B2">
            <w:pPr>
              <w:ind w:left="465"/>
            </w:pPr>
            <w:r>
              <w:t>Kampagne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67425E74" w:rsidR="00B813C4" w:rsidRDefault="00A1780D" w:rsidP="005D10B2">
            <w:pPr>
              <w:ind w:left="465"/>
            </w:pPr>
            <w:r>
              <w:t>Ensilageplads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2F3462E3" w:rsidR="00FC3089" w:rsidRDefault="0096559F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8D0332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B604FA" w:rsidR="00B813C4" w:rsidRDefault="00E82E1D" w:rsidP="00B813C4">
            <w:pPr>
              <w:ind w:left="465"/>
            </w:pPr>
            <w:r>
              <w:t xml:space="preserve">Ok </w:t>
            </w:r>
            <w:bookmarkStart w:id="1" w:name="_GoBack"/>
            <w:bookmarkEnd w:id="1"/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4FEFA4E1" w:rsidR="00B813C4" w:rsidRDefault="008D0332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35268F7E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0E1DC4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8D0332">
            <w:fldChar w:fldCharType="begin"/>
          </w:r>
          <w:r w:rsidR="008D0332">
            <w:instrText xml:space="preserve"> NUMPAGES   \* MERGEFORMAT </w:instrText>
          </w:r>
          <w:r w:rsidR="008D0332">
            <w:fldChar w:fldCharType="separate"/>
          </w:r>
          <w:r w:rsidR="000E1DC4">
            <w:rPr>
              <w:noProof/>
            </w:rPr>
            <w:t>2</w:t>
          </w:r>
          <w:r w:rsidR="008D0332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4AA6"/>
    <w:rsid w:val="000758DD"/>
    <w:rsid w:val="00081B5A"/>
    <w:rsid w:val="00083AB3"/>
    <w:rsid w:val="000848A1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1DC4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109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460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0332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559F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1780D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FD684-E00B-43BD-9C26-3CBBCE26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58</TotalTime>
  <Pages>1</Pages>
  <Words>141</Words>
  <Characters>914</Characters>
  <Application>Microsoft Office Word</Application>
  <DocSecurity>0</DocSecurity>
  <Lines>60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10</cp:revision>
  <cp:lastPrinted>2011-07-06T11:49:00Z</cp:lastPrinted>
  <dcterms:created xsi:type="dcterms:W3CDTF">2024-06-13T12:56:00Z</dcterms:created>
  <dcterms:modified xsi:type="dcterms:W3CDTF">2024-06-26T11:52:00Z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{10178E07-7378-446C-A736-069A0E00C779}</vt:lpwstr>
  </property>
</Properties>
</file>