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8A12C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Hatting K/S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8A12CF" w:rsidRPr="004D0AAB" w:rsidRDefault="008A12CF" w:rsidP="008A12C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Krogagervej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17, 6823 Ansager</w:t>
            </w:r>
          </w:p>
          <w:p w:rsidR="007A430E" w:rsidRPr="004D0AAB" w:rsidRDefault="007A430E" w:rsidP="008A12C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8A12CF" w:rsidRDefault="008D25A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</w:rPr>
            </w:pPr>
            <w:r w:rsidRPr="008D25AB">
              <w:rPr>
                <w:rFonts w:ascii="Times New Roman" w:hAnsi="Times New Roman"/>
                <w:sz w:val="24"/>
              </w:rPr>
              <w:fldChar w:fldCharType="begin"/>
            </w:r>
            <w:r w:rsidRPr="008D25AB">
              <w:rPr>
                <w:rFonts w:ascii="Times New Roman" w:hAnsi="Times New Roman"/>
                <w:sz w:val="24"/>
              </w:rPr>
              <w:instrText xml:space="preserve"> MERGEFIELD  DriftEnhed.CvrNummer \b "CVR-nr: "  \* MERGEFORMAT </w:instrText>
            </w:r>
            <w:r w:rsidRPr="008D25AB">
              <w:rPr>
                <w:rFonts w:ascii="Times New Roman" w:hAnsi="Times New Roman"/>
                <w:sz w:val="24"/>
              </w:rPr>
              <w:fldChar w:fldCharType="separate"/>
            </w:r>
            <w:r w:rsidR="009C26A2">
              <w:rPr>
                <w:rFonts w:ascii="Times New Roman" w:hAnsi="Times New Roman"/>
                <w:noProof/>
                <w:sz w:val="24"/>
              </w:rPr>
              <w:t xml:space="preserve">CVR-nr: </w:t>
            </w:r>
            <w:r w:rsidR="008A12CF">
              <w:rPr>
                <w:rFonts w:ascii="Times New Roman" w:hAnsi="Times New Roman"/>
                <w:noProof/>
                <w:sz w:val="24"/>
              </w:rPr>
              <w:t>32441483</w:t>
            </w:r>
          </w:p>
          <w:p w:rsidR="001C4350" w:rsidRPr="00D950D0" w:rsidRDefault="008D25AB" w:rsidP="008A12C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D25AB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9C26A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02-11-2016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9C26A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Landbrug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8A12CF" w:rsidP="00D117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Svinebrug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9C26A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Landbrug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9C26A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9C26A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9C26A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Ikke aktuel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6A2"/>
    <w:rsid w:val="000C7A18"/>
    <w:rsid w:val="0014255C"/>
    <w:rsid w:val="001C4350"/>
    <w:rsid w:val="00274AEC"/>
    <w:rsid w:val="00280069"/>
    <w:rsid w:val="004D0AAB"/>
    <w:rsid w:val="005A0E0B"/>
    <w:rsid w:val="007A430E"/>
    <w:rsid w:val="008A12CF"/>
    <w:rsid w:val="008D25AB"/>
    <w:rsid w:val="0090707A"/>
    <w:rsid w:val="009C26A2"/>
    <w:rsid w:val="00A25B51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92507-716C-4EE3-81EC-AB9C649E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102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dcterms:created xsi:type="dcterms:W3CDTF">2017-01-03T08:41:00Z</dcterms:created>
  <dcterms:modified xsi:type="dcterms:W3CDTF">2017-01-03T08:41:00Z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{81AF70FD-AE5E-46AB-95CA-CD3D89E6222D}</vt:lpwstr>
  </property>
</Properties>
</file>