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E152209" w:rsidR="006B795C" w:rsidRPr="006B795C" w:rsidRDefault="00EE708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Lyngriis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Grindsted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Aps</w:t>
            </w:r>
            <w:proofErr w:type="spellEnd"/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BC77702" w:rsidR="006B795C" w:rsidRPr="006B795C" w:rsidRDefault="00EE708F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Tofterup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Markvej 14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7200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Grindsted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49DC9C08" w:rsidR="006B795C" w:rsidRDefault="00EE708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27511732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562D23EE" w:rsidR="006B795C" w:rsidRPr="006B795C" w:rsidRDefault="00EE708F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18861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590F304" w:rsidR="006B795C" w:rsidRPr="006B795C" w:rsidRDefault="00EE708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04-03-2020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CC843C5" w:rsidR="006B795C" w:rsidRPr="006B795C" w:rsidRDefault="00EE708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Prioriteret tilsyn,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uvarslet</w:t>
            </w:r>
            <w:proofErr w:type="spellEnd"/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2AB93438" w:rsidR="006B795C" w:rsidRPr="00A2316A" w:rsidRDefault="00EE708F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60603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Slagtekyllinger &gt;100 DE og æglæggende høns &gt;230 DE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5155DAA1" w:rsidR="006B795C" w:rsidRPr="006B795C" w:rsidRDefault="00AD48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27FA1EC3" w:rsidR="006B795C" w:rsidRPr="006B795C" w:rsidRDefault="00AD48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9E18E0A" w:rsidR="006B795C" w:rsidRPr="006B795C" w:rsidRDefault="00AD48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F37A028" w:rsidR="006B795C" w:rsidRPr="006B795C" w:rsidRDefault="00AD48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76308472">
    <w:abstractNumId w:val="0"/>
  </w:num>
  <w:num w:numId="2" w16cid:durableId="165545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489B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30D3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E708F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104</Words>
  <Characters>694</Characters>
  <Application>Microsoft Office Word</Application>
  <DocSecurity>0</DocSecurity>
  <PresentationFormat/>
  <Lines>43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2024-07-26T07:40:00Z</dcterms:created>
  <dcterms:modified xsi:type="dcterms:W3CDTF">2024-07-26T07:40:00Z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