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36C6D4A" w:rsidR="006B795C" w:rsidRPr="006B795C" w:rsidRDefault="00F1083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Ringkøbingvej 320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1A9B422" w:rsidR="006B795C" w:rsidRPr="006B795C" w:rsidRDefault="00F10834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Gunderupvej 61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9E3588B" w:rsidR="006B795C" w:rsidRDefault="00F1083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36959134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0E4F288" w:rsidR="006B795C" w:rsidRPr="006B795C" w:rsidRDefault="00A95C0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5-4-17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91D7375" w:rsidR="006B795C" w:rsidRPr="006B795C" w:rsidRDefault="00F1083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E6BAA2E" w:rsidR="006B795C" w:rsidRPr="00A2316A" w:rsidRDefault="00F10834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87A51F3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8CA5709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63A2EB4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E27418C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953B" w14:textId="77777777" w:rsidR="00EB05BB" w:rsidRPr="006B795C" w:rsidRDefault="00EB05BB" w:rsidP="00291C7F">
      <w:pPr>
        <w:spacing w:line="240" w:lineRule="auto"/>
      </w:pPr>
      <w:r w:rsidRPr="006B795C">
        <w:separator/>
      </w:r>
    </w:p>
    <w:p w14:paraId="2F73E0F6" w14:textId="77777777" w:rsidR="00EB05BB" w:rsidRPr="006B795C" w:rsidRDefault="00EB05BB"/>
  </w:endnote>
  <w:endnote w:type="continuationSeparator" w:id="0">
    <w:p w14:paraId="48256668" w14:textId="77777777" w:rsidR="00EB05BB" w:rsidRPr="006B795C" w:rsidRDefault="00EB05BB" w:rsidP="00291C7F">
      <w:pPr>
        <w:spacing w:line="240" w:lineRule="auto"/>
      </w:pPr>
      <w:r w:rsidRPr="006B795C">
        <w:continuationSeparator/>
      </w:r>
    </w:p>
    <w:p w14:paraId="5DD66EB5" w14:textId="77777777" w:rsidR="00EB05BB" w:rsidRPr="006B795C" w:rsidRDefault="00EB0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5374" w14:textId="77777777" w:rsidR="00EB05BB" w:rsidRPr="006B795C" w:rsidRDefault="00EB05BB" w:rsidP="00291C7F">
      <w:pPr>
        <w:spacing w:line="240" w:lineRule="auto"/>
      </w:pPr>
      <w:r w:rsidRPr="006B795C">
        <w:separator/>
      </w:r>
    </w:p>
    <w:p w14:paraId="272C4310" w14:textId="77777777" w:rsidR="00EB05BB" w:rsidRPr="006B795C" w:rsidRDefault="00EB05BB"/>
  </w:footnote>
  <w:footnote w:type="continuationSeparator" w:id="0">
    <w:p w14:paraId="1BDA5D87" w14:textId="77777777" w:rsidR="00EB05BB" w:rsidRPr="006B795C" w:rsidRDefault="00EB05BB" w:rsidP="00291C7F">
      <w:pPr>
        <w:spacing w:line="240" w:lineRule="auto"/>
      </w:pPr>
      <w:r w:rsidRPr="006B795C">
        <w:continuationSeparator/>
      </w:r>
    </w:p>
    <w:p w14:paraId="2342CC20" w14:textId="77777777" w:rsidR="00EB05BB" w:rsidRPr="006B795C" w:rsidRDefault="00EB0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17155864">
    <w:abstractNumId w:val="0"/>
  </w:num>
  <w:num w:numId="2" w16cid:durableId="148157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4F56"/>
    <w:rsid w:val="00127F2E"/>
    <w:rsid w:val="00130DA6"/>
    <w:rsid w:val="00132880"/>
    <w:rsid w:val="0013326A"/>
    <w:rsid w:val="00134AC0"/>
    <w:rsid w:val="001467C7"/>
    <w:rsid w:val="00152AC2"/>
    <w:rsid w:val="00162522"/>
    <w:rsid w:val="0017437D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218E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95C05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05BB"/>
    <w:rsid w:val="00EB4A42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0834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662</Characters>
  <Application>Microsoft Office Word</Application>
  <DocSecurity>0</DocSecurity>
  <PresentationFormat/>
  <Lines>41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2024-07-18T09:48:00Z</dcterms:created>
  <dcterms:modified xsi:type="dcterms:W3CDTF">2024-07-18T09:48:00Z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