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B025E6F" w:rsidR="006B795C" w:rsidRPr="006B795C" w:rsidRDefault="00CF78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Hallumgade Invest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4EDB2F3" w:rsidR="006B795C" w:rsidRPr="006B795C" w:rsidRDefault="00CF783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Ndr Hindsigvej 24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D1A5C23" w:rsidR="006B795C" w:rsidRDefault="00CF78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38454765</w:t>
            </w:r>
          </w:p>
          <w:p w14:paraId="705E26E4" w14:textId="216A1491" w:rsidR="001E7E44" w:rsidRDefault="00CF78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1001236916</w:t>
            </w:r>
          </w:p>
          <w:p w14:paraId="3F2C0D7E" w14:textId="1CEBCA42" w:rsidR="006B795C" w:rsidRPr="006B795C" w:rsidRDefault="00CF783E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30177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6896EBD" w:rsidR="006B795C" w:rsidRPr="006B795C" w:rsidRDefault="00CF78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17-10-2017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CBB00CC" w:rsidR="006B795C" w:rsidRPr="006B795C" w:rsidRDefault="00CF78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Kampagne, Flydelag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241A275" w:rsidR="006B795C" w:rsidRPr="00A2316A" w:rsidRDefault="00CF783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DE  uden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1F71272" w:rsidR="006B795C" w:rsidRPr="006B795C" w:rsidRDefault="00B22D9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E611E09" w:rsidR="006B795C" w:rsidRPr="006B795C" w:rsidRDefault="00B22D9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51DF1B2" w:rsidR="006B795C" w:rsidRPr="006B795C" w:rsidRDefault="00B22D9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2BA8C5E" w:rsidR="006B795C" w:rsidRPr="006B795C" w:rsidRDefault="00B22D9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73198220">
    <w:abstractNumId w:val="0"/>
  </w:num>
  <w:num w:numId="2" w16cid:durableId="994801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0850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2D95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CF783E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104</Words>
  <Characters>685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2024-07-24T11:58:00Z</dcterms:created>
  <dcterms:modified xsi:type="dcterms:W3CDTF">2024-07-24T11:58:00Z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