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5"/>
        <w:gridCol w:w="2870"/>
      </w:tblGrid>
      <w:tr w:rsidR="00AC68D6" w:rsidRPr="004D3FF4" w14:paraId="097B4052" w14:textId="77777777" w:rsidTr="008D17A1">
        <w:trPr>
          <w:trHeight w:hRule="exact" w:val="743"/>
        </w:trPr>
        <w:tc>
          <w:tcPr>
            <w:tcW w:w="7195" w:type="dxa"/>
          </w:tcPr>
          <w:p w14:paraId="777D3E0F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AC2B193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3A230C13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6D930D2A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3D6D0369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1A28B66D" w14:textId="77777777" w:rsidR="004D3FF4" w:rsidRPr="004D3FF4" w:rsidRDefault="004D3FF4" w:rsidP="004D3FF4">
            <w:pPr>
              <w:pStyle w:val="Kolofon"/>
            </w:pPr>
          </w:p>
          <w:p w14:paraId="26EB40ED" w14:textId="77777777"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AD5536">
              <w:t>12. maj 2021</w:t>
            </w:r>
          </w:p>
          <w:p w14:paraId="2A2688F5" w14:textId="77777777" w:rsidR="004D3FF4" w:rsidRPr="004D3FF4" w:rsidRDefault="00FF303C" w:rsidP="004D3FF4">
            <w:pPr>
              <w:pStyle w:val="Kolofon"/>
            </w:pPr>
            <w:r>
              <w:t xml:space="preserve">Sagsnr.: </w:t>
            </w:r>
            <w:r w:rsidR="00C214DE">
              <w:t>21/4187</w:t>
            </w:r>
          </w:p>
          <w:p w14:paraId="2360F613" w14:textId="77777777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C214DE">
              <w:t>Sandra Ravnsbæk Holm</w:t>
            </w:r>
          </w:p>
          <w:p w14:paraId="59CCECED" w14:textId="77777777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C214DE">
              <w:t>73 76 77 86</w:t>
            </w:r>
          </w:p>
          <w:p w14:paraId="25AA1884" w14:textId="77777777" w:rsidR="00AC68D6" w:rsidRPr="004D3FF4" w:rsidRDefault="005D10B2" w:rsidP="00C214DE">
            <w:pPr>
              <w:pStyle w:val="Kolofon"/>
            </w:pPr>
            <w:r>
              <w:t xml:space="preserve">E-mail: </w:t>
            </w:r>
            <w:r w:rsidR="00C214DE">
              <w:t>srh@aabenraa.dk</w:t>
            </w:r>
          </w:p>
        </w:tc>
      </w:tr>
      <w:tr w:rsidR="00AC68D6" w:rsidRPr="004D3FF4" w14:paraId="08B30FA1" w14:textId="77777777" w:rsidTr="00C47C41">
        <w:trPr>
          <w:trHeight w:hRule="exact" w:val="3119"/>
        </w:trPr>
        <w:tc>
          <w:tcPr>
            <w:tcW w:w="7195" w:type="dxa"/>
          </w:tcPr>
          <w:p w14:paraId="585F3E63" w14:textId="77777777" w:rsidR="008A7652" w:rsidRPr="004D3FF4" w:rsidRDefault="008A7652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58E9496F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86B40F8" w14:textId="77777777" w:rsidR="00E3775A" w:rsidRPr="005D10B2" w:rsidRDefault="00E3775A" w:rsidP="00E3775A">
      <w:pPr>
        <w:pStyle w:val="Overskriften"/>
        <w:rPr>
          <w:sz w:val="32"/>
          <w:szCs w:val="32"/>
        </w:rPr>
      </w:pPr>
      <w:r>
        <w:rPr>
          <w:sz w:val="32"/>
          <w:szCs w:val="32"/>
        </w:rPr>
        <w:t>Miljøtilsynsoplysninger til DMA</w:t>
      </w:r>
    </w:p>
    <w:p w14:paraId="25A84DC0" w14:textId="77777777" w:rsidR="00E3775A" w:rsidRPr="00470FBA" w:rsidRDefault="00E3775A" w:rsidP="00E3775A">
      <w:r w:rsidRPr="00470FBA">
        <w:t xml:space="preserve">Denne tilsynsrapport indeholder de oplysninger som kommunen er forpligtet til at offentligøre i henhold til miljøtilsynsbekendtgørelsen. </w:t>
      </w:r>
    </w:p>
    <w:p w14:paraId="44BB888E" w14:textId="77777777" w:rsidR="005D10B2" w:rsidRDefault="005D10B2" w:rsidP="005C2578"/>
    <w:p w14:paraId="69728633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91"/>
        <w:gridCol w:w="6186"/>
      </w:tblGrid>
      <w:tr w:rsidR="005D10B2" w14:paraId="33CC9A03" w14:textId="77777777" w:rsidTr="003957F0">
        <w:trPr>
          <w:trHeight w:val="340"/>
        </w:trPr>
        <w:tc>
          <w:tcPr>
            <w:tcW w:w="2650" w:type="dxa"/>
            <w:vAlign w:val="center"/>
          </w:tcPr>
          <w:p w14:paraId="699351D4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6353" w:type="dxa"/>
            <w:vAlign w:val="center"/>
          </w:tcPr>
          <w:p w14:paraId="53B72328" w14:textId="77777777" w:rsidR="005D10B2" w:rsidRDefault="00C214DE" w:rsidP="005D10B2">
            <w:pPr>
              <w:spacing w:line="220" w:lineRule="atLeast"/>
              <w:ind w:left="466"/>
            </w:pPr>
            <w:r>
              <w:t>Rens Dambrug (Sydjydsk Damkultur A/S)</w:t>
            </w:r>
          </w:p>
        </w:tc>
      </w:tr>
      <w:tr w:rsidR="005D10B2" w14:paraId="1CCFBD40" w14:textId="77777777" w:rsidTr="003957F0">
        <w:trPr>
          <w:trHeight w:val="340"/>
        </w:trPr>
        <w:tc>
          <w:tcPr>
            <w:tcW w:w="2650" w:type="dxa"/>
            <w:vAlign w:val="center"/>
          </w:tcPr>
          <w:p w14:paraId="4B3D2ED2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6353" w:type="dxa"/>
            <w:vAlign w:val="center"/>
          </w:tcPr>
          <w:p w14:paraId="0539FDF1" w14:textId="77777777" w:rsidR="005D10B2" w:rsidRDefault="00C214DE" w:rsidP="00C214DE">
            <w:pPr>
              <w:spacing w:line="220" w:lineRule="atLeast"/>
              <w:ind w:left="466"/>
            </w:pPr>
            <w:r>
              <w:t>Rens Damager 4</w:t>
            </w:r>
            <w:r w:rsidR="005D10B2">
              <w:t xml:space="preserve">, </w:t>
            </w:r>
            <w:r>
              <w:t>6372</w:t>
            </w:r>
            <w:r w:rsidR="005D10B2">
              <w:t xml:space="preserve"> </w:t>
            </w:r>
            <w:r>
              <w:t>Bylderup-Bov</w:t>
            </w:r>
          </w:p>
        </w:tc>
      </w:tr>
      <w:tr w:rsidR="005D10B2" w14:paraId="6527CE74" w14:textId="77777777" w:rsidTr="003957F0">
        <w:trPr>
          <w:trHeight w:val="340"/>
        </w:trPr>
        <w:tc>
          <w:tcPr>
            <w:tcW w:w="2650" w:type="dxa"/>
            <w:vAlign w:val="center"/>
          </w:tcPr>
          <w:p w14:paraId="689C0AA7" w14:textId="77777777" w:rsidR="005D10B2" w:rsidRDefault="005D10B2" w:rsidP="0043752A">
            <w:r>
              <w:t>CVR nr.</w:t>
            </w:r>
          </w:p>
        </w:tc>
        <w:tc>
          <w:tcPr>
            <w:tcW w:w="6353" w:type="dxa"/>
            <w:vAlign w:val="center"/>
          </w:tcPr>
          <w:p w14:paraId="455190AB" w14:textId="77777777" w:rsidR="005D10B2" w:rsidRDefault="00C214DE" w:rsidP="005D10B2">
            <w:pPr>
              <w:spacing w:line="220" w:lineRule="atLeast"/>
              <w:ind w:left="466"/>
            </w:pPr>
            <w:r>
              <w:t>16277215</w:t>
            </w:r>
          </w:p>
        </w:tc>
      </w:tr>
      <w:tr w:rsidR="00E3775A" w14:paraId="29612993" w14:textId="77777777" w:rsidTr="003957F0">
        <w:trPr>
          <w:trHeight w:val="340"/>
        </w:trPr>
        <w:tc>
          <w:tcPr>
            <w:tcW w:w="2650" w:type="dxa"/>
            <w:vAlign w:val="center"/>
          </w:tcPr>
          <w:p w14:paraId="43282C48" w14:textId="77777777" w:rsidR="00E3775A" w:rsidRDefault="00E3775A" w:rsidP="0043752A">
            <w:r>
              <w:t>P nr.</w:t>
            </w:r>
          </w:p>
        </w:tc>
        <w:tc>
          <w:tcPr>
            <w:tcW w:w="6353" w:type="dxa"/>
            <w:vAlign w:val="center"/>
          </w:tcPr>
          <w:p w14:paraId="77378E76" w14:textId="77777777" w:rsidR="00E3775A" w:rsidRDefault="00AD5536" w:rsidP="005D10B2">
            <w:pPr>
              <w:spacing w:line="220" w:lineRule="atLeast"/>
              <w:ind w:left="466"/>
            </w:pPr>
            <w:r>
              <w:t>-</w:t>
            </w:r>
          </w:p>
        </w:tc>
      </w:tr>
      <w:tr w:rsidR="00E3775A" w14:paraId="2E78AA8A" w14:textId="77777777" w:rsidTr="003957F0">
        <w:trPr>
          <w:trHeight w:val="340"/>
        </w:trPr>
        <w:tc>
          <w:tcPr>
            <w:tcW w:w="2650" w:type="dxa"/>
            <w:vAlign w:val="center"/>
          </w:tcPr>
          <w:p w14:paraId="0F84A4AD" w14:textId="77777777" w:rsidR="00E3775A" w:rsidRDefault="00E3775A" w:rsidP="0043752A">
            <w:r>
              <w:t>Type af virksomhed</w:t>
            </w:r>
          </w:p>
        </w:tc>
        <w:tc>
          <w:tcPr>
            <w:tcW w:w="6353" w:type="dxa"/>
            <w:vAlign w:val="center"/>
          </w:tcPr>
          <w:p w14:paraId="6EAE4421" w14:textId="77777777" w:rsidR="00E3775A" w:rsidRDefault="00C214DE" w:rsidP="005D10B2">
            <w:pPr>
              <w:spacing w:line="220" w:lineRule="atLeast"/>
              <w:ind w:left="466"/>
            </w:pPr>
            <w:r>
              <w:t>Ferskvanddambrug</w:t>
            </w:r>
          </w:p>
        </w:tc>
      </w:tr>
    </w:tbl>
    <w:p w14:paraId="6633300B" w14:textId="77777777" w:rsidR="005D10B2" w:rsidRDefault="005D10B2" w:rsidP="005D10B2"/>
    <w:p w14:paraId="54C713E0" w14:textId="77777777" w:rsidR="005D10B2" w:rsidRPr="001349DD" w:rsidRDefault="005D10B2" w:rsidP="005D10B2"/>
    <w:p w14:paraId="74525835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87"/>
        <w:gridCol w:w="6190"/>
      </w:tblGrid>
      <w:tr w:rsidR="005D10B2" w14:paraId="4B379EA3" w14:textId="77777777" w:rsidTr="00864CDD">
        <w:trPr>
          <w:trHeight w:val="340"/>
        </w:trPr>
        <w:tc>
          <w:tcPr>
            <w:tcW w:w="2653" w:type="dxa"/>
            <w:vAlign w:val="center"/>
          </w:tcPr>
          <w:p w14:paraId="160ECF4F" w14:textId="77777777" w:rsidR="005D10B2" w:rsidRDefault="005D10B2" w:rsidP="0043752A">
            <w:r w:rsidRPr="001349DD">
              <w:t>Tilsynsform og dato</w:t>
            </w:r>
          </w:p>
        </w:tc>
        <w:tc>
          <w:tcPr>
            <w:tcW w:w="6350" w:type="dxa"/>
            <w:vAlign w:val="center"/>
          </w:tcPr>
          <w:p w14:paraId="5133CC76" w14:textId="77777777" w:rsidR="005D10B2" w:rsidRDefault="00C214DE" w:rsidP="00C214DE">
            <w:pPr>
              <w:ind w:left="465"/>
            </w:pPr>
            <w:r>
              <w:t>virksomhed, dambrug</w:t>
            </w:r>
            <w:r w:rsidR="005D10B2">
              <w:t xml:space="preserve"> udført den </w:t>
            </w:r>
            <w:r>
              <w:t>12.05.2021</w:t>
            </w:r>
          </w:p>
        </w:tc>
      </w:tr>
      <w:tr w:rsidR="003957F0" w14:paraId="78FA7AB5" w14:textId="77777777" w:rsidTr="003957F0">
        <w:trPr>
          <w:trHeight w:val="350"/>
        </w:trPr>
        <w:tc>
          <w:tcPr>
            <w:tcW w:w="2653" w:type="dxa"/>
            <w:vAlign w:val="center"/>
          </w:tcPr>
          <w:p w14:paraId="2FCDAFE7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00E1FED9" w14:textId="77777777" w:rsidR="003957F0" w:rsidRDefault="00AD5536" w:rsidP="00141A27">
            <w:pPr>
              <w:ind w:left="465"/>
            </w:pPr>
            <w:r>
              <w:t>Hele dambruget</w:t>
            </w:r>
          </w:p>
        </w:tc>
      </w:tr>
      <w:tr w:rsidR="005D10B2" w14:paraId="18480D7F" w14:textId="77777777" w:rsidTr="00864CDD">
        <w:trPr>
          <w:trHeight w:val="662"/>
        </w:trPr>
        <w:tc>
          <w:tcPr>
            <w:tcW w:w="2653" w:type="dxa"/>
            <w:vAlign w:val="center"/>
          </w:tcPr>
          <w:p w14:paraId="3C427495" w14:textId="77777777" w:rsidR="005D10B2" w:rsidRDefault="005D10B2" w:rsidP="005D10B2">
            <w:r>
              <w:t>Er der konstateret jordforurening</w:t>
            </w:r>
            <w:r w:rsidR="00435069">
              <w:t>?</w:t>
            </w:r>
          </w:p>
        </w:tc>
        <w:tc>
          <w:tcPr>
            <w:tcW w:w="6350" w:type="dxa"/>
            <w:vAlign w:val="center"/>
          </w:tcPr>
          <w:p w14:paraId="5C7F3CB0" w14:textId="77777777" w:rsidR="005D10B2" w:rsidRDefault="00C214DE" w:rsidP="00FF64D3">
            <w:pPr>
              <w:ind w:left="465"/>
            </w:pPr>
            <w:r>
              <w:t>Nej</w:t>
            </w:r>
          </w:p>
        </w:tc>
      </w:tr>
      <w:tr w:rsidR="00E3775A" w14:paraId="7ED2155E" w14:textId="77777777" w:rsidTr="00864CDD">
        <w:trPr>
          <w:trHeight w:val="662"/>
        </w:trPr>
        <w:tc>
          <w:tcPr>
            <w:tcW w:w="2653" w:type="dxa"/>
            <w:vAlign w:val="center"/>
          </w:tcPr>
          <w:p w14:paraId="1F3A87A6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23729BDC" w14:textId="77777777" w:rsidR="00E3775A" w:rsidRDefault="00C214DE" w:rsidP="00FF64D3">
            <w:pPr>
              <w:ind w:left="465"/>
            </w:pPr>
            <w:r>
              <w:t>Ingen bemærkninger</w:t>
            </w:r>
          </w:p>
        </w:tc>
      </w:tr>
      <w:tr w:rsidR="005D10B2" w14:paraId="294F5855" w14:textId="77777777" w:rsidTr="00864CDD">
        <w:trPr>
          <w:trHeight w:val="884"/>
        </w:trPr>
        <w:tc>
          <w:tcPr>
            <w:tcW w:w="2653" w:type="dxa"/>
            <w:vAlign w:val="center"/>
          </w:tcPr>
          <w:p w14:paraId="5C8ABE2B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p w14:paraId="51AE5DBF" w14:textId="77777777" w:rsidR="005D10B2" w:rsidRDefault="00AD5536" w:rsidP="0043752A">
            <w:pPr>
              <w:ind w:left="465"/>
            </w:pPr>
            <w:r>
              <w:t>Der er meddelt én indskærpelse</w:t>
            </w:r>
          </w:p>
        </w:tc>
      </w:tr>
    </w:tbl>
    <w:p w14:paraId="63FC7697" w14:textId="77777777" w:rsidR="00736326" w:rsidRDefault="00736326" w:rsidP="005C2578"/>
    <w:p w14:paraId="675E6428" w14:textId="77777777" w:rsidR="00E57292" w:rsidRDefault="00E57292" w:rsidP="00E57292">
      <w:r>
        <w:t xml:space="preserve">Enhver har ret til aktindsigt i de øvrige oplysninger, som tilsynsmyndigheden er i besiddelse af, med de begrænsninger, der følger af anden lovgivning. </w:t>
      </w:r>
    </w:p>
    <w:p w14:paraId="2B35428D" w14:textId="77777777" w:rsidR="00E57292" w:rsidRPr="004D3FF4" w:rsidRDefault="00E57292" w:rsidP="005C2578"/>
    <w:sectPr w:rsidR="00E57292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E136F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25E6D3DC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3DD4C136" w14:textId="77777777" w:rsidTr="00F909DB">
      <w:tc>
        <w:tcPr>
          <w:tcW w:w="2268" w:type="dxa"/>
        </w:tcPr>
        <w:p w14:paraId="6033C9E2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3957F0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1246F8">
              <w:rPr>
                <w:noProof/>
              </w:rPr>
              <w:t>1</w:t>
            </w:r>
          </w:fldSimple>
        </w:p>
      </w:tc>
    </w:tr>
  </w:tbl>
  <w:p w14:paraId="260513DA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2C1C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4EE5157D" wp14:editId="45764CF4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B0D7A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67FB2942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0FDE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03CE63BE" wp14:editId="1FD5247A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IntegrationType" w:val="StandAlone"/>
  </w:docVars>
  <w:rsids>
    <w:rsidRoot w:val="004D3FF4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515D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E2D66"/>
    <w:rsid w:val="002F238A"/>
    <w:rsid w:val="002F326D"/>
    <w:rsid w:val="002F50FD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7F0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104F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F2E9C"/>
    <w:rsid w:val="005F6F1B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471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023E3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81F06"/>
    <w:rsid w:val="00982779"/>
    <w:rsid w:val="00982C25"/>
    <w:rsid w:val="009846A6"/>
    <w:rsid w:val="0098532D"/>
    <w:rsid w:val="009A1A13"/>
    <w:rsid w:val="009A5105"/>
    <w:rsid w:val="009A7440"/>
    <w:rsid w:val="009B08D5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D5536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4215"/>
    <w:rsid w:val="00B75E7F"/>
    <w:rsid w:val="00B81202"/>
    <w:rsid w:val="00B870BD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4DE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348"/>
    <w:rsid w:val="00DE6AF5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3775A"/>
    <w:rsid w:val="00E46998"/>
    <w:rsid w:val="00E50AD5"/>
    <w:rsid w:val="00E52197"/>
    <w:rsid w:val="00E525AE"/>
    <w:rsid w:val="00E56C32"/>
    <w:rsid w:val="00E57292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E45D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D0F6E"/>
    <w:rsid w:val="00FD7855"/>
    <w:rsid w:val="00FF05A1"/>
    <w:rsid w:val="00FF0A44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60941C1"/>
  <w15:docId w15:val="{A877E13C-CC0C-45EE-B67D-86BC9209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580edh-webfe41.aabenraa.local:8083/Frontend/CM/WebDAV/t/au.9eIywzP-6x1032hXEkcXpJgnlThvI26me8Y2ZnNubGg.1773223819.c0c4c61a-9194-48f7-9be8-cfa16edaf3f3/RO/Document/7649546/Brev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3AF623-9B8C-41C6-AC08-A1BD726B9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141</Words>
  <Characters>891</Characters>
  <Application>Microsoft Office Word</Application>
  <DocSecurity>4</DocSecurity>
  <Lines>52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Mads Aaby</cp:lastModifiedBy>
  <cp:revision>2</cp:revision>
  <cp:lastPrinted>2016-11-03T07:47:00Z</cp:lastPrinted>
  <dcterms:created xsi:type="dcterms:W3CDTF">2026-03-11T10:10:00Z</dcterms:created>
  <dcterms:modified xsi:type="dcterms:W3CDTF">2026-03-11T10:10:00Z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adreDocumentId">
    <vt:i4>7649546</vt:i4>
  </property>
  <property fmtid="{D5CDD505-2E9C-101B-9397-08002B2CF9AE}" pid="3" name="AcadreCaseId">
    <vt:i4>877823</vt:i4>
  </property>
</Properties>
</file>