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  <w:tblCaption w:val="Modtageroplysninger"/>
        <w:tblDescription w:val="Modtageroplysninger"/>
      </w:tblPr>
      <w:tblGrid>
        <w:gridCol w:w="9639"/>
      </w:tblGrid>
      <w:tr w:rsidR="006B0EB3" w:rsidRPr="0022037E" w14:paraId="45A286AF" w14:textId="77777777" w:rsidTr="00800F9C">
        <w:trPr>
          <w:trHeight w:val="1533"/>
        </w:trPr>
        <w:tc>
          <w:tcPr>
            <w:tcW w:w="9639" w:type="dxa"/>
            <w:tcMar>
              <w:left w:w="0" w:type="dxa"/>
              <w:right w:w="0" w:type="dxa"/>
            </w:tcMar>
          </w:tcPr>
          <w:p w14:paraId="5DD1687E" w14:textId="77777777" w:rsidR="00F5151E" w:rsidRPr="0022037E" w:rsidRDefault="00F5151E" w:rsidP="007502CD">
            <w:pPr>
              <w:pStyle w:val="Modtageradresse"/>
              <w:rPr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bookmarkStart w:id="0" w:name="Modtagerblok"/>
            <w:bookmarkEnd w:id="0"/>
          </w:p>
        </w:tc>
      </w:tr>
    </w:tbl>
    <w:p w14:paraId="0715CA69" w14:textId="77777777" w:rsidR="00621254" w:rsidRPr="0022037E" w:rsidRDefault="006B0EB3" w:rsidP="007502CD">
      <w:pPr>
        <w:rPr>
          <w:sz w:val="2"/>
          <w:szCs w:val="2"/>
        </w:rPr>
      </w:pPr>
      <w:r w:rsidRPr="0022037E">
        <w:rPr>
          <w:sz w:val="2"/>
          <w:szCs w:val="2"/>
        </w:rPr>
        <w:t xml:space="preserve"> </w:t>
      </w:r>
    </w:p>
    <w:p w14:paraId="6A02C1A9" w14:textId="77777777" w:rsidR="00C42742" w:rsidRPr="0022037E" w:rsidRDefault="003E65F1" w:rsidP="007502CD">
      <w:pPr>
        <w:rPr>
          <w:sz w:val="2"/>
          <w:szCs w:val="2"/>
        </w:rPr>
      </w:pPr>
      <w:r w:rsidRPr="0022037E">
        <w:rPr>
          <w:noProof/>
          <w:sz w:val="2"/>
          <w:szCs w:val="2"/>
          <w:lang w:eastAsia="da-DK"/>
        </w:rPr>
        <mc:AlternateContent>
          <mc:Choice Requires="wps">
            <w:drawing>
              <wp:anchor distT="0" distB="0" distL="114300" distR="114300" simplePos="0" relativeHeight="251659264" behindDoc="0" locked="1" layoutInCell="1" allowOverlap="1" wp14:anchorId="5F2AEDB9" wp14:editId="0CEECC58">
                <wp:simplePos x="0" y="0"/>
                <wp:positionH relativeFrom="margin">
                  <wp:align>left</wp:align>
                </wp:positionH>
                <wp:positionV relativeFrom="page">
                  <wp:posOffset>9541510</wp:posOffset>
                </wp:positionV>
                <wp:extent cx="6120000" cy="0"/>
                <wp:effectExtent l="0" t="0" r="0" b="0"/>
                <wp:wrapNone/>
                <wp:docPr id="1" name="AutoShape 8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0000" cy="0"/>
                        </a:xfrm>
                        <a:prstGeom prst="straightConnector1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A4F1F5E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8" o:spid="_x0000_s1026" type="#_x0000_t32" alt="&quot;&quot;" style="position:absolute;margin-left:0;margin-top:751.3pt;width:481.9pt;height:0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" strokeweight=".5pt">
                <w10:wrap anchorx="margin" anchory="page"/>
                <w10:anchorlock/>
              </v:shape>
            </w:pict>
          </mc:Fallback>
        </mc:AlternateContent>
      </w:r>
      <w:r w:rsidR="006B0EB3" w:rsidRPr="0022037E">
        <w:rPr>
          <w:sz w:val="2"/>
          <w:szCs w:val="2"/>
        </w:rPr>
        <w:t xml:space="preserve"> </w:t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  <w:tblCaption w:val="Dato"/>
        <w:tblDescription w:val="Dato"/>
      </w:tblPr>
      <w:tblGrid>
        <w:gridCol w:w="9639"/>
      </w:tblGrid>
      <w:tr w:rsidR="00F5151E" w:rsidRPr="0022037E" w14:paraId="66D86B00" w14:textId="77777777" w:rsidTr="00800F9C">
        <w:trPr>
          <w:trHeight w:val="682"/>
          <w:tblHeader/>
        </w:trPr>
        <w:tc>
          <w:tcPr>
            <w:tcW w:w="9639" w:type="dxa"/>
          </w:tcPr>
          <w:p w14:paraId="06CC4DFC" w14:textId="77777777" w:rsidR="00621254" w:rsidRPr="0022037E" w:rsidRDefault="0022037E" w:rsidP="0022037E">
            <w:pPr>
              <w:pStyle w:val="Dato"/>
            </w:pPr>
            <w:bookmarkStart w:id="1" w:name="Dato"/>
            <w:bookmarkEnd w:id="1"/>
            <w:r w:rsidRPr="0022037E">
              <w:t>1. marts 2024</w:t>
            </w:r>
          </w:p>
        </w:tc>
      </w:tr>
    </w:tbl>
    <w:p w14:paraId="178DD085" w14:textId="77777777" w:rsidR="00B15F5A" w:rsidRPr="0022037E" w:rsidRDefault="00B15F5A" w:rsidP="00621254">
      <w:pPr>
        <w:pStyle w:val="Ingenafstand"/>
        <w:rPr>
          <w:szCs w:val="20"/>
        </w:rPr>
      </w:pPr>
      <w:r w:rsidRPr="0022037E"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65408" behindDoc="0" locked="1" layoutInCell="1" allowOverlap="1" wp14:anchorId="4022024B" wp14:editId="73BEC52B">
                <wp:simplePos x="0" y="0"/>
                <wp:positionH relativeFrom="page">
                  <wp:posOffset>5400675</wp:posOffset>
                </wp:positionH>
                <wp:positionV relativeFrom="page">
                  <wp:posOffset>9609455</wp:posOffset>
                </wp:positionV>
                <wp:extent cx="1440000" cy="720000"/>
                <wp:effectExtent l="0" t="0" r="8255" b="4445"/>
                <wp:wrapNone/>
                <wp:docPr id="1842950177" name="txtAfsenderboks3" descr="Hovedadresse: Silkeborg Kommune, Søvej 1, 8600 Silkeborg, Telefon 89 70 10 00, Webadresse: www.silkeborg.dk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0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000" cy="720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AC5A9C1" w14:textId="77777777" w:rsidR="00B15F5A" w:rsidRPr="0022037E" w:rsidRDefault="00390497" w:rsidP="00CC1BD2">
                            <w:pPr>
                              <w:pStyle w:val="SidefodSidehoved"/>
                            </w:pPr>
                            <w:r w:rsidRPr="0022037E">
                              <w:t>Silkeborg Kommune</w:t>
                            </w:r>
                          </w:p>
                          <w:p w14:paraId="0C0E5A3C" w14:textId="77777777" w:rsidR="00390497" w:rsidRPr="0022037E" w:rsidRDefault="00390497" w:rsidP="00CC1BD2">
                            <w:pPr>
                              <w:pStyle w:val="SidefodSidehoved"/>
                            </w:pPr>
                            <w:r w:rsidRPr="0022037E">
                              <w:t>Søvej 1 · 8600 Silkeborg</w:t>
                            </w:r>
                          </w:p>
                          <w:p w14:paraId="1DA872DC" w14:textId="77777777" w:rsidR="00390497" w:rsidRPr="0022037E" w:rsidRDefault="00390497" w:rsidP="00CC1BD2">
                            <w:pPr>
                              <w:pStyle w:val="SidefodSidehoved"/>
                            </w:pPr>
                            <w:r w:rsidRPr="0022037E">
                              <w:t>Tlf.: 89 70 10 00</w:t>
                            </w:r>
                          </w:p>
                          <w:p w14:paraId="624B2B33" w14:textId="77777777" w:rsidR="00390497" w:rsidRPr="0022037E" w:rsidRDefault="00390497" w:rsidP="00CC1BD2">
                            <w:pPr>
                              <w:pStyle w:val="SidefodSidehoved"/>
                            </w:pPr>
                            <w:r w:rsidRPr="0022037E">
                              <w:t>www.silkeborg.dk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022024B" id="_x0000_t202" coordsize="21600,21600" o:spt="202" path="m,l,21600r21600,l21600,xe">
                <v:stroke joinstyle="miter"/>
                <v:path gradientshapeok="t" o:connecttype="rect"/>
              </v:shapetype>
              <v:shape id="txtAfsenderboks3" o:spid="_x0000_s1026" type="#_x0000_t202" alt="Hovedadresse: Silkeborg Kommune, Søvej 1, 8600 Silkeborg, Telefon 89 70 10 00, Webadresse: www.silkeborg.dk" style="position:absolute;margin-left:425.25pt;margin-top:756.65pt;width:113.4pt;height:56.7pt;z-index:251665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" fillcolor="white [3201]" stroked="f" strokeweight=".5pt">
                <v:textbox inset="0,0,0,0">
                  <w:txbxContent>
                    <w:p w14:paraId="7AC5A9C1" w14:textId="77777777" w:rsidR="00B15F5A" w:rsidRPr="0022037E" w:rsidRDefault="00390497" w:rsidP="00CC1BD2">
                      <w:pPr>
                        <w:pStyle w:val="SidefodSidehoved"/>
                      </w:pPr>
                      <w:r w:rsidRPr="0022037E">
                        <w:t>Silkeborg Kommune</w:t>
                      </w:r>
                    </w:p>
                    <w:p w14:paraId="0C0E5A3C" w14:textId="77777777" w:rsidR="00390497" w:rsidRPr="0022037E" w:rsidRDefault="00390497" w:rsidP="00CC1BD2">
                      <w:pPr>
                        <w:pStyle w:val="SidefodSidehoved"/>
                      </w:pPr>
                      <w:r w:rsidRPr="0022037E">
                        <w:t>Søvej 1 · 8600 Silkeborg</w:t>
                      </w:r>
                    </w:p>
                    <w:p w14:paraId="1DA872DC" w14:textId="77777777" w:rsidR="00390497" w:rsidRPr="0022037E" w:rsidRDefault="00390497" w:rsidP="00CC1BD2">
                      <w:pPr>
                        <w:pStyle w:val="SidefodSidehoved"/>
                      </w:pPr>
                      <w:r w:rsidRPr="0022037E">
                        <w:t>Tlf.: 89 70 10 00</w:t>
                      </w:r>
                    </w:p>
                    <w:p w14:paraId="624B2B33" w14:textId="77777777" w:rsidR="00390497" w:rsidRPr="0022037E" w:rsidRDefault="00390497" w:rsidP="00CC1BD2">
                      <w:pPr>
                        <w:pStyle w:val="SidefodSidehoved"/>
                      </w:pPr>
                      <w:r w:rsidRPr="0022037E">
                        <w:t>www.silkeborg.dk</w:t>
                      </w:r>
                    </w:p>
                  </w:txbxContent>
                </v:textbox>
                <w10:wrap anchorx="page" anchory="page"/>
                <w10:anchorlock/>
              </v:shape>
            </w:pict>
          </mc:Fallback>
        </mc:AlternateContent>
      </w:r>
      <w:r w:rsidRPr="0022037E"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64384" behindDoc="0" locked="1" layoutInCell="1" allowOverlap="1" wp14:anchorId="789EFF39" wp14:editId="06B2309C">
                <wp:simplePos x="0" y="0"/>
                <wp:positionH relativeFrom="page">
                  <wp:posOffset>3132455</wp:posOffset>
                </wp:positionH>
                <wp:positionV relativeFrom="page">
                  <wp:posOffset>9609455</wp:posOffset>
                </wp:positionV>
                <wp:extent cx="2268000" cy="720000"/>
                <wp:effectExtent l="0" t="0" r="0" b="4445"/>
                <wp:wrapNone/>
                <wp:docPr id="1874828047" name="txtAfsenderboks2" descr="Afsender og dokument oplysninger. Afdeling: , Søvej 1 - 3, 8600 Silkeborg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68000" cy="720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0B90625" w14:textId="77777777" w:rsidR="00B15F5A" w:rsidRPr="0022037E" w:rsidRDefault="0022037E" w:rsidP="0022037E">
                            <w:pPr>
                              <w:pStyle w:val="SidefodSidehoved"/>
                            </w:pPr>
                            <w:r w:rsidRPr="0022037E">
                              <w:t>Søvej 1 - 3, 8600 Silkeborg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89EFF39" id="txtAfsenderboks2" o:spid="_x0000_s1027" type="#_x0000_t202" alt="Afsender og dokument oplysninger. Afdeling: , Søvej 1 - 3, 8600 Silkeborg" style="position:absolute;margin-left:246.65pt;margin-top:756.65pt;width:178.6pt;height:56.7pt;z-index:25166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" fillcolor="white [3201]" stroked="f" strokeweight=".5pt">
                <v:textbox inset="0,0,0,0">
                  <w:txbxContent>
                    <w:p w14:paraId="40B90625" w14:textId="77777777" w:rsidR="00B15F5A" w:rsidRPr="0022037E" w:rsidRDefault="0022037E" w:rsidP="0022037E">
                      <w:pPr>
                        <w:pStyle w:val="SidefodSidehoved"/>
                      </w:pPr>
                      <w:r w:rsidRPr="0022037E">
                        <w:t>Søvej 1 - 3, 8600 Silkeborg</w:t>
                      </w:r>
                    </w:p>
                  </w:txbxContent>
                </v:textbox>
                <w10:wrap anchorx="page" anchory="page"/>
                <w10:anchorlock/>
              </v:shape>
            </w:pict>
          </mc:Fallback>
        </mc:AlternateContent>
      </w:r>
      <w:r w:rsidRPr="0022037E"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63360" behindDoc="0" locked="1" layoutInCell="1" allowOverlap="1" wp14:anchorId="7CFF90BB" wp14:editId="736061BF">
                <wp:simplePos x="0" y="0"/>
                <wp:positionH relativeFrom="page">
                  <wp:posOffset>720090</wp:posOffset>
                </wp:positionH>
                <wp:positionV relativeFrom="page">
                  <wp:posOffset>9609455</wp:posOffset>
                </wp:positionV>
                <wp:extent cx="2412000" cy="720000"/>
                <wp:effectExtent l="0" t="0" r="7620" b="4445"/>
                <wp:wrapNone/>
                <wp:docPr id="394428989" name="txtAfsenderboks1" descr="Afsender og dokument oplysninger. Navn: Hanne Bach Lorentzen , Sektion: Teknik- og Miljøafdelingen, Telefon +45 89 70 15 03, Email adresse: HanneBach.Lorentzen@silkeborg.dk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0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12000" cy="720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DD1A15A" w14:textId="77777777" w:rsidR="0022037E" w:rsidRPr="0022037E" w:rsidRDefault="0022037E" w:rsidP="0022037E">
                            <w:pPr>
                              <w:pStyle w:val="SidefodSidehoved"/>
                            </w:pPr>
                            <w:r w:rsidRPr="0022037E">
                              <w:t xml:space="preserve">Hanne Bach Lorentzen </w:t>
                            </w:r>
                          </w:p>
                          <w:p w14:paraId="3E27BA36" w14:textId="77777777" w:rsidR="0022037E" w:rsidRPr="0022037E" w:rsidRDefault="0022037E" w:rsidP="0022037E">
                            <w:pPr>
                              <w:pStyle w:val="SidefodSidehoved"/>
                            </w:pPr>
                            <w:r w:rsidRPr="0022037E">
                              <w:t>Teknik- og Miljøafdelingen</w:t>
                            </w:r>
                          </w:p>
                          <w:p w14:paraId="151F6C28" w14:textId="77777777" w:rsidR="0022037E" w:rsidRPr="0022037E" w:rsidRDefault="0022037E" w:rsidP="0022037E">
                            <w:pPr>
                              <w:pStyle w:val="SidefodSidehoved"/>
                            </w:pPr>
                            <w:r w:rsidRPr="0022037E">
                              <w:t>Telefon: +45 89 70 15 03</w:t>
                            </w:r>
                          </w:p>
                          <w:p w14:paraId="7184F965" w14:textId="77777777" w:rsidR="00B15F5A" w:rsidRPr="0022037E" w:rsidRDefault="0022037E" w:rsidP="0022037E">
                            <w:pPr>
                              <w:pStyle w:val="SidefodSidehoved"/>
                            </w:pPr>
                            <w:r w:rsidRPr="0022037E">
                              <w:t>HanneBach.Lorentzen@silkeborg.dk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CFF90BB" id="txtAfsenderboks1" o:spid="_x0000_s1028" type="#_x0000_t202" alt="Afsender og dokument oplysninger. Navn: Hanne Bach Lorentzen , Sektion: Teknik- og Miljøafdelingen, Telefon +45 89 70 15 03, Email adresse: HanneBach.Lorentzen@silkeborg.dk" style="position:absolute;margin-left:56.7pt;margin-top:756.65pt;width:189.9pt;height:56.7pt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" fillcolor="white [3201]" stroked="f" strokeweight=".5pt">
                <v:textbox inset="0,0,0,0">
                  <w:txbxContent>
                    <w:p w14:paraId="0DD1A15A" w14:textId="77777777" w:rsidR="0022037E" w:rsidRPr="0022037E" w:rsidRDefault="0022037E" w:rsidP="0022037E">
                      <w:pPr>
                        <w:pStyle w:val="SidefodSidehoved"/>
                      </w:pPr>
                      <w:r w:rsidRPr="0022037E">
                        <w:t xml:space="preserve">Hanne Bach Lorentzen </w:t>
                      </w:r>
                    </w:p>
                    <w:p w14:paraId="3E27BA36" w14:textId="77777777" w:rsidR="0022037E" w:rsidRPr="0022037E" w:rsidRDefault="0022037E" w:rsidP="0022037E">
                      <w:pPr>
                        <w:pStyle w:val="SidefodSidehoved"/>
                      </w:pPr>
                      <w:r w:rsidRPr="0022037E">
                        <w:t>Teknik- og Miljøafdelingen</w:t>
                      </w:r>
                    </w:p>
                    <w:p w14:paraId="151F6C28" w14:textId="77777777" w:rsidR="0022037E" w:rsidRPr="0022037E" w:rsidRDefault="0022037E" w:rsidP="0022037E">
                      <w:pPr>
                        <w:pStyle w:val="SidefodSidehoved"/>
                      </w:pPr>
                      <w:r w:rsidRPr="0022037E">
                        <w:t>Telefon: +45 89 70 15 03</w:t>
                      </w:r>
                    </w:p>
                    <w:p w14:paraId="7184F965" w14:textId="77777777" w:rsidR="00B15F5A" w:rsidRPr="0022037E" w:rsidRDefault="0022037E" w:rsidP="0022037E">
                      <w:pPr>
                        <w:pStyle w:val="SidefodSidehoved"/>
                      </w:pPr>
                      <w:r w:rsidRPr="0022037E">
                        <w:t>HanneBach.Lorentzen@silkeborg.dk</w:t>
                      </w:r>
                    </w:p>
                  </w:txbxContent>
                </v:textbox>
                <w10:wrap anchorx="page" anchory="page"/>
                <w10:anchorlock/>
              </v:shape>
            </w:pict>
          </mc:Fallback>
        </mc:AlternateContent>
      </w:r>
      <w:r w:rsidRPr="0022037E">
        <w:rPr>
          <w:sz w:val="16"/>
          <w:szCs w:val="16"/>
        </w:rPr>
        <w:t xml:space="preserve">  </w:t>
      </w:r>
    </w:p>
    <w:p w14:paraId="368538E9" w14:textId="77777777" w:rsidR="00F5151E" w:rsidRPr="0022037E" w:rsidRDefault="00F5151E" w:rsidP="00621254">
      <w:pPr>
        <w:pStyle w:val="Ingenafstand"/>
        <w:rPr>
          <w:sz w:val="16"/>
          <w:szCs w:val="16"/>
        </w:rPr>
      </w:pPr>
    </w:p>
    <w:tbl>
      <w:tblPr>
        <w:tblStyle w:val="Tabel-Gitter"/>
        <w:tblW w:w="0" w:type="auto"/>
        <w:tblLook w:val="01E0" w:firstRow="1" w:lastRow="1" w:firstColumn="1" w:lastColumn="1" w:noHBand="0" w:noVBand="0"/>
      </w:tblPr>
      <w:tblGrid>
        <w:gridCol w:w="2989"/>
        <w:gridCol w:w="6185"/>
      </w:tblGrid>
      <w:tr w:rsidR="0022037E" w:rsidRPr="008C797A" w14:paraId="246583B2" w14:textId="77777777" w:rsidTr="00A80C04">
        <w:trPr>
          <w:trHeight w:val="397"/>
          <w:tblHeader/>
        </w:trPr>
        <w:tc>
          <w:tcPr>
            <w:tcW w:w="9174" w:type="dxa"/>
            <w:gridSpan w:val="2"/>
          </w:tcPr>
          <w:p w14:paraId="23CDACA9" w14:textId="77777777" w:rsidR="0022037E" w:rsidRPr="008C797A" w:rsidRDefault="0022037E" w:rsidP="00A80C04">
            <w:pPr>
              <w:jc w:val="center"/>
              <w:rPr>
                <w:szCs w:val="20"/>
              </w:rPr>
            </w:pPr>
            <w:bookmarkStart w:id="2" w:name="Overskrift"/>
            <w:bookmarkEnd w:id="2"/>
            <w:r w:rsidRPr="001D79B4">
              <w:rPr>
                <w:b/>
                <w:bCs/>
                <w:szCs w:val="20"/>
              </w:rPr>
              <w:t>TILSYN IFØLGE MILJØBESKYTTELSESLOVEN</w:t>
            </w:r>
          </w:p>
        </w:tc>
      </w:tr>
      <w:tr w:rsidR="0022037E" w:rsidRPr="008C797A" w14:paraId="507B742F" w14:textId="77777777" w:rsidTr="00A80C04">
        <w:trPr>
          <w:trHeight w:val="397"/>
        </w:trPr>
        <w:tc>
          <w:tcPr>
            <w:tcW w:w="2989" w:type="dxa"/>
          </w:tcPr>
          <w:p w14:paraId="657A1542" w14:textId="77777777" w:rsidR="0022037E" w:rsidRPr="0022037E" w:rsidRDefault="0022037E" w:rsidP="00A80C04">
            <w:pPr>
              <w:pStyle w:val="normal-fed"/>
              <w:rPr>
                <w:b w:val="0"/>
                <w:bCs/>
              </w:rPr>
            </w:pPr>
            <w:r w:rsidRPr="0022037E">
              <w:rPr>
                <w:b w:val="0"/>
                <w:bCs/>
              </w:rPr>
              <w:t>Virksomhed</w:t>
            </w:r>
          </w:p>
        </w:tc>
        <w:tc>
          <w:tcPr>
            <w:tcW w:w="6185" w:type="dxa"/>
          </w:tcPr>
          <w:p w14:paraId="178E7DC4" w14:textId="77777777" w:rsidR="0022037E" w:rsidRPr="0022037E" w:rsidRDefault="0022037E" w:rsidP="00A80C04">
            <w:pPr>
              <w:rPr>
                <w:bCs/>
                <w:szCs w:val="20"/>
              </w:rPr>
            </w:pPr>
            <w:bookmarkStart w:id="3" w:name="site_site_nameX3"/>
            <w:bookmarkEnd w:id="3"/>
            <w:r w:rsidRPr="0022037E">
              <w:rPr>
                <w:bCs/>
                <w:szCs w:val="20"/>
              </w:rPr>
              <w:t>HMP Entreprenør ApS</w:t>
            </w:r>
          </w:p>
        </w:tc>
      </w:tr>
      <w:tr w:rsidR="0022037E" w:rsidRPr="008C797A" w14:paraId="2FD141B9" w14:textId="77777777" w:rsidTr="00A80C04">
        <w:trPr>
          <w:trHeight w:val="397"/>
        </w:trPr>
        <w:tc>
          <w:tcPr>
            <w:tcW w:w="2989" w:type="dxa"/>
          </w:tcPr>
          <w:p w14:paraId="2B2520D1" w14:textId="77777777" w:rsidR="0022037E" w:rsidRPr="0022037E" w:rsidRDefault="0022037E" w:rsidP="00A80C04">
            <w:pPr>
              <w:pStyle w:val="normal-fed"/>
              <w:rPr>
                <w:b w:val="0"/>
                <w:bCs/>
              </w:rPr>
            </w:pPr>
            <w:r w:rsidRPr="0022037E">
              <w:rPr>
                <w:b w:val="0"/>
                <w:bCs/>
              </w:rPr>
              <w:t>CVR-og P nummer</w:t>
            </w:r>
          </w:p>
        </w:tc>
        <w:tc>
          <w:tcPr>
            <w:tcW w:w="6185" w:type="dxa"/>
          </w:tcPr>
          <w:p w14:paraId="4A68C16D" w14:textId="77777777" w:rsidR="0022037E" w:rsidRPr="0022037E" w:rsidRDefault="0022037E" w:rsidP="00A80C04">
            <w:pPr>
              <w:rPr>
                <w:bCs/>
                <w:szCs w:val="20"/>
              </w:rPr>
            </w:pPr>
            <w:bookmarkStart w:id="4" w:name="ind_industry_central_company_no"/>
            <w:bookmarkEnd w:id="4"/>
            <w:r w:rsidRPr="0022037E">
              <w:rPr>
                <w:bCs/>
                <w:szCs w:val="20"/>
              </w:rPr>
              <w:t xml:space="preserve">28314655  </w:t>
            </w:r>
          </w:p>
        </w:tc>
      </w:tr>
      <w:tr w:rsidR="0022037E" w:rsidRPr="008C797A" w14:paraId="31AA6CCB" w14:textId="77777777" w:rsidTr="00A80C04">
        <w:trPr>
          <w:trHeight w:val="397"/>
        </w:trPr>
        <w:tc>
          <w:tcPr>
            <w:tcW w:w="2989" w:type="dxa"/>
          </w:tcPr>
          <w:p w14:paraId="09D328DB" w14:textId="77777777" w:rsidR="0022037E" w:rsidRPr="0022037E" w:rsidRDefault="0022037E" w:rsidP="00A80C04">
            <w:pPr>
              <w:pStyle w:val="normal-fed"/>
              <w:rPr>
                <w:b w:val="0"/>
                <w:bCs/>
              </w:rPr>
            </w:pPr>
            <w:r w:rsidRPr="0022037E">
              <w:rPr>
                <w:b w:val="0"/>
                <w:bCs/>
              </w:rPr>
              <w:t>Adresse</w:t>
            </w:r>
          </w:p>
        </w:tc>
        <w:tc>
          <w:tcPr>
            <w:tcW w:w="6185" w:type="dxa"/>
          </w:tcPr>
          <w:p w14:paraId="04D31A73" w14:textId="77777777" w:rsidR="0022037E" w:rsidRPr="0022037E" w:rsidRDefault="0022037E" w:rsidP="00A80C04">
            <w:pPr>
              <w:rPr>
                <w:bCs/>
                <w:szCs w:val="20"/>
              </w:rPr>
            </w:pPr>
            <w:bookmarkStart w:id="5" w:name="site_site_addressX3"/>
            <w:bookmarkEnd w:id="5"/>
            <w:r w:rsidRPr="0022037E">
              <w:rPr>
                <w:bCs/>
                <w:szCs w:val="20"/>
              </w:rPr>
              <w:t xml:space="preserve">Aalborgvej 73, 8620 Kjellerup   </w:t>
            </w:r>
          </w:p>
        </w:tc>
      </w:tr>
      <w:tr w:rsidR="0022037E" w:rsidRPr="008C797A" w14:paraId="55083F95" w14:textId="77777777" w:rsidTr="00A80C04">
        <w:trPr>
          <w:trHeight w:val="397"/>
        </w:trPr>
        <w:tc>
          <w:tcPr>
            <w:tcW w:w="2989" w:type="dxa"/>
          </w:tcPr>
          <w:p w14:paraId="16F34A77" w14:textId="77777777" w:rsidR="0022037E" w:rsidRPr="0022037E" w:rsidRDefault="0022037E" w:rsidP="00A80C04">
            <w:pPr>
              <w:pStyle w:val="normal-fed"/>
              <w:rPr>
                <w:b w:val="0"/>
                <w:bCs/>
              </w:rPr>
            </w:pPr>
            <w:r w:rsidRPr="0022037E">
              <w:rPr>
                <w:b w:val="0"/>
                <w:bCs/>
              </w:rPr>
              <w:t>Kontaktperson</w:t>
            </w:r>
          </w:p>
        </w:tc>
        <w:tc>
          <w:tcPr>
            <w:tcW w:w="6185" w:type="dxa"/>
          </w:tcPr>
          <w:p w14:paraId="0E7C63AB" w14:textId="77777777" w:rsidR="0022037E" w:rsidRPr="0022037E" w:rsidRDefault="0022037E" w:rsidP="00A80C04">
            <w:pPr>
              <w:rPr>
                <w:bCs/>
                <w:szCs w:val="20"/>
              </w:rPr>
            </w:pPr>
            <w:r w:rsidRPr="0022037E">
              <w:rPr>
                <w:bCs/>
                <w:szCs w:val="20"/>
              </w:rPr>
              <w:t>Peter Jørgensen – Mads Jørgensen</w:t>
            </w:r>
          </w:p>
        </w:tc>
      </w:tr>
      <w:tr w:rsidR="0022037E" w:rsidRPr="008C797A" w14:paraId="3CE72AC8" w14:textId="77777777" w:rsidTr="00A80C04">
        <w:trPr>
          <w:trHeight w:val="397"/>
        </w:trPr>
        <w:tc>
          <w:tcPr>
            <w:tcW w:w="2989" w:type="dxa"/>
          </w:tcPr>
          <w:p w14:paraId="387C1444" w14:textId="77777777" w:rsidR="0022037E" w:rsidRPr="0022037E" w:rsidRDefault="0022037E" w:rsidP="00A80C04">
            <w:pPr>
              <w:pStyle w:val="normal-fed"/>
              <w:rPr>
                <w:b w:val="0"/>
                <w:bCs/>
              </w:rPr>
            </w:pPr>
            <w:r w:rsidRPr="0022037E">
              <w:rPr>
                <w:b w:val="0"/>
                <w:bCs/>
              </w:rPr>
              <w:t>E-mail</w:t>
            </w:r>
          </w:p>
        </w:tc>
        <w:tc>
          <w:tcPr>
            <w:tcW w:w="6185" w:type="dxa"/>
          </w:tcPr>
          <w:p w14:paraId="0B224614" w14:textId="77777777" w:rsidR="0022037E" w:rsidRPr="0022037E" w:rsidRDefault="00642E66" w:rsidP="00A80C04">
            <w:pPr>
              <w:rPr>
                <w:bCs/>
                <w:szCs w:val="20"/>
              </w:rPr>
            </w:pPr>
            <w:hyperlink r:id="rId8" w:history="1">
              <w:r w:rsidR="0022037E" w:rsidRPr="0022037E">
                <w:rPr>
                  <w:rStyle w:val="Hyperlink"/>
                  <w:bCs/>
                  <w:szCs w:val="20"/>
                </w:rPr>
                <w:t>info@hmpe.dk</w:t>
              </w:r>
            </w:hyperlink>
          </w:p>
        </w:tc>
      </w:tr>
      <w:tr w:rsidR="0022037E" w:rsidRPr="008F5597" w14:paraId="36D14A7C" w14:textId="77777777" w:rsidTr="00A80C04">
        <w:trPr>
          <w:trHeight w:val="397"/>
        </w:trPr>
        <w:tc>
          <w:tcPr>
            <w:tcW w:w="2989" w:type="dxa"/>
          </w:tcPr>
          <w:p w14:paraId="0B61195F" w14:textId="77777777" w:rsidR="0022037E" w:rsidRPr="0022037E" w:rsidRDefault="0022037E" w:rsidP="00A80C04">
            <w:pPr>
              <w:pStyle w:val="normal-fed"/>
              <w:rPr>
                <w:b w:val="0"/>
                <w:bCs/>
              </w:rPr>
            </w:pPr>
            <w:r w:rsidRPr="0022037E">
              <w:rPr>
                <w:b w:val="0"/>
                <w:bCs/>
              </w:rPr>
              <w:t>Telefonnummer</w:t>
            </w:r>
          </w:p>
        </w:tc>
        <w:tc>
          <w:tcPr>
            <w:tcW w:w="6185" w:type="dxa"/>
          </w:tcPr>
          <w:p w14:paraId="2716F567" w14:textId="77777777" w:rsidR="0022037E" w:rsidRPr="0022037E" w:rsidRDefault="0022037E" w:rsidP="00A80C04">
            <w:pPr>
              <w:rPr>
                <w:bCs/>
                <w:szCs w:val="20"/>
              </w:rPr>
            </w:pPr>
            <w:r w:rsidRPr="0022037E">
              <w:rPr>
                <w:bCs/>
                <w:szCs w:val="20"/>
              </w:rPr>
              <w:t>40137665 (Peter) 2762 7665 (Mads)</w:t>
            </w:r>
          </w:p>
        </w:tc>
      </w:tr>
      <w:tr w:rsidR="0022037E" w:rsidRPr="008C797A" w14:paraId="30212928" w14:textId="77777777" w:rsidTr="00A80C04">
        <w:trPr>
          <w:trHeight w:val="397"/>
        </w:trPr>
        <w:tc>
          <w:tcPr>
            <w:tcW w:w="2989" w:type="dxa"/>
          </w:tcPr>
          <w:p w14:paraId="433502B0" w14:textId="77777777" w:rsidR="0022037E" w:rsidRPr="0022037E" w:rsidRDefault="0022037E" w:rsidP="00A80C04">
            <w:pPr>
              <w:pStyle w:val="normal-fed"/>
              <w:rPr>
                <w:b w:val="0"/>
                <w:bCs/>
              </w:rPr>
            </w:pPr>
            <w:r w:rsidRPr="0022037E">
              <w:rPr>
                <w:b w:val="0"/>
                <w:bCs/>
              </w:rPr>
              <w:t>Virksomhedstype:</w:t>
            </w:r>
          </w:p>
        </w:tc>
        <w:tc>
          <w:tcPr>
            <w:tcW w:w="6185" w:type="dxa"/>
          </w:tcPr>
          <w:p w14:paraId="63B4F4D3" w14:textId="77777777" w:rsidR="0022037E" w:rsidRPr="0022037E" w:rsidRDefault="0022037E" w:rsidP="00A80C04">
            <w:pPr>
              <w:rPr>
                <w:bCs/>
                <w:szCs w:val="20"/>
              </w:rPr>
            </w:pPr>
            <w:r w:rsidRPr="0022037E">
              <w:rPr>
                <w:bCs/>
                <w:szCs w:val="20"/>
              </w:rPr>
              <w:t>H51 Garageanlæg &gt; 3 stk.</w:t>
            </w:r>
          </w:p>
        </w:tc>
      </w:tr>
      <w:tr w:rsidR="0022037E" w:rsidRPr="008C797A" w14:paraId="7ACF0715" w14:textId="77777777" w:rsidTr="00A80C04">
        <w:trPr>
          <w:trHeight w:val="397"/>
        </w:trPr>
        <w:tc>
          <w:tcPr>
            <w:tcW w:w="2989" w:type="dxa"/>
          </w:tcPr>
          <w:p w14:paraId="3CC187EE" w14:textId="77777777" w:rsidR="0022037E" w:rsidRPr="0022037E" w:rsidRDefault="0022037E" w:rsidP="00A80C04">
            <w:pPr>
              <w:pStyle w:val="normal-fed"/>
              <w:rPr>
                <w:b w:val="0"/>
                <w:bCs/>
              </w:rPr>
            </w:pPr>
            <w:r w:rsidRPr="0022037E">
              <w:rPr>
                <w:b w:val="0"/>
                <w:bCs/>
              </w:rPr>
              <w:t>Tilsynsdato</w:t>
            </w:r>
          </w:p>
        </w:tc>
        <w:tc>
          <w:tcPr>
            <w:tcW w:w="6185" w:type="dxa"/>
          </w:tcPr>
          <w:p w14:paraId="67888123" w14:textId="77777777" w:rsidR="0022037E" w:rsidRPr="0022037E" w:rsidRDefault="0022037E" w:rsidP="00A80C04">
            <w:pPr>
              <w:rPr>
                <w:bCs/>
                <w:szCs w:val="20"/>
              </w:rPr>
            </w:pPr>
            <w:r w:rsidRPr="0022037E">
              <w:rPr>
                <w:bCs/>
                <w:szCs w:val="20"/>
              </w:rPr>
              <w:t>22. september 2022</w:t>
            </w:r>
          </w:p>
        </w:tc>
      </w:tr>
      <w:tr w:rsidR="0022037E" w:rsidRPr="00763215" w14:paraId="5253C4F3" w14:textId="77777777" w:rsidTr="0022037E">
        <w:tblPrEx>
          <w:tblLook w:val="04A0" w:firstRow="1" w:lastRow="0" w:firstColumn="1" w:lastColumn="0" w:noHBand="0" w:noVBand="1"/>
        </w:tblPrEx>
        <w:tc>
          <w:tcPr>
            <w:tcW w:w="2989" w:type="dxa"/>
          </w:tcPr>
          <w:p w14:paraId="1EA3E75D" w14:textId="77777777" w:rsidR="0022037E" w:rsidRPr="0022037E" w:rsidRDefault="0022037E" w:rsidP="00A80C04">
            <w:pPr>
              <w:rPr>
                <w:bCs/>
                <w:szCs w:val="20"/>
              </w:rPr>
            </w:pPr>
            <w:bookmarkStart w:id="6" w:name="ind_control_items_control_item_nameX11"/>
            <w:r w:rsidRPr="0022037E">
              <w:rPr>
                <w:bCs/>
                <w:szCs w:val="20"/>
              </w:rPr>
              <w:t>Baggrund for tilsynet</w:t>
            </w:r>
            <w:bookmarkEnd w:id="6"/>
          </w:p>
        </w:tc>
        <w:tc>
          <w:tcPr>
            <w:tcW w:w="6185" w:type="dxa"/>
          </w:tcPr>
          <w:p w14:paraId="10EF95D5" w14:textId="77777777" w:rsidR="0022037E" w:rsidRPr="0022037E" w:rsidRDefault="0022037E" w:rsidP="00A80C04">
            <w:pPr>
              <w:rPr>
                <w:bCs/>
              </w:rPr>
            </w:pPr>
            <w:r w:rsidRPr="0022037E">
              <w:rPr>
                <w:bCs/>
              </w:rPr>
              <w:t xml:space="preserve">Tilsynet er udført som </w:t>
            </w:r>
            <w:sdt>
              <w:sdtPr>
                <w:rPr>
                  <w:bCs/>
                </w:rPr>
                <w:alias w:val="vælg tilsynstype"/>
                <w:tag w:val="vælg tilsynstype"/>
                <w:id w:val="459541548"/>
                <w:placeholder>
                  <w:docPart w:val="8205FA9EDACE4B6AB9482431ED636D99"/>
                </w:placeholder>
                <w:comboBox>
                  <w:listItem w:displayText="basistilsyn." w:value="basistilsyn."/>
                  <w:listItem w:displayText="kampagnetilsyn." w:value="kampagnetilsyn."/>
                  <w:listItem w:displayText="prioriteret tilsyn." w:value="prioriteret tilsyn."/>
                  <w:listItem w:displayText="lukketilsyn." w:value="lukketilsyn."/>
                </w:comboBox>
              </w:sdtPr>
              <w:sdtEndPr/>
              <w:sdtContent>
                <w:r w:rsidRPr="0022037E">
                  <w:rPr>
                    <w:bCs/>
                  </w:rPr>
                  <w:t>basistilsyn.</w:t>
                </w:r>
              </w:sdtContent>
            </w:sdt>
          </w:p>
        </w:tc>
      </w:tr>
      <w:tr w:rsidR="0022037E" w:rsidRPr="00763215" w14:paraId="257960BE" w14:textId="77777777" w:rsidTr="0022037E">
        <w:tblPrEx>
          <w:tblLook w:val="04A0" w:firstRow="1" w:lastRow="0" w:firstColumn="1" w:lastColumn="0" w:noHBand="0" w:noVBand="1"/>
        </w:tblPrEx>
        <w:tc>
          <w:tcPr>
            <w:tcW w:w="2989" w:type="dxa"/>
          </w:tcPr>
          <w:p w14:paraId="72B77D6F" w14:textId="77777777" w:rsidR="0022037E" w:rsidRPr="0022037E" w:rsidRDefault="0022037E" w:rsidP="00A80C04">
            <w:pPr>
              <w:rPr>
                <w:bCs/>
                <w:szCs w:val="20"/>
              </w:rPr>
            </w:pPr>
            <w:r w:rsidRPr="0022037E">
              <w:rPr>
                <w:bCs/>
                <w:szCs w:val="20"/>
              </w:rPr>
              <w:t>Der er ført tilsyn med</w:t>
            </w:r>
          </w:p>
        </w:tc>
        <w:sdt>
          <w:sdtPr>
            <w:rPr>
              <w:bCs/>
            </w:rPr>
            <w:alias w:val="beskriv hvad der er ført tilsyn med:"/>
            <w:tag w:val="beskriv hvad der er ført tilsyn med:"/>
            <w:id w:val="-2116822896"/>
            <w:placeholder>
              <w:docPart w:val="6EDD114DA1F34C2D9371E5BC69AFF4BC"/>
            </w:placeholder>
            <w:comboBox>
              <w:listItem w:displayText="Der er ført tilsyn med alle virksomhedens forhold, der kan påvirke det ydre miljø." w:value="Der er ført tilsyn med alle virksomhedens forhold, der kan påvirke det ydre miljø."/>
              <w:listItem w:displayText="Ved det prioriterede tilsyn er der ført tilsyn med;" w:value="Ved det prioriterede tilsyn er der ført tilsyn med;"/>
              <w:listItem w:displayText="Ved kampagnetilsynet er der ført tilsyn med;" w:value="Ved kampagnetilsynet er der ført tilsyn med;"/>
            </w:comboBox>
          </w:sdtPr>
          <w:sdtEndPr/>
          <w:sdtContent>
            <w:tc>
              <w:tcPr>
                <w:tcW w:w="6185" w:type="dxa"/>
              </w:tcPr>
              <w:p w14:paraId="0453FF64" w14:textId="77777777" w:rsidR="0022037E" w:rsidRPr="0022037E" w:rsidRDefault="0022037E" w:rsidP="00A80C04">
                <w:pPr>
                  <w:rPr>
                    <w:bCs/>
                  </w:rPr>
                </w:pPr>
                <w:r w:rsidRPr="0022037E">
                  <w:rPr>
                    <w:bCs/>
                  </w:rPr>
                  <w:t>Der er ført tilsyn med alle virksomhedens forhold, der kan påvirke det ydre miljø.</w:t>
                </w:r>
              </w:p>
            </w:tc>
          </w:sdtContent>
        </w:sdt>
      </w:tr>
      <w:tr w:rsidR="0022037E" w:rsidRPr="00763215" w14:paraId="27790F57" w14:textId="77777777" w:rsidTr="0022037E">
        <w:tblPrEx>
          <w:tblLook w:val="04A0" w:firstRow="1" w:lastRow="0" w:firstColumn="1" w:lastColumn="0" w:noHBand="0" w:noVBand="1"/>
        </w:tblPrEx>
        <w:tc>
          <w:tcPr>
            <w:tcW w:w="2989" w:type="dxa"/>
          </w:tcPr>
          <w:p w14:paraId="3C812274" w14:textId="77777777" w:rsidR="0022037E" w:rsidRPr="0022037E" w:rsidRDefault="0022037E" w:rsidP="00A80C04">
            <w:pPr>
              <w:rPr>
                <w:bCs/>
                <w:szCs w:val="20"/>
              </w:rPr>
            </w:pPr>
            <w:r w:rsidRPr="0022037E">
              <w:rPr>
                <w:bCs/>
                <w:szCs w:val="20"/>
              </w:rPr>
              <w:t>Jordforurening</w:t>
            </w:r>
          </w:p>
        </w:tc>
        <w:sdt>
          <w:sdtPr>
            <w:rPr>
              <w:bCs/>
            </w:rPr>
            <w:alias w:val="vælg om der er konstateret jordforurening:"/>
            <w:tag w:val="vælg om der er konstateret jordforurening:"/>
            <w:id w:val="1260802132"/>
            <w:placeholder>
              <w:docPart w:val="06208D262BE04CF28E8B89D2688B9792"/>
            </w:placeholder>
            <w:comboBox>
              <w:listItem w:displayText="Der er ikke konstateret jordforurening på tilsynet" w:value="Der er ikke konstateret jordforurening på tilsynet"/>
              <w:listItem w:displayText="Der er konstateret jordforurening på tilsynet" w:value="Der er konstateret jordforurening på tilsynet"/>
            </w:comboBox>
          </w:sdtPr>
          <w:sdtEndPr/>
          <w:sdtContent>
            <w:tc>
              <w:tcPr>
                <w:tcW w:w="6185" w:type="dxa"/>
              </w:tcPr>
              <w:p w14:paraId="41139648" w14:textId="77777777" w:rsidR="0022037E" w:rsidRPr="0022037E" w:rsidRDefault="0022037E" w:rsidP="00A80C04">
                <w:pPr>
                  <w:rPr>
                    <w:bCs/>
                  </w:rPr>
                </w:pPr>
                <w:r w:rsidRPr="0022037E">
                  <w:rPr>
                    <w:bCs/>
                  </w:rPr>
                  <w:t>Der er ikke konstateret jordforurening på tilsynet</w:t>
                </w:r>
              </w:p>
            </w:tc>
          </w:sdtContent>
        </w:sdt>
      </w:tr>
      <w:tr w:rsidR="0022037E" w:rsidRPr="00763215" w14:paraId="020D1B19" w14:textId="77777777" w:rsidTr="0022037E">
        <w:tblPrEx>
          <w:tblLook w:val="04A0" w:firstRow="1" w:lastRow="0" w:firstColumn="1" w:lastColumn="0" w:noHBand="0" w:noVBand="1"/>
        </w:tblPrEx>
        <w:tc>
          <w:tcPr>
            <w:tcW w:w="2989" w:type="dxa"/>
          </w:tcPr>
          <w:p w14:paraId="6A4E4582" w14:textId="77777777" w:rsidR="0022037E" w:rsidRPr="0022037E" w:rsidRDefault="0022037E" w:rsidP="00A80C04">
            <w:pPr>
              <w:rPr>
                <w:bCs/>
                <w:szCs w:val="20"/>
              </w:rPr>
            </w:pPr>
            <w:r w:rsidRPr="0022037E">
              <w:rPr>
                <w:bCs/>
                <w:szCs w:val="20"/>
              </w:rPr>
              <w:t>Påbud, forbud el. indskærpelser</w:t>
            </w:r>
          </w:p>
        </w:tc>
        <w:sdt>
          <w:sdtPr>
            <w:rPr>
              <w:bCs/>
            </w:rPr>
            <w:id w:val="-772320993"/>
            <w:placeholder>
              <w:docPart w:val="142297A70BDA4F3EA0AFD432B105A099"/>
            </w:placeholder>
            <w:comboBox>
              <w:listItem w:displayText="Der er ikke meddelt forbud, påbud eller indskærpelser." w:value="Der er ikke meddelt forbud, påbud eller indskærpelser."/>
              <w:listItem w:displayText="Der er meldt følgende:" w:value="Der er meldt følgende:"/>
            </w:comboBox>
          </w:sdtPr>
          <w:sdtEndPr/>
          <w:sdtContent>
            <w:tc>
              <w:tcPr>
                <w:tcW w:w="6185" w:type="dxa"/>
              </w:tcPr>
              <w:p w14:paraId="57CD8250" w14:textId="77777777" w:rsidR="0022037E" w:rsidRPr="0022037E" w:rsidRDefault="0022037E" w:rsidP="00A80C04">
                <w:pPr>
                  <w:rPr>
                    <w:bCs/>
                  </w:rPr>
                </w:pPr>
                <w:r w:rsidRPr="0022037E">
                  <w:rPr>
                    <w:bCs/>
                  </w:rPr>
                  <w:t>Der er meddelt indskærpelse om indsendelse oplysninger til miljøgodkendelse og udskiftning af spildolietank</w:t>
                </w:r>
              </w:p>
            </w:tc>
          </w:sdtContent>
        </w:sdt>
      </w:tr>
      <w:tr w:rsidR="0022037E" w:rsidRPr="00763215" w14:paraId="1892BAB2" w14:textId="77777777" w:rsidTr="0022037E">
        <w:tblPrEx>
          <w:tblLook w:val="04A0" w:firstRow="1" w:lastRow="0" w:firstColumn="1" w:lastColumn="0" w:noHBand="0" w:noVBand="1"/>
        </w:tblPrEx>
        <w:tc>
          <w:tcPr>
            <w:tcW w:w="2989" w:type="dxa"/>
          </w:tcPr>
          <w:p w14:paraId="4BD52E00" w14:textId="77777777" w:rsidR="0022037E" w:rsidRPr="0022037E" w:rsidRDefault="0022037E" w:rsidP="00A80C04">
            <w:pPr>
              <w:rPr>
                <w:bCs/>
                <w:szCs w:val="20"/>
              </w:rPr>
            </w:pPr>
            <w:r w:rsidRPr="0022037E">
              <w:rPr>
                <w:bCs/>
                <w:szCs w:val="20"/>
              </w:rPr>
              <w:t>Konklusioner på egenkontrol</w:t>
            </w:r>
          </w:p>
        </w:tc>
        <w:sdt>
          <w:sdtPr>
            <w:rPr>
              <w:bCs/>
            </w:rPr>
            <w:id w:val="-835298424"/>
            <w:placeholder>
              <w:docPart w:val="212EA03C3EBA4E6EB0803A72410F1CCD"/>
            </w:placeholder>
            <w:comboBox>
              <w:listItem w:displayText="Virksomhedens egenkontrol har ikke medført forbud, påbud eller indskærpelser." w:value="Virksomhedens egenkontrol har ikke medført forbud, påbud eller indskærpelser."/>
              <w:listItem w:displayText="Virksomheden fører ikke egenkontrol" w:value="Virksomheden fører ikke egenkontrol"/>
              <w:listItem w:displayText="Virksomhedens egenkontrol har medført følgende:" w:value="Virksomhedens egenkontrol har medført følgende:"/>
            </w:comboBox>
          </w:sdtPr>
          <w:sdtEndPr/>
          <w:sdtContent>
            <w:tc>
              <w:tcPr>
                <w:tcW w:w="6185" w:type="dxa"/>
              </w:tcPr>
              <w:p w14:paraId="4C529E61" w14:textId="77777777" w:rsidR="0022037E" w:rsidRPr="0022037E" w:rsidRDefault="0022037E" w:rsidP="00A80C04">
                <w:pPr>
                  <w:rPr>
                    <w:bCs/>
                  </w:rPr>
                </w:pPr>
                <w:r w:rsidRPr="0022037E">
                  <w:rPr>
                    <w:bCs/>
                  </w:rPr>
                  <w:t xml:space="preserve">Ikke relevant </w:t>
                </w:r>
              </w:p>
            </w:tc>
          </w:sdtContent>
        </w:sdt>
      </w:tr>
      <w:tr w:rsidR="0022037E" w:rsidRPr="00763215" w14:paraId="3062A210" w14:textId="77777777" w:rsidTr="0022037E">
        <w:tblPrEx>
          <w:tblLook w:val="04A0" w:firstRow="1" w:lastRow="0" w:firstColumn="1" w:lastColumn="0" w:noHBand="0" w:noVBand="1"/>
        </w:tblPrEx>
        <w:tc>
          <w:tcPr>
            <w:tcW w:w="2989" w:type="dxa"/>
          </w:tcPr>
          <w:p w14:paraId="5010EEC4" w14:textId="77777777" w:rsidR="0022037E" w:rsidRPr="0022037E" w:rsidRDefault="0022037E" w:rsidP="00A80C04">
            <w:pPr>
              <w:rPr>
                <w:bCs/>
                <w:szCs w:val="20"/>
              </w:rPr>
            </w:pPr>
            <w:r w:rsidRPr="0022037E">
              <w:rPr>
                <w:bCs/>
                <w:szCs w:val="20"/>
              </w:rPr>
              <w:t>Opfølgning på tilsyn</w:t>
            </w:r>
          </w:p>
        </w:tc>
        <w:sdt>
          <w:sdtPr>
            <w:rPr>
              <w:bCs/>
            </w:rPr>
            <w:id w:val="1359166268"/>
            <w:placeholder>
              <w:docPart w:val="D7DEE0051EC443BFBDBFAC5922F47742"/>
            </w:placeholder>
            <w:comboBox>
              <w:listItem w:displayText="Tilsynet har ikke givet anledning til opfølgning." w:value="Tilsynet har ikke givet anledning til opfølgning."/>
              <w:listItem w:displayText="Tilsynet har givet anledning til opfølning." w:value="Tilsynet har givet anledning til opfølning."/>
            </w:comboBox>
          </w:sdtPr>
          <w:sdtEndPr/>
          <w:sdtContent>
            <w:tc>
              <w:tcPr>
                <w:tcW w:w="6185" w:type="dxa"/>
              </w:tcPr>
              <w:p w14:paraId="34A4C692" w14:textId="77777777" w:rsidR="0022037E" w:rsidRPr="0022037E" w:rsidRDefault="0022037E" w:rsidP="00A80C04">
                <w:pPr>
                  <w:rPr>
                    <w:bCs/>
                  </w:rPr>
                </w:pPr>
                <w:r w:rsidRPr="0022037E">
                  <w:rPr>
                    <w:bCs/>
                  </w:rPr>
                  <w:t>Tilsynet har givet anledning til opfølgning vedr. miljøgodkendelse og spildolietank</w:t>
                </w:r>
              </w:p>
            </w:tc>
          </w:sdtContent>
        </w:sdt>
      </w:tr>
    </w:tbl>
    <w:p w14:paraId="140D5963" w14:textId="77777777" w:rsidR="009E4190" w:rsidRPr="0022037E" w:rsidRDefault="009E4190" w:rsidP="0022037E">
      <w:pPr>
        <w:pStyle w:val="Overskrift1"/>
        <w:rPr>
          <w:szCs w:val="20"/>
        </w:rPr>
      </w:pPr>
    </w:p>
    <w:sectPr w:rsidR="009E4190" w:rsidRPr="0022037E" w:rsidSect="003941DE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2268" w:right="1134" w:bottom="567" w:left="1134" w:header="896" w:footer="24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9E126B" w14:textId="77777777" w:rsidR="001C5877" w:rsidRPr="0022037E" w:rsidRDefault="001C5877" w:rsidP="002D212E">
      <w:pPr>
        <w:spacing w:line="240" w:lineRule="auto"/>
      </w:pPr>
      <w:r w:rsidRPr="0022037E">
        <w:separator/>
      </w:r>
    </w:p>
  </w:endnote>
  <w:endnote w:type="continuationSeparator" w:id="0">
    <w:p w14:paraId="4D3BA9F6" w14:textId="77777777" w:rsidR="001C5877" w:rsidRPr="0022037E" w:rsidRDefault="001C5877" w:rsidP="002D212E">
      <w:pPr>
        <w:spacing w:line="240" w:lineRule="auto"/>
      </w:pPr>
      <w:r w:rsidRPr="0022037E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70E633" w14:textId="77777777" w:rsidR="00CA5F88" w:rsidRPr="0022037E" w:rsidRDefault="00CA5F88">
    <w:pPr>
      <w:pStyle w:val="Sidefo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pPr w:leftFromText="142" w:rightFromText="142" w:topFromText="142" w:bottomFromText="142" w:vertAnchor="page" w:horzAnchor="margin" w:tblpY="15140"/>
      <w:tblOverlap w:val="never"/>
      <w:tblW w:w="9639" w:type="dxa"/>
      <w:tblLook w:val="0140" w:firstRow="0" w:lastRow="1" w:firstColumn="0" w:lastColumn="1" w:noHBand="0" w:noVBand="0"/>
      <w:tblCaption w:val="Sidenummer"/>
    </w:tblPr>
    <w:tblGrid>
      <w:gridCol w:w="9639"/>
    </w:tblGrid>
    <w:tr w:rsidR="005A0B29" w:rsidRPr="0022037E" w14:paraId="10E2E47A" w14:textId="77777777" w:rsidTr="00CA5F88">
      <w:trPr>
        <w:trHeight w:val="1021"/>
      </w:trPr>
      <w:tc>
        <w:tcPr>
          <w:tcW w:w="9072" w:type="dxa"/>
          <w:tcMar>
            <w:left w:w="0" w:type="dxa"/>
            <w:right w:w="0" w:type="dxa"/>
          </w:tcMar>
        </w:tcPr>
        <w:p w14:paraId="76575EF5" w14:textId="77777777" w:rsidR="005A0B29" w:rsidRPr="0022037E" w:rsidRDefault="005A0B29" w:rsidP="00CA5F88">
          <w:pPr>
            <w:pStyle w:val="Sidefod"/>
            <w:rPr>
              <w:szCs w:val="14"/>
            </w:rPr>
          </w:pPr>
          <w:r w:rsidRPr="0022037E">
            <w:rPr>
              <w:szCs w:val="14"/>
            </w:rPr>
            <w:t xml:space="preserve">Side </w:t>
          </w:r>
          <w:r w:rsidRPr="0022037E">
            <w:rPr>
              <w:szCs w:val="14"/>
            </w:rPr>
            <w:fldChar w:fldCharType="begin"/>
          </w:r>
          <w:r w:rsidRPr="0022037E">
            <w:rPr>
              <w:szCs w:val="14"/>
            </w:rPr>
            <w:instrText xml:space="preserve"> PAGE </w:instrText>
          </w:r>
          <w:r w:rsidRPr="0022037E">
            <w:rPr>
              <w:szCs w:val="14"/>
            </w:rPr>
            <w:fldChar w:fldCharType="separate"/>
          </w:r>
          <w:r w:rsidR="00F5151E" w:rsidRPr="0022037E">
            <w:rPr>
              <w:noProof/>
              <w:szCs w:val="14"/>
            </w:rPr>
            <w:t>2</w:t>
          </w:r>
          <w:r w:rsidRPr="0022037E">
            <w:rPr>
              <w:szCs w:val="14"/>
            </w:rPr>
            <w:fldChar w:fldCharType="end"/>
          </w:r>
        </w:p>
      </w:tc>
    </w:tr>
  </w:tbl>
  <w:p w14:paraId="6B63DF61" w14:textId="77777777" w:rsidR="005A0B29" w:rsidRPr="0022037E" w:rsidRDefault="005A0B29" w:rsidP="005C35B8">
    <w:pPr>
      <w:pStyle w:val="Sidefod"/>
      <w:rPr>
        <w:szCs w:val="14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EEF65D" w14:textId="77777777" w:rsidR="000F73A8" w:rsidRPr="0022037E" w:rsidRDefault="000F73A8">
    <w:pPr>
      <w:pStyle w:val="Sidefod"/>
    </w:pPr>
  </w:p>
  <w:p w14:paraId="0E6E3DA8" w14:textId="77777777" w:rsidR="000F73A8" w:rsidRPr="0022037E" w:rsidRDefault="000F73A8">
    <w:pPr>
      <w:pStyle w:val="Sidefod"/>
    </w:pPr>
  </w:p>
  <w:p w14:paraId="364010DA" w14:textId="77777777" w:rsidR="000F73A8" w:rsidRPr="0022037E" w:rsidRDefault="000F73A8">
    <w:pPr>
      <w:pStyle w:val="Sidefod"/>
    </w:pPr>
  </w:p>
  <w:p w14:paraId="52D34539" w14:textId="77777777" w:rsidR="000F73A8" w:rsidRPr="0022037E" w:rsidRDefault="000F73A8">
    <w:pPr>
      <w:pStyle w:val="Sidefod"/>
    </w:pPr>
  </w:p>
  <w:p w14:paraId="0E13873C" w14:textId="77777777" w:rsidR="000F73A8" w:rsidRPr="0022037E" w:rsidRDefault="000F73A8">
    <w:pPr>
      <w:pStyle w:val="Sidefod"/>
    </w:pPr>
  </w:p>
  <w:p w14:paraId="1E37AF03" w14:textId="77777777" w:rsidR="000F73A8" w:rsidRPr="0022037E" w:rsidRDefault="000F73A8">
    <w:pPr>
      <w:pStyle w:val="Sidefod"/>
    </w:pPr>
  </w:p>
  <w:p w14:paraId="5941D1FE" w14:textId="77777777" w:rsidR="000F73A8" w:rsidRPr="0022037E" w:rsidRDefault="000F73A8">
    <w:pPr>
      <w:pStyle w:val="Sidefod"/>
    </w:pPr>
  </w:p>
  <w:p w14:paraId="4D21D730" w14:textId="77777777" w:rsidR="000F73A8" w:rsidRPr="0022037E" w:rsidRDefault="000F73A8">
    <w:pPr>
      <w:pStyle w:val="Sidefod"/>
    </w:pPr>
  </w:p>
  <w:p w14:paraId="26492514" w14:textId="77777777" w:rsidR="000F73A8" w:rsidRPr="0022037E" w:rsidRDefault="000F73A8">
    <w:pPr>
      <w:pStyle w:val="Sidefod"/>
    </w:pPr>
  </w:p>
  <w:p w14:paraId="5F204588" w14:textId="77777777" w:rsidR="000F73A8" w:rsidRPr="0022037E" w:rsidRDefault="000F73A8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B57A70" w14:textId="77777777" w:rsidR="001C5877" w:rsidRPr="0022037E" w:rsidRDefault="001C5877" w:rsidP="002D212E">
      <w:pPr>
        <w:spacing w:line="240" w:lineRule="auto"/>
      </w:pPr>
      <w:r w:rsidRPr="0022037E">
        <w:separator/>
      </w:r>
    </w:p>
  </w:footnote>
  <w:footnote w:type="continuationSeparator" w:id="0">
    <w:p w14:paraId="4DBFF2EE" w14:textId="77777777" w:rsidR="001C5877" w:rsidRPr="0022037E" w:rsidRDefault="001C5877" w:rsidP="002D212E">
      <w:pPr>
        <w:spacing w:line="240" w:lineRule="auto"/>
      </w:pPr>
      <w:r w:rsidRPr="0022037E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6A0EAD" w14:textId="77777777" w:rsidR="00CA5F88" w:rsidRPr="0022037E" w:rsidRDefault="00CA5F88">
    <w:pPr>
      <w:pStyle w:val="Sidehove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81B409" w14:textId="77777777" w:rsidR="00CA5F88" w:rsidRPr="0022037E" w:rsidRDefault="00CA5F88">
    <w:pPr>
      <w:pStyle w:val="Sidehove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065973" w14:textId="77777777" w:rsidR="005A0B29" w:rsidRPr="0022037E" w:rsidRDefault="005A0B29" w:rsidP="003941DE">
    <w:pPr>
      <w:pStyle w:val="Sidehoved"/>
      <w:jc w:val="right"/>
    </w:pPr>
  </w:p>
  <w:p w14:paraId="6CA29493" w14:textId="77777777" w:rsidR="003941DE" w:rsidRPr="0022037E" w:rsidRDefault="003941DE" w:rsidP="003941DE">
    <w:pPr>
      <w:pStyle w:val="Sidehoved"/>
    </w:pPr>
  </w:p>
  <w:p w14:paraId="342AB8B9" w14:textId="77777777" w:rsidR="003941DE" w:rsidRPr="0022037E" w:rsidRDefault="003941DE" w:rsidP="003941DE">
    <w:pPr>
      <w:pStyle w:val="Sidehoved"/>
    </w:pPr>
  </w:p>
  <w:p w14:paraId="65FD6BA5" w14:textId="77777777" w:rsidR="003941DE" w:rsidRPr="0022037E" w:rsidRDefault="003941DE" w:rsidP="003941DE">
    <w:pPr>
      <w:pStyle w:val="Sidehoved"/>
    </w:pPr>
  </w:p>
  <w:p w14:paraId="46177BFF" w14:textId="77777777" w:rsidR="005A0B29" w:rsidRPr="0022037E" w:rsidRDefault="003941DE" w:rsidP="003941DE">
    <w:pPr>
      <w:pStyle w:val="Sidehoved"/>
    </w:pPr>
    <w:r w:rsidRPr="0022037E">
      <w:t>Silkeborg Kommune · Søve</w:t>
    </w:r>
    <w:r w:rsidR="00621254" w:rsidRPr="0022037E">
      <w:t>j</w:t>
    </w:r>
    <w:r w:rsidRPr="0022037E">
      <w:t xml:space="preserve"> 1 · 8600 Silkeborg</w:t>
    </w:r>
  </w:p>
  <w:p w14:paraId="0DFCC46D" w14:textId="77777777" w:rsidR="006B0EB3" w:rsidRPr="0022037E" w:rsidRDefault="006B0EB3" w:rsidP="003941DE">
    <w:pPr>
      <w:pStyle w:val="Sidehoved"/>
    </w:pPr>
  </w:p>
  <w:p w14:paraId="35083475" w14:textId="77777777" w:rsidR="006B0EB3" w:rsidRPr="0022037E" w:rsidRDefault="006B0EB3" w:rsidP="003941DE">
    <w:pPr>
      <w:pStyle w:val="Sidehove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3"/>
    <w:multiLevelType w:val="singleLevel"/>
    <w:tmpl w:val="589CF38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FFFFFF88"/>
    <w:multiLevelType w:val="singleLevel"/>
    <w:tmpl w:val="E8DE0AB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FFFFFF89"/>
    <w:multiLevelType w:val="singleLevel"/>
    <w:tmpl w:val="8CF4F81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06B21703"/>
    <w:multiLevelType w:val="hybridMultilevel"/>
    <w:tmpl w:val="770CA27E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08008785">
    <w:abstractNumId w:val="3"/>
  </w:num>
  <w:num w:numId="2" w16cid:durableId="1040130558">
    <w:abstractNumId w:val="2"/>
  </w:num>
  <w:num w:numId="3" w16cid:durableId="1161577156">
    <w:abstractNumId w:val="0"/>
  </w:num>
  <w:num w:numId="4" w16cid:durableId="4769203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activeWritingStyle w:appName="MSWord" w:lang="da-DK" w:vendorID="22" w:dllVersion="513" w:checkStyle="1"/>
  <w:activeWritingStyle w:appName="MSWord" w:lang="da-DK" w:vendorID="666" w:dllVersion="513" w:checkStyle="1"/>
  <w:proofState w:spelling="clean" w:grammar="clean"/>
  <w:attachedTemplate r:id="rId1"/>
  <w:defaultTabStop w:val="1304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ssistResultSummary" w:val="{&quot;LastUpdated&quot;:&quot;2023-06-28T16:01:14.7432782+02:00&quot;,&quot;Checksum&quot;:&quot;779f28f5db494172a168527174e73dea&quot;,&quot;IsAccessible&quot;:false,&quot;Settings&quot;:{&quot;CreatePdfUa&quot;:2}}"/>
    <w:docVar w:name="AttachedTemplatePath" w:val="Brev - CPR fra Acadre.dotm"/>
    <w:docVar w:name="CreatedWithDtVersion" w:val="2.16.000"/>
    <w:docVar w:name="DocumentCreated" w:val="DocumentCreated"/>
    <w:docVar w:name="DocumentCreatedOK" w:val="DocumentCreatedOK"/>
    <w:docVar w:name="DocumentInitialized" w:val="OK"/>
    <w:docVar w:name="Encrypted_CloudStatistics_DocumentCreation" w:val="jdVW2FK8uI0YHzTHPTEY1w=="/>
    <w:docVar w:name="Encrypted_CloudStatistics_StoryID" w:val="PI8TxfQmkNZfangUg+f+UotSQMU/Rzo+5ZbxQnWsExmbltcZK2Ph3yTme2d/4jwD"/>
    <w:docVar w:name="Encrypted_DocHeader" w:val="iGr20NpeJSv23ncyc5QM2s0BLZqay4B3BIM1iuJnBSU="/>
    <w:docVar w:name="Encrypted_DocumentChangeThisVar" w:val="Go1BF8BBsJqqGsR1izlsvQ=="/>
    <w:docVar w:name="IntegrationType" w:val="StandAlone"/>
  </w:docVars>
  <w:rsids>
    <w:rsidRoot w:val="0022037E"/>
    <w:rsid w:val="000013C2"/>
    <w:rsid w:val="0000631D"/>
    <w:rsid w:val="00007C34"/>
    <w:rsid w:val="00011563"/>
    <w:rsid w:val="00012185"/>
    <w:rsid w:val="000127F0"/>
    <w:rsid w:val="00012D21"/>
    <w:rsid w:val="00015941"/>
    <w:rsid w:val="00015D2B"/>
    <w:rsid w:val="00017D00"/>
    <w:rsid w:val="000204D9"/>
    <w:rsid w:val="00020E68"/>
    <w:rsid w:val="00025F1C"/>
    <w:rsid w:val="000260F3"/>
    <w:rsid w:val="00031229"/>
    <w:rsid w:val="000403BF"/>
    <w:rsid w:val="000423AF"/>
    <w:rsid w:val="000426C2"/>
    <w:rsid w:val="000466EB"/>
    <w:rsid w:val="000477D0"/>
    <w:rsid w:val="000518CB"/>
    <w:rsid w:val="00053B07"/>
    <w:rsid w:val="00053CF1"/>
    <w:rsid w:val="00055532"/>
    <w:rsid w:val="0006483C"/>
    <w:rsid w:val="00072C14"/>
    <w:rsid w:val="00072EB3"/>
    <w:rsid w:val="00076974"/>
    <w:rsid w:val="00077655"/>
    <w:rsid w:val="0007768D"/>
    <w:rsid w:val="00077C2A"/>
    <w:rsid w:val="00090080"/>
    <w:rsid w:val="000944C1"/>
    <w:rsid w:val="00095DF7"/>
    <w:rsid w:val="000961FD"/>
    <w:rsid w:val="000A2BF0"/>
    <w:rsid w:val="000A4380"/>
    <w:rsid w:val="000A444A"/>
    <w:rsid w:val="000B31F6"/>
    <w:rsid w:val="000B6FCA"/>
    <w:rsid w:val="000B709B"/>
    <w:rsid w:val="000C44C6"/>
    <w:rsid w:val="000C6B40"/>
    <w:rsid w:val="000D2FC2"/>
    <w:rsid w:val="000E5A23"/>
    <w:rsid w:val="000E5F48"/>
    <w:rsid w:val="000F0E67"/>
    <w:rsid w:val="000F1785"/>
    <w:rsid w:val="000F1984"/>
    <w:rsid w:val="000F2C83"/>
    <w:rsid w:val="000F73A8"/>
    <w:rsid w:val="00100B15"/>
    <w:rsid w:val="00101D12"/>
    <w:rsid w:val="00103EC0"/>
    <w:rsid w:val="00104AD1"/>
    <w:rsid w:val="001063E5"/>
    <w:rsid w:val="00111F59"/>
    <w:rsid w:val="0011794B"/>
    <w:rsid w:val="00117FA4"/>
    <w:rsid w:val="00121B92"/>
    <w:rsid w:val="00124B05"/>
    <w:rsid w:val="00124B37"/>
    <w:rsid w:val="001266FF"/>
    <w:rsid w:val="001322EF"/>
    <w:rsid w:val="00134655"/>
    <w:rsid w:val="00141C5E"/>
    <w:rsid w:val="00147011"/>
    <w:rsid w:val="00147565"/>
    <w:rsid w:val="001656EB"/>
    <w:rsid w:val="00165FB5"/>
    <w:rsid w:val="00180EC4"/>
    <w:rsid w:val="00181DDD"/>
    <w:rsid w:val="00183EAB"/>
    <w:rsid w:val="001A0684"/>
    <w:rsid w:val="001A2E75"/>
    <w:rsid w:val="001A2EC8"/>
    <w:rsid w:val="001A4688"/>
    <w:rsid w:val="001A67F3"/>
    <w:rsid w:val="001B72A9"/>
    <w:rsid w:val="001B7CD6"/>
    <w:rsid w:val="001C5376"/>
    <w:rsid w:val="001C5877"/>
    <w:rsid w:val="001D1FAC"/>
    <w:rsid w:val="001D242C"/>
    <w:rsid w:val="001D3918"/>
    <w:rsid w:val="001E22E5"/>
    <w:rsid w:val="001F77DD"/>
    <w:rsid w:val="00200737"/>
    <w:rsid w:val="00205FBC"/>
    <w:rsid w:val="002107AC"/>
    <w:rsid w:val="00211980"/>
    <w:rsid w:val="00212650"/>
    <w:rsid w:val="00216E9D"/>
    <w:rsid w:val="0022037E"/>
    <w:rsid w:val="002267E4"/>
    <w:rsid w:val="002308E7"/>
    <w:rsid w:val="002310ED"/>
    <w:rsid w:val="002311B2"/>
    <w:rsid w:val="0024348B"/>
    <w:rsid w:val="00245B52"/>
    <w:rsid w:val="0025222C"/>
    <w:rsid w:val="00253ACA"/>
    <w:rsid w:val="0025638D"/>
    <w:rsid w:val="00261402"/>
    <w:rsid w:val="0026241F"/>
    <w:rsid w:val="00266791"/>
    <w:rsid w:val="00266F41"/>
    <w:rsid w:val="0027359B"/>
    <w:rsid w:val="0027477F"/>
    <w:rsid w:val="002812CC"/>
    <w:rsid w:val="0028154B"/>
    <w:rsid w:val="0028402A"/>
    <w:rsid w:val="002951AE"/>
    <w:rsid w:val="00297334"/>
    <w:rsid w:val="002978DD"/>
    <w:rsid w:val="002A1456"/>
    <w:rsid w:val="002A215C"/>
    <w:rsid w:val="002A4D23"/>
    <w:rsid w:val="002B194C"/>
    <w:rsid w:val="002B2DFE"/>
    <w:rsid w:val="002B40C7"/>
    <w:rsid w:val="002B6B36"/>
    <w:rsid w:val="002C22F1"/>
    <w:rsid w:val="002C2F20"/>
    <w:rsid w:val="002D212E"/>
    <w:rsid w:val="002D3800"/>
    <w:rsid w:val="002D4FD0"/>
    <w:rsid w:val="002E17B7"/>
    <w:rsid w:val="002E5C32"/>
    <w:rsid w:val="002E61AF"/>
    <w:rsid w:val="002E79B8"/>
    <w:rsid w:val="002E7EB2"/>
    <w:rsid w:val="002F41D2"/>
    <w:rsid w:val="002F593B"/>
    <w:rsid w:val="002F7AAB"/>
    <w:rsid w:val="003025E9"/>
    <w:rsid w:val="00303B37"/>
    <w:rsid w:val="00303C81"/>
    <w:rsid w:val="00310974"/>
    <w:rsid w:val="0031448C"/>
    <w:rsid w:val="00317CE8"/>
    <w:rsid w:val="00317E8B"/>
    <w:rsid w:val="0033428B"/>
    <w:rsid w:val="00335FF8"/>
    <w:rsid w:val="00342BFD"/>
    <w:rsid w:val="00345ED7"/>
    <w:rsid w:val="00350085"/>
    <w:rsid w:val="003505B3"/>
    <w:rsid w:val="003574C4"/>
    <w:rsid w:val="00357FE9"/>
    <w:rsid w:val="00362BA9"/>
    <w:rsid w:val="00365187"/>
    <w:rsid w:val="00365500"/>
    <w:rsid w:val="00367507"/>
    <w:rsid w:val="00372A36"/>
    <w:rsid w:val="00374EAA"/>
    <w:rsid w:val="00375E7B"/>
    <w:rsid w:val="0037729B"/>
    <w:rsid w:val="003773BC"/>
    <w:rsid w:val="00386605"/>
    <w:rsid w:val="00390497"/>
    <w:rsid w:val="00392CEA"/>
    <w:rsid w:val="003941DE"/>
    <w:rsid w:val="00394358"/>
    <w:rsid w:val="0039725E"/>
    <w:rsid w:val="003A6CE0"/>
    <w:rsid w:val="003A7A9E"/>
    <w:rsid w:val="003B5C01"/>
    <w:rsid w:val="003B7422"/>
    <w:rsid w:val="003D0AD8"/>
    <w:rsid w:val="003D1E55"/>
    <w:rsid w:val="003D2010"/>
    <w:rsid w:val="003E04C0"/>
    <w:rsid w:val="003E65F1"/>
    <w:rsid w:val="004120F8"/>
    <w:rsid w:val="0041527A"/>
    <w:rsid w:val="0041540E"/>
    <w:rsid w:val="00422915"/>
    <w:rsid w:val="004246E1"/>
    <w:rsid w:val="00434C71"/>
    <w:rsid w:val="0043586D"/>
    <w:rsid w:val="0044307A"/>
    <w:rsid w:val="00452199"/>
    <w:rsid w:val="00453B57"/>
    <w:rsid w:val="004556FF"/>
    <w:rsid w:val="0045689D"/>
    <w:rsid w:val="00463DAE"/>
    <w:rsid w:val="0047668A"/>
    <w:rsid w:val="00485A21"/>
    <w:rsid w:val="0049726A"/>
    <w:rsid w:val="004A03C3"/>
    <w:rsid w:val="004A20A4"/>
    <w:rsid w:val="004A38B3"/>
    <w:rsid w:val="004B54EF"/>
    <w:rsid w:val="004C70C6"/>
    <w:rsid w:val="004D04C0"/>
    <w:rsid w:val="004D2F12"/>
    <w:rsid w:val="004D38F8"/>
    <w:rsid w:val="004E6B09"/>
    <w:rsid w:val="004E6BAE"/>
    <w:rsid w:val="004F079B"/>
    <w:rsid w:val="004F1C46"/>
    <w:rsid w:val="004F373D"/>
    <w:rsid w:val="005044A6"/>
    <w:rsid w:val="00504B69"/>
    <w:rsid w:val="005112EF"/>
    <w:rsid w:val="00512DD0"/>
    <w:rsid w:val="00513F38"/>
    <w:rsid w:val="00516079"/>
    <w:rsid w:val="00517808"/>
    <w:rsid w:val="00520D77"/>
    <w:rsid w:val="005217B3"/>
    <w:rsid w:val="005331A5"/>
    <w:rsid w:val="00537F5A"/>
    <w:rsid w:val="00541DE9"/>
    <w:rsid w:val="00551FB2"/>
    <w:rsid w:val="005530B2"/>
    <w:rsid w:val="00556BB2"/>
    <w:rsid w:val="005600A6"/>
    <w:rsid w:val="00560EDF"/>
    <w:rsid w:val="00562F82"/>
    <w:rsid w:val="00563D3E"/>
    <w:rsid w:val="0056545C"/>
    <w:rsid w:val="00567C63"/>
    <w:rsid w:val="00574BD5"/>
    <w:rsid w:val="005846E6"/>
    <w:rsid w:val="00590498"/>
    <w:rsid w:val="005916BA"/>
    <w:rsid w:val="00591DAE"/>
    <w:rsid w:val="005A0001"/>
    <w:rsid w:val="005A00DA"/>
    <w:rsid w:val="005A0B29"/>
    <w:rsid w:val="005A1F0C"/>
    <w:rsid w:val="005B033F"/>
    <w:rsid w:val="005B3C8D"/>
    <w:rsid w:val="005B7355"/>
    <w:rsid w:val="005C0984"/>
    <w:rsid w:val="005C35B8"/>
    <w:rsid w:val="005C5D74"/>
    <w:rsid w:val="005C764D"/>
    <w:rsid w:val="005D2094"/>
    <w:rsid w:val="005D35CF"/>
    <w:rsid w:val="005D3B64"/>
    <w:rsid w:val="005D5700"/>
    <w:rsid w:val="005D78F6"/>
    <w:rsid w:val="005E24F5"/>
    <w:rsid w:val="005E7BCD"/>
    <w:rsid w:val="005E7E68"/>
    <w:rsid w:val="005F122C"/>
    <w:rsid w:val="005F42F0"/>
    <w:rsid w:val="0060046C"/>
    <w:rsid w:val="006018B4"/>
    <w:rsid w:val="0060556E"/>
    <w:rsid w:val="006076AC"/>
    <w:rsid w:val="00615768"/>
    <w:rsid w:val="006203D9"/>
    <w:rsid w:val="00621254"/>
    <w:rsid w:val="0062226C"/>
    <w:rsid w:val="00627460"/>
    <w:rsid w:val="00627479"/>
    <w:rsid w:val="006304D0"/>
    <w:rsid w:val="00632D4D"/>
    <w:rsid w:val="006341D0"/>
    <w:rsid w:val="006347D9"/>
    <w:rsid w:val="006358AD"/>
    <w:rsid w:val="00636587"/>
    <w:rsid w:val="00642E66"/>
    <w:rsid w:val="006433C2"/>
    <w:rsid w:val="006469F8"/>
    <w:rsid w:val="006513F3"/>
    <w:rsid w:val="00651A4D"/>
    <w:rsid w:val="006522FA"/>
    <w:rsid w:val="006542C3"/>
    <w:rsid w:val="006542C9"/>
    <w:rsid w:val="006561B0"/>
    <w:rsid w:val="00657AD9"/>
    <w:rsid w:val="00661FB0"/>
    <w:rsid w:val="0066428A"/>
    <w:rsid w:val="006728C6"/>
    <w:rsid w:val="00676867"/>
    <w:rsid w:val="00684AE2"/>
    <w:rsid w:val="00687FBE"/>
    <w:rsid w:val="0069004A"/>
    <w:rsid w:val="00695880"/>
    <w:rsid w:val="006A012B"/>
    <w:rsid w:val="006A0991"/>
    <w:rsid w:val="006B0EB3"/>
    <w:rsid w:val="006B545E"/>
    <w:rsid w:val="006B7AD9"/>
    <w:rsid w:val="006C693D"/>
    <w:rsid w:val="006C7674"/>
    <w:rsid w:val="006D2837"/>
    <w:rsid w:val="006D4F5D"/>
    <w:rsid w:val="006D56F3"/>
    <w:rsid w:val="006E6B24"/>
    <w:rsid w:val="006E6F88"/>
    <w:rsid w:val="006E72A8"/>
    <w:rsid w:val="006F2A52"/>
    <w:rsid w:val="006F4A23"/>
    <w:rsid w:val="006F565F"/>
    <w:rsid w:val="006F6012"/>
    <w:rsid w:val="006F6B33"/>
    <w:rsid w:val="006F7964"/>
    <w:rsid w:val="007030E5"/>
    <w:rsid w:val="00711A4C"/>
    <w:rsid w:val="00715318"/>
    <w:rsid w:val="00720347"/>
    <w:rsid w:val="00725E34"/>
    <w:rsid w:val="00726DA8"/>
    <w:rsid w:val="007307ED"/>
    <w:rsid w:val="00733BA5"/>
    <w:rsid w:val="00733D1D"/>
    <w:rsid w:val="0073515C"/>
    <w:rsid w:val="00735348"/>
    <w:rsid w:val="007408D8"/>
    <w:rsid w:val="00740EEA"/>
    <w:rsid w:val="007421D2"/>
    <w:rsid w:val="0074707E"/>
    <w:rsid w:val="00747ABE"/>
    <w:rsid w:val="007502CD"/>
    <w:rsid w:val="00756912"/>
    <w:rsid w:val="00756A7A"/>
    <w:rsid w:val="00756C4B"/>
    <w:rsid w:val="0075736E"/>
    <w:rsid w:val="00760810"/>
    <w:rsid w:val="00767E5F"/>
    <w:rsid w:val="007709DC"/>
    <w:rsid w:val="00772741"/>
    <w:rsid w:val="00772A17"/>
    <w:rsid w:val="007813EF"/>
    <w:rsid w:val="00782A63"/>
    <w:rsid w:val="00783872"/>
    <w:rsid w:val="00783D6A"/>
    <w:rsid w:val="0078514D"/>
    <w:rsid w:val="00785BEC"/>
    <w:rsid w:val="00795194"/>
    <w:rsid w:val="007A23D2"/>
    <w:rsid w:val="007A2AA3"/>
    <w:rsid w:val="007A65B7"/>
    <w:rsid w:val="007A6B78"/>
    <w:rsid w:val="007B612D"/>
    <w:rsid w:val="007D38A9"/>
    <w:rsid w:val="007D4F89"/>
    <w:rsid w:val="007D510C"/>
    <w:rsid w:val="007D6823"/>
    <w:rsid w:val="007E5B3C"/>
    <w:rsid w:val="00800764"/>
    <w:rsid w:val="00800F9C"/>
    <w:rsid w:val="00801804"/>
    <w:rsid w:val="00803C2E"/>
    <w:rsid w:val="00805484"/>
    <w:rsid w:val="008075B9"/>
    <w:rsid w:val="0081547D"/>
    <w:rsid w:val="008154B2"/>
    <w:rsid w:val="00820AE9"/>
    <w:rsid w:val="00832C81"/>
    <w:rsid w:val="00833794"/>
    <w:rsid w:val="00834D24"/>
    <w:rsid w:val="00835938"/>
    <w:rsid w:val="00845CD5"/>
    <w:rsid w:val="00846A95"/>
    <w:rsid w:val="00846CEB"/>
    <w:rsid w:val="00847970"/>
    <w:rsid w:val="0085059D"/>
    <w:rsid w:val="00854262"/>
    <w:rsid w:val="00854355"/>
    <w:rsid w:val="00854A17"/>
    <w:rsid w:val="008719E9"/>
    <w:rsid w:val="00876DE9"/>
    <w:rsid w:val="00876E12"/>
    <w:rsid w:val="00880F8E"/>
    <w:rsid w:val="00882E05"/>
    <w:rsid w:val="008948BE"/>
    <w:rsid w:val="00897585"/>
    <w:rsid w:val="008A02D5"/>
    <w:rsid w:val="008B5CB2"/>
    <w:rsid w:val="008D248B"/>
    <w:rsid w:val="008D2C9E"/>
    <w:rsid w:val="008D4E32"/>
    <w:rsid w:val="008D6208"/>
    <w:rsid w:val="008D72A7"/>
    <w:rsid w:val="008D74AF"/>
    <w:rsid w:val="008E1492"/>
    <w:rsid w:val="008E770D"/>
    <w:rsid w:val="008E7E5A"/>
    <w:rsid w:val="008F39A3"/>
    <w:rsid w:val="008F426E"/>
    <w:rsid w:val="008F6F75"/>
    <w:rsid w:val="0090077F"/>
    <w:rsid w:val="009033E6"/>
    <w:rsid w:val="00904028"/>
    <w:rsid w:val="00904CF1"/>
    <w:rsid w:val="009069DD"/>
    <w:rsid w:val="00907B30"/>
    <w:rsid w:val="00910476"/>
    <w:rsid w:val="0091360C"/>
    <w:rsid w:val="0091548A"/>
    <w:rsid w:val="009254D7"/>
    <w:rsid w:val="009322C1"/>
    <w:rsid w:val="0093373A"/>
    <w:rsid w:val="00941775"/>
    <w:rsid w:val="00942CC8"/>
    <w:rsid w:val="0094342D"/>
    <w:rsid w:val="0095410C"/>
    <w:rsid w:val="009559D5"/>
    <w:rsid w:val="00962AAC"/>
    <w:rsid w:val="0096638C"/>
    <w:rsid w:val="00972F52"/>
    <w:rsid w:val="0097355A"/>
    <w:rsid w:val="00973793"/>
    <w:rsid w:val="00974486"/>
    <w:rsid w:val="00980516"/>
    <w:rsid w:val="00981CDE"/>
    <w:rsid w:val="009831F5"/>
    <w:rsid w:val="00992D13"/>
    <w:rsid w:val="00993338"/>
    <w:rsid w:val="009A50DA"/>
    <w:rsid w:val="009B01F9"/>
    <w:rsid w:val="009B23A5"/>
    <w:rsid w:val="009B277B"/>
    <w:rsid w:val="009B3554"/>
    <w:rsid w:val="009C1E31"/>
    <w:rsid w:val="009C59BA"/>
    <w:rsid w:val="009D3969"/>
    <w:rsid w:val="009E4190"/>
    <w:rsid w:val="009E50F0"/>
    <w:rsid w:val="009F2ED5"/>
    <w:rsid w:val="009F637D"/>
    <w:rsid w:val="00A049AF"/>
    <w:rsid w:val="00A052F7"/>
    <w:rsid w:val="00A129B4"/>
    <w:rsid w:val="00A159A4"/>
    <w:rsid w:val="00A20792"/>
    <w:rsid w:val="00A21827"/>
    <w:rsid w:val="00A22347"/>
    <w:rsid w:val="00A224BE"/>
    <w:rsid w:val="00A318BC"/>
    <w:rsid w:val="00A31CD9"/>
    <w:rsid w:val="00A35566"/>
    <w:rsid w:val="00A43BF4"/>
    <w:rsid w:val="00A56552"/>
    <w:rsid w:val="00A623EE"/>
    <w:rsid w:val="00A716FA"/>
    <w:rsid w:val="00A744FD"/>
    <w:rsid w:val="00A767F3"/>
    <w:rsid w:val="00A8301C"/>
    <w:rsid w:val="00A83184"/>
    <w:rsid w:val="00A9037A"/>
    <w:rsid w:val="00A91A25"/>
    <w:rsid w:val="00AA2C05"/>
    <w:rsid w:val="00AA7167"/>
    <w:rsid w:val="00AA7425"/>
    <w:rsid w:val="00AB2CE5"/>
    <w:rsid w:val="00AB2DD9"/>
    <w:rsid w:val="00AC1E8E"/>
    <w:rsid w:val="00AC2C75"/>
    <w:rsid w:val="00AC5B4A"/>
    <w:rsid w:val="00AC7A48"/>
    <w:rsid w:val="00AD0143"/>
    <w:rsid w:val="00AD7BF7"/>
    <w:rsid w:val="00AE35DC"/>
    <w:rsid w:val="00AF087C"/>
    <w:rsid w:val="00AF3787"/>
    <w:rsid w:val="00B00BAB"/>
    <w:rsid w:val="00B03A15"/>
    <w:rsid w:val="00B06122"/>
    <w:rsid w:val="00B15F5A"/>
    <w:rsid w:val="00B20D1F"/>
    <w:rsid w:val="00B21704"/>
    <w:rsid w:val="00B21D39"/>
    <w:rsid w:val="00B22C37"/>
    <w:rsid w:val="00B30818"/>
    <w:rsid w:val="00B3201C"/>
    <w:rsid w:val="00B35ACD"/>
    <w:rsid w:val="00B379D2"/>
    <w:rsid w:val="00B45F5D"/>
    <w:rsid w:val="00B513D3"/>
    <w:rsid w:val="00B53E20"/>
    <w:rsid w:val="00B6285F"/>
    <w:rsid w:val="00B63DE9"/>
    <w:rsid w:val="00B6586D"/>
    <w:rsid w:val="00B672DC"/>
    <w:rsid w:val="00B721B2"/>
    <w:rsid w:val="00B819F3"/>
    <w:rsid w:val="00B81BD2"/>
    <w:rsid w:val="00B86F54"/>
    <w:rsid w:val="00B90386"/>
    <w:rsid w:val="00B92106"/>
    <w:rsid w:val="00B93062"/>
    <w:rsid w:val="00B939F2"/>
    <w:rsid w:val="00B93DC6"/>
    <w:rsid w:val="00BA2A37"/>
    <w:rsid w:val="00BA5FAE"/>
    <w:rsid w:val="00BB04F8"/>
    <w:rsid w:val="00BB2E2E"/>
    <w:rsid w:val="00BB3D9B"/>
    <w:rsid w:val="00BB48A6"/>
    <w:rsid w:val="00BB519A"/>
    <w:rsid w:val="00BB5793"/>
    <w:rsid w:val="00BC2F4A"/>
    <w:rsid w:val="00BC69B0"/>
    <w:rsid w:val="00BC7D2F"/>
    <w:rsid w:val="00BD0631"/>
    <w:rsid w:val="00BD1A51"/>
    <w:rsid w:val="00BE0470"/>
    <w:rsid w:val="00BE1909"/>
    <w:rsid w:val="00BE2DE6"/>
    <w:rsid w:val="00BE3A1F"/>
    <w:rsid w:val="00BF7105"/>
    <w:rsid w:val="00C11106"/>
    <w:rsid w:val="00C14524"/>
    <w:rsid w:val="00C145C9"/>
    <w:rsid w:val="00C15BAC"/>
    <w:rsid w:val="00C2157E"/>
    <w:rsid w:val="00C22197"/>
    <w:rsid w:val="00C248B5"/>
    <w:rsid w:val="00C276CF"/>
    <w:rsid w:val="00C3176F"/>
    <w:rsid w:val="00C31EC2"/>
    <w:rsid w:val="00C37249"/>
    <w:rsid w:val="00C42742"/>
    <w:rsid w:val="00C436CD"/>
    <w:rsid w:val="00C44059"/>
    <w:rsid w:val="00C51907"/>
    <w:rsid w:val="00C6364D"/>
    <w:rsid w:val="00C63A35"/>
    <w:rsid w:val="00C64DF5"/>
    <w:rsid w:val="00C70EBA"/>
    <w:rsid w:val="00C73686"/>
    <w:rsid w:val="00C755EA"/>
    <w:rsid w:val="00C75BA0"/>
    <w:rsid w:val="00C7620B"/>
    <w:rsid w:val="00C826F3"/>
    <w:rsid w:val="00C852C9"/>
    <w:rsid w:val="00C85B8D"/>
    <w:rsid w:val="00C93DA2"/>
    <w:rsid w:val="00C95744"/>
    <w:rsid w:val="00CA1C9F"/>
    <w:rsid w:val="00CA5F88"/>
    <w:rsid w:val="00CB1677"/>
    <w:rsid w:val="00CB5233"/>
    <w:rsid w:val="00CB7449"/>
    <w:rsid w:val="00CC1BD2"/>
    <w:rsid w:val="00CD5A93"/>
    <w:rsid w:val="00CE57C3"/>
    <w:rsid w:val="00CF0DC4"/>
    <w:rsid w:val="00CF2B5B"/>
    <w:rsid w:val="00D00611"/>
    <w:rsid w:val="00D03E82"/>
    <w:rsid w:val="00D13339"/>
    <w:rsid w:val="00D21E51"/>
    <w:rsid w:val="00D31094"/>
    <w:rsid w:val="00D31684"/>
    <w:rsid w:val="00D32A32"/>
    <w:rsid w:val="00D37721"/>
    <w:rsid w:val="00D379C4"/>
    <w:rsid w:val="00D448E8"/>
    <w:rsid w:val="00D44F26"/>
    <w:rsid w:val="00D4571A"/>
    <w:rsid w:val="00D4617C"/>
    <w:rsid w:val="00D51257"/>
    <w:rsid w:val="00D52B1D"/>
    <w:rsid w:val="00D61C04"/>
    <w:rsid w:val="00D6548A"/>
    <w:rsid w:val="00D71737"/>
    <w:rsid w:val="00D7338C"/>
    <w:rsid w:val="00D74ECD"/>
    <w:rsid w:val="00D813E2"/>
    <w:rsid w:val="00D81F12"/>
    <w:rsid w:val="00D82041"/>
    <w:rsid w:val="00D855AA"/>
    <w:rsid w:val="00D9031E"/>
    <w:rsid w:val="00D915F0"/>
    <w:rsid w:val="00D95D4D"/>
    <w:rsid w:val="00DA1436"/>
    <w:rsid w:val="00DA2871"/>
    <w:rsid w:val="00DA5F63"/>
    <w:rsid w:val="00DB2B59"/>
    <w:rsid w:val="00DB7473"/>
    <w:rsid w:val="00DD0E54"/>
    <w:rsid w:val="00DD13D8"/>
    <w:rsid w:val="00DD152D"/>
    <w:rsid w:val="00DD50F3"/>
    <w:rsid w:val="00DE184F"/>
    <w:rsid w:val="00DE3143"/>
    <w:rsid w:val="00DE4549"/>
    <w:rsid w:val="00DE4DE8"/>
    <w:rsid w:val="00DE71D2"/>
    <w:rsid w:val="00DE75A5"/>
    <w:rsid w:val="00DF148E"/>
    <w:rsid w:val="00DF44F8"/>
    <w:rsid w:val="00DF7CF8"/>
    <w:rsid w:val="00E010E5"/>
    <w:rsid w:val="00E015FD"/>
    <w:rsid w:val="00E02923"/>
    <w:rsid w:val="00E042EE"/>
    <w:rsid w:val="00E054F6"/>
    <w:rsid w:val="00E11235"/>
    <w:rsid w:val="00E11B8A"/>
    <w:rsid w:val="00E1346B"/>
    <w:rsid w:val="00E13D02"/>
    <w:rsid w:val="00E2020A"/>
    <w:rsid w:val="00E2355C"/>
    <w:rsid w:val="00E246A7"/>
    <w:rsid w:val="00E24926"/>
    <w:rsid w:val="00E30AAC"/>
    <w:rsid w:val="00E31927"/>
    <w:rsid w:val="00E34A41"/>
    <w:rsid w:val="00E401D1"/>
    <w:rsid w:val="00E405F0"/>
    <w:rsid w:val="00E42EB2"/>
    <w:rsid w:val="00E56474"/>
    <w:rsid w:val="00E566B4"/>
    <w:rsid w:val="00E606BB"/>
    <w:rsid w:val="00E71E0D"/>
    <w:rsid w:val="00E73B97"/>
    <w:rsid w:val="00E8317E"/>
    <w:rsid w:val="00E835DF"/>
    <w:rsid w:val="00E90AFA"/>
    <w:rsid w:val="00E90E0A"/>
    <w:rsid w:val="00E928AA"/>
    <w:rsid w:val="00E94E45"/>
    <w:rsid w:val="00E96437"/>
    <w:rsid w:val="00EA4B56"/>
    <w:rsid w:val="00EA4DD3"/>
    <w:rsid w:val="00EB4598"/>
    <w:rsid w:val="00EC0442"/>
    <w:rsid w:val="00EC168A"/>
    <w:rsid w:val="00EC3ADF"/>
    <w:rsid w:val="00EC7112"/>
    <w:rsid w:val="00EC75FF"/>
    <w:rsid w:val="00ED04BE"/>
    <w:rsid w:val="00ED7869"/>
    <w:rsid w:val="00EF30C0"/>
    <w:rsid w:val="00EF3DD8"/>
    <w:rsid w:val="00EF494D"/>
    <w:rsid w:val="00F0110A"/>
    <w:rsid w:val="00F038A4"/>
    <w:rsid w:val="00F03A0C"/>
    <w:rsid w:val="00F07157"/>
    <w:rsid w:val="00F11A61"/>
    <w:rsid w:val="00F11AF2"/>
    <w:rsid w:val="00F125FE"/>
    <w:rsid w:val="00F16626"/>
    <w:rsid w:val="00F24D50"/>
    <w:rsid w:val="00F32600"/>
    <w:rsid w:val="00F3344A"/>
    <w:rsid w:val="00F43871"/>
    <w:rsid w:val="00F4462B"/>
    <w:rsid w:val="00F46D41"/>
    <w:rsid w:val="00F47287"/>
    <w:rsid w:val="00F47B1B"/>
    <w:rsid w:val="00F50FA7"/>
    <w:rsid w:val="00F5151E"/>
    <w:rsid w:val="00F52746"/>
    <w:rsid w:val="00F562FC"/>
    <w:rsid w:val="00F56554"/>
    <w:rsid w:val="00F605D4"/>
    <w:rsid w:val="00F65208"/>
    <w:rsid w:val="00F6537B"/>
    <w:rsid w:val="00F7043D"/>
    <w:rsid w:val="00F728EF"/>
    <w:rsid w:val="00F85A32"/>
    <w:rsid w:val="00F87349"/>
    <w:rsid w:val="00F96CDF"/>
    <w:rsid w:val="00F97232"/>
    <w:rsid w:val="00FA3C8C"/>
    <w:rsid w:val="00FB49D0"/>
    <w:rsid w:val="00FB4DF0"/>
    <w:rsid w:val="00FC1DF9"/>
    <w:rsid w:val="00FC27BC"/>
    <w:rsid w:val="00FC48B9"/>
    <w:rsid w:val="00FC5BC1"/>
    <w:rsid w:val="00FD4925"/>
    <w:rsid w:val="00FD7A07"/>
    <w:rsid w:val="00FE2C03"/>
    <w:rsid w:val="00FF24AB"/>
    <w:rsid w:val="00FF62FC"/>
    <w:rsid w:val="00FF6E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EE21F0A"/>
  <w15:docId w15:val="{8D6F36E3-7201-427B-963C-36C259A7B0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da-DK" w:eastAsia="da-D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/>
    <w:lsdException w:name="heading 5" w:semiHidden="1" w:unhideWhenUsed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 w:qFormat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nhideWhenUsed="1"/>
    <w:lsdException w:name="Salutation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E7BCD"/>
    <w:pPr>
      <w:spacing w:after="200" w:line="23" w:lineRule="atLeast"/>
    </w:pPr>
    <w:rPr>
      <w:rFonts w:ascii="Verdana" w:hAnsi="Verdana"/>
      <w:szCs w:val="18"/>
      <w:lang w:eastAsia="en-US"/>
    </w:rPr>
  </w:style>
  <w:style w:type="paragraph" w:styleId="Overskrift1">
    <w:name w:val="heading 1"/>
    <w:basedOn w:val="Normal"/>
    <w:next w:val="Normal"/>
    <w:link w:val="Overskrift1Tegn"/>
    <w:qFormat/>
    <w:rsid w:val="003941DE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Overskrift2">
    <w:name w:val="heading 2"/>
    <w:basedOn w:val="Normal"/>
    <w:next w:val="Normal"/>
    <w:link w:val="Overskrift2Tegn"/>
    <w:qFormat/>
    <w:rsid w:val="003941DE"/>
    <w:pPr>
      <w:keepNext/>
      <w:spacing w:before="240" w:after="60"/>
      <w:outlineLvl w:val="1"/>
    </w:pPr>
    <w:rPr>
      <w:rFonts w:cs="Arial"/>
      <w:b/>
      <w:bCs/>
      <w:iCs/>
      <w:sz w:val="24"/>
      <w:szCs w:val="28"/>
    </w:rPr>
  </w:style>
  <w:style w:type="paragraph" w:styleId="Overskrift3">
    <w:name w:val="heading 3"/>
    <w:basedOn w:val="Normal"/>
    <w:next w:val="Normal"/>
    <w:link w:val="Overskrift3Tegn"/>
    <w:qFormat/>
    <w:rsid w:val="003941DE"/>
    <w:pPr>
      <w:keepNext/>
      <w:spacing w:before="240" w:after="60"/>
      <w:outlineLvl w:val="2"/>
    </w:pPr>
    <w:rPr>
      <w:rFonts w:cs="Arial"/>
      <w:b/>
      <w:bCs/>
      <w:szCs w:val="26"/>
    </w:rPr>
  </w:style>
  <w:style w:type="paragraph" w:styleId="Overskrift4">
    <w:name w:val="heading 4"/>
    <w:basedOn w:val="Normal"/>
    <w:next w:val="Normal"/>
    <w:link w:val="Overskrift4Tegn"/>
    <w:unhideWhenUsed/>
    <w:rsid w:val="003941DE"/>
    <w:pPr>
      <w:keepNext/>
      <w:keepLines/>
      <w:spacing w:before="40"/>
      <w:outlineLvl w:val="3"/>
    </w:pPr>
    <w:rPr>
      <w:rFonts w:eastAsiaTheme="majorEastAsia" w:cstheme="majorBidi"/>
      <w:i/>
      <w:iCs/>
    </w:rPr>
  </w:style>
  <w:style w:type="paragraph" w:styleId="Overskrift5">
    <w:name w:val="heading 5"/>
    <w:basedOn w:val="Normal"/>
    <w:next w:val="Normal"/>
    <w:link w:val="Overskrift5Tegn"/>
    <w:semiHidden/>
    <w:unhideWhenUsed/>
    <w:rsid w:val="003941DE"/>
    <w:pPr>
      <w:keepNext/>
      <w:keepLines/>
      <w:spacing w:before="40"/>
      <w:outlineLvl w:val="4"/>
    </w:pPr>
    <w:rPr>
      <w:rFonts w:eastAsiaTheme="majorEastAsia" w:cstheme="majorBidi"/>
      <w:u w:val="single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styleId="Tabel-Gitter">
    <w:name w:val="Table Grid"/>
    <w:basedOn w:val="Tabel-Normal"/>
    <w:uiPriority w:val="59"/>
    <w:rsid w:val="002D212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Sidehoved">
    <w:name w:val="header"/>
    <w:basedOn w:val="Normal"/>
    <w:link w:val="SidehovedTegn"/>
    <w:uiPriority w:val="99"/>
    <w:semiHidden/>
    <w:rsid w:val="003941DE"/>
    <w:pPr>
      <w:tabs>
        <w:tab w:val="center" w:pos="4819"/>
        <w:tab w:val="right" w:pos="9638"/>
      </w:tabs>
      <w:spacing w:after="0" w:line="240" w:lineRule="auto"/>
    </w:pPr>
    <w:rPr>
      <w:sz w:val="14"/>
    </w:rPr>
  </w:style>
  <w:style w:type="character" w:customStyle="1" w:styleId="SidehovedTegn">
    <w:name w:val="Sidehoved Tegn"/>
    <w:basedOn w:val="Standardskrifttypeiafsnit"/>
    <w:link w:val="Sidehoved"/>
    <w:uiPriority w:val="99"/>
    <w:semiHidden/>
    <w:rsid w:val="005E7BCD"/>
    <w:rPr>
      <w:rFonts w:ascii="Verdana" w:hAnsi="Verdana"/>
      <w:sz w:val="14"/>
      <w:szCs w:val="18"/>
      <w:lang w:eastAsia="en-US"/>
    </w:rPr>
  </w:style>
  <w:style w:type="paragraph" w:styleId="Sidefod">
    <w:name w:val="footer"/>
    <w:basedOn w:val="Normal"/>
    <w:link w:val="SidefodTegn"/>
    <w:uiPriority w:val="99"/>
    <w:semiHidden/>
    <w:qFormat/>
    <w:rsid w:val="00F07157"/>
    <w:pPr>
      <w:tabs>
        <w:tab w:val="center" w:pos="4819"/>
        <w:tab w:val="right" w:pos="9638"/>
      </w:tabs>
      <w:spacing w:after="0" w:line="240" w:lineRule="auto"/>
    </w:pPr>
    <w:rPr>
      <w:sz w:val="14"/>
    </w:rPr>
  </w:style>
  <w:style w:type="character" w:customStyle="1" w:styleId="SidefodTegn">
    <w:name w:val="Sidefod Tegn"/>
    <w:basedOn w:val="Standardskrifttypeiafsnit"/>
    <w:link w:val="Sidefod"/>
    <w:uiPriority w:val="99"/>
    <w:semiHidden/>
    <w:rsid w:val="005E7BCD"/>
    <w:rPr>
      <w:rFonts w:ascii="Verdana" w:hAnsi="Verdana"/>
      <w:sz w:val="14"/>
      <w:szCs w:val="18"/>
      <w:lang w:eastAsia="en-US"/>
    </w:rPr>
  </w:style>
  <w:style w:type="paragraph" w:styleId="Listeafsnit">
    <w:name w:val="List Paragraph"/>
    <w:basedOn w:val="Normal"/>
    <w:uiPriority w:val="34"/>
    <w:rsid w:val="003941DE"/>
    <w:pPr>
      <w:ind w:left="720"/>
      <w:contextualSpacing/>
    </w:pPr>
  </w:style>
  <w:style w:type="paragraph" w:styleId="Markeringsbobletekst">
    <w:name w:val="Balloon Text"/>
    <w:basedOn w:val="Normal"/>
    <w:link w:val="MarkeringsbobletekstTegn"/>
    <w:semiHidden/>
    <w:rsid w:val="00D52B1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semiHidden/>
    <w:rsid w:val="005E7BCD"/>
    <w:rPr>
      <w:rFonts w:ascii="Tahoma" w:hAnsi="Tahoma" w:cs="Tahoma"/>
      <w:sz w:val="16"/>
      <w:szCs w:val="16"/>
      <w:lang w:eastAsia="en-US"/>
    </w:rPr>
  </w:style>
  <w:style w:type="character" w:customStyle="1" w:styleId="Overskrift1Tegn">
    <w:name w:val="Overskrift 1 Tegn"/>
    <w:basedOn w:val="Standardskrifttypeiafsnit"/>
    <w:link w:val="Overskrift1"/>
    <w:rsid w:val="003941DE"/>
    <w:rPr>
      <w:rFonts w:ascii="Verdana" w:hAnsi="Verdana" w:cs="Arial"/>
      <w:b/>
      <w:bCs/>
      <w:kern w:val="32"/>
      <w:sz w:val="32"/>
      <w:szCs w:val="32"/>
      <w:lang w:eastAsia="en-US"/>
    </w:rPr>
  </w:style>
  <w:style w:type="paragraph" w:customStyle="1" w:styleId="SidefodSidehoved">
    <w:name w:val="SidefodSidehoved"/>
    <w:basedOn w:val="Normal"/>
    <w:semiHidden/>
    <w:qFormat/>
    <w:rsid w:val="00B3201C"/>
    <w:pPr>
      <w:framePr w:wrap="around" w:vAnchor="page" w:hAnchor="page" w:x="1589" w:y="1589"/>
      <w:spacing w:after="0"/>
      <w:contextualSpacing/>
    </w:pPr>
    <w:rPr>
      <w:sz w:val="14"/>
      <w:szCs w:val="20"/>
    </w:rPr>
  </w:style>
  <w:style w:type="paragraph" w:customStyle="1" w:styleId="Underskrifter">
    <w:name w:val="Underskrifter"/>
    <w:basedOn w:val="Normal"/>
    <w:unhideWhenUsed/>
    <w:rsid w:val="003941DE"/>
    <w:rPr>
      <w:szCs w:val="20"/>
    </w:rPr>
  </w:style>
  <w:style w:type="character" w:customStyle="1" w:styleId="Overskrift2Tegn">
    <w:name w:val="Overskrift 2 Tegn"/>
    <w:basedOn w:val="Standardskrifttypeiafsnit"/>
    <w:link w:val="Overskrift2"/>
    <w:rsid w:val="003941DE"/>
    <w:rPr>
      <w:rFonts w:ascii="Verdana" w:hAnsi="Verdana" w:cs="Arial"/>
      <w:b/>
      <w:bCs/>
      <w:iCs/>
      <w:sz w:val="24"/>
      <w:szCs w:val="28"/>
      <w:lang w:eastAsia="en-US"/>
    </w:rPr>
  </w:style>
  <w:style w:type="character" w:customStyle="1" w:styleId="Overskrift3Tegn">
    <w:name w:val="Overskrift 3 Tegn"/>
    <w:basedOn w:val="Standardskrifttypeiafsnit"/>
    <w:link w:val="Overskrift3"/>
    <w:rsid w:val="003941DE"/>
    <w:rPr>
      <w:rFonts w:ascii="Verdana" w:hAnsi="Verdana" w:cs="Arial"/>
      <w:b/>
      <w:bCs/>
      <w:szCs w:val="26"/>
      <w:lang w:eastAsia="en-US"/>
    </w:rPr>
  </w:style>
  <w:style w:type="character" w:customStyle="1" w:styleId="Overskrift4Tegn">
    <w:name w:val="Overskrift 4 Tegn"/>
    <w:basedOn w:val="Standardskrifttypeiafsnit"/>
    <w:link w:val="Overskrift4"/>
    <w:rsid w:val="003941DE"/>
    <w:rPr>
      <w:rFonts w:ascii="Verdana" w:eastAsiaTheme="majorEastAsia" w:hAnsi="Verdana" w:cstheme="majorBidi"/>
      <w:i/>
      <w:iCs/>
      <w:szCs w:val="18"/>
      <w:lang w:eastAsia="en-US"/>
    </w:rPr>
  </w:style>
  <w:style w:type="paragraph" w:styleId="Dato">
    <w:name w:val="Date"/>
    <w:basedOn w:val="Normal"/>
    <w:next w:val="Normal"/>
    <w:link w:val="DatoTegn"/>
    <w:semiHidden/>
    <w:rsid w:val="003941DE"/>
    <w:pPr>
      <w:spacing w:after="0" w:line="240" w:lineRule="auto"/>
      <w:jc w:val="right"/>
    </w:pPr>
  </w:style>
  <w:style w:type="character" w:customStyle="1" w:styleId="DatoTegn">
    <w:name w:val="Dato Tegn"/>
    <w:basedOn w:val="Standardskrifttypeiafsnit"/>
    <w:link w:val="Dato"/>
    <w:semiHidden/>
    <w:rsid w:val="005E7BCD"/>
    <w:rPr>
      <w:rFonts w:ascii="Verdana" w:hAnsi="Verdana"/>
      <w:szCs w:val="18"/>
      <w:lang w:eastAsia="en-US"/>
    </w:rPr>
  </w:style>
  <w:style w:type="paragraph" w:styleId="Ingenafstand">
    <w:name w:val="No Spacing"/>
    <w:uiPriority w:val="1"/>
    <w:unhideWhenUsed/>
    <w:rsid w:val="003941DE"/>
    <w:rPr>
      <w:rFonts w:ascii="Verdana" w:hAnsi="Verdana"/>
      <w:szCs w:val="18"/>
      <w:lang w:eastAsia="en-US"/>
    </w:rPr>
  </w:style>
  <w:style w:type="paragraph" w:styleId="Modtageradresse">
    <w:name w:val="envelope address"/>
    <w:basedOn w:val="Normal"/>
    <w:link w:val="ModtageradresseTegn"/>
    <w:semiHidden/>
    <w:qFormat/>
    <w:rsid w:val="003941DE"/>
    <w:pPr>
      <w:spacing w:after="0" w:line="240" w:lineRule="auto"/>
    </w:pPr>
    <w:rPr>
      <w:szCs w:val="20"/>
    </w:rPr>
  </w:style>
  <w:style w:type="character" w:customStyle="1" w:styleId="ModtageradresseTegn">
    <w:name w:val="Modtageradresse Tegn"/>
    <w:basedOn w:val="Standardskrifttypeiafsnit"/>
    <w:link w:val="Modtageradresse"/>
    <w:semiHidden/>
    <w:rsid w:val="005E7BCD"/>
    <w:rPr>
      <w:rFonts w:ascii="Verdana" w:hAnsi="Verdana"/>
      <w:lang w:eastAsia="en-US"/>
    </w:rPr>
  </w:style>
  <w:style w:type="character" w:customStyle="1" w:styleId="Overskrift5Tegn">
    <w:name w:val="Overskrift 5 Tegn"/>
    <w:basedOn w:val="Standardskrifttypeiafsnit"/>
    <w:link w:val="Overskrift5"/>
    <w:semiHidden/>
    <w:rsid w:val="003941DE"/>
    <w:rPr>
      <w:rFonts w:ascii="Verdana" w:eastAsiaTheme="majorEastAsia" w:hAnsi="Verdana" w:cstheme="majorBidi"/>
      <w:szCs w:val="18"/>
      <w:u w:val="single"/>
      <w:lang w:eastAsia="en-US"/>
    </w:rPr>
  </w:style>
  <w:style w:type="character" w:styleId="Hyperlink">
    <w:name w:val="Hyperlink"/>
    <w:rsid w:val="0022037E"/>
    <w:rPr>
      <w:color w:val="0000FF"/>
      <w:u w:val="single"/>
    </w:rPr>
  </w:style>
  <w:style w:type="paragraph" w:customStyle="1" w:styleId="normal-fed">
    <w:name w:val="normal -fed"/>
    <w:basedOn w:val="Normal"/>
    <w:link w:val="normal-fedTegn"/>
    <w:autoRedefine/>
    <w:rsid w:val="0022037E"/>
    <w:pPr>
      <w:spacing w:after="0" w:line="240" w:lineRule="auto"/>
    </w:pPr>
    <w:rPr>
      <w:rFonts w:eastAsia="Times New Roman"/>
      <w:b/>
      <w:szCs w:val="20"/>
      <w:lang w:eastAsia="da-DK"/>
    </w:rPr>
  </w:style>
  <w:style w:type="character" w:customStyle="1" w:styleId="normal-fedTegn">
    <w:name w:val="normal -fed Tegn"/>
    <w:link w:val="normal-fed"/>
    <w:rsid w:val="0022037E"/>
    <w:rPr>
      <w:rFonts w:ascii="Verdana" w:eastAsia="Times New Roman" w:hAnsi="Verdana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hmpe.dk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app02\dynamictemplate\Skabeloner\Brev%20-%20CPR%20fra%20Acadre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8205FA9EDACE4B6AB9482431ED636D99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DC1D2BDF-72DD-4D0B-8C50-F2FF3145FF1D}"/>
      </w:docPartPr>
      <w:docPartBody>
        <w:p w:rsidR="00A64361" w:rsidRDefault="00300F12" w:rsidP="00300F12">
          <w:pPr>
            <w:pStyle w:val="8205FA9EDACE4B6AB9482431ED636D99"/>
          </w:pPr>
          <w:r w:rsidRPr="001120BF">
            <w:rPr>
              <w:rStyle w:val="Pladsholdertekst"/>
            </w:rPr>
            <w:t>Vælg et element.</w:t>
          </w:r>
        </w:p>
      </w:docPartBody>
    </w:docPart>
    <w:docPart>
      <w:docPartPr>
        <w:name w:val="6EDD114DA1F34C2D9371E5BC69AFF4BC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5929F739-EED1-4823-B12F-6B5A0215CC7B}"/>
      </w:docPartPr>
      <w:docPartBody>
        <w:p w:rsidR="00A64361" w:rsidRDefault="00300F12" w:rsidP="00300F12">
          <w:pPr>
            <w:pStyle w:val="6EDD114DA1F34C2D9371E5BC69AFF4BC"/>
          </w:pPr>
          <w:r w:rsidRPr="001120BF">
            <w:rPr>
              <w:rStyle w:val="Pladsholdertekst"/>
            </w:rPr>
            <w:t>Vælg et element.</w:t>
          </w:r>
        </w:p>
      </w:docPartBody>
    </w:docPart>
    <w:docPart>
      <w:docPartPr>
        <w:name w:val="06208D262BE04CF28E8B89D2688B9792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2ACCCA8C-7E03-4A71-9412-B8102549A919}"/>
      </w:docPartPr>
      <w:docPartBody>
        <w:p w:rsidR="00A64361" w:rsidRDefault="00300F12" w:rsidP="00300F12">
          <w:pPr>
            <w:pStyle w:val="06208D262BE04CF28E8B89D2688B9792"/>
          </w:pPr>
          <w:r w:rsidRPr="001120BF">
            <w:rPr>
              <w:rStyle w:val="Pladsholdertekst"/>
            </w:rPr>
            <w:t>Vælg et element.</w:t>
          </w:r>
        </w:p>
      </w:docPartBody>
    </w:docPart>
    <w:docPart>
      <w:docPartPr>
        <w:name w:val="142297A70BDA4F3EA0AFD432B105A099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47EE021B-11E3-4056-8D98-724A77512870}"/>
      </w:docPartPr>
      <w:docPartBody>
        <w:p w:rsidR="00A64361" w:rsidRDefault="00300F12" w:rsidP="00300F12">
          <w:pPr>
            <w:pStyle w:val="142297A70BDA4F3EA0AFD432B105A099"/>
          </w:pPr>
          <w:r w:rsidRPr="001120BF">
            <w:rPr>
              <w:rStyle w:val="Pladsholdertekst"/>
            </w:rPr>
            <w:t>Vælg et element.</w:t>
          </w:r>
        </w:p>
      </w:docPartBody>
    </w:docPart>
    <w:docPart>
      <w:docPartPr>
        <w:name w:val="212EA03C3EBA4E6EB0803A72410F1CCD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26760244-93BC-4CF4-839B-CABB28272156}"/>
      </w:docPartPr>
      <w:docPartBody>
        <w:p w:rsidR="00A64361" w:rsidRDefault="00300F12" w:rsidP="00300F12">
          <w:pPr>
            <w:pStyle w:val="212EA03C3EBA4E6EB0803A72410F1CCD"/>
          </w:pPr>
          <w:r w:rsidRPr="001120BF">
            <w:rPr>
              <w:rStyle w:val="Pladsholdertekst"/>
            </w:rPr>
            <w:t>Vælg et element.</w:t>
          </w:r>
        </w:p>
      </w:docPartBody>
    </w:docPart>
    <w:docPart>
      <w:docPartPr>
        <w:name w:val="D7DEE0051EC443BFBDBFAC5922F47742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BBBAE54A-BF8D-4DBA-BB17-7331EC917DDF}"/>
      </w:docPartPr>
      <w:docPartBody>
        <w:p w:rsidR="00A64361" w:rsidRDefault="00300F12" w:rsidP="00300F12">
          <w:pPr>
            <w:pStyle w:val="D7DEE0051EC443BFBDBFAC5922F47742"/>
          </w:pPr>
          <w:r w:rsidRPr="001120BF">
            <w:rPr>
              <w:rStyle w:val="Pladsholdertekst"/>
            </w:rPr>
            <w:t>Vælg et element.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0F12"/>
    <w:rsid w:val="0004144C"/>
    <w:rsid w:val="00300F12"/>
    <w:rsid w:val="00A643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da-DK" w:eastAsia="da-D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styleId="Pladsholdertekst">
    <w:name w:val="Placeholder Text"/>
    <w:basedOn w:val="Standardskrifttypeiafsnit"/>
    <w:uiPriority w:val="99"/>
    <w:semiHidden/>
    <w:rsid w:val="00300F12"/>
    <w:rPr>
      <w:color w:val="808080"/>
    </w:rPr>
  </w:style>
  <w:style w:type="paragraph" w:customStyle="1" w:styleId="8205FA9EDACE4B6AB9482431ED636D99">
    <w:name w:val="8205FA9EDACE4B6AB9482431ED636D99"/>
    <w:rsid w:val="00300F12"/>
  </w:style>
  <w:style w:type="paragraph" w:customStyle="1" w:styleId="6EDD114DA1F34C2D9371E5BC69AFF4BC">
    <w:name w:val="6EDD114DA1F34C2D9371E5BC69AFF4BC"/>
    <w:rsid w:val="00300F12"/>
  </w:style>
  <w:style w:type="paragraph" w:customStyle="1" w:styleId="06208D262BE04CF28E8B89D2688B9792">
    <w:name w:val="06208D262BE04CF28E8B89D2688B9792"/>
    <w:rsid w:val="00300F12"/>
  </w:style>
  <w:style w:type="paragraph" w:customStyle="1" w:styleId="142297A70BDA4F3EA0AFD432B105A099">
    <w:name w:val="142297A70BDA4F3EA0AFD432B105A099"/>
    <w:rsid w:val="00300F12"/>
  </w:style>
  <w:style w:type="paragraph" w:customStyle="1" w:styleId="212EA03C3EBA4E6EB0803A72410F1CCD">
    <w:name w:val="212EA03C3EBA4E6EB0803A72410F1CCD"/>
    <w:rsid w:val="00300F12"/>
  </w:style>
  <w:style w:type="paragraph" w:customStyle="1" w:styleId="D7DEE0051EC443BFBDBFAC5922F47742">
    <w:name w:val="D7DEE0051EC443BFBDBFAC5922F47742"/>
    <w:rsid w:val="00300F1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txDef>
      <a:spPr>
        <a:solidFill>
          <a:schemeClr val="lt1"/>
        </a:solidFill>
        <a:ln w="6350">
          <a:noFill/>
        </a:ln>
      </a:spPr>
      <a:bodyPr rot="0" spcFirstLastPara="0" vertOverflow="overflow" horzOverflow="overflow" vert="horz" wrap="square" lIns="91440" tIns="45720" rIns="91440" bIns="45720" numCol="1" spcCol="0" rtlCol="0" fromWordArt="0" anchor="t" anchorCtr="0" forceAA="0" compatLnSpc="1">
        <a:prstTxWarp prst="textNoShape">
          <a:avLst/>
        </a:prstTxWarp>
        <a:noAutofit/>
      </a:bodyPr>
      <a:lstStyle/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1AB591-3D1B-4BBA-9985-52A8458628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Brev - CPR fra Acadre</Template>
  <TotalTime>1</TotalTime>
  <Pages>1</Pages>
  <Words>123</Words>
  <Characters>811</Characters>
  <Application>Microsoft Office Word</Application>
  <DocSecurity>4</DocSecurity>
  <Lines>45</Lines>
  <Paragraphs>37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Brev - CPR fra Acadre</dc:title>
  <dc:creator>Hanne Bach Lorentzen (30849)</dc:creator>
  <cp:lastModifiedBy>Kim Aarøe Rasmussen (12424)</cp:lastModifiedBy>
  <cp:revision>2</cp:revision>
  <cp:lastPrinted>2008-09-29T14:46:00Z</cp:lastPrinted>
  <dcterms:created xsi:type="dcterms:W3CDTF">2024-12-10T08:58:00Z</dcterms:created>
  <dcterms:modified xsi:type="dcterms:W3CDTF">2024-12-10T08:58:00Z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icrosoft Theme">
    <vt:lpwstr>C:\Users\mg\AppData\Roaming\Microsoft\Skabeloner\Document Themes\dynamicbranding.thmx 011</vt:lpwstr>
  </property>
  <property fmtid="{D5CDD505-2E9C-101B-9397-08002B2CF9AE}" pid="3" name="AcadreDocumentId">
    <vt:i4>5282125</vt:i4>
  </property>
  <property fmtid="{D5CDD505-2E9C-101B-9397-08002B2CF9AE}" pid="4" name="AcadreCaseId">
    <vt:i4>326282</vt:i4>
  </property>
</Properties>
</file>