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62076F53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C903FE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1378260A" w:rsidR="005D10B2" w:rsidRDefault="00C903FE" w:rsidP="00074AA6">
            <w:pPr>
              <w:spacing w:line="220" w:lineRule="atLeast"/>
              <w:ind w:left="466"/>
            </w:pPr>
            <w:r w:rsidRPr="00C903FE">
              <w:t>Jens Peter Messer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A1E51B8" w:rsidR="005D10B2" w:rsidRDefault="00C903FE" w:rsidP="00146E87">
            <w:pPr>
              <w:spacing w:line="220" w:lineRule="atLeast"/>
              <w:ind w:left="466"/>
            </w:pPr>
            <w:proofErr w:type="spellStart"/>
            <w:r w:rsidRPr="00C903FE">
              <w:t>Jyndevadgårdvej</w:t>
            </w:r>
            <w:proofErr w:type="spellEnd"/>
            <w:r w:rsidRPr="00C903FE">
              <w:t xml:space="preserve"> 6</w:t>
            </w:r>
            <w:r>
              <w:t xml:space="preserve">, </w:t>
            </w:r>
            <w:r w:rsidRPr="00C903FE">
              <w:t>6360</w:t>
            </w:r>
            <w:r>
              <w:t xml:space="preserve"> Tinglev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BE9F990" w:rsidR="005D10B2" w:rsidRDefault="00C903FE" w:rsidP="005D10B2">
            <w:pPr>
              <w:spacing w:line="220" w:lineRule="atLeast"/>
              <w:ind w:left="466"/>
            </w:pPr>
            <w:r w:rsidRPr="00C903FE">
              <w:t>34681325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4CA115A1" w:rsidR="005D10B2" w:rsidRDefault="00C903FE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4CD8009C" w:rsidR="00B813C4" w:rsidRDefault="00C903FE" w:rsidP="008D0332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EDE9904" w:rsidR="0053749F" w:rsidRDefault="00C903FE" w:rsidP="005D10B2">
            <w:pPr>
              <w:spacing w:line="220" w:lineRule="atLeast"/>
              <w:ind w:left="466"/>
            </w:pPr>
            <w:r w:rsidRPr="00C903FE">
              <w:t>47729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367FF321" w:rsidR="005D10B2" w:rsidRDefault="00C903FE" w:rsidP="00E82E1D">
            <w:pPr>
              <w:ind w:left="465"/>
            </w:pPr>
            <w:r>
              <w:t>15-10-2019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2D296E3A" w:rsidR="00B813C4" w:rsidRDefault="00C903FE" w:rsidP="005D10B2">
            <w:pPr>
              <w:ind w:left="465"/>
            </w:pPr>
            <w:r>
              <w:t>Basistilsyn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315B8ED" w:rsidR="00B813C4" w:rsidRDefault="00C903FE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2F64D69" w:rsidR="00FC3089" w:rsidRDefault="00C9011E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C903FE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4B59E09" w:rsidR="00B813C4" w:rsidRDefault="00C903FE" w:rsidP="00B813C4">
            <w:pPr>
              <w:ind w:left="465"/>
            </w:pPr>
            <w:r>
              <w:t>Ok</w:t>
            </w:r>
            <w:bookmarkStart w:id="1" w:name="_GoBack"/>
            <w:bookmarkEnd w:id="1"/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7CC2CD83" w:rsidR="00B813C4" w:rsidRDefault="00C903FE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46E87"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C903FE">
            <w:fldChar w:fldCharType="begin"/>
          </w:r>
          <w:r w:rsidR="00C903FE">
            <w:instrText xml:space="preserve"> NUMPAGES   \* MERGEFORMAT </w:instrText>
          </w:r>
          <w:r w:rsidR="00C903FE">
            <w:fldChar w:fldCharType="separate"/>
          </w:r>
          <w:r w:rsidR="000E1DC4">
            <w:rPr>
              <w:noProof/>
            </w:rPr>
            <w:t>2</w:t>
          </w:r>
          <w:r w:rsidR="00C903FE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6E87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A95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3D9D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332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11E"/>
    <w:rsid w:val="00C903FE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8CC32-A4D4-49E0-BA0E-2454A9D3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147</Words>
  <Characters>932</Characters>
  <Application>Microsoft Office Word</Application>
  <DocSecurity>0</DocSecurity>
  <Lines>71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2024-07-29T12:07:00Z</dcterms:created>
  <dcterms:modified xsi:type="dcterms:W3CDTF">2024-07-29T12:07:00Z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{1D2A81F5-0B32-4501-A5F7-6746EF2624F9}</vt:lpwstr>
  </property>
</Properties>
</file>