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84336F7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Søren Petersen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5A07BE0" w:rsidR="006B795C" w:rsidRPr="006B795C" w:rsidRDefault="00585DD9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Heagervej 32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A72E089" w:rsid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34910200</w:t>
            </w:r>
          </w:p>
          <w:p w14:paraId="705E26E4" w14:textId="2B802507" w:rsidR="001E7E44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1018452029</w:t>
            </w:r>
          </w:p>
          <w:p w14:paraId="3F2C0D7E" w14:textId="079E22EF" w:rsidR="006B795C" w:rsidRPr="006B795C" w:rsidRDefault="00585DD9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47059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DCDB862" w:rsidR="006B795C" w:rsidRPr="006B795C" w:rsidRDefault="0052223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4-11-16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8AEF17B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20F191D" w:rsidR="006B795C" w:rsidRPr="00A2316A" w:rsidRDefault="00585DD9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L07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15 - 75 DE, §10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1180413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160F657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30FC7E3" w:rsidR="006B795C" w:rsidRPr="006B795C" w:rsidRDefault="003E1E6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FD72C3E" w:rsidR="006B795C" w:rsidRPr="006B795C" w:rsidRDefault="00585DD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35E1" w14:textId="77777777" w:rsidR="001645E0" w:rsidRPr="006B795C" w:rsidRDefault="001645E0" w:rsidP="00291C7F">
      <w:pPr>
        <w:spacing w:line="240" w:lineRule="auto"/>
      </w:pPr>
      <w:r w:rsidRPr="006B795C">
        <w:separator/>
      </w:r>
    </w:p>
    <w:p w14:paraId="564BE8BF" w14:textId="77777777" w:rsidR="001645E0" w:rsidRPr="006B795C" w:rsidRDefault="001645E0"/>
  </w:endnote>
  <w:endnote w:type="continuationSeparator" w:id="0">
    <w:p w14:paraId="05E39566" w14:textId="77777777" w:rsidR="001645E0" w:rsidRPr="006B795C" w:rsidRDefault="001645E0" w:rsidP="00291C7F">
      <w:pPr>
        <w:spacing w:line="240" w:lineRule="auto"/>
      </w:pPr>
      <w:r w:rsidRPr="006B795C">
        <w:continuationSeparator/>
      </w:r>
    </w:p>
    <w:p w14:paraId="06E72CAB" w14:textId="77777777" w:rsidR="001645E0" w:rsidRPr="006B795C" w:rsidRDefault="00164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8E7C" w14:textId="77777777" w:rsidR="001645E0" w:rsidRPr="006B795C" w:rsidRDefault="001645E0" w:rsidP="00291C7F">
      <w:pPr>
        <w:spacing w:line="240" w:lineRule="auto"/>
      </w:pPr>
      <w:r w:rsidRPr="006B795C">
        <w:separator/>
      </w:r>
    </w:p>
    <w:p w14:paraId="204B0C3B" w14:textId="77777777" w:rsidR="001645E0" w:rsidRPr="006B795C" w:rsidRDefault="001645E0"/>
  </w:footnote>
  <w:footnote w:type="continuationSeparator" w:id="0">
    <w:p w14:paraId="5EA88363" w14:textId="77777777" w:rsidR="001645E0" w:rsidRPr="006B795C" w:rsidRDefault="001645E0" w:rsidP="00291C7F">
      <w:pPr>
        <w:spacing w:line="240" w:lineRule="auto"/>
      </w:pPr>
      <w:r w:rsidRPr="006B795C">
        <w:continuationSeparator/>
      </w:r>
    </w:p>
    <w:p w14:paraId="01C55FFC" w14:textId="77777777" w:rsidR="001645E0" w:rsidRPr="006B795C" w:rsidRDefault="00164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85551674">
    <w:abstractNumId w:val="0"/>
  </w:num>
  <w:num w:numId="2" w16cid:durableId="138282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645E0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E1E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23B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85DD9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35647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104</Words>
  <Characters>673</Characters>
  <Application>Microsoft Office Word</Application>
  <DocSecurity>0</DocSecurity>
  <PresentationFormat/>
  <Lines>39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2024-07-18T10:07:00Z</dcterms:created>
  <dcterms:modified xsi:type="dcterms:W3CDTF">2024-07-18T10:07:00Z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