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Helle Holstein I/S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C5700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Vrenderupvej 31, 6818 Årre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C1135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29373264</w:t>
            </w:r>
          </w:p>
          <w:p w:rsidR="00C57000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573011388</w:t>
            </w:r>
          </w:p>
          <w:p w:rsidR="00C57000" w:rsidRPr="00D950D0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43502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27-9-16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C57000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Kvægbrug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C5700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Mangler beholderkontrol på to gylletanke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9656DD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C1135">
              <w:rPr>
                <w:rFonts w:ascii="Times New Roman" w:hAnsi="Times New Roman"/>
                <w:sz w:val="24"/>
              </w:rPr>
              <w:t xml:space="preserve">Ikke aktuel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E35A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D"/>
    <w:rsid w:val="0014255C"/>
    <w:rsid w:val="001C4350"/>
    <w:rsid w:val="00274AEC"/>
    <w:rsid w:val="00280069"/>
    <w:rsid w:val="004876FA"/>
    <w:rsid w:val="004D0AAB"/>
    <w:rsid w:val="005A0E0B"/>
    <w:rsid w:val="007A430E"/>
    <w:rsid w:val="00885817"/>
    <w:rsid w:val="008C1135"/>
    <w:rsid w:val="008C3E65"/>
    <w:rsid w:val="008D25AB"/>
    <w:rsid w:val="0090707A"/>
    <w:rsid w:val="009656DD"/>
    <w:rsid w:val="00A25B51"/>
    <w:rsid w:val="00BE35A8"/>
    <w:rsid w:val="00C57000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9E28C-72E9-49B4-BF8A-D034E2A7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2016-11-10T15:01:00Z</cp:lastPrinted>
  <dcterms:created xsi:type="dcterms:W3CDTF">2017-01-02T13:26:00Z</dcterms:created>
  <dcterms:modified xsi:type="dcterms:W3CDTF">2017-01-02T13:26:00Z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{0A469B46-8E65-4BF9-A1A5-CEFCBC9EB614}</vt:lpwstr>
  </property>
</Properties>
</file>