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DD4DF8" w:rsidTr="008D17A1">
        <w:trPr>
          <w:trHeight w:hRule="exact" w:val="743"/>
        </w:trPr>
        <w:tc>
          <w:tcPr>
            <w:tcW w:w="7195" w:type="dxa"/>
          </w:tcPr>
          <w:p w:rsidR="00AC68D6" w:rsidRPr="00DD4DF8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:rsidR="00DD4DF8" w:rsidRPr="00DD4DF8" w:rsidRDefault="00DD4DF8" w:rsidP="00DD4DF8">
            <w:pPr>
              <w:pStyle w:val="Kolofon"/>
            </w:pPr>
            <w:bookmarkStart w:id="0" w:name="bmkSender"/>
            <w:bookmarkEnd w:id="0"/>
            <w:r w:rsidRPr="00DD4DF8">
              <w:rPr>
                <w:b/>
              </w:rPr>
              <w:t>Miljø</w:t>
            </w:r>
          </w:p>
          <w:p w:rsidR="00DD4DF8" w:rsidRPr="00DD4DF8" w:rsidRDefault="00DD4DF8" w:rsidP="00DD4DF8">
            <w:pPr>
              <w:pStyle w:val="Kolofon"/>
            </w:pPr>
            <w:r w:rsidRPr="00DD4DF8">
              <w:t>Skelbækvej 2</w:t>
            </w:r>
          </w:p>
          <w:p w:rsidR="00DD4DF8" w:rsidRPr="00DD4DF8" w:rsidRDefault="00DD4DF8" w:rsidP="00DD4DF8">
            <w:pPr>
              <w:pStyle w:val="Kolofon"/>
            </w:pPr>
            <w:r w:rsidRPr="00DD4DF8">
              <w:t>6200 Aabenraa</w:t>
            </w:r>
          </w:p>
          <w:p w:rsidR="00DD4DF8" w:rsidRPr="00DD4DF8" w:rsidRDefault="00DD4DF8" w:rsidP="00DD4DF8">
            <w:pPr>
              <w:pStyle w:val="Kolofon"/>
            </w:pPr>
            <w:r w:rsidRPr="00DD4DF8">
              <w:t>Tlf.: 7376 7676</w:t>
            </w:r>
          </w:p>
          <w:p w:rsidR="00DD4DF8" w:rsidRPr="00DD4DF8" w:rsidRDefault="00DD4DF8" w:rsidP="00DD4DF8">
            <w:pPr>
              <w:pStyle w:val="Kolofon"/>
            </w:pPr>
          </w:p>
          <w:p w:rsidR="00DD4DF8" w:rsidRPr="00DD4DF8" w:rsidRDefault="00DD4DF8" w:rsidP="00DD4DF8">
            <w:pPr>
              <w:pStyle w:val="Kolofon"/>
            </w:pPr>
            <w:r w:rsidRPr="00DD4DF8">
              <w:t>Dato: 09-12-2016</w:t>
            </w:r>
          </w:p>
          <w:p w:rsidR="00DD4DF8" w:rsidRPr="00DD4DF8" w:rsidRDefault="00DD4DF8" w:rsidP="00DD4DF8">
            <w:pPr>
              <w:pStyle w:val="Kolofon"/>
            </w:pPr>
            <w:r w:rsidRPr="00DD4DF8">
              <w:t>Sagsnr.: 07/52074</w:t>
            </w:r>
          </w:p>
          <w:p w:rsidR="00DD4DF8" w:rsidRPr="00DD4DF8" w:rsidRDefault="00DD4DF8" w:rsidP="00DD4DF8">
            <w:pPr>
              <w:pStyle w:val="Kolofon"/>
            </w:pPr>
          </w:p>
          <w:p w:rsidR="00DD4DF8" w:rsidRPr="00DD4DF8" w:rsidRDefault="00DD4DF8" w:rsidP="00DD4DF8">
            <w:pPr>
              <w:pStyle w:val="Kolofon"/>
            </w:pPr>
            <w:r w:rsidRPr="00DD4DF8">
              <w:t>Kontakt: Helle Lund Daabeck</w:t>
            </w:r>
          </w:p>
          <w:p w:rsidR="00DD4DF8" w:rsidRPr="00DD4DF8" w:rsidRDefault="00DD4DF8" w:rsidP="00DD4DF8">
            <w:pPr>
              <w:pStyle w:val="Kolofon"/>
            </w:pPr>
            <w:r w:rsidRPr="00DD4DF8">
              <w:t>Direkte tlf.: 7376 6331</w:t>
            </w:r>
          </w:p>
          <w:p w:rsidR="00AC68D6" w:rsidRPr="00DD4DF8" w:rsidRDefault="00DD4DF8" w:rsidP="00DD4DF8">
            <w:pPr>
              <w:pStyle w:val="Kolofon"/>
            </w:pPr>
            <w:r w:rsidRPr="00DD4DF8">
              <w:t>E-mail: hlda@aabenraa.dk</w:t>
            </w:r>
          </w:p>
        </w:tc>
      </w:tr>
      <w:tr w:rsidR="00AC68D6" w:rsidRPr="00DD4DF8" w:rsidTr="00C47C41">
        <w:trPr>
          <w:trHeight w:hRule="exact" w:val="3119"/>
        </w:trPr>
        <w:tc>
          <w:tcPr>
            <w:tcW w:w="7195" w:type="dxa"/>
          </w:tcPr>
          <w:p w:rsidR="00DD4DF8" w:rsidRPr="00DD4DF8" w:rsidRDefault="00DD4DF8" w:rsidP="00DD4DF8">
            <w:bookmarkStart w:id="1" w:name="bmkReceiver"/>
            <w:bookmarkEnd w:id="1"/>
            <w:r w:rsidRPr="00DD4DF8">
              <w:t>Gert Lorenzen</w:t>
            </w:r>
          </w:p>
          <w:p w:rsidR="00DD4DF8" w:rsidRPr="00DD4DF8" w:rsidRDefault="00DD4DF8" w:rsidP="00DD4DF8">
            <w:r w:rsidRPr="00DD4DF8">
              <w:t>Stemmildvej 20</w:t>
            </w:r>
          </w:p>
          <w:p w:rsidR="00AC68D6" w:rsidRPr="00DD4DF8" w:rsidRDefault="00DD4DF8" w:rsidP="00DD4DF8">
            <w:r w:rsidRPr="00DD4DF8">
              <w:t>6372 Bylderup-Bov</w:t>
            </w:r>
          </w:p>
        </w:tc>
        <w:tc>
          <w:tcPr>
            <w:tcW w:w="2870" w:type="dxa"/>
            <w:vMerge/>
            <w:noWrap/>
          </w:tcPr>
          <w:p w:rsidR="00AC68D6" w:rsidRPr="00DD4DF8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DD4DF8" w:rsidRPr="000F286F" w:rsidRDefault="00DD4DF8" w:rsidP="00A72E0E">
      <w:pPr>
        <w:rPr>
          <w:b/>
        </w:rPr>
      </w:pPr>
      <w:bookmarkStart w:id="2" w:name="bmkHeader"/>
      <w:bookmarkEnd w:id="2"/>
      <w:r w:rsidRPr="000F286F">
        <w:rPr>
          <w:b/>
        </w:rPr>
        <w:t>Tilsynsrapport 201</w:t>
      </w:r>
      <w:r>
        <w:rPr>
          <w:b/>
        </w:rPr>
        <w:t>6</w:t>
      </w:r>
      <w:r w:rsidRPr="000F286F">
        <w:rPr>
          <w:b/>
        </w:rPr>
        <w:t xml:space="preserve"> på </w:t>
      </w:r>
      <w:r>
        <w:rPr>
          <w:b/>
        </w:rPr>
        <w:t>Stemmildvej 20</w:t>
      </w:r>
    </w:p>
    <w:p w:rsidR="00DD4DF8" w:rsidRPr="00DC1870" w:rsidRDefault="00DD4DF8" w:rsidP="00A72E0E"/>
    <w:p w:rsidR="00DD4DF8" w:rsidRPr="00DC1870" w:rsidRDefault="00DD4DF8" w:rsidP="00A72E0E">
      <w:pPr>
        <w:contextualSpacing/>
        <w:rPr>
          <w:rFonts w:cs="Arial"/>
        </w:rPr>
      </w:pPr>
      <w:r w:rsidRPr="00DC1870">
        <w:rPr>
          <w:rFonts w:cs="Arial"/>
        </w:rPr>
        <w:t xml:space="preserve">Denne tilsynsrapport vil i henhold til bekendtgørelse om miljøtilsyn blive offentliggjort på DMA (Danmarks Miljøportal) senest </w:t>
      </w:r>
      <w:r>
        <w:rPr>
          <w:rFonts w:cs="Arial"/>
        </w:rPr>
        <w:t>14 dage</w:t>
      </w:r>
      <w:r w:rsidRPr="00DC1870">
        <w:rPr>
          <w:rFonts w:cs="Arial"/>
        </w:rPr>
        <w:t xml:space="preserve"> efter tilsynets udførelse. Link: </w:t>
      </w:r>
      <w:hyperlink r:id="rId9" w:history="1">
        <w:r w:rsidRPr="00DC1870">
          <w:rPr>
            <w:rStyle w:val="Hyperlink"/>
            <w:rFonts w:cs="Arial"/>
          </w:rPr>
          <w:t>https://dma.mst.dk/</w:t>
        </w:r>
      </w:hyperlink>
      <w:r w:rsidRPr="00DC1870">
        <w:rPr>
          <w:rFonts w:cs="Arial"/>
        </w:rPr>
        <w:t xml:space="preserve"> </w:t>
      </w:r>
    </w:p>
    <w:p w:rsidR="00DD4DF8" w:rsidRPr="00B539EE" w:rsidRDefault="00DD4DF8" w:rsidP="00A72E0E">
      <w:pPr>
        <w:contextualSpacing/>
        <w:rPr>
          <w:rFonts w:cs="Arial"/>
        </w:rPr>
      </w:pPr>
    </w:p>
    <w:p w:rsidR="00DD4DF8" w:rsidRPr="000F286F" w:rsidRDefault="00DD4DF8" w:rsidP="00A72E0E">
      <w:pPr>
        <w:contextualSpacing/>
        <w:rPr>
          <w:rFonts w:cs="Arial"/>
        </w:rPr>
      </w:pPr>
      <w:r w:rsidRPr="000F286F">
        <w:rPr>
          <w:rFonts w:cs="Arial"/>
          <w:u w:val="single"/>
        </w:rPr>
        <w:t>De dele af rapporten som ifølge loven skal offentliggøres er følgende</w:t>
      </w:r>
      <w:r w:rsidRPr="000F286F">
        <w:rPr>
          <w:rFonts w:cs="Arial"/>
        </w:rPr>
        <w:t>:</w:t>
      </w:r>
    </w:p>
    <w:p w:rsidR="00DD4DF8" w:rsidRPr="000F286F" w:rsidRDefault="00DD4DF8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Baggrunden for tilsynet.</w:t>
      </w:r>
    </w:p>
    <w:p w:rsidR="00DD4DF8" w:rsidRPr="000F286F" w:rsidRDefault="00DD4DF8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Navn, adresse og cvr-nummer.</w:t>
      </w:r>
    </w:p>
    <w:p w:rsidR="00DD4DF8" w:rsidRPr="000F286F" w:rsidRDefault="00DD4DF8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 xml:space="preserve">Angivelse af karakter. (risikoscore) </w:t>
      </w:r>
    </w:p>
    <w:p w:rsidR="00DD4DF8" w:rsidRPr="000F286F" w:rsidRDefault="00DD4DF8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Dato for tilsynets udførelse.</w:t>
      </w:r>
    </w:p>
    <w:p w:rsidR="00DD4DF8" w:rsidRPr="000F286F" w:rsidRDefault="00DD4DF8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Hvad der er ført tilsyn med.</w:t>
      </w:r>
    </w:p>
    <w:p w:rsidR="00DD4DF8" w:rsidRPr="000F286F" w:rsidRDefault="00DD4DF8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konstateret jordforurening.</w:t>
      </w:r>
    </w:p>
    <w:p w:rsidR="00DD4DF8" w:rsidRPr="000F286F" w:rsidRDefault="00DD4DF8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meddelt forbud, påbud eller indskærpelser.</w:t>
      </w:r>
    </w:p>
    <w:p w:rsidR="00DD4DF8" w:rsidRPr="000F286F" w:rsidRDefault="00DD4DF8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Konklusion på virksomhedens seneste indberetninger om egenkontrol, heru</w:t>
      </w:r>
      <w:r w:rsidRPr="000F286F">
        <w:rPr>
          <w:rFonts w:cs="Arial"/>
        </w:rPr>
        <w:t>n</w:t>
      </w:r>
      <w:r w:rsidRPr="000F286F">
        <w:rPr>
          <w:rFonts w:cs="Arial"/>
        </w:rPr>
        <w:t>der om indberetningen har givet tilsynsmyndigheden anledning til at udstede påbud, forbud eller indskærpelser.</w:t>
      </w:r>
    </w:p>
    <w:p w:rsidR="00DD4DF8" w:rsidRDefault="00DD4DF8" w:rsidP="00A72E0E">
      <w:pPr>
        <w:rPr>
          <w:rFonts w:cs="Arial"/>
        </w:rPr>
      </w:pPr>
    </w:p>
    <w:p w:rsidR="00DD4DF8" w:rsidRPr="0022520E" w:rsidRDefault="00DD4DF8" w:rsidP="00A72E0E">
      <w:pPr>
        <w:rPr>
          <w:rFonts w:cs="Arial"/>
        </w:rPr>
      </w:pPr>
      <w:r w:rsidRPr="000F286F">
        <w:rPr>
          <w:rFonts w:cs="Arial"/>
        </w:rPr>
        <w:t>De ovenstående punkter kræves digitalt offentliggjort, og kan således ikke fjernes fra rapporten. Er der andre punkter</w:t>
      </w:r>
      <w:r>
        <w:rPr>
          <w:rFonts w:cs="Arial"/>
        </w:rPr>
        <w:t xml:space="preserve"> i rapporten</w:t>
      </w:r>
      <w:r w:rsidRPr="000F286F">
        <w:rPr>
          <w:rFonts w:cs="Arial"/>
        </w:rPr>
        <w:t>, som du ikke ønsker offentliggjort, skal du meddele dette in</w:t>
      </w:r>
      <w:r>
        <w:rPr>
          <w:rFonts w:cs="Arial"/>
        </w:rPr>
        <w:t xml:space="preserve">denfor 4 uger fra dags dato. </w:t>
      </w:r>
      <w:r w:rsidRPr="000F286F">
        <w:rPr>
          <w:rFonts w:cs="Arial"/>
        </w:rPr>
        <w:t>Hvis kommunen ikke har modtaget en skriftlig anmodning om fjernelse af øvrige punkter, inden fristens udløb, offentliggør Aabenraa Kommune rapporten i den udsendte form.</w:t>
      </w:r>
      <w:r>
        <w:rPr>
          <w:rFonts w:cs="Arial"/>
        </w:rPr>
        <w:t xml:space="preserve"> </w:t>
      </w:r>
      <w:r w:rsidRPr="000F286F">
        <w:rPr>
          <w:rFonts w:cs="Arial"/>
        </w:rPr>
        <w:t>Vi gør opmærksom på, at eve</w:t>
      </w:r>
      <w:r w:rsidRPr="000F286F">
        <w:rPr>
          <w:rFonts w:cs="Arial"/>
        </w:rPr>
        <w:t>n</w:t>
      </w:r>
      <w:r w:rsidRPr="000F286F">
        <w:rPr>
          <w:rFonts w:cs="Arial"/>
        </w:rPr>
        <w:t xml:space="preserve">tuelle opfølgninger på </w:t>
      </w:r>
      <w:r>
        <w:rPr>
          <w:rFonts w:cs="Arial"/>
        </w:rPr>
        <w:t>eventuelle håndhævelser</w:t>
      </w:r>
      <w:r w:rsidRPr="0022520E">
        <w:rPr>
          <w:rFonts w:cs="Arial"/>
        </w:rPr>
        <w:t xml:space="preserve"> også fremover vil blive offentliggjort</w:t>
      </w:r>
      <w:r>
        <w:rPr>
          <w:rFonts w:cs="Arial"/>
        </w:rPr>
        <w:t>. Offentliggørelse vil komme til at ske på DMA (Danmarks Miljøportal)</w:t>
      </w:r>
      <w:r w:rsidRPr="0022520E">
        <w:rPr>
          <w:rFonts w:cs="Arial"/>
        </w:rPr>
        <w:t>.</w:t>
      </w:r>
      <w:r>
        <w:rPr>
          <w:rFonts w:cs="Arial"/>
        </w:rPr>
        <w:t xml:space="preserve"> Link: </w:t>
      </w:r>
      <w:hyperlink r:id="rId10" w:history="1">
        <w:r w:rsidRPr="00D54777">
          <w:rPr>
            <w:rStyle w:val="Hyperlink"/>
            <w:rFonts w:cs="Arial"/>
          </w:rPr>
          <w:t>https://dma.mst.dk/</w:t>
        </w:r>
      </w:hyperlink>
      <w:r>
        <w:rPr>
          <w:rFonts w:cs="Arial"/>
        </w:rPr>
        <w:t xml:space="preserve"> E</w:t>
      </w:r>
      <w:r w:rsidRPr="0022520E">
        <w:rPr>
          <w:rFonts w:cs="Arial"/>
        </w:rPr>
        <w:t xml:space="preserve">nhver </w:t>
      </w:r>
      <w:r>
        <w:rPr>
          <w:rFonts w:cs="Arial"/>
        </w:rPr>
        <w:t xml:space="preserve">vil dermed </w:t>
      </w:r>
      <w:r w:rsidRPr="0022520E">
        <w:rPr>
          <w:rFonts w:cs="Arial"/>
        </w:rPr>
        <w:t>have ret til aktindsigt i henhold til offentli</w:t>
      </w:r>
      <w:r w:rsidRPr="0022520E">
        <w:rPr>
          <w:rFonts w:cs="Arial"/>
        </w:rPr>
        <w:t>g</w:t>
      </w:r>
      <w:r w:rsidRPr="0022520E">
        <w:rPr>
          <w:rFonts w:cs="Arial"/>
        </w:rPr>
        <w:t xml:space="preserve">hedsloven, forvaltningsloven og lov om aktindsigt i miljøoplysninger. </w:t>
      </w:r>
      <w:r>
        <w:rPr>
          <w:rFonts w:cs="Arial"/>
        </w:rPr>
        <w:t>Eventuel h</w:t>
      </w:r>
      <w:r w:rsidRPr="0022520E">
        <w:rPr>
          <w:rFonts w:cs="Arial"/>
        </w:rPr>
        <w:t>e</w:t>
      </w:r>
      <w:r w:rsidRPr="0022520E">
        <w:rPr>
          <w:rFonts w:cs="Arial"/>
        </w:rPr>
        <w:t>n</w:t>
      </w:r>
      <w:r w:rsidRPr="0022520E">
        <w:rPr>
          <w:rFonts w:cs="Arial"/>
        </w:rPr>
        <w:t xml:space="preserve">vendelse skal ske på mail: </w:t>
      </w:r>
      <w:hyperlink r:id="rId11" w:history="1">
        <w:r w:rsidRPr="0022520E">
          <w:rPr>
            <w:rStyle w:val="Hyperlink"/>
            <w:rFonts w:cs="Arial"/>
          </w:rPr>
          <w:t>landbrug@aabenraa.dk</w:t>
        </w:r>
      </w:hyperlink>
      <w:r w:rsidRPr="0022520E">
        <w:rPr>
          <w:rFonts w:cs="Arial"/>
        </w:rPr>
        <w:t>.</w:t>
      </w:r>
    </w:p>
    <w:p w:rsidR="00DD4DF8" w:rsidRDefault="00DD4DF8" w:rsidP="00A72E0E">
      <w:pPr>
        <w:pStyle w:val="E-mail-signatur"/>
        <w:rPr>
          <w:rFonts w:ascii="Verdana" w:hAnsi="Verdana"/>
          <w:sz w:val="20"/>
          <w:szCs w:val="20"/>
        </w:rPr>
      </w:pPr>
    </w:p>
    <w:p w:rsidR="00DD4DF8" w:rsidRDefault="00DD4DF8" w:rsidP="00A72E0E"/>
    <w:p w:rsidR="00DD4DF8" w:rsidRDefault="00DD4DF8" w:rsidP="00A72E0E">
      <w:r>
        <w:t>Venlig hilsen</w:t>
      </w:r>
    </w:p>
    <w:p w:rsidR="00DD4DF8" w:rsidRDefault="00DD4DF8" w:rsidP="00A72E0E">
      <w:r>
        <w:t>Helle Lund Daabeck</w:t>
      </w:r>
    </w:p>
    <w:p w:rsidR="00DD4DF8" w:rsidRDefault="00DD4DF8" w:rsidP="00A72E0E"/>
    <w:p w:rsidR="00DD4DF8" w:rsidRDefault="00DD4DF8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commentRangeStart w:id="3"/>
      <w:r>
        <w:rPr>
          <w:rFonts w:asciiTheme="minorHAnsi" w:hAnsiTheme="minorHAnsi"/>
          <w:b/>
          <w:sz w:val="32"/>
          <w:szCs w:val="32"/>
          <w:u w:val="single"/>
        </w:rPr>
        <w:t>Basistilsyn 2016</w:t>
      </w:r>
      <w:r w:rsidRPr="00890883">
        <w:rPr>
          <w:rFonts w:asciiTheme="minorHAnsi" w:hAnsiTheme="minorHAnsi"/>
          <w:b/>
          <w:sz w:val="32"/>
          <w:szCs w:val="32"/>
          <w:u w:val="single"/>
        </w:rPr>
        <w:t xml:space="preserve"> på 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Stemmildvej 20 </w:t>
      </w:r>
      <w:commentRangeEnd w:id="3"/>
      <w:r>
        <w:rPr>
          <w:rStyle w:val="Kommentarhenvisning"/>
        </w:rPr>
        <w:commentReference w:id="3"/>
      </w:r>
    </w:p>
    <w:p w:rsidR="00DD4DF8" w:rsidRPr="00890883" w:rsidRDefault="00DD4DF8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DD4DF8" w:rsidRPr="00890883" w:rsidRDefault="00DD4DF8" w:rsidP="00A72E0E">
      <w:pPr>
        <w:rPr>
          <w:rFonts w:asciiTheme="minorHAnsi" w:hAnsiTheme="minorHAnsi"/>
          <w:sz w:val="22"/>
          <w:szCs w:val="22"/>
        </w:rPr>
      </w:pPr>
    </w:p>
    <w:p w:rsidR="00DD4DF8" w:rsidRPr="00890883" w:rsidRDefault="00DD4DF8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Baggrunden for tilsynet</w:t>
      </w:r>
    </w:p>
    <w:p w:rsidR="00DD4DF8" w:rsidRPr="00890883" w:rsidRDefault="00DD4DF8" w:rsidP="00A72E0E">
      <w:pPr>
        <w:rPr>
          <w:rFonts w:asciiTheme="minorHAnsi" w:hAnsiTheme="minorHAnsi"/>
          <w:sz w:val="22"/>
          <w:szCs w:val="22"/>
        </w:rPr>
      </w:pPr>
    </w:p>
    <w:p w:rsidR="00DD4DF8" w:rsidRDefault="00DD4DF8" w:rsidP="00A72E0E">
      <w:pPr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Baggrun</w:t>
      </w:r>
      <w:r>
        <w:rPr>
          <w:rFonts w:asciiTheme="minorHAnsi" w:hAnsiTheme="minorHAnsi"/>
          <w:sz w:val="22"/>
          <w:szCs w:val="22"/>
        </w:rPr>
        <w:t>den for dette tilsyn er</w:t>
      </w:r>
      <w:r w:rsidRPr="00890883">
        <w:rPr>
          <w:rFonts w:asciiTheme="minorHAnsi" w:hAnsiTheme="minorHAnsi"/>
          <w:sz w:val="22"/>
          <w:szCs w:val="22"/>
        </w:rPr>
        <w:t xml:space="preserve"> Aabenraa Kommunes miljøtilsynsplan for virksomheder og husdy</w:t>
      </w:r>
      <w:r w:rsidRPr="00890883">
        <w:rPr>
          <w:rFonts w:asciiTheme="minorHAnsi" w:hAnsiTheme="minorHAnsi"/>
          <w:sz w:val="22"/>
          <w:szCs w:val="22"/>
        </w:rPr>
        <w:t>r</w:t>
      </w:r>
      <w:r w:rsidRPr="00890883">
        <w:rPr>
          <w:rFonts w:asciiTheme="minorHAnsi" w:hAnsiTheme="minorHAnsi"/>
          <w:sz w:val="22"/>
          <w:szCs w:val="22"/>
        </w:rPr>
        <w:t xml:space="preserve">brug 2013-2017, husdyrbrugsloven samt miljøbeskyttelsesloven. </w:t>
      </w:r>
    </w:p>
    <w:p w:rsidR="00DD4DF8" w:rsidRDefault="00DD4DF8" w:rsidP="00A72E0E">
      <w:pPr>
        <w:rPr>
          <w:rFonts w:asciiTheme="minorHAnsi" w:hAnsiTheme="minorHAnsi"/>
          <w:sz w:val="22"/>
          <w:szCs w:val="22"/>
        </w:rPr>
      </w:pPr>
    </w:p>
    <w:p w:rsidR="00DD4DF8" w:rsidRPr="00890883" w:rsidRDefault="00DD4DF8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CVR-nummer,  telefonnummer &amp; mailadresse</w:t>
      </w:r>
    </w:p>
    <w:p w:rsidR="00DD4DF8" w:rsidRPr="00890883" w:rsidRDefault="00DD4DF8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DD4DF8" w:rsidRPr="00890883" w:rsidTr="00F658A9">
        <w:trPr>
          <w:cantSplit/>
          <w:trHeight w:val="315"/>
        </w:trPr>
        <w:tc>
          <w:tcPr>
            <w:tcW w:w="9760" w:type="dxa"/>
          </w:tcPr>
          <w:p w:rsidR="00DD4DF8" w:rsidRPr="00890883" w:rsidRDefault="00DD4DF8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Navn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og adresse på driftsherren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Gert Lorenzen, Stemmildvej 20,6372 Bylderup-Bov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DD4DF8" w:rsidRPr="00890883" w:rsidTr="00F658A9">
        <w:trPr>
          <w:cantSplit/>
          <w:trHeight w:val="330"/>
        </w:trPr>
        <w:tc>
          <w:tcPr>
            <w:tcW w:w="9760" w:type="dxa"/>
          </w:tcPr>
          <w:p w:rsidR="00DD4DF8" w:rsidRPr="00890883" w:rsidRDefault="00DD4DF8" w:rsidP="003F69C8">
            <w:pPr>
              <w:spacing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Anlæggets a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Stemmildvej 20,6372 Bylderup-Bov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DD4DF8" w:rsidRPr="00890883" w:rsidTr="00F658A9">
        <w:trPr>
          <w:cantSplit/>
          <w:trHeight w:val="330"/>
        </w:trPr>
        <w:tc>
          <w:tcPr>
            <w:tcW w:w="9760" w:type="dxa"/>
          </w:tcPr>
          <w:p w:rsidR="00DD4DF8" w:rsidRPr="00890883" w:rsidRDefault="00DD4DF8" w:rsidP="003F69C8">
            <w:pPr>
              <w:spacing w:after="200"/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CVR-</w:t>
            </w:r>
            <w:commentRangeStart w:id="4"/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nummer</w:t>
            </w:r>
            <w:commentRangeEnd w:id="4"/>
            <w:r>
              <w:rPr>
                <w:rStyle w:val="Kommentarhenvisning"/>
              </w:rPr>
              <w:commentReference w:id="4"/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24554457</w:t>
            </w:r>
          </w:p>
        </w:tc>
      </w:tr>
      <w:tr w:rsidR="00DD4DF8" w:rsidRPr="00890883" w:rsidTr="00F658A9">
        <w:trPr>
          <w:cantSplit/>
          <w:trHeight w:val="555"/>
        </w:trPr>
        <w:tc>
          <w:tcPr>
            <w:tcW w:w="9760" w:type="dxa"/>
          </w:tcPr>
          <w:p w:rsidR="00DD4DF8" w:rsidRPr="00B02964" w:rsidRDefault="00DD4DF8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Telefonnummer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60 76 28 96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D4DF8" w:rsidRPr="00890883" w:rsidTr="00F658A9">
        <w:trPr>
          <w:cantSplit/>
          <w:trHeight w:val="510"/>
        </w:trPr>
        <w:tc>
          <w:tcPr>
            <w:tcW w:w="9760" w:type="dxa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Mailadresse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DD4DF8" w:rsidRDefault="00DD4DF8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DD4DF8" w:rsidRPr="00890883" w:rsidRDefault="00DD4DF8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Karakter &amp; Tilsynsfrekvens</w:t>
      </w:r>
    </w:p>
    <w:p w:rsidR="00DD4DF8" w:rsidRDefault="00DD4DF8" w:rsidP="00FE7B4A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D4DF8" w:rsidRPr="00890883" w:rsidTr="00F658A9">
        <w:trPr>
          <w:cantSplit/>
          <w:trHeight w:val="585"/>
        </w:trPr>
        <w:tc>
          <w:tcPr>
            <w:tcW w:w="9781" w:type="dxa"/>
          </w:tcPr>
          <w:p w:rsidR="00DD4DF8" w:rsidRPr="005A176C" w:rsidRDefault="00DD4DF8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Karakter (risikoscore)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1,80 </w:t>
            </w:r>
          </w:p>
        </w:tc>
      </w:tr>
      <w:tr w:rsidR="00DD4DF8" w:rsidRPr="00890883" w:rsidTr="00F658A9">
        <w:trPr>
          <w:cantSplit/>
          <w:trHeight w:val="555"/>
        </w:trPr>
        <w:tc>
          <w:tcPr>
            <w:tcW w:w="9781" w:type="dxa"/>
          </w:tcPr>
          <w:p w:rsidR="00DD4DF8" w:rsidRPr="005A176C" w:rsidRDefault="00DD4DF8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Tilsynsfrekvens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Hvert 6 år.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:rsidR="00DD4DF8" w:rsidRDefault="00DD4DF8" w:rsidP="00FE7B4A">
      <w:pPr>
        <w:rPr>
          <w:rFonts w:asciiTheme="minorHAnsi" w:hAnsiTheme="minorHAnsi"/>
          <w:b/>
          <w:sz w:val="22"/>
          <w:szCs w:val="22"/>
        </w:rPr>
      </w:pPr>
    </w:p>
    <w:p w:rsidR="00DD4DF8" w:rsidRPr="00890883" w:rsidRDefault="00DD4DF8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&amp; </w:t>
      </w:r>
      <w:r>
        <w:rPr>
          <w:rFonts w:asciiTheme="minorHAnsi" w:hAnsiTheme="minorHAnsi"/>
          <w:b/>
          <w:sz w:val="22"/>
          <w:szCs w:val="22"/>
          <w:u w:val="single"/>
        </w:rPr>
        <w:t>v</w:t>
      </w:r>
      <w:r w:rsidRPr="00890883">
        <w:rPr>
          <w:rFonts w:asciiTheme="minorHAnsi" w:hAnsiTheme="minorHAnsi"/>
          <w:b/>
          <w:sz w:val="22"/>
          <w:szCs w:val="22"/>
          <w:u w:val="single"/>
        </w:rPr>
        <w:t>arslingsdato</w:t>
      </w:r>
    </w:p>
    <w:p w:rsidR="00DD4DF8" w:rsidRPr="00890883" w:rsidRDefault="00DD4DF8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D4DF8" w:rsidRPr="00890883" w:rsidTr="00F658A9">
        <w:trPr>
          <w:cantSplit/>
          <w:trHeight w:val="585"/>
        </w:trPr>
        <w:tc>
          <w:tcPr>
            <w:tcW w:w="9781" w:type="dxa"/>
          </w:tcPr>
          <w:p w:rsidR="00DD4DF8" w:rsidRPr="005A176C" w:rsidRDefault="00DD4DF8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Varslingsdato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19-10-2016 </w:t>
            </w:r>
          </w:p>
        </w:tc>
      </w:tr>
      <w:tr w:rsidR="00DD4DF8" w:rsidRPr="00890883" w:rsidTr="00F658A9">
        <w:trPr>
          <w:cantSplit/>
          <w:trHeight w:val="555"/>
        </w:trPr>
        <w:tc>
          <w:tcPr>
            <w:tcW w:w="9781" w:type="dxa"/>
          </w:tcPr>
          <w:p w:rsidR="00DD4DF8" w:rsidRPr="005A176C" w:rsidRDefault="00DD4DF8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Tilsynsdato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09-11-2016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Pr="00890883" w:rsidRDefault="00DD4DF8" w:rsidP="00A72E0E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Hvad der er ført tilsyn med</w:t>
      </w:r>
    </w:p>
    <w:p w:rsidR="00DD4DF8" w:rsidRPr="00941C73" w:rsidRDefault="00DD4DF8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commentRangeStart w:id="5"/>
      <w:r w:rsidRPr="00890883">
        <w:rPr>
          <w:rFonts w:asciiTheme="minorHAnsi" w:hAnsiTheme="minorHAnsi"/>
          <w:b/>
          <w:sz w:val="22"/>
          <w:szCs w:val="22"/>
        </w:rPr>
        <w:t>Dyrehold</w:t>
      </w:r>
      <w:commentRangeEnd w:id="5"/>
      <w:r>
        <w:rPr>
          <w:rStyle w:val="Kommentarhenvisning"/>
        </w:rPr>
        <w:commentReference w:id="5"/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el-Gitter"/>
        <w:tblW w:w="4945" w:type="pct"/>
        <w:tblInd w:w="108" w:type="dxa"/>
        <w:tblLook w:val="04A0" w:firstRow="1" w:lastRow="0" w:firstColumn="1" w:lastColumn="0" w:noHBand="0" w:noVBand="1"/>
      </w:tblPr>
      <w:tblGrid>
        <w:gridCol w:w="3002"/>
        <w:gridCol w:w="2611"/>
        <w:gridCol w:w="1567"/>
        <w:gridCol w:w="1724"/>
      </w:tblGrid>
      <w:tr w:rsidR="00DD4DF8" w:rsidRPr="00941C73" w:rsidTr="003F69C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D4DF8" w:rsidRPr="00941C73" w:rsidRDefault="00DD4DF8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Miljøgodkendelse / tilladelse</w:t>
            </w:r>
            <w:r w:rsidR="008E4595">
              <w:rPr>
                <w:rFonts w:asciiTheme="minorHAnsi" w:hAnsiTheme="minorHAnsi"/>
                <w:b/>
                <w:sz w:val="22"/>
                <w:szCs w:val="22"/>
              </w:rPr>
              <w:t>: § 10 tilladelse af 12-06-2013.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DD4DF8" w:rsidRPr="00941C73" w:rsidTr="003F69C8">
        <w:trPr>
          <w:cantSplit/>
        </w:trPr>
        <w:tc>
          <w:tcPr>
            <w:tcW w:w="1686" w:type="pct"/>
          </w:tcPr>
          <w:p w:rsidR="00DD4DF8" w:rsidRPr="00941C73" w:rsidRDefault="00DD4DF8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Dyretype</w:t>
            </w:r>
          </w:p>
        </w:tc>
        <w:tc>
          <w:tcPr>
            <w:tcW w:w="1466" w:type="pct"/>
          </w:tcPr>
          <w:p w:rsidR="00DD4DF8" w:rsidRPr="00941C73" w:rsidRDefault="00DD4DF8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Staldsystem</w:t>
            </w:r>
          </w:p>
        </w:tc>
        <w:tc>
          <w:tcPr>
            <w:tcW w:w="880" w:type="pct"/>
          </w:tcPr>
          <w:p w:rsidR="00DD4DF8" w:rsidRPr="00941C73" w:rsidRDefault="00DD4DF8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Antal stk.</w:t>
            </w:r>
          </w:p>
        </w:tc>
        <w:tc>
          <w:tcPr>
            <w:tcW w:w="968" w:type="pct"/>
          </w:tcPr>
          <w:p w:rsidR="00DD4DF8" w:rsidRPr="00941C73" w:rsidRDefault="00DD4DF8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Antal 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yree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heder</w:t>
            </w:r>
          </w:p>
        </w:tc>
      </w:tr>
      <w:tr w:rsidR="00DD4DF8" w:rsidRPr="00941C73" w:rsidTr="003F69C8">
        <w:trPr>
          <w:cantSplit/>
          <w:trHeight w:val="295"/>
        </w:trPr>
        <w:tc>
          <w:tcPr>
            <w:tcW w:w="1686" w:type="pct"/>
          </w:tcPr>
          <w:p w:rsidR="00DD4DF8" w:rsidRPr="00941C73" w:rsidRDefault="008E459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Moderfår med lam</w:t>
            </w:r>
          </w:p>
        </w:tc>
        <w:tc>
          <w:tcPr>
            <w:tcW w:w="1466" w:type="pct"/>
          </w:tcPr>
          <w:p w:rsidR="00DD4DF8" w:rsidRPr="00941C73" w:rsidRDefault="00DD4DF8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DD4DF8" w:rsidRPr="00941C73" w:rsidRDefault="00DD4DF8" w:rsidP="008E4595">
            <w:r w:rsidRPr="00941C73">
              <w:rPr>
                <w:rStyle w:val="Kommentarhenvisning"/>
                <w:rFonts w:asciiTheme="minorHAnsi" w:hAnsiTheme="minorHAnsi"/>
                <w:sz w:val="22"/>
                <w:szCs w:val="22"/>
              </w:rPr>
              <w:commentReference w:id="6"/>
            </w:r>
            <w:r w:rsidR="008E4595">
              <w:t>270</w:t>
            </w:r>
          </w:p>
        </w:tc>
        <w:tc>
          <w:tcPr>
            <w:tcW w:w="968" w:type="pct"/>
          </w:tcPr>
          <w:p w:rsidR="00DD4DF8" w:rsidRPr="00941C73" w:rsidRDefault="00DD4DF8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1686" w:type="pct"/>
          </w:tcPr>
          <w:p w:rsidR="00DD4DF8" w:rsidRPr="00941C73" w:rsidRDefault="008E4595" w:rsidP="003F69C8">
            <w:pPr>
              <w:spacing w:after="24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Heste(under 300 kg)</w:t>
            </w:r>
          </w:p>
        </w:tc>
        <w:tc>
          <w:tcPr>
            <w:tcW w:w="1466" w:type="pct"/>
          </w:tcPr>
          <w:p w:rsidR="00DD4DF8" w:rsidRPr="00941C73" w:rsidRDefault="00DD4DF8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DD4DF8" w:rsidRPr="008E4595" w:rsidRDefault="008E459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8E4595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8" w:type="pct"/>
          </w:tcPr>
          <w:p w:rsidR="00DD4DF8" w:rsidRPr="00941C73" w:rsidRDefault="00DD4DF8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D4DF8" w:rsidRPr="00555AF5" w:rsidTr="003F69C8">
        <w:trPr>
          <w:cantSplit/>
        </w:trPr>
        <w:tc>
          <w:tcPr>
            <w:tcW w:w="1686" w:type="pct"/>
          </w:tcPr>
          <w:p w:rsidR="00DD4DF8" w:rsidRPr="00555AF5" w:rsidRDefault="008E459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Heste(300-500 kg)</w:t>
            </w:r>
          </w:p>
        </w:tc>
        <w:tc>
          <w:tcPr>
            <w:tcW w:w="1466" w:type="pct"/>
          </w:tcPr>
          <w:p w:rsidR="00DD4DF8" w:rsidRPr="00555AF5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0" w:type="pct"/>
          </w:tcPr>
          <w:p w:rsidR="00DD4DF8" w:rsidRPr="00555AF5" w:rsidRDefault="008E459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68" w:type="pct"/>
          </w:tcPr>
          <w:p w:rsidR="00DD4DF8" w:rsidRPr="00555AF5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555AF5" w:rsidTr="003F69C8">
        <w:trPr>
          <w:cantSplit/>
        </w:trPr>
        <w:tc>
          <w:tcPr>
            <w:tcW w:w="1686" w:type="pct"/>
          </w:tcPr>
          <w:p w:rsidR="00DD4DF8" w:rsidRPr="00555AF5" w:rsidRDefault="008E4595" w:rsidP="008E4595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 alt </w:t>
            </w:r>
          </w:p>
        </w:tc>
        <w:tc>
          <w:tcPr>
            <w:tcW w:w="1466" w:type="pct"/>
          </w:tcPr>
          <w:p w:rsidR="00DD4DF8" w:rsidRPr="00555AF5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0" w:type="pct"/>
          </w:tcPr>
          <w:p w:rsidR="00DD4DF8" w:rsidRPr="00555AF5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8" w:type="pct"/>
          </w:tcPr>
          <w:p w:rsidR="00DD4DF8" w:rsidRPr="00555AF5" w:rsidRDefault="008E459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39,47</w:t>
            </w:r>
          </w:p>
        </w:tc>
      </w:tr>
      <w:tr w:rsidR="00DD4DF8" w:rsidRPr="00555AF5" w:rsidTr="003F69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DD4DF8" w:rsidRPr="00555AF5" w:rsidRDefault="008E4595" w:rsidP="008E4595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DD4DF8" w:rsidRPr="00555AF5">
              <w:rPr>
                <w:rFonts w:asciiTheme="minorHAnsi" w:hAnsiTheme="minorHAnsi"/>
                <w:sz w:val="22"/>
                <w:szCs w:val="22"/>
              </w:rPr>
              <w:t>e</w:t>
            </w:r>
            <w:r w:rsidR="00DD4DF8">
              <w:rPr>
                <w:rFonts w:asciiTheme="minorHAnsi" w:hAnsiTheme="minorHAnsi"/>
                <w:sz w:val="22"/>
                <w:szCs w:val="22"/>
              </w:rPr>
              <w:t>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DD4DF8" w:rsidRDefault="00DD4DF8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Pr="001656CD" w:rsidRDefault="00DD4DF8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Registreret ved tilsyn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  <w:gridCol w:w="1701"/>
        <w:gridCol w:w="1984"/>
      </w:tblGrid>
      <w:tr w:rsidR="00DD4DF8" w:rsidTr="003F69C8">
        <w:tc>
          <w:tcPr>
            <w:tcW w:w="9781" w:type="dxa"/>
            <w:gridSpan w:val="4"/>
            <w:shd w:val="clear" w:color="auto" w:fill="D9D9D9" w:themeFill="background1" w:themeFillShade="D9"/>
          </w:tcPr>
          <w:p w:rsidR="00DD4DF8" w:rsidRPr="00A11210" w:rsidRDefault="00DD4DF8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 xml:space="preserve">Seneste </w:t>
            </w:r>
            <w:r w:rsidR="00663620" w:rsidRPr="00A11210">
              <w:rPr>
                <w:rFonts w:asciiTheme="minorHAnsi" w:hAnsiTheme="minorHAnsi"/>
                <w:b/>
                <w:sz w:val="22"/>
                <w:szCs w:val="22"/>
              </w:rPr>
              <w:t>gødningsregnskab: 2014</w:t>
            </w:r>
            <w:r w:rsidR="00663620">
              <w:rPr>
                <w:rFonts w:asciiTheme="minorHAnsi" w:hAnsiTheme="minorHAnsi"/>
                <w:b/>
                <w:sz w:val="22"/>
                <w:szCs w:val="22"/>
              </w:rPr>
              <w:t>-2015</w:t>
            </w:r>
          </w:p>
        </w:tc>
      </w:tr>
      <w:tr w:rsidR="00DD4DF8" w:rsidTr="003F69C8">
        <w:tc>
          <w:tcPr>
            <w:tcW w:w="3261" w:type="dxa"/>
          </w:tcPr>
          <w:p w:rsidR="00DD4DF8" w:rsidRPr="003F29DC" w:rsidRDefault="00DD4DF8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Dyretype</w:t>
            </w:r>
          </w:p>
        </w:tc>
        <w:tc>
          <w:tcPr>
            <w:tcW w:w="2835" w:type="dxa"/>
          </w:tcPr>
          <w:p w:rsidR="00DD4DF8" w:rsidRPr="003F29DC" w:rsidRDefault="00DD4DF8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Staldsystem</w:t>
            </w:r>
          </w:p>
        </w:tc>
        <w:tc>
          <w:tcPr>
            <w:tcW w:w="1701" w:type="dxa"/>
          </w:tcPr>
          <w:p w:rsidR="00DD4DF8" w:rsidRPr="007F5336" w:rsidRDefault="00DD4DF8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stk.</w:t>
            </w:r>
          </w:p>
        </w:tc>
        <w:tc>
          <w:tcPr>
            <w:tcW w:w="1984" w:type="dxa"/>
          </w:tcPr>
          <w:p w:rsidR="00DD4DF8" w:rsidRPr="007F5336" w:rsidRDefault="00DD4DF8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dyreenheder</w:t>
            </w:r>
          </w:p>
        </w:tc>
      </w:tr>
      <w:tr w:rsidR="00DD4DF8" w:rsidTr="003F69C8">
        <w:tc>
          <w:tcPr>
            <w:tcW w:w="3261" w:type="dxa"/>
          </w:tcPr>
          <w:p w:rsidR="00DD4DF8" w:rsidRPr="00555AF5" w:rsidRDefault="0066362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Moderfår med lam</w:t>
            </w:r>
          </w:p>
        </w:tc>
        <w:tc>
          <w:tcPr>
            <w:tcW w:w="2835" w:type="dxa"/>
          </w:tcPr>
          <w:p w:rsidR="00DD4DF8" w:rsidRPr="00555AF5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D4DF8" w:rsidRPr="00663620" w:rsidRDefault="0066362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66362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4" w:type="dxa"/>
          </w:tcPr>
          <w:p w:rsidR="00DD4DF8" w:rsidRPr="00663620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Tr="003F69C8">
        <w:tc>
          <w:tcPr>
            <w:tcW w:w="3261" w:type="dxa"/>
          </w:tcPr>
          <w:p w:rsidR="00DD4DF8" w:rsidRPr="00555AF5" w:rsidRDefault="0066362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Heste(under 300</w:t>
            </w:r>
            <w:r>
              <w:rPr>
                <w:rFonts w:asciiTheme="minorHAnsi" w:hAnsiTheme="minorHAnsi"/>
                <w:sz w:val="22"/>
                <w:szCs w:val="22"/>
              </w:rPr>
              <w:t>-500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kg)</w:t>
            </w:r>
          </w:p>
        </w:tc>
        <w:tc>
          <w:tcPr>
            <w:tcW w:w="2835" w:type="dxa"/>
          </w:tcPr>
          <w:p w:rsidR="00DD4DF8" w:rsidRPr="00555AF5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D4DF8" w:rsidRPr="00663620" w:rsidRDefault="0066362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66362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DD4DF8" w:rsidRPr="00663620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Tr="003F69C8">
        <w:tc>
          <w:tcPr>
            <w:tcW w:w="3261" w:type="dxa"/>
          </w:tcPr>
          <w:p w:rsidR="00DD4DF8" w:rsidRPr="00555AF5" w:rsidRDefault="0066362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2835" w:type="dxa"/>
          </w:tcPr>
          <w:p w:rsidR="00DD4DF8" w:rsidRPr="00555AF5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D4DF8" w:rsidRPr="00663620" w:rsidRDefault="00DD4DF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DD4DF8" w:rsidRPr="00663620" w:rsidRDefault="0066362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663620">
              <w:rPr>
                <w:rFonts w:asciiTheme="minorHAnsi" w:hAnsiTheme="minorHAnsi"/>
                <w:sz w:val="22"/>
                <w:szCs w:val="22"/>
              </w:rPr>
              <w:t>29,26</w:t>
            </w:r>
          </w:p>
        </w:tc>
      </w:tr>
      <w:tr w:rsidR="00DD4DF8" w:rsidTr="003F69C8">
        <w:tc>
          <w:tcPr>
            <w:tcW w:w="9781" w:type="dxa"/>
            <w:gridSpan w:val="4"/>
          </w:tcPr>
          <w:p w:rsidR="00DD4DF8" w:rsidRPr="008335E4" w:rsidRDefault="00663620" w:rsidP="00663620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DD4DF8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DD4DF8" w:rsidRDefault="00DD4DF8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63620" w:rsidRDefault="00663620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63620" w:rsidRDefault="00663620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63620" w:rsidRDefault="00663620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63620" w:rsidRDefault="00663620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170DB4" w:rsidRDefault="00170DB4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DD4DF8" w:rsidRPr="00890883" w:rsidRDefault="00DD4DF8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</w:t>
      </w:r>
      <w:r w:rsidRPr="00890883">
        <w:rPr>
          <w:rFonts w:asciiTheme="minorHAnsi" w:hAnsiTheme="minorHAnsi"/>
          <w:b/>
          <w:sz w:val="22"/>
          <w:szCs w:val="22"/>
        </w:rPr>
        <w:t>ødningsopbevaringsanlæg</w:t>
      </w:r>
    </w:p>
    <w:tbl>
      <w:tblPr>
        <w:tblStyle w:val="Tabel-Gitter"/>
        <w:tblW w:w="9781" w:type="dxa"/>
        <w:tblInd w:w="108" w:type="dxa"/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6"/>
        <w:gridCol w:w="1688"/>
        <w:gridCol w:w="1407"/>
        <w:gridCol w:w="1126"/>
        <w:gridCol w:w="1126"/>
        <w:gridCol w:w="1266"/>
        <w:gridCol w:w="1265"/>
        <w:gridCol w:w="1897"/>
      </w:tblGrid>
      <w:tr w:rsidR="00DD4DF8" w:rsidRPr="00890883" w:rsidTr="00663620">
        <w:trPr>
          <w:gridBefore w:val="1"/>
          <w:wBefore w:w="6" w:type="dxa"/>
          <w:cantSplit/>
        </w:trPr>
        <w:tc>
          <w:tcPr>
            <w:tcW w:w="1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  <w:p w:rsidR="00DD4DF8" w:rsidRPr="00890883" w:rsidRDefault="00DD4DF8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Rumfang/</w:t>
            </w:r>
          </w:p>
          <w:p w:rsidR="00DD4DF8" w:rsidRPr="00890883" w:rsidRDefault="00DD4DF8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areal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Bygge år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10 års BHK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Næste 10 års BHK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Logbog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Flydelag</w:t>
            </w:r>
          </w:p>
        </w:tc>
      </w:tr>
      <w:tr w:rsidR="00DD4DF8" w:rsidRPr="00890883" w:rsidTr="00663620">
        <w:trPr>
          <w:gridBefore w:val="1"/>
          <w:wBefore w:w="6" w:type="dxa"/>
          <w:cantSplit/>
        </w:trPr>
        <w:tc>
          <w:tcPr>
            <w:tcW w:w="1688" w:type="dxa"/>
            <w:shd w:val="clear" w:color="auto" w:fill="D9D9D9" w:themeFill="background1" w:themeFillShade="D9"/>
          </w:tcPr>
          <w:p w:rsidR="00DD4DF8" w:rsidRPr="00890883" w:rsidRDefault="00DD4DF8" w:rsidP="003F69C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Gylle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beholder 1</w:t>
            </w:r>
          </w:p>
        </w:tc>
        <w:tc>
          <w:tcPr>
            <w:tcW w:w="1407" w:type="dxa"/>
            <w:shd w:val="clear" w:color="auto" w:fill="FFFFFF"/>
          </w:tcPr>
          <w:p w:rsidR="00DD4DF8" w:rsidRPr="00663620" w:rsidRDefault="0066362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26" w:type="dxa"/>
            <w:shd w:val="clear" w:color="auto" w:fill="FFFFFF"/>
          </w:tcPr>
          <w:p w:rsidR="00DD4DF8" w:rsidRPr="00890883" w:rsidRDefault="0066362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1994</w:t>
            </w:r>
          </w:p>
        </w:tc>
        <w:tc>
          <w:tcPr>
            <w:tcW w:w="1126" w:type="dxa"/>
            <w:shd w:val="clear" w:color="auto" w:fill="FFFFFF"/>
          </w:tcPr>
          <w:p w:rsidR="00DD4DF8" w:rsidRPr="00890883" w:rsidRDefault="0066362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1266" w:type="dxa"/>
            <w:shd w:val="clear" w:color="auto" w:fill="FFFFFF"/>
          </w:tcPr>
          <w:p w:rsidR="00DD4DF8" w:rsidRPr="00890883" w:rsidRDefault="0066362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2025</w:t>
            </w:r>
          </w:p>
        </w:tc>
        <w:tc>
          <w:tcPr>
            <w:tcW w:w="1265" w:type="dxa"/>
            <w:shd w:val="clear" w:color="auto" w:fill="FFFFFF"/>
          </w:tcPr>
          <w:p w:rsidR="00DD4DF8" w:rsidRPr="00890883" w:rsidRDefault="0066362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FFFFFF"/>
          </w:tcPr>
          <w:p w:rsidR="00DD4DF8" w:rsidRPr="00890883" w:rsidRDefault="0066362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663620" w:rsidTr="0066362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9781" w:type="dxa"/>
            <w:gridSpan w:val="8"/>
          </w:tcPr>
          <w:p w:rsidR="00663620" w:rsidRPr="00663620" w:rsidRDefault="00663620" w:rsidP="00663620">
            <w:pPr>
              <w:rPr>
                <w:rFonts w:asciiTheme="minorHAnsi" w:hAnsiTheme="minorHAnsi"/>
                <w:sz w:val="22"/>
                <w:szCs w:val="22"/>
              </w:rPr>
            </w:pPr>
            <w:r w:rsidRPr="00663620">
              <w:rPr>
                <w:rFonts w:asciiTheme="minorHAnsi" w:hAnsiTheme="minorHAnsi"/>
                <w:sz w:val="22"/>
                <w:szCs w:val="22"/>
              </w:rPr>
              <w:t>Bemærkninger: Gyllebeholderen er p.t. tom og fyldes kun to dage i marts måned. Du fik udleveret milj</w:t>
            </w:r>
            <w:r w:rsidRPr="00663620">
              <w:rPr>
                <w:rFonts w:asciiTheme="minorHAnsi" w:hAnsiTheme="minorHAnsi"/>
                <w:sz w:val="22"/>
                <w:szCs w:val="22"/>
              </w:rPr>
              <w:t>ø</w:t>
            </w:r>
            <w:r w:rsidRPr="00663620">
              <w:rPr>
                <w:rFonts w:asciiTheme="minorHAnsi" w:hAnsiTheme="minorHAnsi"/>
                <w:sz w:val="22"/>
                <w:szCs w:val="22"/>
              </w:rPr>
              <w:t>styrelsens logbog for beholdere, hvor vi aftalte, at du noterer i logbogen til brug ved fremtidige tilsyn.</w:t>
            </w:r>
          </w:p>
        </w:tc>
      </w:tr>
    </w:tbl>
    <w:p w:rsidR="00DD4DF8" w:rsidRDefault="00DD4DF8" w:rsidP="00A72E0E">
      <w:pPr>
        <w:rPr>
          <w:rFonts w:asciiTheme="minorHAnsi" w:hAnsiTheme="minorHAnsi"/>
          <w:b/>
          <w:sz w:val="22"/>
          <w:szCs w:val="22"/>
        </w:rPr>
      </w:pPr>
    </w:p>
    <w:p w:rsidR="00DD4DF8" w:rsidRPr="00646202" w:rsidRDefault="00DD4DF8" w:rsidP="00A72E0E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646202">
        <w:rPr>
          <w:rFonts w:asciiTheme="minorHAnsi" w:hAnsiTheme="minorHAnsi"/>
          <w:b/>
          <w:sz w:val="22"/>
          <w:szCs w:val="22"/>
        </w:rPr>
        <w:t>Tjekliste til gyllebeholdere</w:t>
      </w:r>
    </w:p>
    <w:p w:rsidR="00DD4DF8" w:rsidRPr="00890883" w:rsidRDefault="00DD4DF8" w:rsidP="00A72E0E">
      <w:pPr>
        <w:rPr>
          <w:rFonts w:asciiTheme="minorHAnsi" w:hAnsiTheme="minorHAnsi"/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3661"/>
      </w:tblGrid>
      <w:tr w:rsidR="00DD4DF8" w:rsidRPr="00941C73" w:rsidTr="003F69C8">
        <w:trPr>
          <w:cantSplit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Nej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Bemærkninger</w:t>
            </w: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mere end 100 m fra beholderen til vandløb / søer over 100 m2?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hældninger på mere end 6 grader til van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løb eller søer over 100 m2?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DD4DF8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 omfattet af reglerne for alarm?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beholderen omfattet reglerne for barriere?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Modtages der slam?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beplantning i orden?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fare for overløb?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spjæld mellem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fortank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og beholderen?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DD4DF8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beholderens højeste niveau højere end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ken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monteret fast pumperør?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Svinges pumperøret tilbage efter fyldning?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DD4DF8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pumperøret låst fast over beholderen?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DD4DF8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lavet andre foranstaltninger som for 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sempel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afspæringsventil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  <w:trHeight w:val="440"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253047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3047">
              <w:rPr>
                <w:rFonts w:asciiTheme="minorHAnsi" w:hAnsiTheme="minorHAnsi"/>
                <w:b/>
                <w:sz w:val="22"/>
                <w:szCs w:val="22"/>
              </w:rPr>
              <w:t>Er pumpen forsynet med en timer?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DD4DF8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Pumpes der fra én beholder til en anden beho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der?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Hvordan overvåges pumpning (med timer eller manuelt)?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Manuelt </w:t>
            </w: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 forsynet med afbryder, som sikre at den ikke kan sættes i gang utilsigtet?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CB6DD8" w:rsidP="00CB6DD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Traktorpumpe </w:t>
            </w: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Anvendes der en eldreven pumpe eller moto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dreven pumpe?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Motordreven </w:t>
            </w: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Afbrydes pumpen ved hovedtavlen ved arbejd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tids ophør?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Traktorpumpe </w:t>
            </w:r>
          </w:p>
        </w:tc>
      </w:tr>
      <w:tr w:rsidR="00DD4DF8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DD4DF8" w:rsidRPr="00941C7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skabet hvor afbryderen sidder aflåst?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DD4DF8" w:rsidRPr="00941C73" w:rsidRDefault="00CB6DD8" w:rsidP="00CB6DD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DD4DF8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DD4DF8" w:rsidRPr="00941C73" w:rsidRDefault="00CB6DD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D4DF8" w:rsidRPr="00941C73" w:rsidTr="003F69C8">
        <w:trPr>
          <w:cantSplit/>
        </w:trPr>
        <w:tc>
          <w:tcPr>
            <w:tcW w:w="9781" w:type="dxa"/>
            <w:gridSpan w:val="4"/>
            <w:shd w:val="clear" w:color="auto" w:fill="FFFFFF"/>
          </w:tcPr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CB6DD8">
              <w:rPr>
                <w:rFonts w:asciiTheme="minorHAnsi" w:hAnsiTheme="minorHAnsi"/>
                <w:sz w:val="22"/>
                <w:szCs w:val="22"/>
              </w:rPr>
              <w:t xml:space="preserve"> Gyllebeholderen bruges kun 2 dage årligt i marts måned som buffertank.</w:t>
            </w:r>
          </w:p>
          <w:p w:rsidR="00DD4DF8" w:rsidRPr="00941C7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D4DF8" w:rsidRPr="00253047" w:rsidRDefault="00DD4DF8" w:rsidP="00A72E0E">
      <w:pPr>
        <w:keepLines/>
        <w:rPr>
          <w:b/>
          <w:sz w:val="22"/>
          <w:szCs w:val="22"/>
        </w:rPr>
      </w:pPr>
    </w:p>
    <w:p w:rsidR="00DD4DF8" w:rsidRPr="00890883" w:rsidRDefault="00DD4DF8" w:rsidP="00A72E0E">
      <w:pPr>
        <w:pStyle w:val="stk2"/>
        <w:numPr>
          <w:ilvl w:val="0"/>
          <w:numId w:val="3"/>
        </w:numPr>
        <w:spacing w:before="0" w:after="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Møddingspladser </w:t>
      </w: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1682"/>
        <w:gridCol w:w="1381"/>
        <w:gridCol w:w="1424"/>
        <w:gridCol w:w="1797"/>
        <w:gridCol w:w="3497"/>
      </w:tblGrid>
      <w:tr w:rsidR="00DD4DF8" w:rsidRPr="00890883" w:rsidTr="003F69C8">
        <w:trPr>
          <w:cantSplit/>
        </w:trPr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Afgrænsning (mur/randzone)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Fast bund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Afløb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Tagvand (ove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fladevand)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Daglig tilførsel (overdækket)</w:t>
            </w:r>
          </w:p>
        </w:tc>
      </w:tr>
      <w:tr w:rsidR="00DD4DF8" w:rsidRPr="00890883" w:rsidTr="007D12C9">
        <w:trPr>
          <w:cantSplit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DD4DF8" w:rsidRPr="00890883" w:rsidRDefault="0058034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F8" w:rsidRPr="00890883" w:rsidRDefault="0058034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F8" w:rsidRPr="00890883" w:rsidRDefault="0058034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F8" w:rsidRPr="00890883" w:rsidRDefault="0058034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DD4DF8" w:rsidRPr="00890883" w:rsidRDefault="0058034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D4DF8" w:rsidRPr="00890883" w:rsidTr="003F69C8">
        <w:trPr>
          <w:cantSplit/>
        </w:trPr>
        <w:tc>
          <w:tcPr>
            <w:tcW w:w="9781" w:type="dxa"/>
            <w:gridSpan w:val="5"/>
          </w:tcPr>
          <w:p w:rsidR="00DD4DF8" w:rsidRDefault="00DD4DF8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fare for overløb/forurening?</w:t>
            </w:r>
            <w:r w:rsidR="0058034F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58034F" w:rsidRDefault="0058034F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Der forefindes ingen møddingsplads på ejendommen. Dyrene går ude hele året. Dybstrøelsen fra hestene og moderfårene køres direkte i marken og nedpløjes.</w:t>
            </w:r>
          </w:p>
          <w:p w:rsidR="00DD4DF8" w:rsidRPr="00890883" w:rsidRDefault="00DD4DF8" w:rsidP="007D12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D4DF8" w:rsidRDefault="00DD4DF8" w:rsidP="00A72E0E">
      <w:pPr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Driftsbygninger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D4DF8" w:rsidRPr="00890883" w:rsidTr="003F69C8">
        <w:trPr>
          <w:trHeight w:val="405"/>
        </w:trPr>
        <w:tc>
          <w:tcPr>
            <w:tcW w:w="9781" w:type="dxa"/>
          </w:tcPr>
          <w:p w:rsidR="00DD4DF8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konstateret ulovlig anvendelse af miljøgodkendte driftsbygninger:</w:t>
            </w:r>
            <w:r w:rsidR="00232FFD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DD4DF8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D4DF8" w:rsidRDefault="00DD4DF8" w:rsidP="00A72E0E">
      <w:pPr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Kapacitet af gød</w:t>
      </w:r>
      <w:r>
        <w:rPr>
          <w:rFonts w:asciiTheme="minorHAnsi" w:hAnsiTheme="minorHAnsi"/>
          <w:b/>
          <w:sz w:val="22"/>
          <w:szCs w:val="22"/>
        </w:rPr>
        <w:t xml:space="preserve">ningsopbevaringsanlæg </w:t>
      </w:r>
    </w:p>
    <w:p w:rsidR="00DD4DF8" w:rsidRDefault="00DD4DF8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DD4DF8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DD4DF8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kapacitetskravet opfyldt</w:t>
            </w:r>
          </w:p>
        </w:tc>
        <w:tc>
          <w:tcPr>
            <w:tcW w:w="1418" w:type="dxa"/>
          </w:tcPr>
          <w:p w:rsidR="00DD4DF8" w:rsidRPr="005833DC" w:rsidRDefault="00232FFD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5833DC" w:rsidTr="00F12C75">
        <w:trPr>
          <w:cantSplit/>
        </w:trPr>
        <w:tc>
          <w:tcPr>
            <w:tcW w:w="9781" w:type="dxa"/>
            <w:gridSpan w:val="3"/>
          </w:tcPr>
          <w:p w:rsidR="00DD4DF8" w:rsidRPr="005833DC" w:rsidRDefault="00232FFD" w:rsidP="00232FFD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DD4DF8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DD4DF8" w:rsidRDefault="00DD4DF8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p w:rsidR="00DD4DF8" w:rsidRDefault="00DD4DF8" w:rsidP="00232FF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 xml:space="preserve">Markmødding/kompost </w:t>
      </w:r>
    </w:p>
    <w:p w:rsidR="00DD4DF8" w:rsidRPr="00AE1860" w:rsidRDefault="00DD4DF8" w:rsidP="00A72E0E">
      <w:pPr>
        <w:ind w:left="1440"/>
        <w:contextualSpacing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817"/>
        <w:gridCol w:w="3226"/>
        <w:gridCol w:w="3738"/>
      </w:tblGrid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komposteres?</w:t>
            </w:r>
          </w:p>
        </w:tc>
        <w:tc>
          <w:tcPr>
            <w:tcW w:w="6959" w:type="dxa"/>
            <w:gridSpan w:val="2"/>
          </w:tcPr>
          <w:p w:rsidR="00DD4DF8" w:rsidRPr="00582F61" w:rsidRDefault="00232FF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Hvor lang tid har det ligget på fast bund?</w:t>
            </w:r>
          </w:p>
        </w:tc>
        <w:tc>
          <w:tcPr>
            <w:tcW w:w="6959" w:type="dxa"/>
            <w:gridSpan w:val="2"/>
          </w:tcPr>
          <w:p w:rsidR="00DD4DF8" w:rsidRPr="00582F61" w:rsidRDefault="00232FF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tørstofindholdet over 30 %?</w:t>
            </w:r>
          </w:p>
        </w:tc>
        <w:tc>
          <w:tcPr>
            <w:tcW w:w="6959" w:type="dxa"/>
            <w:gridSpan w:val="2"/>
          </w:tcPr>
          <w:p w:rsidR="00DD4DF8" w:rsidRPr="00582F61" w:rsidRDefault="00232FF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6959" w:type="dxa"/>
            <w:gridSpan w:val="2"/>
          </w:tcPr>
          <w:p w:rsidR="00DD4DF8" w:rsidRPr="00582F61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Tr="00232FFD">
        <w:trPr>
          <w:cantSplit/>
          <w:trHeight w:val="566"/>
        </w:trPr>
        <w:tc>
          <w:tcPr>
            <w:tcW w:w="2817" w:type="dxa"/>
            <w:shd w:val="clear" w:color="auto" w:fill="D9D9D9" w:themeFill="background1" w:themeFillShade="D9"/>
          </w:tcPr>
          <w:p w:rsidR="00DD4DF8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afstandskrav opfyldt?</w:t>
            </w:r>
            <w:r w:rsidRPr="00AE1860">
              <w:rPr>
                <w:sz w:val="18"/>
                <w:szCs w:val="18"/>
              </w:rPr>
              <w:t xml:space="preserve"> </w:t>
            </w:r>
          </w:p>
          <w:p w:rsidR="00DD4DF8" w:rsidRPr="00582F61" w:rsidRDefault="00DD4DF8" w:rsidP="003F69C8">
            <w:pPr>
              <w:tabs>
                <w:tab w:val="left" w:pos="31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959" w:type="dxa"/>
            <w:gridSpan w:val="2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 xml:space="preserve">Afstandskrav som </w:t>
            </w:r>
            <w:r w:rsidRPr="00AE1860">
              <w:rPr>
                <w:sz w:val="18"/>
                <w:szCs w:val="18"/>
                <w:u w:val="single"/>
              </w:rPr>
              <w:t>ikke</w:t>
            </w:r>
            <w:r w:rsidRPr="00AE1860">
              <w:rPr>
                <w:sz w:val="18"/>
                <w:szCs w:val="18"/>
              </w:rPr>
              <w:t xml:space="preserve"> er overholdt?</w:t>
            </w:r>
          </w:p>
          <w:p w:rsidR="00DD4DF8" w:rsidRPr="00582F61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sz w:val="18"/>
                <w:szCs w:val="18"/>
              </w:rPr>
              <w:t xml:space="preserve">(Ikke </w:t>
            </w:r>
            <w:proofErr w:type="spellStart"/>
            <w:r w:rsidRPr="00AE1860">
              <w:rPr>
                <w:sz w:val="18"/>
                <w:szCs w:val="18"/>
              </w:rPr>
              <w:t>wrapballer</w:t>
            </w:r>
            <w:proofErr w:type="spellEnd"/>
            <w:r w:rsidRPr="00AE1860">
              <w:rPr>
                <w:sz w:val="18"/>
                <w:szCs w:val="18"/>
              </w:rPr>
              <w:t>)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DD4DF8" w:rsidRPr="00582F61" w:rsidRDefault="00DD4DF8" w:rsidP="003F69C8">
            <w:pPr>
              <w:tabs>
                <w:tab w:val="left" w:pos="313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3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Enkelt vandboring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50 m til Fælles vandboring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Vandløb (også dræn) og søer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Offentlig vej og privat fæ</w:t>
            </w:r>
            <w:r w:rsidRPr="00AE1860">
              <w:rPr>
                <w:sz w:val="18"/>
                <w:szCs w:val="18"/>
              </w:rPr>
              <w:t>l</w:t>
            </w:r>
            <w:r w:rsidRPr="00AE1860">
              <w:rPr>
                <w:sz w:val="18"/>
                <w:szCs w:val="18"/>
              </w:rPr>
              <w:t>lesvej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30 m til Naboskel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Levnedsmiddelvirksomhed</w:t>
            </w:r>
          </w:p>
        </w:tc>
      </w:tr>
      <w:tr w:rsidR="00DD4DF8" w:rsidTr="00232FFD">
        <w:trPr>
          <w:cantSplit/>
        </w:trPr>
        <w:tc>
          <w:tcPr>
            <w:tcW w:w="2817" w:type="dxa"/>
            <w:shd w:val="clear" w:color="auto" w:fill="D9D9D9" w:themeFill="background1" w:themeFillShade="D9"/>
          </w:tcPr>
          <w:p w:rsidR="00DD4DF8" w:rsidRPr="00582F61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DD4DF8" w:rsidRPr="00AE1860" w:rsidRDefault="00DD4DF8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Beboelse på samme ejendom</w:t>
            </w:r>
          </w:p>
        </w:tc>
      </w:tr>
      <w:tr w:rsidR="00232FFD" w:rsidTr="00232FFD">
        <w:tc>
          <w:tcPr>
            <w:tcW w:w="9781" w:type="dxa"/>
            <w:gridSpan w:val="3"/>
          </w:tcPr>
          <w:p w:rsidR="00232FFD" w:rsidRDefault="00232FFD" w:rsidP="00232FFD">
            <w:pPr>
              <w:rPr>
                <w:rFonts w:asciiTheme="minorHAnsi" w:hAnsiTheme="minorHAnsi"/>
                <w:sz w:val="22"/>
                <w:szCs w:val="22"/>
              </w:rPr>
            </w:pPr>
            <w:r w:rsidRPr="00232FFD">
              <w:t>Bemærkninger: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Dyrene går ude hele året. Dybstrøelsen fra hestene og moderfårene køres direkte i ma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>ken og nedpløjes.</w:t>
            </w:r>
          </w:p>
          <w:p w:rsidR="00232FFD" w:rsidRDefault="00232FFD" w:rsidP="00A72E0E">
            <w:pPr>
              <w:keepLines/>
              <w:rPr>
                <w:b/>
                <w:sz w:val="22"/>
                <w:szCs w:val="22"/>
              </w:rPr>
            </w:pPr>
          </w:p>
        </w:tc>
      </w:tr>
    </w:tbl>
    <w:p w:rsidR="00DD4DF8" w:rsidRDefault="00DD4DF8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Plansiloer/ensilagepladser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DD4DF8" w:rsidRPr="00890883" w:rsidTr="003F69C8">
        <w:trPr>
          <w:cantSplit/>
          <w:trHeight w:val="392"/>
        </w:trPr>
        <w:tc>
          <w:tcPr>
            <w:tcW w:w="4111" w:type="dxa"/>
            <w:shd w:val="clear" w:color="auto" w:fill="D9D9D9" w:themeFill="background1" w:themeFillShade="D9"/>
          </w:tcPr>
          <w:p w:rsidR="00DD4DF8" w:rsidRPr="00DE5F97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ensileres der?</w:t>
            </w:r>
          </w:p>
        </w:tc>
        <w:tc>
          <w:tcPr>
            <w:tcW w:w="5670" w:type="dxa"/>
            <w:shd w:val="clear" w:color="auto" w:fill="auto"/>
          </w:tcPr>
          <w:p w:rsidR="00DD4DF8" w:rsidRDefault="00232FFD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DD4DF8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DD4DF8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afløb til opsamling af ensilagesaft?</w:t>
            </w:r>
          </w:p>
        </w:tc>
        <w:tc>
          <w:tcPr>
            <w:tcW w:w="5670" w:type="dxa"/>
            <w:shd w:val="clear" w:color="auto" w:fill="auto"/>
          </w:tcPr>
          <w:p w:rsidR="00DD4DF8" w:rsidRDefault="00232FFD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DD4DF8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DD4DF8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fare for overløb/forurening?</w:t>
            </w:r>
          </w:p>
        </w:tc>
        <w:tc>
          <w:tcPr>
            <w:tcW w:w="5670" w:type="dxa"/>
            <w:shd w:val="clear" w:color="auto" w:fill="auto"/>
          </w:tcPr>
          <w:p w:rsidR="00DD4DF8" w:rsidRDefault="00232FFD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DD4DF8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DD4DF8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sprinkleranlæg?</w:t>
            </w:r>
          </w:p>
        </w:tc>
        <w:tc>
          <w:tcPr>
            <w:tcW w:w="5670" w:type="dxa"/>
            <w:shd w:val="clear" w:color="auto" w:fill="auto"/>
          </w:tcPr>
          <w:p w:rsidR="00DD4DF8" w:rsidRDefault="00232FFD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DD4DF8" w:rsidRPr="00890883" w:rsidTr="003F69C8">
        <w:trPr>
          <w:cantSplit/>
          <w:trHeight w:val="555"/>
        </w:trPr>
        <w:tc>
          <w:tcPr>
            <w:tcW w:w="9781" w:type="dxa"/>
            <w:gridSpan w:val="2"/>
          </w:tcPr>
          <w:p w:rsidR="00DD4DF8" w:rsidRPr="008335E4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335E4">
              <w:rPr>
                <w:rFonts w:asciiTheme="minorHAnsi" w:hAnsiTheme="minorHAnsi"/>
                <w:sz w:val="22"/>
                <w:szCs w:val="22"/>
              </w:rPr>
              <w:t xml:space="preserve">Bemærkninger: </w:t>
            </w:r>
            <w:r w:rsidR="00232FFD">
              <w:rPr>
                <w:rFonts w:asciiTheme="minorHAnsi" w:hAnsiTheme="minorHAnsi"/>
                <w:sz w:val="22"/>
                <w:szCs w:val="22"/>
              </w:rPr>
              <w:t xml:space="preserve">Der fodres med </w:t>
            </w:r>
            <w:proofErr w:type="spellStart"/>
            <w:r w:rsidR="00232FFD">
              <w:rPr>
                <w:rFonts w:asciiTheme="minorHAnsi" w:hAnsiTheme="minorHAnsi"/>
                <w:sz w:val="22"/>
                <w:szCs w:val="22"/>
              </w:rPr>
              <w:t>wrapballer</w:t>
            </w:r>
            <w:proofErr w:type="spellEnd"/>
            <w:r w:rsidR="00232FF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D4DF8" w:rsidRPr="008335E4" w:rsidRDefault="00DD4DF8" w:rsidP="00FD2D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DD4DF8" w:rsidRDefault="00DD4DF8" w:rsidP="00A72E0E">
      <w:pPr>
        <w:rPr>
          <w:rFonts w:asciiTheme="minorHAnsi" w:hAnsiTheme="minorHAnsi"/>
          <w:b/>
          <w:sz w:val="22"/>
          <w:szCs w:val="22"/>
        </w:rPr>
      </w:pPr>
    </w:p>
    <w:p w:rsidR="00DD4DF8" w:rsidRPr="00890883" w:rsidRDefault="00DD4DF8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Erhvervsaffald </w:t>
      </w:r>
    </w:p>
    <w:p w:rsidR="00DD4DF8" w:rsidRPr="00890883" w:rsidRDefault="00DD4DF8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552"/>
        <w:gridCol w:w="7229"/>
      </w:tblGrid>
      <w:tr w:rsidR="00DD4DF8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Opbevaring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 aflevering</w:t>
            </w:r>
          </w:p>
        </w:tc>
      </w:tr>
      <w:tr w:rsidR="00DD4DF8" w:rsidRPr="00890883" w:rsidTr="009E7BE6">
        <w:trPr>
          <w:cantSplit/>
          <w:trHeight w:val="891"/>
        </w:trPr>
        <w:tc>
          <w:tcPr>
            <w:tcW w:w="2552" w:type="dxa"/>
            <w:shd w:val="clear" w:color="auto" w:fill="D9D9D9" w:themeFill="background1" w:themeFillShade="D9"/>
          </w:tcPr>
          <w:p w:rsidR="00DD4DF8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Konventionelt (bran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d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bart) affald:</w:t>
            </w:r>
          </w:p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rFonts w:asciiTheme="minorHAnsi" w:hAnsiTheme="minorHAnsi"/>
                <w:sz w:val="22"/>
                <w:szCs w:val="22"/>
              </w:rPr>
              <w:t>Papir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Plastic</w:t>
            </w:r>
          </w:p>
        </w:tc>
        <w:tc>
          <w:tcPr>
            <w:tcW w:w="7229" w:type="dxa"/>
          </w:tcPr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D4DF8" w:rsidRPr="00890883" w:rsidRDefault="00232FF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Kommunal ordning</w:t>
            </w:r>
          </w:p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890883" w:rsidTr="009E7BE6">
        <w:trPr>
          <w:cantSplit/>
        </w:trPr>
        <w:tc>
          <w:tcPr>
            <w:tcW w:w="2552" w:type="dxa"/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Gammelt jern</w:t>
            </w:r>
          </w:p>
        </w:tc>
        <w:tc>
          <w:tcPr>
            <w:tcW w:w="7229" w:type="dxa"/>
          </w:tcPr>
          <w:p w:rsidR="00DD4DF8" w:rsidRPr="00890883" w:rsidRDefault="00232FF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D4DF8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Andet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D4DF8" w:rsidRPr="00890883" w:rsidRDefault="00232FF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D4DF8" w:rsidRPr="00890883" w:rsidTr="003F69C8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9781" w:type="dxa"/>
            <w:gridSpan w:val="2"/>
          </w:tcPr>
          <w:p w:rsidR="00DD4DF8" w:rsidRDefault="00232FF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DD4DF8" w:rsidRPr="0089088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D4DF8" w:rsidRDefault="00DD4DF8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DD4DF8" w:rsidRDefault="00DD4DF8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Døde dyr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DD4DF8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DD4DF8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etableret en oplagsplads</w:t>
            </w:r>
          </w:p>
        </w:tc>
        <w:tc>
          <w:tcPr>
            <w:tcW w:w="1418" w:type="dxa"/>
          </w:tcPr>
          <w:p w:rsidR="00DD4DF8" w:rsidRPr="005833DC" w:rsidRDefault="00232FFD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hævet over jordoverfladen</w:t>
            </w:r>
          </w:p>
        </w:tc>
        <w:tc>
          <w:tcPr>
            <w:tcW w:w="1418" w:type="dxa"/>
          </w:tcPr>
          <w:p w:rsidR="00DD4DF8" w:rsidRPr="005833DC" w:rsidRDefault="00232FFD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overdækket</w:t>
            </w:r>
          </w:p>
        </w:tc>
        <w:tc>
          <w:tcPr>
            <w:tcW w:w="1418" w:type="dxa"/>
          </w:tcPr>
          <w:p w:rsidR="00DD4DF8" w:rsidRPr="005833DC" w:rsidRDefault="00232FFD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5833DC" w:rsidTr="00F12C75">
        <w:trPr>
          <w:cantSplit/>
        </w:trPr>
        <w:tc>
          <w:tcPr>
            <w:tcW w:w="9781" w:type="dxa"/>
            <w:gridSpan w:val="3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232FFD">
              <w:rPr>
                <w:rFonts w:asciiTheme="minorHAnsi" w:hAnsiTheme="minorHAnsi"/>
                <w:sz w:val="22"/>
                <w:szCs w:val="22"/>
              </w:rPr>
              <w:t xml:space="preserve"> Døde dyr lægges på betonplads og hentes af </w:t>
            </w:r>
            <w:proofErr w:type="spellStart"/>
            <w:r w:rsidR="00232FFD">
              <w:rPr>
                <w:rFonts w:asciiTheme="minorHAnsi" w:hAnsiTheme="minorHAnsi"/>
                <w:sz w:val="22"/>
                <w:szCs w:val="22"/>
              </w:rPr>
              <w:t>Daka</w:t>
            </w:r>
            <w:proofErr w:type="spellEnd"/>
            <w:r w:rsidR="00232FFD">
              <w:rPr>
                <w:rFonts w:asciiTheme="minorHAnsi" w:hAnsiTheme="minorHAnsi"/>
                <w:sz w:val="22"/>
                <w:szCs w:val="22"/>
              </w:rPr>
              <w:t xml:space="preserve"> efter behov.</w:t>
            </w:r>
          </w:p>
        </w:tc>
      </w:tr>
    </w:tbl>
    <w:p w:rsidR="00DD4DF8" w:rsidRDefault="00DD4DF8" w:rsidP="00B77853">
      <w:p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DD4DF8" w:rsidRDefault="00DD4DF8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Skadedyr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DD4DF8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DD4DF8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Foretages der bekæmpelse</w:t>
            </w:r>
          </w:p>
        </w:tc>
        <w:tc>
          <w:tcPr>
            <w:tcW w:w="1418" w:type="dxa"/>
          </w:tcPr>
          <w:p w:rsidR="00DD4DF8" w:rsidRPr="005833DC" w:rsidRDefault="00232FFD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D4DF8" w:rsidRPr="005833DC" w:rsidRDefault="00232FFD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D4DF8" w:rsidRPr="005833DC" w:rsidTr="00F12C75">
        <w:trPr>
          <w:cantSplit/>
        </w:trPr>
        <w:tc>
          <w:tcPr>
            <w:tcW w:w="9781" w:type="dxa"/>
            <w:gridSpan w:val="3"/>
          </w:tcPr>
          <w:p w:rsidR="00DD4DF8" w:rsidRPr="005833DC" w:rsidRDefault="00DD4DF8" w:rsidP="00232FFD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232FFD">
              <w:rPr>
                <w:rFonts w:asciiTheme="minorHAnsi" w:hAnsiTheme="minorHAnsi"/>
                <w:sz w:val="22"/>
                <w:szCs w:val="22"/>
              </w:rPr>
              <w:t xml:space="preserve"> Ingen problemer med rotter p.t. og ellers sker det gennem den kommunale ordning.</w:t>
            </w:r>
          </w:p>
        </w:tc>
      </w:tr>
    </w:tbl>
    <w:p w:rsidR="00DD4DF8" w:rsidRDefault="00DD4DF8" w:rsidP="00A72E0E">
      <w:pPr>
        <w:rPr>
          <w:rFonts w:asciiTheme="minorHAnsi" w:hAnsiTheme="minorHAnsi"/>
          <w:b/>
          <w:sz w:val="22"/>
          <w:szCs w:val="22"/>
        </w:rPr>
      </w:pPr>
    </w:p>
    <w:p w:rsidR="00232FFD" w:rsidRDefault="00232FFD" w:rsidP="00A72E0E">
      <w:pPr>
        <w:rPr>
          <w:rFonts w:asciiTheme="minorHAnsi" w:hAnsiTheme="minorHAnsi"/>
          <w:b/>
          <w:sz w:val="22"/>
          <w:szCs w:val="22"/>
        </w:rPr>
      </w:pPr>
    </w:p>
    <w:p w:rsidR="00232FFD" w:rsidRDefault="00232FFD" w:rsidP="00A72E0E">
      <w:pPr>
        <w:rPr>
          <w:rFonts w:asciiTheme="minorHAnsi" w:hAnsiTheme="minorHAnsi"/>
          <w:b/>
          <w:sz w:val="22"/>
          <w:szCs w:val="22"/>
        </w:rPr>
      </w:pPr>
    </w:p>
    <w:p w:rsidR="00170DB4" w:rsidRPr="00AE1860" w:rsidRDefault="00170DB4" w:rsidP="00A72E0E">
      <w:pPr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Olietank</w:t>
      </w:r>
      <w:r>
        <w:rPr>
          <w:rFonts w:asciiTheme="minorHAnsi" w:hAnsiTheme="minorHAnsi"/>
          <w:b/>
          <w:sz w:val="22"/>
          <w:szCs w:val="22"/>
        </w:rPr>
        <w:t>e</w:t>
      </w:r>
    </w:p>
    <w:p w:rsidR="00DD4DF8" w:rsidRDefault="00DD4DF8" w:rsidP="00B77853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DD4DF8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DD4DF8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Passer BBR</w:t>
            </w:r>
          </w:p>
        </w:tc>
        <w:tc>
          <w:tcPr>
            <w:tcW w:w="1418" w:type="dxa"/>
          </w:tcPr>
          <w:p w:rsidR="00DD4DF8" w:rsidRPr="005833DC" w:rsidRDefault="0070183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nye tanke</w:t>
            </w:r>
          </w:p>
        </w:tc>
        <w:tc>
          <w:tcPr>
            <w:tcW w:w="1418" w:type="dxa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D4DF8" w:rsidRPr="005833DC" w:rsidRDefault="0070183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DD4DF8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fjernet gamle tanke</w:t>
            </w:r>
          </w:p>
        </w:tc>
        <w:tc>
          <w:tcPr>
            <w:tcW w:w="1418" w:type="dxa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D4DF8" w:rsidRPr="005833DC" w:rsidRDefault="0070183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DD4DF8" w:rsidRPr="005833DC" w:rsidTr="00F12C75">
        <w:trPr>
          <w:cantSplit/>
        </w:trPr>
        <w:tc>
          <w:tcPr>
            <w:tcW w:w="9781" w:type="dxa"/>
            <w:gridSpan w:val="3"/>
          </w:tcPr>
          <w:p w:rsidR="00DD4DF8" w:rsidRPr="005833DC" w:rsidRDefault="00DD4DF8" w:rsidP="00701837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701837">
              <w:rPr>
                <w:rFonts w:asciiTheme="minorHAnsi" w:hAnsiTheme="minorHAnsi"/>
                <w:sz w:val="22"/>
                <w:szCs w:val="22"/>
              </w:rPr>
              <w:t xml:space="preserve"> En dieselolietank på 1200 l kan ikke dateres. Se under endelig konklusion.</w:t>
            </w:r>
          </w:p>
        </w:tc>
      </w:tr>
    </w:tbl>
    <w:p w:rsidR="00DD4DF8" w:rsidRDefault="00DD4DF8" w:rsidP="00A72E0E">
      <w:pPr>
        <w:rPr>
          <w:rFonts w:asciiTheme="minorHAnsi" w:hAnsiTheme="minorHAnsi"/>
          <w:sz w:val="22"/>
          <w:szCs w:val="22"/>
        </w:rPr>
      </w:pPr>
    </w:p>
    <w:p w:rsidR="00DD4DF8" w:rsidRDefault="00DD4DF8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Konstateret jordforurening</w:t>
      </w:r>
    </w:p>
    <w:p w:rsidR="00DD4DF8" w:rsidRDefault="00DD4DF8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DD4DF8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DD4DF8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konstateret jordforurening</w:t>
            </w:r>
          </w:p>
        </w:tc>
        <w:tc>
          <w:tcPr>
            <w:tcW w:w="1418" w:type="dxa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D4DF8" w:rsidRPr="005833DC" w:rsidRDefault="0070183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DD4DF8" w:rsidRPr="005833DC" w:rsidTr="00F12C75">
        <w:trPr>
          <w:cantSplit/>
        </w:trPr>
        <w:tc>
          <w:tcPr>
            <w:tcW w:w="9781" w:type="dxa"/>
            <w:gridSpan w:val="3"/>
          </w:tcPr>
          <w:p w:rsidR="00DD4DF8" w:rsidRPr="005833DC" w:rsidRDefault="00701837" w:rsidP="00701837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DD4DF8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DD4DF8" w:rsidRDefault="00DD4DF8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DD4DF8" w:rsidRDefault="00DD4DF8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Meddelt Henstilling, påbud, forbud eller indskærpelse</w:t>
      </w:r>
    </w:p>
    <w:p w:rsidR="00DD4DF8" w:rsidRDefault="00DD4DF8" w:rsidP="00B77853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DD4DF8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DD4DF8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meddelt henstilling, påbud eller indskærpelse</w:t>
            </w:r>
          </w:p>
        </w:tc>
        <w:tc>
          <w:tcPr>
            <w:tcW w:w="1418" w:type="dxa"/>
          </w:tcPr>
          <w:p w:rsidR="00DD4DF8" w:rsidRPr="005833DC" w:rsidRDefault="0070183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4DF8" w:rsidRPr="005833DC" w:rsidTr="00F12C75">
        <w:trPr>
          <w:cantSplit/>
        </w:trPr>
        <w:tc>
          <w:tcPr>
            <w:tcW w:w="9781" w:type="dxa"/>
            <w:gridSpan w:val="3"/>
          </w:tcPr>
          <w:p w:rsidR="00DD4DF8" w:rsidRPr="005833DC" w:rsidRDefault="00DD4DF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7018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01837">
              <w:rPr>
                <w:rFonts w:asciiTheme="minorHAnsi" w:hAnsiTheme="minorHAnsi"/>
                <w:sz w:val="22"/>
                <w:szCs w:val="22"/>
              </w:rPr>
              <w:t>En dieselolietank på 1200 l kan ikke dateres. Se under endelig konklusion</w:t>
            </w:r>
            <w:r w:rsidR="0070183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DD4DF8" w:rsidRDefault="00DD4DF8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DD4DF8" w:rsidRPr="00595A99" w:rsidRDefault="00DD4DF8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Konklusion på virksomhedens seneste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indberetninger om egenkontrol</w:t>
      </w:r>
    </w:p>
    <w:p w:rsidR="00DD4DF8" w:rsidRPr="00890883" w:rsidRDefault="00DD4DF8" w:rsidP="00A72E0E">
      <w:pPr>
        <w:pStyle w:val="Listeafsnit"/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herunder om indberetningen har givet tilsynsmyndigheden anledning til at udstede p</w:t>
      </w:r>
      <w:r w:rsidRPr="00890883">
        <w:rPr>
          <w:rFonts w:asciiTheme="minorHAnsi" w:hAnsiTheme="minorHAnsi"/>
          <w:sz w:val="22"/>
          <w:szCs w:val="22"/>
        </w:rPr>
        <w:t>å</w:t>
      </w:r>
      <w:r w:rsidRPr="00890883">
        <w:rPr>
          <w:rFonts w:asciiTheme="minorHAnsi" w:hAnsiTheme="minorHAnsi"/>
          <w:sz w:val="22"/>
          <w:szCs w:val="22"/>
        </w:rPr>
        <w:t>bud, forbud eller indskærpelser.</w:t>
      </w:r>
    </w:p>
    <w:p w:rsidR="00DD4DF8" w:rsidRPr="00890883" w:rsidRDefault="00DD4DF8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3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DD4DF8" w:rsidRPr="00890883" w:rsidTr="003F69C8">
        <w:trPr>
          <w:trHeight w:val="690"/>
        </w:trPr>
        <w:tc>
          <w:tcPr>
            <w:tcW w:w="9735" w:type="dxa"/>
          </w:tcPr>
          <w:p w:rsidR="00DD4DF8" w:rsidRDefault="00701837" w:rsidP="00701837">
            <w:r>
              <w:t xml:space="preserve">BBR, gødningsregnskab 2014-15. </w:t>
            </w:r>
          </w:p>
          <w:p w:rsidR="00DD4DF8" w:rsidRPr="00890883" w:rsidRDefault="00DD4DF8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</w:tc>
      </w:tr>
    </w:tbl>
    <w:p w:rsidR="00DD4DF8" w:rsidRDefault="00DD4DF8" w:rsidP="00A72E0E">
      <w:pPr>
        <w:rPr>
          <w:rFonts w:asciiTheme="minorHAnsi" w:hAnsiTheme="minorHAnsi"/>
          <w:b/>
          <w:sz w:val="22"/>
          <w:szCs w:val="22"/>
        </w:rPr>
      </w:pPr>
    </w:p>
    <w:p w:rsidR="00701837" w:rsidRDefault="00701837" w:rsidP="00A72E0E">
      <w:pPr>
        <w:rPr>
          <w:rFonts w:asciiTheme="minorHAnsi" w:hAnsiTheme="minorHAnsi"/>
          <w:b/>
          <w:sz w:val="22"/>
          <w:szCs w:val="22"/>
        </w:rPr>
      </w:pPr>
    </w:p>
    <w:p w:rsidR="00701837" w:rsidRDefault="00701837" w:rsidP="00A72E0E">
      <w:pPr>
        <w:rPr>
          <w:rFonts w:asciiTheme="minorHAnsi" w:hAnsiTheme="minorHAnsi"/>
          <w:b/>
          <w:sz w:val="22"/>
          <w:szCs w:val="22"/>
        </w:rPr>
      </w:pPr>
    </w:p>
    <w:p w:rsidR="00701837" w:rsidRDefault="00701837" w:rsidP="00A72E0E">
      <w:pPr>
        <w:rPr>
          <w:rFonts w:asciiTheme="minorHAnsi" w:hAnsiTheme="minorHAnsi"/>
          <w:b/>
          <w:sz w:val="22"/>
          <w:szCs w:val="22"/>
        </w:rPr>
      </w:pPr>
    </w:p>
    <w:p w:rsidR="00701837" w:rsidRDefault="00701837" w:rsidP="00A72E0E">
      <w:pPr>
        <w:rPr>
          <w:rFonts w:asciiTheme="minorHAnsi" w:hAnsiTheme="minorHAnsi"/>
          <w:b/>
          <w:sz w:val="22"/>
          <w:szCs w:val="22"/>
        </w:rPr>
      </w:pPr>
    </w:p>
    <w:p w:rsidR="00701837" w:rsidRDefault="00701837" w:rsidP="00A72E0E">
      <w:pPr>
        <w:rPr>
          <w:rFonts w:asciiTheme="minorHAnsi" w:hAnsiTheme="minorHAnsi"/>
          <w:b/>
          <w:sz w:val="22"/>
          <w:szCs w:val="22"/>
        </w:rPr>
      </w:pPr>
    </w:p>
    <w:p w:rsidR="00701837" w:rsidRDefault="00701837" w:rsidP="00A72E0E">
      <w:pPr>
        <w:rPr>
          <w:rFonts w:asciiTheme="minorHAnsi" w:hAnsiTheme="minorHAnsi"/>
          <w:b/>
          <w:sz w:val="22"/>
          <w:szCs w:val="22"/>
        </w:rPr>
      </w:pPr>
    </w:p>
    <w:p w:rsidR="00701837" w:rsidRDefault="00701837" w:rsidP="00A72E0E">
      <w:pPr>
        <w:rPr>
          <w:rFonts w:asciiTheme="minorHAnsi" w:hAnsiTheme="minorHAnsi"/>
          <w:b/>
          <w:sz w:val="22"/>
          <w:szCs w:val="22"/>
        </w:rPr>
      </w:pPr>
    </w:p>
    <w:p w:rsidR="00170DB4" w:rsidRDefault="00170DB4" w:rsidP="00A72E0E">
      <w:pPr>
        <w:rPr>
          <w:rFonts w:asciiTheme="minorHAnsi" w:hAnsiTheme="minorHAnsi"/>
          <w:b/>
          <w:sz w:val="22"/>
          <w:szCs w:val="22"/>
        </w:rPr>
      </w:pPr>
    </w:p>
    <w:p w:rsidR="00170DB4" w:rsidRDefault="00170DB4" w:rsidP="00A72E0E">
      <w:pPr>
        <w:rPr>
          <w:rFonts w:asciiTheme="minorHAnsi" w:hAnsiTheme="minorHAnsi"/>
          <w:b/>
          <w:sz w:val="22"/>
          <w:szCs w:val="22"/>
        </w:rPr>
      </w:pPr>
    </w:p>
    <w:p w:rsidR="00170DB4" w:rsidRDefault="00170DB4" w:rsidP="00A72E0E">
      <w:pPr>
        <w:rPr>
          <w:rFonts w:asciiTheme="minorHAnsi" w:hAnsiTheme="minorHAnsi"/>
          <w:b/>
          <w:sz w:val="22"/>
          <w:szCs w:val="22"/>
        </w:rPr>
      </w:pPr>
      <w:bookmarkStart w:id="7" w:name="_GoBack"/>
      <w:bookmarkEnd w:id="7"/>
    </w:p>
    <w:p w:rsidR="00701837" w:rsidRDefault="00701837" w:rsidP="00A72E0E">
      <w:pPr>
        <w:rPr>
          <w:rFonts w:asciiTheme="minorHAnsi" w:hAnsiTheme="minorHAnsi"/>
          <w:b/>
          <w:sz w:val="22"/>
          <w:szCs w:val="22"/>
        </w:rPr>
      </w:pPr>
    </w:p>
    <w:p w:rsidR="00DD4DF8" w:rsidRDefault="00DD4DF8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Endelig konklusion på tilsynet, bemærkninger og aftaler</w:t>
      </w:r>
    </w:p>
    <w:p w:rsidR="00DD4DF8" w:rsidRDefault="00DD4DF8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D4DF8" w:rsidTr="003F69C8">
        <w:trPr>
          <w:trHeight w:val="390"/>
        </w:trPr>
        <w:tc>
          <w:tcPr>
            <w:tcW w:w="9781" w:type="dxa"/>
          </w:tcPr>
          <w:p w:rsidR="00DD4DF8" w:rsidRDefault="00DD4DF8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701837" w:rsidRDefault="00701837" w:rsidP="0070183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Olietanke:</w:t>
            </w:r>
          </w:p>
          <w:p w:rsidR="00DD4DF8" w:rsidRDefault="00701837" w:rsidP="0070183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 dieselolietank på 1200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>iter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kan ikke dateres. </w:t>
            </w:r>
          </w:p>
          <w:p w:rsidR="00701837" w:rsidRDefault="00701837" w:rsidP="0070183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På tilsynet drøftede vi din olietank og de manglende årstal. Det henstilles derfor til, at du indsender de manglende oplysninger. Alternativ er at tanken skal sløjfes.</w:t>
            </w:r>
          </w:p>
          <w:p w:rsidR="00701837" w:rsidRDefault="00701837" w:rsidP="0070183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1837" w:rsidRPr="00701837" w:rsidRDefault="00701837" w:rsidP="00701837">
            <w:r>
              <w:rPr>
                <w:rFonts w:asciiTheme="minorHAnsi" w:hAnsiTheme="minorHAnsi"/>
                <w:sz w:val="22"/>
                <w:szCs w:val="22"/>
              </w:rPr>
              <w:t xml:space="preserve">Oplysningerne skal indsendes </w:t>
            </w:r>
            <w:r w:rsidRPr="0070183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inden 1. februar 2017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på mail: hlda@aabenraa.dk</w:t>
            </w:r>
          </w:p>
          <w:p w:rsidR="00DD4DF8" w:rsidRDefault="00DD4DF8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DD4DF8" w:rsidRPr="00595A99" w:rsidRDefault="00DD4DF8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</w:tc>
      </w:tr>
    </w:tbl>
    <w:p w:rsidR="00DD4DF8" w:rsidRDefault="00DD4DF8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DD4DF8" w:rsidRPr="00890883" w:rsidRDefault="00DD4DF8" w:rsidP="00A72E0E">
      <w:pPr>
        <w:pStyle w:val="Listeafsni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Tidsregistrering</w:t>
      </w:r>
    </w:p>
    <w:p w:rsidR="00DD4DF8" w:rsidRPr="00890883" w:rsidRDefault="00DD4DF8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DD4DF8" w:rsidRPr="00890883" w:rsidTr="003F69C8">
        <w:tc>
          <w:tcPr>
            <w:tcW w:w="2700" w:type="dxa"/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:rsidR="00DD4DF8" w:rsidRPr="00890883" w:rsidRDefault="00DD4DF8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Tid</w:t>
            </w:r>
          </w:p>
        </w:tc>
      </w:tr>
      <w:tr w:rsidR="00DD4DF8" w:rsidRPr="00890883" w:rsidTr="003F69C8">
        <w:tc>
          <w:tcPr>
            <w:tcW w:w="2700" w:type="dxa"/>
          </w:tcPr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Forberedelse</w:t>
            </w:r>
          </w:p>
        </w:tc>
        <w:tc>
          <w:tcPr>
            <w:tcW w:w="7081" w:type="dxa"/>
          </w:tcPr>
          <w:p w:rsidR="00DD4DF8" w:rsidRPr="00890883" w:rsidRDefault="00170DB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DD4DF8" w:rsidRPr="00890883" w:rsidTr="003F69C8">
        <w:tc>
          <w:tcPr>
            <w:tcW w:w="2700" w:type="dxa"/>
          </w:tcPr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Tilsyn</w:t>
            </w:r>
          </w:p>
        </w:tc>
        <w:tc>
          <w:tcPr>
            <w:tcW w:w="7081" w:type="dxa"/>
          </w:tcPr>
          <w:p w:rsidR="00DD4DF8" w:rsidRPr="00890883" w:rsidRDefault="00170DB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½ </w:t>
            </w:r>
          </w:p>
        </w:tc>
      </w:tr>
      <w:tr w:rsidR="00DD4DF8" w:rsidRPr="00890883" w:rsidTr="003F69C8">
        <w:tc>
          <w:tcPr>
            <w:tcW w:w="2700" w:type="dxa"/>
          </w:tcPr>
          <w:p w:rsidR="00DD4DF8" w:rsidRPr="00890883" w:rsidRDefault="00DD4DF8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Afrapportering</w:t>
            </w:r>
          </w:p>
        </w:tc>
        <w:tc>
          <w:tcPr>
            <w:tcW w:w="7081" w:type="dxa"/>
          </w:tcPr>
          <w:p w:rsidR="00DD4DF8" w:rsidRPr="00890883" w:rsidRDefault="00170DB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</w:tbl>
    <w:p w:rsidR="00DD4DF8" w:rsidRDefault="00DD4DF8" w:rsidP="00A72E0E">
      <w:pPr>
        <w:rPr>
          <w:rFonts w:asciiTheme="minorHAnsi" w:hAnsiTheme="minorHAnsi"/>
          <w:sz w:val="22"/>
          <w:szCs w:val="22"/>
        </w:rPr>
      </w:pPr>
    </w:p>
    <w:p w:rsidR="00DD4DF8" w:rsidRDefault="00DD4DF8" w:rsidP="00241655">
      <w:r>
        <w:rPr>
          <w:rFonts w:asciiTheme="minorHAnsi" w:hAnsiTheme="minorHAnsi"/>
          <w:sz w:val="22"/>
          <w:szCs w:val="22"/>
        </w:rPr>
        <w:t xml:space="preserve">Tilsynsførende: </w:t>
      </w:r>
      <w:r w:rsidR="00170DB4">
        <w:rPr>
          <w:rFonts w:asciiTheme="minorHAnsi" w:hAnsiTheme="minorHAnsi"/>
          <w:sz w:val="22"/>
          <w:szCs w:val="22"/>
        </w:rPr>
        <w:t>Helle Lund Daabeck</w:t>
      </w:r>
    </w:p>
    <w:p w:rsidR="00DD4DF8" w:rsidRPr="00FE7BF7" w:rsidRDefault="00DD4DF8" w:rsidP="00A72E0E">
      <w:pPr>
        <w:rPr>
          <w:color w:val="FF0000"/>
        </w:rPr>
      </w:pPr>
      <w:r>
        <w:t xml:space="preserve"> </w:t>
      </w:r>
      <w:r>
        <w:rPr>
          <w:rFonts w:asciiTheme="minorHAnsi" w:hAnsiTheme="minorHAnsi"/>
          <w:b/>
          <w:color w:val="FF0000"/>
        </w:rPr>
        <w:t xml:space="preserve"> </w:t>
      </w:r>
    </w:p>
    <w:p w:rsidR="00DD4DF8" w:rsidRDefault="00DD4DF8"/>
    <w:p w:rsidR="00736326" w:rsidRPr="00DD4DF8" w:rsidRDefault="00736326" w:rsidP="00DD4DF8">
      <w:pPr>
        <w:pStyle w:val="Overskriften"/>
      </w:pPr>
    </w:p>
    <w:sectPr w:rsidR="00736326" w:rsidRPr="00DD4DF8" w:rsidSect="00BE22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Jørn Nissen Petersen" w:date="2016-12-09T08:47:00Z" w:initials="JNP">
    <w:p w:rsidR="00DD4DF8" w:rsidRDefault="00DD4DF8" w:rsidP="00A72E0E">
      <w:pPr>
        <w:pStyle w:val="Kommentartekst"/>
      </w:pPr>
      <w:r>
        <w:rPr>
          <w:rStyle w:val="Kommentarhenvisning"/>
        </w:rPr>
        <w:annotationRef/>
      </w:r>
      <w:r>
        <w:t>Dette skema anvendes kun på de landbrug, hvor der er krav om høring / offentliggørelse. Også kaldet kategori 1A og 1B landbrug.</w:t>
      </w:r>
    </w:p>
  </w:comment>
  <w:comment w:id="4" w:author="Jørn Nissen Petersen" w:date="2016-12-09T08:47:00Z" w:initials="JNP">
    <w:p w:rsidR="00DD4DF8" w:rsidRDefault="00DD4DF8" w:rsidP="00A72E0E">
      <w:pPr>
        <w:pStyle w:val="Kommentartekst"/>
      </w:pPr>
      <w:r>
        <w:rPr>
          <w:rStyle w:val="Kommentarhenvisning"/>
        </w:rPr>
        <w:annotationRef/>
      </w:r>
      <w:r>
        <w:t>Stemmer det med tidsregistrering</w:t>
      </w:r>
    </w:p>
  </w:comment>
  <w:comment w:id="5" w:author="Jørn Nissen Petersen" w:date="2016-12-09T08:47:00Z" w:initials="JNP">
    <w:p w:rsidR="00DD4DF8" w:rsidRDefault="00DD4DF8" w:rsidP="00A72E0E">
      <w:pPr>
        <w:pStyle w:val="Kommentartekst"/>
      </w:pPr>
      <w:r>
        <w:rPr>
          <w:rStyle w:val="Kommentarhenvisning"/>
        </w:rPr>
        <w:annotationRef/>
      </w:r>
      <w:r>
        <w:t>Indsæt det fra godkendelse / tilladelse</w:t>
      </w:r>
    </w:p>
  </w:comment>
  <w:comment w:id="6" w:author="Jørn Nissen Petersen" w:date="2016-12-09T08:47:00Z" w:initials="JNP">
    <w:p w:rsidR="00DD4DF8" w:rsidRDefault="00DD4DF8" w:rsidP="00A72E0E">
      <w:pPr>
        <w:pStyle w:val="Kommentartekst"/>
      </w:pPr>
      <w:r>
        <w:rPr>
          <w:rStyle w:val="Kommentarhenvisning"/>
        </w:rPr>
        <w:annotationRef/>
      </w:r>
      <w:r>
        <w:t>Vær opmærksom på evt. ændringer / mælkeydelse samt afgangsvægt / alder. Skrives evt. i bemær</w:t>
      </w:r>
      <w:r>
        <w:t>k</w:t>
      </w:r>
      <w:r>
        <w:t>ningsfeltet.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F8" w:rsidRPr="00DD4DF8" w:rsidRDefault="00DD4DF8" w:rsidP="00413091">
      <w:pPr>
        <w:spacing w:line="240" w:lineRule="auto"/>
      </w:pPr>
      <w:r w:rsidRPr="00DD4DF8">
        <w:separator/>
      </w:r>
    </w:p>
  </w:endnote>
  <w:endnote w:type="continuationSeparator" w:id="0">
    <w:p w:rsidR="00DD4DF8" w:rsidRPr="00DD4DF8" w:rsidRDefault="00DD4DF8" w:rsidP="00413091">
      <w:pPr>
        <w:spacing w:line="240" w:lineRule="auto"/>
      </w:pPr>
      <w:r w:rsidRPr="00DD4D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F8" w:rsidRDefault="00DD4DF8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DD4DF8" w:rsidTr="00F909DB">
      <w:tc>
        <w:tcPr>
          <w:tcW w:w="2268" w:type="dxa"/>
        </w:tcPr>
        <w:p w:rsidR="00F909DB" w:rsidRPr="00DD4DF8" w:rsidRDefault="00F909DB" w:rsidP="00F909DB">
          <w:pPr>
            <w:pStyle w:val="Sidefod"/>
            <w:jc w:val="right"/>
          </w:pPr>
          <w:r w:rsidRPr="00DD4DF8">
            <w:t xml:space="preserve">Side </w:t>
          </w:r>
          <w:r w:rsidRPr="00DD4DF8">
            <w:fldChar w:fldCharType="begin"/>
          </w:r>
          <w:r w:rsidRPr="00DD4DF8">
            <w:instrText xml:space="preserve"> PAGE   \* MERGEFORMAT </w:instrText>
          </w:r>
          <w:r w:rsidRPr="00DD4DF8">
            <w:fldChar w:fldCharType="separate"/>
          </w:r>
          <w:r w:rsidR="004D6A25">
            <w:rPr>
              <w:noProof/>
            </w:rPr>
            <w:t>8</w:t>
          </w:r>
          <w:r w:rsidRPr="00DD4DF8">
            <w:fldChar w:fldCharType="end"/>
          </w:r>
          <w:r w:rsidRPr="00DD4DF8">
            <w:t xml:space="preserve"> af </w:t>
          </w:r>
          <w:r w:rsidR="004D6A25" w:rsidRPr="00DD4DF8">
            <w:fldChar w:fldCharType="begin"/>
          </w:r>
          <w:r w:rsidR="004D6A25" w:rsidRPr="00DD4DF8">
            <w:instrText xml:space="preserve"> NUMPAGES   \* MERGEFORMAT </w:instrText>
          </w:r>
          <w:r w:rsidR="004D6A25" w:rsidRPr="00DD4DF8">
            <w:fldChar w:fldCharType="separate"/>
          </w:r>
          <w:r w:rsidR="004D6A25">
            <w:rPr>
              <w:noProof/>
            </w:rPr>
            <w:t>8</w:t>
          </w:r>
          <w:r w:rsidR="004D6A25" w:rsidRPr="00DD4DF8">
            <w:rPr>
              <w:noProof/>
            </w:rPr>
            <w:fldChar w:fldCharType="end"/>
          </w:r>
        </w:p>
      </w:tc>
    </w:tr>
  </w:tbl>
  <w:p w:rsidR="00F909DB" w:rsidRPr="00DD4DF8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DD4DF8" w:rsidRDefault="00F909DB">
    <w:pPr>
      <w:pStyle w:val="Sidefod"/>
    </w:pPr>
    <w:r w:rsidRPr="00DD4DF8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05FC8202" wp14:editId="4314334F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F8" w:rsidRPr="00DD4DF8" w:rsidRDefault="00DD4DF8" w:rsidP="00413091">
      <w:pPr>
        <w:spacing w:line="240" w:lineRule="auto"/>
      </w:pPr>
      <w:r w:rsidRPr="00DD4DF8">
        <w:separator/>
      </w:r>
    </w:p>
  </w:footnote>
  <w:footnote w:type="continuationSeparator" w:id="0">
    <w:p w:rsidR="00DD4DF8" w:rsidRPr="00DD4DF8" w:rsidRDefault="00DD4DF8" w:rsidP="00413091">
      <w:pPr>
        <w:spacing w:line="240" w:lineRule="auto"/>
      </w:pPr>
      <w:r w:rsidRPr="00DD4DF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F8" w:rsidRDefault="00DD4DF8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F8" w:rsidRDefault="00DD4DF8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F8" w:rsidRDefault="00DD4DF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4025" cy="57150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93164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D4C"/>
    <w:multiLevelType w:val="hybridMultilevel"/>
    <w:tmpl w:val="70248F8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0D6354"/>
    <w:multiLevelType w:val="hybridMultilevel"/>
    <w:tmpl w:val="A35A1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AcadreDataCaseEstate" w:val="apjvmV1DwvO3NpORAnew+A=="/>
    <w:docVar w:name="Encrypted_AcadreDataCaseNodeId" w:val="sc0KpgLzLEwYkOqJ3TLQfz630AIrMrNSSHQAqdDAesYfBioh41Z0nRsod0OEBPgK"/>
    <w:docVar w:name="Encrypted_AcadreDataCaseNumber" w:val="MduL4PPWRZ+FIXgWSEbfIg=="/>
    <w:docVar w:name="Encrypted_AcadreDataCaseProperty" w:val="DPcBHaO8+mlSfsHYVp04gphAiIJYL4n/y25qORdl7eQ="/>
    <w:docVar w:name="Encrypted_AcadreDataCaseTitle" w:val="siMpeY39LNBGiIpBaL0j1jD2P66tdu3PUu4i6hckHUQ0oeHpMRwj7yR2j2owMWEi"/>
    <w:docVar w:name="Encrypted_AcadreDataDocumentDate" w:val="D0OWQFkJ8e8bcOuPzdCHww=="/>
    <w:docVar w:name="Encrypted_AcadreDataDocumentTitle" w:val="YOrNuuBK2hLv9q6zOSL24KOXSKq47DYd6Iph+yu/ok8="/>
    <w:docVar w:name="Encrypted_AcadreDataRecipientAddress" w:val="/NnFEA/trpckxG5V/eajrA=="/>
    <w:docVar w:name="Encrypted_AcadreDataRecipientCity" w:val="W+6g6/t8f3A4TxAZsCqh3w=="/>
    <w:docVar w:name="Encrypted_AcadreDataRecipientName" w:val="u3rwE9EEiw9+muzKQ7ZB6w=="/>
    <w:docVar w:name="Encrypted_AcadreDataRecipientPostalCode" w:val="i2+HbKKFUWTQLvw04HJEdA=="/>
    <w:docVar w:name="Encrypted_AcadreDataRecipientPublicIdentity" w:val="9GYpZ80JnM741uCoYY5yNA=="/>
    <w:docVar w:name="Encrypted_AcadreDocumentToMultipleRecipients" w:val="Go1BF8BBsJqqGsR1izlsvQ=="/>
    <w:docVar w:name="Encrypted_DocCaseNo" w:val="MduL4PPWRZ+FIXgWSEbfIg=="/>
    <w:docVar w:name="Encrypted_DocCPR" w:val="bMr1ILwwTRauXNfqUgnfyA=="/>
    <w:docVar w:name="Encrypted_DocCPR_ColumnName" w:val="52Y5JB8PwRSQ0KQVodfs9A=="/>
    <w:docVar w:name="Encrypted_DocHeader" w:val="YOrNuuBK2hLv9q6zOSL24KOXSKq47DYd6Iph+yu/ok8="/>
    <w:docVar w:name="Encrypted_IntegrationType" w:val="3vCKjAISN4nZ3xQm2f8ZnQ=="/>
    <w:docVar w:name="LatestPhrase" w:val="S:\dynamictemplate\Fraser\Kultur, Miljø og Erhverv\Byg, Natur &amp; Miljø\Miljø\Landbrug\Tilsynsrapport_landbrug_kat_1a_1b_2_v4.docx"/>
    <w:docVar w:name="SaveInTemplateCenterEnabled" w:val="False"/>
  </w:docVars>
  <w:rsids>
    <w:rsidRoot w:val="00DD4DF8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6CAC"/>
    <w:rsid w:val="001675EF"/>
    <w:rsid w:val="00170DB4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2FFD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5366"/>
    <w:rsid w:val="004D6A25"/>
    <w:rsid w:val="004E01F2"/>
    <w:rsid w:val="004E13C0"/>
    <w:rsid w:val="004F08BD"/>
    <w:rsid w:val="004F0DC9"/>
    <w:rsid w:val="004F765C"/>
    <w:rsid w:val="00503F22"/>
    <w:rsid w:val="005143C8"/>
    <w:rsid w:val="005152E5"/>
    <w:rsid w:val="005204CA"/>
    <w:rsid w:val="00522F82"/>
    <w:rsid w:val="00524C8A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34F"/>
    <w:rsid w:val="00580EBA"/>
    <w:rsid w:val="00585EE3"/>
    <w:rsid w:val="00587A55"/>
    <w:rsid w:val="00591FE9"/>
    <w:rsid w:val="005A5F46"/>
    <w:rsid w:val="005C2578"/>
    <w:rsid w:val="005C511D"/>
    <w:rsid w:val="005C52FC"/>
    <w:rsid w:val="005D172E"/>
    <w:rsid w:val="005D23AD"/>
    <w:rsid w:val="005D2F8A"/>
    <w:rsid w:val="005D653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620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1837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E4595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B6DD8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4DF8"/>
    <w:rsid w:val="00DD64A4"/>
    <w:rsid w:val="00DD68EB"/>
    <w:rsid w:val="00DE0348"/>
    <w:rsid w:val="00DE1DEC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DD4DF8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DD4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DD4DF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D4DF8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D4DF8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DD4DF8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DD4DF8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DD4DF8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DD4DF8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DD4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DD4DF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D4DF8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D4DF8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DD4DF8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DD4DF8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DD4DF8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dbrug@aabenraa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ma.mst.dk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ma.mst.dk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75B63-3E8B-4BCC-8C88-F340193E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9024F411</Template>
  <TotalTime>121</TotalTime>
  <Pages>8</Pages>
  <Words>1094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Lund Daabeck</dc:creator>
  <cp:lastModifiedBy>Helle Lund Daabeck</cp:lastModifiedBy>
  <cp:revision>12</cp:revision>
  <cp:lastPrinted>2016-12-09T09:46:00Z</cp:lastPrinted>
  <dcterms:created xsi:type="dcterms:W3CDTF">2016-12-09T07:46:00Z</dcterms:created>
  <dcterms:modified xsi:type="dcterms:W3CDTF">2016-12-09T09:48:00Z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{0E723B92-CF69-4C18-980F-03DB1EFDE25E}</vt:lpwstr>
  </property>
</Properties>
</file>