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641FB" w14:textId="77777777" w:rsidR="007F4661" w:rsidRPr="00F6735E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  <w:lang w:val="en-US"/>
        </w:rPr>
      </w:pPr>
      <w:proofErr w:type="spellStart"/>
      <w:r w:rsidRPr="00F6735E">
        <w:rPr>
          <w:sz w:val="32"/>
          <w:szCs w:val="32"/>
          <w:u w:val="single"/>
          <w:lang w:val="en-US"/>
        </w:rPr>
        <w:t>Tilsyns</w:t>
      </w:r>
      <w:r w:rsidR="005D0ECC" w:rsidRPr="00F6735E">
        <w:rPr>
          <w:sz w:val="32"/>
          <w:szCs w:val="32"/>
          <w:u w:val="single"/>
          <w:lang w:val="en-US"/>
        </w:rPr>
        <w:t>skema</w:t>
      </w:r>
      <w:proofErr w:type="spellEnd"/>
      <w:r w:rsidRPr="00F6735E">
        <w:rPr>
          <w:sz w:val="32"/>
          <w:szCs w:val="32"/>
          <w:lang w:val="en-US"/>
        </w:rPr>
        <w:tab/>
      </w:r>
    </w:p>
    <w:p w14:paraId="707E3510" w14:textId="77777777" w:rsidR="009C49A5" w:rsidRPr="00F6735E" w:rsidRDefault="009C49A5" w:rsidP="00E56D40">
      <w:pPr>
        <w:pStyle w:val="Minnormalbrdtekst"/>
        <w:spacing w:before="20" w:after="20"/>
        <w:rPr>
          <w:lang w:val="en-US"/>
        </w:rPr>
      </w:pPr>
    </w:p>
    <w:p w14:paraId="34C6A2D2" w14:textId="327237D7" w:rsidR="009C49A5" w:rsidRPr="00F6735E" w:rsidRDefault="00A2764D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Danish Crown</w:t>
      </w:r>
      <w:r w:rsidR="007A2477">
        <w:rPr>
          <w:b/>
          <w:sz w:val="32"/>
          <w:szCs w:val="32"/>
          <w:lang w:val="en-US"/>
        </w:rPr>
        <w:t xml:space="preserve"> Foods A/S</w:t>
      </w:r>
      <w:r w:rsidR="005D0ECC" w:rsidRPr="006B3AE6">
        <w:rPr>
          <w:b/>
          <w:sz w:val="32"/>
          <w:szCs w:val="32"/>
          <w:lang w:val="en-US"/>
        </w:rPr>
        <w:tab/>
      </w:r>
      <w:proofErr w:type="spellStart"/>
      <w:r w:rsidR="005D0ECC" w:rsidRPr="006B3AE6">
        <w:rPr>
          <w:lang w:val="en-US"/>
        </w:rPr>
        <w:t>Sagsnr</w:t>
      </w:r>
      <w:proofErr w:type="spellEnd"/>
      <w:r w:rsidR="005D0ECC" w:rsidRPr="006B3AE6">
        <w:rPr>
          <w:lang w:val="en-US"/>
        </w:rPr>
        <w:t>.</w:t>
      </w:r>
      <w:r w:rsidR="005D0ECC" w:rsidRPr="006B3AE6">
        <w:rPr>
          <w:b/>
          <w:lang w:val="en-US"/>
        </w:rPr>
        <w:t xml:space="preserve"> </w:t>
      </w:r>
      <w:r w:rsidR="002E5058">
        <w:rPr>
          <w:b/>
          <w:lang w:val="en-US"/>
        </w:rPr>
        <w:t>21</w:t>
      </w:r>
      <w:r w:rsidR="00B8236F" w:rsidRPr="00F6735E">
        <w:rPr>
          <w:b/>
        </w:rPr>
        <w:t>/</w:t>
      </w:r>
      <w:r w:rsidR="002E5058">
        <w:rPr>
          <w:b/>
        </w:rPr>
        <w:t>4469</w:t>
      </w:r>
    </w:p>
    <w:p w14:paraId="43611D71" w14:textId="77777777" w:rsidR="009C49A5" w:rsidRPr="00F6735E" w:rsidRDefault="006B3AE6" w:rsidP="00E56D40">
      <w:pPr>
        <w:pStyle w:val="Minnormalbrdtekst"/>
        <w:spacing w:before="20" w:after="20"/>
        <w:rPr>
          <w:sz w:val="32"/>
          <w:szCs w:val="32"/>
        </w:rPr>
      </w:pPr>
      <w:r w:rsidRPr="00F6735E">
        <w:rPr>
          <w:sz w:val="32"/>
          <w:szCs w:val="32"/>
        </w:rPr>
        <w:t>Mukkerten</w:t>
      </w:r>
      <w:r w:rsidR="008910A3" w:rsidRPr="00F6735E">
        <w:rPr>
          <w:sz w:val="32"/>
          <w:szCs w:val="32"/>
        </w:rPr>
        <w:t xml:space="preserve"> </w:t>
      </w:r>
      <w:r w:rsidRPr="00F6735E">
        <w:rPr>
          <w:sz w:val="32"/>
          <w:szCs w:val="32"/>
        </w:rPr>
        <w:t>13</w:t>
      </w:r>
      <w:r w:rsidR="009C49A5" w:rsidRPr="00F6735E">
        <w:rPr>
          <w:sz w:val="32"/>
          <w:szCs w:val="32"/>
        </w:rPr>
        <w:t xml:space="preserve">, </w:t>
      </w:r>
      <w:r w:rsidR="004E428A" w:rsidRPr="00F6735E">
        <w:rPr>
          <w:sz w:val="32"/>
          <w:szCs w:val="32"/>
        </w:rPr>
        <w:t>67</w:t>
      </w:r>
      <w:r w:rsidR="008910A3" w:rsidRPr="00F6735E">
        <w:rPr>
          <w:sz w:val="32"/>
          <w:szCs w:val="32"/>
        </w:rPr>
        <w:t>1</w:t>
      </w:r>
      <w:r w:rsidRPr="00F6735E">
        <w:rPr>
          <w:sz w:val="32"/>
          <w:szCs w:val="32"/>
        </w:rPr>
        <w:t>5</w:t>
      </w:r>
      <w:r w:rsidR="004E428A" w:rsidRPr="00F6735E">
        <w:rPr>
          <w:sz w:val="32"/>
          <w:szCs w:val="32"/>
        </w:rPr>
        <w:t xml:space="preserve"> Esbjerg</w:t>
      </w:r>
      <w:r w:rsidR="008910A3" w:rsidRPr="00F6735E">
        <w:rPr>
          <w:sz w:val="32"/>
          <w:szCs w:val="32"/>
        </w:rPr>
        <w:t xml:space="preserve"> </w:t>
      </w:r>
      <w:r w:rsidRPr="00F6735E">
        <w:rPr>
          <w:sz w:val="32"/>
          <w:szCs w:val="32"/>
        </w:rPr>
        <w:t>N</w:t>
      </w:r>
      <w:r w:rsidR="004E428A" w:rsidRPr="00F6735E">
        <w:rPr>
          <w:sz w:val="32"/>
          <w:szCs w:val="32"/>
        </w:rPr>
        <w:t>.</w:t>
      </w:r>
    </w:p>
    <w:p w14:paraId="7FB35901" w14:textId="77777777" w:rsidR="009C49A5" w:rsidRPr="00F6735E" w:rsidRDefault="009C49A5" w:rsidP="00E56D40">
      <w:pPr>
        <w:pStyle w:val="Minnormalbrdtekst"/>
        <w:spacing w:before="20" w:after="20"/>
      </w:pPr>
    </w:p>
    <w:p w14:paraId="1E6A7D37" w14:textId="77777777" w:rsidR="00E5348A" w:rsidRDefault="00E5348A" w:rsidP="00E5348A">
      <w:pPr>
        <w:pStyle w:val="Overskrift2"/>
      </w:pPr>
      <w:r>
        <w:t>Oplysninger der offentliggøres:</w:t>
      </w:r>
    </w:p>
    <w:p w14:paraId="76527893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34B95966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4E89830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A233BC8" w14:textId="2DC2A00C" w:rsidR="00E5348A" w:rsidRPr="008C6625" w:rsidRDefault="00A2764D" w:rsidP="00B8236F">
            <w:pPr>
              <w:spacing w:before="20" w:after="20"/>
            </w:pPr>
            <w:r>
              <w:t>Danish Crown</w:t>
            </w:r>
            <w:r w:rsidR="007A2477">
              <w:t xml:space="preserve"> Foods A/S</w:t>
            </w:r>
          </w:p>
        </w:tc>
      </w:tr>
      <w:tr w:rsidR="00E5348A" w:rsidRPr="008C6625" w14:paraId="01487F8C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5A76DB4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43286F74" w14:textId="77777777" w:rsidR="00E5348A" w:rsidRPr="008C6625" w:rsidRDefault="006B3AE6" w:rsidP="006B3AE6">
            <w:pPr>
              <w:spacing w:before="20" w:after="20"/>
            </w:pPr>
            <w:r>
              <w:t>Mukkerten 13</w:t>
            </w:r>
            <w:r w:rsidR="008910A3">
              <w:t>, 671</w:t>
            </w:r>
            <w:r>
              <w:t>5</w:t>
            </w:r>
            <w:r w:rsidR="008910A3">
              <w:t xml:space="preserve"> Esbjerg </w:t>
            </w:r>
            <w:r>
              <w:t>N</w:t>
            </w:r>
          </w:p>
        </w:tc>
      </w:tr>
      <w:tr w:rsidR="00E5348A" w:rsidRPr="008C6625" w14:paraId="01C4A03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551DF7F" w14:textId="77777777"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14:paraId="40F7E979" w14:textId="77777777" w:rsidR="00E5348A" w:rsidRPr="008C6625" w:rsidRDefault="009F08E1" w:rsidP="008A7D5E">
            <w:pPr>
              <w:spacing w:before="20" w:after="20"/>
            </w:pPr>
            <w:r>
              <w:t>14003606</w:t>
            </w:r>
          </w:p>
        </w:tc>
      </w:tr>
      <w:tr w:rsidR="00E5348A" w:rsidRPr="008C6625" w14:paraId="7A6554F6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6F4284D0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65EE19EC" w14:textId="2BD7D99D" w:rsidR="00E5348A" w:rsidRPr="008C6625" w:rsidRDefault="002E5058" w:rsidP="005104A4">
            <w:pPr>
              <w:spacing w:before="20" w:after="20"/>
            </w:pPr>
            <w:r>
              <w:t>13. oktober 2021</w:t>
            </w:r>
          </w:p>
        </w:tc>
      </w:tr>
      <w:tr w:rsidR="00E5348A" w:rsidRPr="008C6625" w14:paraId="508C68EC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C796698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78618731" w14:textId="77777777" w:rsidR="00E5348A" w:rsidRPr="008C6625" w:rsidRDefault="00B8236F" w:rsidP="008A7D5E">
            <w:pPr>
              <w:spacing w:before="20" w:after="20"/>
            </w:pPr>
            <w:r>
              <w:t>Basistilsyn</w:t>
            </w:r>
          </w:p>
        </w:tc>
      </w:tr>
      <w:tr w:rsidR="00E5348A" w:rsidRPr="008C6625" w14:paraId="69A1A011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5A204F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23A572C4" w14:textId="77777777" w:rsidR="00E5348A" w:rsidRDefault="00B8236F" w:rsidP="008A7D5E">
            <w:pPr>
              <w:spacing w:before="20" w:after="20"/>
            </w:pPr>
            <w:r>
              <w:t>Levnedsmiddelproduktion</w:t>
            </w:r>
          </w:p>
          <w:p w14:paraId="1D30866C" w14:textId="77777777" w:rsidR="00E5348A" w:rsidRPr="008C6625" w:rsidRDefault="009F08E1" w:rsidP="005104A4">
            <w:pPr>
              <w:spacing w:before="20" w:after="20"/>
            </w:pPr>
            <w:r>
              <w:t xml:space="preserve">Bilag 1, </w:t>
            </w:r>
            <w:proofErr w:type="spellStart"/>
            <w:r w:rsidR="005104A4">
              <w:t>liste</w:t>
            </w:r>
            <w:r>
              <w:t>pkt</w:t>
            </w:r>
            <w:proofErr w:type="spellEnd"/>
            <w:r>
              <w:t xml:space="preserve">. 6.4. </w:t>
            </w:r>
            <w:proofErr w:type="spellStart"/>
            <w:r>
              <w:t>b</w:t>
            </w:r>
            <w:r w:rsidR="005104A4">
              <w:t>.</w:t>
            </w:r>
            <w:r>
              <w:t>i</w:t>
            </w:r>
            <w:r w:rsidR="005104A4">
              <w:t>ii</w:t>
            </w:r>
            <w:proofErr w:type="spellEnd"/>
            <w:r w:rsidR="005104A4">
              <w:t>,</w:t>
            </w:r>
            <w:r>
              <w:t xml:space="preserve"> </w:t>
            </w:r>
            <w:r w:rsidR="008910A3">
              <w:t xml:space="preserve">jf. </w:t>
            </w:r>
            <w:r>
              <w:t>Godkendelses</w:t>
            </w:r>
            <w:r w:rsidR="008910A3">
              <w:t>bekendtgørelsen</w:t>
            </w:r>
          </w:p>
        </w:tc>
      </w:tr>
      <w:tr w:rsidR="00E5348A" w:rsidRPr="008C6625" w14:paraId="2F06E3AC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886AD46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61B2555B" w14:textId="77777777" w:rsidR="00E5348A" w:rsidRDefault="00E5348A" w:rsidP="008A7D5E">
            <w:pPr>
              <w:spacing w:before="20" w:after="20"/>
            </w:pPr>
            <w:r>
              <w:t>Basistilsyn</w:t>
            </w:r>
          </w:p>
          <w:p w14:paraId="118178E0" w14:textId="77777777" w:rsidR="00E5348A" w:rsidRPr="008C6625" w:rsidRDefault="00E5348A" w:rsidP="008A7D5E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E5348A" w:rsidRPr="008C6625" w14:paraId="1B36E141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658FD19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0EF28A17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9A85E50" w14:textId="77777777"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14:paraId="22834921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36C4B50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0C920798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593A094A" w14:textId="77777777" w:rsidR="00E5348A" w:rsidRPr="008C6625" w:rsidRDefault="003E1201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14:paraId="4E65F4BB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1994A63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10C771D0" w14:textId="45FB8B3B" w:rsidR="00E5348A" w:rsidRPr="008C6625" w:rsidRDefault="00E5348A" w:rsidP="008910A3">
            <w:pPr>
              <w:spacing w:before="20" w:after="20"/>
            </w:pPr>
            <w:r>
              <w:t xml:space="preserve">Virksomheden har </w:t>
            </w:r>
            <w:r w:rsidR="008910A3">
              <w:t xml:space="preserve">i </w:t>
            </w:r>
            <w:r w:rsidR="00A2764D">
              <w:t xml:space="preserve">miljøgodkendelsen og </w:t>
            </w:r>
            <w:r w:rsidR="008910A3">
              <w:t>spildevandstilladelsen</w:t>
            </w:r>
            <w:r>
              <w:t xml:space="preserve"> krav til indberetning om egenkontrol</w:t>
            </w:r>
          </w:p>
        </w:tc>
      </w:tr>
    </w:tbl>
    <w:p w14:paraId="5F9AB262" w14:textId="77777777" w:rsidR="002E5058" w:rsidRDefault="002E5058" w:rsidP="00A705A7">
      <w:pPr>
        <w:pStyle w:val="Overskrift2"/>
      </w:pPr>
    </w:p>
    <w:p w14:paraId="27ADAD19" w14:textId="77777777" w:rsidR="002E5058" w:rsidRDefault="002E5058" w:rsidP="00A705A7">
      <w:pPr>
        <w:pStyle w:val="Overskrift2"/>
      </w:pPr>
    </w:p>
    <w:p w14:paraId="57567981" w14:textId="77777777" w:rsidR="002E5058" w:rsidRDefault="002E5058" w:rsidP="00A705A7">
      <w:pPr>
        <w:pStyle w:val="Overskrift2"/>
      </w:pPr>
    </w:p>
    <w:p w14:paraId="6ECF5796" w14:textId="77777777" w:rsidR="002E5058" w:rsidRDefault="002E5058" w:rsidP="00A705A7">
      <w:pPr>
        <w:pStyle w:val="Overskrift2"/>
      </w:pPr>
    </w:p>
    <w:p w14:paraId="3413EEB1" w14:textId="77777777" w:rsidR="002E5058" w:rsidRDefault="002E5058" w:rsidP="00A705A7">
      <w:pPr>
        <w:pStyle w:val="Overskrift2"/>
      </w:pPr>
    </w:p>
    <w:p w14:paraId="7A7531D8" w14:textId="77777777" w:rsidR="002E5058" w:rsidRDefault="002E5058" w:rsidP="00A705A7">
      <w:pPr>
        <w:pStyle w:val="Overskrift2"/>
      </w:pPr>
    </w:p>
    <w:p w14:paraId="71B1ECA0" w14:textId="77777777" w:rsidR="002E5058" w:rsidRDefault="002E5058" w:rsidP="00A705A7">
      <w:pPr>
        <w:pStyle w:val="Overskrift2"/>
      </w:pPr>
    </w:p>
    <w:p w14:paraId="24E9706D" w14:textId="77777777" w:rsidR="002E5058" w:rsidRDefault="002E5058" w:rsidP="00A705A7">
      <w:pPr>
        <w:pStyle w:val="Overskrift2"/>
      </w:pPr>
    </w:p>
    <w:p w14:paraId="2801B308" w14:textId="77777777" w:rsidR="002E5058" w:rsidRDefault="002E5058" w:rsidP="00A705A7">
      <w:pPr>
        <w:pStyle w:val="Overskrift2"/>
      </w:pPr>
    </w:p>
    <w:p w14:paraId="3A0D14A4" w14:textId="77777777" w:rsidR="002E5058" w:rsidRDefault="002E5058" w:rsidP="00A705A7">
      <w:pPr>
        <w:pStyle w:val="Overskrift2"/>
      </w:pPr>
    </w:p>
    <w:p w14:paraId="2C5C9985" w14:textId="77777777" w:rsidR="002E5058" w:rsidRDefault="002E5058" w:rsidP="00A705A7">
      <w:pPr>
        <w:pStyle w:val="Overskrift2"/>
      </w:pPr>
    </w:p>
    <w:p w14:paraId="2BDEBE82" w14:textId="3E39601E" w:rsidR="002E5058" w:rsidRDefault="002E5058" w:rsidP="00A705A7">
      <w:pPr>
        <w:pStyle w:val="Overskrift2"/>
      </w:pPr>
    </w:p>
    <w:p w14:paraId="3A292C13" w14:textId="77777777" w:rsidR="002E5058" w:rsidRPr="002E5058" w:rsidRDefault="002E5058" w:rsidP="002E5058"/>
    <w:p w14:paraId="651A54F0" w14:textId="77777777" w:rsidR="002E5058" w:rsidRDefault="002E5058" w:rsidP="00A705A7">
      <w:pPr>
        <w:pStyle w:val="Overskrift2"/>
      </w:pPr>
    </w:p>
    <w:sectPr w:rsidR="002E5058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4E4AB" w14:textId="77777777" w:rsidR="002E5058" w:rsidRDefault="002E5058" w:rsidP="00E56D40">
      <w:r>
        <w:separator/>
      </w:r>
    </w:p>
  </w:endnote>
  <w:endnote w:type="continuationSeparator" w:id="0">
    <w:p w14:paraId="1D9C2143" w14:textId="77777777" w:rsidR="002E5058" w:rsidRDefault="002E5058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D9DD" w14:textId="77777777" w:rsidR="002E5058" w:rsidRDefault="002E5058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282E195" w14:textId="77777777" w:rsidR="002E5058" w:rsidRDefault="002E5058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2726" w14:textId="77777777" w:rsidR="002E5058" w:rsidRDefault="002E5058" w:rsidP="00E56D40">
    <w:pPr>
      <w:pStyle w:val="Sidefod"/>
    </w:pPr>
  </w:p>
  <w:p w14:paraId="48BDC495" w14:textId="77777777" w:rsidR="002E5058" w:rsidRPr="00D640FA" w:rsidRDefault="002E5058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- 7 -</w:t>
    </w:r>
    <w:r w:rsidRPr="00D640FA">
      <w:rPr>
        <w:rStyle w:val="Sidetal"/>
        <w:b/>
        <w:sz w:val="16"/>
        <w:szCs w:val="16"/>
      </w:rPr>
      <w:fldChar w:fldCharType="end"/>
    </w:r>
  </w:p>
  <w:p w14:paraId="332B518F" w14:textId="77777777" w:rsidR="002E5058" w:rsidRDefault="002E5058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31BE2" w14:textId="77777777" w:rsidR="002E5058" w:rsidRDefault="002E5058" w:rsidP="00E56D40">
      <w:r>
        <w:separator/>
      </w:r>
    </w:p>
  </w:footnote>
  <w:footnote w:type="continuationSeparator" w:id="0">
    <w:p w14:paraId="2758887A" w14:textId="77777777" w:rsidR="002E5058" w:rsidRDefault="002E5058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2E5058" w14:paraId="378C8B17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2403FA8A" w14:textId="77777777" w:rsidR="002E5058" w:rsidRDefault="002E5058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27187EA8" wp14:editId="71BFBD48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47AF490A" w14:textId="77777777" w:rsidR="002E5058" w:rsidRDefault="002E5058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</w:t>
          </w:r>
        </w:p>
        <w:p w14:paraId="2A91D45C" w14:textId="77777777" w:rsidR="002E5058" w:rsidRPr="000F3215" w:rsidRDefault="002E5058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25C0B7A4" w14:textId="77777777" w:rsidR="002E5058" w:rsidRDefault="002E5058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44AB2"/>
    <w:multiLevelType w:val="hybridMultilevel"/>
    <w:tmpl w:val="C38EB462"/>
    <w:lvl w:ilvl="0" w:tplc="4E6024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860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8F728AC3-9043-4177-A2AA-6B5F95120D20}"/>
  </w:docVars>
  <w:rsids>
    <w:rsidRoot w:val="003040D1"/>
    <w:rsid w:val="00000F3D"/>
    <w:rsid w:val="00002153"/>
    <w:rsid w:val="00004F12"/>
    <w:rsid w:val="00005A9A"/>
    <w:rsid w:val="00005DB0"/>
    <w:rsid w:val="00007E42"/>
    <w:rsid w:val="00011B57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7A48"/>
    <w:rsid w:val="00080739"/>
    <w:rsid w:val="00084A89"/>
    <w:rsid w:val="00086E15"/>
    <w:rsid w:val="000961A0"/>
    <w:rsid w:val="0009689E"/>
    <w:rsid w:val="000A000E"/>
    <w:rsid w:val="000A0C8C"/>
    <w:rsid w:val="000B0D2F"/>
    <w:rsid w:val="000B3543"/>
    <w:rsid w:val="000B4273"/>
    <w:rsid w:val="000B5B54"/>
    <w:rsid w:val="000B6EB3"/>
    <w:rsid w:val="000C5E7C"/>
    <w:rsid w:val="000D0DA1"/>
    <w:rsid w:val="000D5A8B"/>
    <w:rsid w:val="000E0004"/>
    <w:rsid w:val="000E2F0E"/>
    <w:rsid w:val="000E41D6"/>
    <w:rsid w:val="000E5079"/>
    <w:rsid w:val="000E7C0B"/>
    <w:rsid w:val="000F3215"/>
    <w:rsid w:val="000F6544"/>
    <w:rsid w:val="000F78A1"/>
    <w:rsid w:val="001016C8"/>
    <w:rsid w:val="00102352"/>
    <w:rsid w:val="00103882"/>
    <w:rsid w:val="00105516"/>
    <w:rsid w:val="0010714D"/>
    <w:rsid w:val="001072B0"/>
    <w:rsid w:val="00107B1C"/>
    <w:rsid w:val="00112DC1"/>
    <w:rsid w:val="00114D2D"/>
    <w:rsid w:val="00124F5F"/>
    <w:rsid w:val="001316B5"/>
    <w:rsid w:val="00131836"/>
    <w:rsid w:val="0013318A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1D09"/>
    <w:rsid w:val="00163FF7"/>
    <w:rsid w:val="00166229"/>
    <w:rsid w:val="00175C7D"/>
    <w:rsid w:val="00181F7B"/>
    <w:rsid w:val="00183E2B"/>
    <w:rsid w:val="00186387"/>
    <w:rsid w:val="00187C3A"/>
    <w:rsid w:val="001917C1"/>
    <w:rsid w:val="001928C5"/>
    <w:rsid w:val="00196B55"/>
    <w:rsid w:val="001977C0"/>
    <w:rsid w:val="001A15C4"/>
    <w:rsid w:val="001A268E"/>
    <w:rsid w:val="001A2E69"/>
    <w:rsid w:val="001A6120"/>
    <w:rsid w:val="001A6ADF"/>
    <w:rsid w:val="001B3508"/>
    <w:rsid w:val="001B7CF8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02C5"/>
    <w:rsid w:val="001F5386"/>
    <w:rsid w:val="001F5659"/>
    <w:rsid w:val="001F7415"/>
    <w:rsid w:val="002040A0"/>
    <w:rsid w:val="0020612A"/>
    <w:rsid w:val="002068C8"/>
    <w:rsid w:val="0020700B"/>
    <w:rsid w:val="0021634A"/>
    <w:rsid w:val="00216E90"/>
    <w:rsid w:val="002172AA"/>
    <w:rsid w:val="002172BB"/>
    <w:rsid w:val="0022015C"/>
    <w:rsid w:val="00224386"/>
    <w:rsid w:val="00226604"/>
    <w:rsid w:val="002277CB"/>
    <w:rsid w:val="00227BF8"/>
    <w:rsid w:val="0023037C"/>
    <w:rsid w:val="00230F07"/>
    <w:rsid w:val="00231E0D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56EA"/>
    <w:rsid w:val="00277688"/>
    <w:rsid w:val="00283713"/>
    <w:rsid w:val="00283AD2"/>
    <w:rsid w:val="0029210F"/>
    <w:rsid w:val="00294D95"/>
    <w:rsid w:val="00294F9F"/>
    <w:rsid w:val="002959B0"/>
    <w:rsid w:val="002A2FDB"/>
    <w:rsid w:val="002A421A"/>
    <w:rsid w:val="002A67B8"/>
    <w:rsid w:val="002B4E15"/>
    <w:rsid w:val="002B7239"/>
    <w:rsid w:val="002B7F90"/>
    <w:rsid w:val="002C1D1D"/>
    <w:rsid w:val="002C52F3"/>
    <w:rsid w:val="002C7D0F"/>
    <w:rsid w:val="002D3008"/>
    <w:rsid w:val="002E4A68"/>
    <w:rsid w:val="002E4E66"/>
    <w:rsid w:val="002E5058"/>
    <w:rsid w:val="002E57F3"/>
    <w:rsid w:val="002F2A74"/>
    <w:rsid w:val="002F4A5A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4271"/>
    <w:rsid w:val="00373285"/>
    <w:rsid w:val="00375BD7"/>
    <w:rsid w:val="0037628A"/>
    <w:rsid w:val="0038413D"/>
    <w:rsid w:val="003865AA"/>
    <w:rsid w:val="00386949"/>
    <w:rsid w:val="003913BA"/>
    <w:rsid w:val="00391AFA"/>
    <w:rsid w:val="00391DB5"/>
    <w:rsid w:val="00392259"/>
    <w:rsid w:val="00396882"/>
    <w:rsid w:val="003A1727"/>
    <w:rsid w:val="003A3001"/>
    <w:rsid w:val="003A3D4B"/>
    <w:rsid w:val="003A4443"/>
    <w:rsid w:val="003A46D9"/>
    <w:rsid w:val="003A53C2"/>
    <w:rsid w:val="003A7876"/>
    <w:rsid w:val="003B4298"/>
    <w:rsid w:val="003B6698"/>
    <w:rsid w:val="003B67AC"/>
    <w:rsid w:val="003C73F7"/>
    <w:rsid w:val="003E1201"/>
    <w:rsid w:val="003E1A1D"/>
    <w:rsid w:val="003E1F7D"/>
    <w:rsid w:val="003E2C52"/>
    <w:rsid w:val="003E3541"/>
    <w:rsid w:val="003E3A56"/>
    <w:rsid w:val="003E51D9"/>
    <w:rsid w:val="00400935"/>
    <w:rsid w:val="00403806"/>
    <w:rsid w:val="00406C80"/>
    <w:rsid w:val="00410457"/>
    <w:rsid w:val="00417FC5"/>
    <w:rsid w:val="0042087A"/>
    <w:rsid w:val="00423620"/>
    <w:rsid w:val="0042483A"/>
    <w:rsid w:val="0042651B"/>
    <w:rsid w:val="00433ACB"/>
    <w:rsid w:val="0043548F"/>
    <w:rsid w:val="004449CD"/>
    <w:rsid w:val="004465DA"/>
    <w:rsid w:val="004505CF"/>
    <w:rsid w:val="00450F18"/>
    <w:rsid w:val="0045563D"/>
    <w:rsid w:val="004600AE"/>
    <w:rsid w:val="004607B2"/>
    <w:rsid w:val="00461F0C"/>
    <w:rsid w:val="004676A4"/>
    <w:rsid w:val="00471ABA"/>
    <w:rsid w:val="00471EEB"/>
    <w:rsid w:val="00473F2C"/>
    <w:rsid w:val="004748C0"/>
    <w:rsid w:val="004759C0"/>
    <w:rsid w:val="004759F1"/>
    <w:rsid w:val="004806D9"/>
    <w:rsid w:val="00483157"/>
    <w:rsid w:val="00484664"/>
    <w:rsid w:val="0048540B"/>
    <w:rsid w:val="004855EC"/>
    <w:rsid w:val="00492B1E"/>
    <w:rsid w:val="004A2120"/>
    <w:rsid w:val="004A5323"/>
    <w:rsid w:val="004A7EBC"/>
    <w:rsid w:val="004B4A3E"/>
    <w:rsid w:val="004C3738"/>
    <w:rsid w:val="004D16AD"/>
    <w:rsid w:val="004D7574"/>
    <w:rsid w:val="004E428A"/>
    <w:rsid w:val="004E549C"/>
    <w:rsid w:val="004F01C1"/>
    <w:rsid w:val="004F1FA3"/>
    <w:rsid w:val="004F6A8E"/>
    <w:rsid w:val="00505DCF"/>
    <w:rsid w:val="0050601C"/>
    <w:rsid w:val="00506E64"/>
    <w:rsid w:val="005104A4"/>
    <w:rsid w:val="00511CF7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4611"/>
    <w:rsid w:val="00597F17"/>
    <w:rsid w:val="005A1008"/>
    <w:rsid w:val="005A4087"/>
    <w:rsid w:val="005A5010"/>
    <w:rsid w:val="005B1EAB"/>
    <w:rsid w:val="005B2AA6"/>
    <w:rsid w:val="005B4F0A"/>
    <w:rsid w:val="005B5714"/>
    <w:rsid w:val="005B6EE4"/>
    <w:rsid w:val="005C0B26"/>
    <w:rsid w:val="005D011C"/>
    <w:rsid w:val="005D0ECC"/>
    <w:rsid w:val="005D27B8"/>
    <w:rsid w:val="005D2AB8"/>
    <w:rsid w:val="005D2BFE"/>
    <w:rsid w:val="005D334D"/>
    <w:rsid w:val="005D6F6D"/>
    <w:rsid w:val="005E0E79"/>
    <w:rsid w:val="005E25EC"/>
    <w:rsid w:val="005E3191"/>
    <w:rsid w:val="005F2BB4"/>
    <w:rsid w:val="005F2E7E"/>
    <w:rsid w:val="005F5BAF"/>
    <w:rsid w:val="005F737E"/>
    <w:rsid w:val="0060216B"/>
    <w:rsid w:val="006118B2"/>
    <w:rsid w:val="00613E34"/>
    <w:rsid w:val="00614406"/>
    <w:rsid w:val="0062542A"/>
    <w:rsid w:val="00631126"/>
    <w:rsid w:val="00633570"/>
    <w:rsid w:val="0063379A"/>
    <w:rsid w:val="0063414D"/>
    <w:rsid w:val="00637E40"/>
    <w:rsid w:val="006400EF"/>
    <w:rsid w:val="00643D53"/>
    <w:rsid w:val="00645F92"/>
    <w:rsid w:val="00646D1A"/>
    <w:rsid w:val="0065078C"/>
    <w:rsid w:val="00651C0B"/>
    <w:rsid w:val="0065543D"/>
    <w:rsid w:val="00655683"/>
    <w:rsid w:val="00657A88"/>
    <w:rsid w:val="00662F8D"/>
    <w:rsid w:val="00667A39"/>
    <w:rsid w:val="00670329"/>
    <w:rsid w:val="006713E3"/>
    <w:rsid w:val="00676F05"/>
    <w:rsid w:val="0067750B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3AE6"/>
    <w:rsid w:val="006B4E6C"/>
    <w:rsid w:val="006C6987"/>
    <w:rsid w:val="006D16DC"/>
    <w:rsid w:val="006D608A"/>
    <w:rsid w:val="006D7579"/>
    <w:rsid w:val="006D7B67"/>
    <w:rsid w:val="006E2398"/>
    <w:rsid w:val="006E492C"/>
    <w:rsid w:val="006E5DAE"/>
    <w:rsid w:val="006F1212"/>
    <w:rsid w:val="007003AB"/>
    <w:rsid w:val="00701F91"/>
    <w:rsid w:val="0070374D"/>
    <w:rsid w:val="00703FFB"/>
    <w:rsid w:val="00704031"/>
    <w:rsid w:val="00705CDD"/>
    <w:rsid w:val="0070661F"/>
    <w:rsid w:val="00707D59"/>
    <w:rsid w:val="00712F60"/>
    <w:rsid w:val="007132AB"/>
    <w:rsid w:val="007136E7"/>
    <w:rsid w:val="00715758"/>
    <w:rsid w:val="00715835"/>
    <w:rsid w:val="007173D1"/>
    <w:rsid w:val="00723ADA"/>
    <w:rsid w:val="00727CE8"/>
    <w:rsid w:val="007300F6"/>
    <w:rsid w:val="00732273"/>
    <w:rsid w:val="0073499F"/>
    <w:rsid w:val="00735F9A"/>
    <w:rsid w:val="007368E9"/>
    <w:rsid w:val="007414CD"/>
    <w:rsid w:val="00744EE5"/>
    <w:rsid w:val="00744FE2"/>
    <w:rsid w:val="00747BCF"/>
    <w:rsid w:val="00752A2E"/>
    <w:rsid w:val="00761087"/>
    <w:rsid w:val="0076485D"/>
    <w:rsid w:val="00765D5E"/>
    <w:rsid w:val="0076626E"/>
    <w:rsid w:val="00767667"/>
    <w:rsid w:val="0077385E"/>
    <w:rsid w:val="0077477C"/>
    <w:rsid w:val="00776FBF"/>
    <w:rsid w:val="007913D9"/>
    <w:rsid w:val="0079166B"/>
    <w:rsid w:val="007937C6"/>
    <w:rsid w:val="007A0BB9"/>
    <w:rsid w:val="007A2477"/>
    <w:rsid w:val="007A2807"/>
    <w:rsid w:val="007B18E4"/>
    <w:rsid w:val="007B7306"/>
    <w:rsid w:val="007C0463"/>
    <w:rsid w:val="007C2676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366C"/>
    <w:rsid w:val="0082419F"/>
    <w:rsid w:val="0082607B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484"/>
    <w:rsid w:val="00847FCF"/>
    <w:rsid w:val="008515BA"/>
    <w:rsid w:val="00851808"/>
    <w:rsid w:val="0085491D"/>
    <w:rsid w:val="00862D61"/>
    <w:rsid w:val="00865AC3"/>
    <w:rsid w:val="00871FD1"/>
    <w:rsid w:val="00872B36"/>
    <w:rsid w:val="00874D60"/>
    <w:rsid w:val="00875F8A"/>
    <w:rsid w:val="00880FA4"/>
    <w:rsid w:val="008811AF"/>
    <w:rsid w:val="008824AB"/>
    <w:rsid w:val="0088471E"/>
    <w:rsid w:val="008863C0"/>
    <w:rsid w:val="0088786E"/>
    <w:rsid w:val="008910A3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C09"/>
    <w:rsid w:val="008E5E1E"/>
    <w:rsid w:val="008E6317"/>
    <w:rsid w:val="008E7D4C"/>
    <w:rsid w:val="008F3AA6"/>
    <w:rsid w:val="008F6068"/>
    <w:rsid w:val="008F6595"/>
    <w:rsid w:val="008F712C"/>
    <w:rsid w:val="009001CD"/>
    <w:rsid w:val="00901F61"/>
    <w:rsid w:val="0090272F"/>
    <w:rsid w:val="00904111"/>
    <w:rsid w:val="00904D1E"/>
    <w:rsid w:val="00904F72"/>
    <w:rsid w:val="00906ED1"/>
    <w:rsid w:val="00907087"/>
    <w:rsid w:val="0092743E"/>
    <w:rsid w:val="0093634E"/>
    <w:rsid w:val="00937265"/>
    <w:rsid w:val="00937B10"/>
    <w:rsid w:val="009434E1"/>
    <w:rsid w:val="00943C5D"/>
    <w:rsid w:val="0095398A"/>
    <w:rsid w:val="00955997"/>
    <w:rsid w:val="0096007E"/>
    <w:rsid w:val="00960683"/>
    <w:rsid w:val="009619CA"/>
    <w:rsid w:val="00962734"/>
    <w:rsid w:val="00966748"/>
    <w:rsid w:val="00967D61"/>
    <w:rsid w:val="00970EC9"/>
    <w:rsid w:val="00971FA5"/>
    <w:rsid w:val="00973674"/>
    <w:rsid w:val="00974BF2"/>
    <w:rsid w:val="00995809"/>
    <w:rsid w:val="009A02CB"/>
    <w:rsid w:val="009A0753"/>
    <w:rsid w:val="009A12FA"/>
    <w:rsid w:val="009A5074"/>
    <w:rsid w:val="009A6753"/>
    <w:rsid w:val="009B0ADF"/>
    <w:rsid w:val="009B1785"/>
    <w:rsid w:val="009B191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3D1F"/>
    <w:rsid w:val="009D5734"/>
    <w:rsid w:val="009D76E9"/>
    <w:rsid w:val="009E0696"/>
    <w:rsid w:val="009E191C"/>
    <w:rsid w:val="009E1AD8"/>
    <w:rsid w:val="009E5CE5"/>
    <w:rsid w:val="009F08E1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2764D"/>
    <w:rsid w:val="00A335A0"/>
    <w:rsid w:val="00A36D2A"/>
    <w:rsid w:val="00A404B7"/>
    <w:rsid w:val="00A41548"/>
    <w:rsid w:val="00A4364A"/>
    <w:rsid w:val="00A444D6"/>
    <w:rsid w:val="00A51130"/>
    <w:rsid w:val="00A522B7"/>
    <w:rsid w:val="00A54593"/>
    <w:rsid w:val="00A554E3"/>
    <w:rsid w:val="00A5716F"/>
    <w:rsid w:val="00A618CE"/>
    <w:rsid w:val="00A619A2"/>
    <w:rsid w:val="00A61B70"/>
    <w:rsid w:val="00A637F8"/>
    <w:rsid w:val="00A63FAC"/>
    <w:rsid w:val="00A64AFB"/>
    <w:rsid w:val="00A651CF"/>
    <w:rsid w:val="00A70375"/>
    <w:rsid w:val="00A705A7"/>
    <w:rsid w:val="00A707E9"/>
    <w:rsid w:val="00A72243"/>
    <w:rsid w:val="00A7474D"/>
    <w:rsid w:val="00A74AAE"/>
    <w:rsid w:val="00A76DFC"/>
    <w:rsid w:val="00A82A7B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1D5"/>
    <w:rsid w:val="00AD797A"/>
    <w:rsid w:val="00AE1925"/>
    <w:rsid w:val="00AE2ED6"/>
    <w:rsid w:val="00AE6D30"/>
    <w:rsid w:val="00AE7C67"/>
    <w:rsid w:val="00AF1E51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6A8B"/>
    <w:rsid w:val="00B37C24"/>
    <w:rsid w:val="00B37E57"/>
    <w:rsid w:val="00B400AB"/>
    <w:rsid w:val="00B4056A"/>
    <w:rsid w:val="00B43E0C"/>
    <w:rsid w:val="00B470E4"/>
    <w:rsid w:val="00B50D32"/>
    <w:rsid w:val="00B53800"/>
    <w:rsid w:val="00B54A87"/>
    <w:rsid w:val="00B57ACC"/>
    <w:rsid w:val="00B60229"/>
    <w:rsid w:val="00B60B49"/>
    <w:rsid w:val="00B76228"/>
    <w:rsid w:val="00B81D12"/>
    <w:rsid w:val="00B8236F"/>
    <w:rsid w:val="00B82C76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462B"/>
    <w:rsid w:val="00BB48F6"/>
    <w:rsid w:val="00BB4D1B"/>
    <w:rsid w:val="00BC2DA5"/>
    <w:rsid w:val="00BC2EDA"/>
    <w:rsid w:val="00BC344F"/>
    <w:rsid w:val="00BC38A0"/>
    <w:rsid w:val="00BC391B"/>
    <w:rsid w:val="00BC4A19"/>
    <w:rsid w:val="00BD3C30"/>
    <w:rsid w:val="00BD6FC4"/>
    <w:rsid w:val="00BD70D3"/>
    <w:rsid w:val="00BE7DCD"/>
    <w:rsid w:val="00BF1C7D"/>
    <w:rsid w:val="00BF1CA9"/>
    <w:rsid w:val="00BF22FA"/>
    <w:rsid w:val="00BF4480"/>
    <w:rsid w:val="00C00C78"/>
    <w:rsid w:val="00C03CEF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6960"/>
    <w:rsid w:val="00C4789A"/>
    <w:rsid w:val="00C50B2E"/>
    <w:rsid w:val="00C52762"/>
    <w:rsid w:val="00C52F8A"/>
    <w:rsid w:val="00C533C8"/>
    <w:rsid w:val="00C55083"/>
    <w:rsid w:val="00C66061"/>
    <w:rsid w:val="00C746CD"/>
    <w:rsid w:val="00C76DAA"/>
    <w:rsid w:val="00C77E3C"/>
    <w:rsid w:val="00C85858"/>
    <w:rsid w:val="00C92EC0"/>
    <w:rsid w:val="00C959DD"/>
    <w:rsid w:val="00CA2309"/>
    <w:rsid w:val="00CA2F0A"/>
    <w:rsid w:val="00CA48D2"/>
    <w:rsid w:val="00CA60B1"/>
    <w:rsid w:val="00CA672A"/>
    <w:rsid w:val="00CB0C36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C7E23"/>
    <w:rsid w:val="00CD0611"/>
    <w:rsid w:val="00CD7F72"/>
    <w:rsid w:val="00CE032F"/>
    <w:rsid w:val="00CE3212"/>
    <w:rsid w:val="00CE5410"/>
    <w:rsid w:val="00CE71D5"/>
    <w:rsid w:val="00CF7F51"/>
    <w:rsid w:val="00D06F09"/>
    <w:rsid w:val="00D124D0"/>
    <w:rsid w:val="00D1569F"/>
    <w:rsid w:val="00D17144"/>
    <w:rsid w:val="00D2038A"/>
    <w:rsid w:val="00D20B2B"/>
    <w:rsid w:val="00D21336"/>
    <w:rsid w:val="00D25A63"/>
    <w:rsid w:val="00D26C12"/>
    <w:rsid w:val="00D312F4"/>
    <w:rsid w:val="00D319B2"/>
    <w:rsid w:val="00D32D6B"/>
    <w:rsid w:val="00D33002"/>
    <w:rsid w:val="00D35516"/>
    <w:rsid w:val="00D36185"/>
    <w:rsid w:val="00D40E60"/>
    <w:rsid w:val="00D4434C"/>
    <w:rsid w:val="00D640FA"/>
    <w:rsid w:val="00D64EF2"/>
    <w:rsid w:val="00D653A0"/>
    <w:rsid w:val="00D65A44"/>
    <w:rsid w:val="00D7230A"/>
    <w:rsid w:val="00D72A60"/>
    <w:rsid w:val="00D737DB"/>
    <w:rsid w:val="00D815B0"/>
    <w:rsid w:val="00D83F03"/>
    <w:rsid w:val="00D84C7A"/>
    <w:rsid w:val="00D85265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2E7F"/>
    <w:rsid w:val="00DC5ACC"/>
    <w:rsid w:val="00DC69EC"/>
    <w:rsid w:val="00DD14C6"/>
    <w:rsid w:val="00DD1E6C"/>
    <w:rsid w:val="00DD4F7D"/>
    <w:rsid w:val="00DD61F7"/>
    <w:rsid w:val="00DD64E6"/>
    <w:rsid w:val="00DD7349"/>
    <w:rsid w:val="00DE0C09"/>
    <w:rsid w:val="00DE4788"/>
    <w:rsid w:val="00DE5CC3"/>
    <w:rsid w:val="00DE6958"/>
    <w:rsid w:val="00DF2596"/>
    <w:rsid w:val="00DF3971"/>
    <w:rsid w:val="00DF5455"/>
    <w:rsid w:val="00E02C82"/>
    <w:rsid w:val="00E04DA7"/>
    <w:rsid w:val="00E10D00"/>
    <w:rsid w:val="00E11143"/>
    <w:rsid w:val="00E12987"/>
    <w:rsid w:val="00E13C92"/>
    <w:rsid w:val="00E16166"/>
    <w:rsid w:val="00E16C7E"/>
    <w:rsid w:val="00E2271B"/>
    <w:rsid w:val="00E22EA3"/>
    <w:rsid w:val="00E23333"/>
    <w:rsid w:val="00E2542C"/>
    <w:rsid w:val="00E274A7"/>
    <w:rsid w:val="00E27FC3"/>
    <w:rsid w:val="00E300B0"/>
    <w:rsid w:val="00E306D5"/>
    <w:rsid w:val="00E32D73"/>
    <w:rsid w:val="00E334EF"/>
    <w:rsid w:val="00E33980"/>
    <w:rsid w:val="00E344D6"/>
    <w:rsid w:val="00E35296"/>
    <w:rsid w:val="00E36AF0"/>
    <w:rsid w:val="00E451DD"/>
    <w:rsid w:val="00E46241"/>
    <w:rsid w:val="00E5009A"/>
    <w:rsid w:val="00E5240E"/>
    <w:rsid w:val="00E525A4"/>
    <w:rsid w:val="00E52F6A"/>
    <w:rsid w:val="00E5348A"/>
    <w:rsid w:val="00E5460A"/>
    <w:rsid w:val="00E54965"/>
    <w:rsid w:val="00E56816"/>
    <w:rsid w:val="00E56D40"/>
    <w:rsid w:val="00E61CC4"/>
    <w:rsid w:val="00E661DC"/>
    <w:rsid w:val="00E663E0"/>
    <w:rsid w:val="00E67BB3"/>
    <w:rsid w:val="00E708C6"/>
    <w:rsid w:val="00E710C9"/>
    <w:rsid w:val="00E714D9"/>
    <w:rsid w:val="00E715B1"/>
    <w:rsid w:val="00E7237F"/>
    <w:rsid w:val="00E74A10"/>
    <w:rsid w:val="00E74DAB"/>
    <w:rsid w:val="00E7677A"/>
    <w:rsid w:val="00E80F32"/>
    <w:rsid w:val="00E82CFE"/>
    <w:rsid w:val="00E82DFC"/>
    <w:rsid w:val="00E86FFB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7A40"/>
    <w:rsid w:val="00F342B0"/>
    <w:rsid w:val="00F46A4F"/>
    <w:rsid w:val="00F51798"/>
    <w:rsid w:val="00F51A4C"/>
    <w:rsid w:val="00F52128"/>
    <w:rsid w:val="00F55FCE"/>
    <w:rsid w:val="00F574B7"/>
    <w:rsid w:val="00F60635"/>
    <w:rsid w:val="00F614FE"/>
    <w:rsid w:val="00F631CA"/>
    <w:rsid w:val="00F65FB1"/>
    <w:rsid w:val="00F6735E"/>
    <w:rsid w:val="00F701B0"/>
    <w:rsid w:val="00F76371"/>
    <w:rsid w:val="00F7702D"/>
    <w:rsid w:val="00F80788"/>
    <w:rsid w:val="00F8630D"/>
    <w:rsid w:val="00F8665F"/>
    <w:rsid w:val="00F86DDC"/>
    <w:rsid w:val="00F9109B"/>
    <w:rsid w:val="00F93EBF"/>
    <w:rsid w:val="00F94E93"/>
    <w:rsid w:val="00F9523A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BD80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Fremhv">
    <w:name w:val="Emphasis"/>
    <w:basedOn w:val="Standardskrifttypeiafsnit"/>
    <w:qFormat/>
    <w:rsid w:val="00A618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663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4"/>
      <w:szCs w:val="24"/>
    </w:rPr>
  </w:style>
  <w:style w:type="paragraph" w:customStyle="1" w:styleId="tab2">
    <w:name w:val="tab2"/>
    <w:basedOn w:val="Normal"/>
    <w:rsid w:val="00E663E0"/>
    <w:pPr>
      <w:overflowPunct/>
      <w:autoSpaceDE/>
      <w:autoSpaceDN/>
      <w:adjustRightInd/>
      <w:ind w:left="440" w:hanging="220"/>
      <w:textAlignment w:val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5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126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2D66-A2B3-41F2-A855-1E353BA5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112</Words>
  <Characters>811</Characters>
  <Application>Microsoft Office Word</Application>
  <DocSecurity>0</DocSecurity>
  <Lines>31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2021-10-26T06:29:00Z</dcterms:created>
  <dcterms:modified xsi:type="dcterms:W3CDTF">2021-10-26T06:29:00Z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{0A4778E6-10DE-4D50-B354-2F733B8377F1}</vt:lpwstr>
  </property>
</Properties>
</file>