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A301AA" w14:paraId="5EC797D7" w14:textId="77777777" w:rsidTr="008D17A1">
        <w:trPr>
          <w:trHeight w:hRule="exact" w:val="743"/>
        </w:trPr>
        <w:tc>
          <w:tcPr>
            <w:tcW w:w="7195" w:type="dxa"/>
          </w:tcPr>
          <w:p w14:paraId="60F7ACD1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ADCB35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E597EB4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A5EA00D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B2ED2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E480F40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4D7DD434" w14:textId="77777777" w:rsidR="004D3FF4" w:rsidRPr="004D3FF4" w:rsidRDefault="004D3FF4" w:rsidP="004D3FF4">
            <w:pPr>
              <w:pStyle w:val="Kolofon"/>
            </w:pPr>
          </w:p>
          <w:p w14:paraId="6F42B371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A301AA" w:rsidRPr="00A301AA">
              <w:t>2022-11-02</w:t>
            </w:r>
          </w:p>
          <w:p w14:paraId="6CEAED1C" w14:textId="7777777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BE75FA">
              <w:t>22/30230</w:t>
            </w:r>
          </w:p>
          <w:p w14:paraId="0B973D24" w14:textId="77777777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A301AA">
              <w:t>Sandra Ravnsbæk Holm</w:t>
            </w:r>
          </w:p>
          <w:p w14:paraId="44114C32" w14:textId="7777777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301AA">
              <w:t>73767786</w:t>
            </w:r>
          </w:p>
          <w:p w14:paraId="66A4E3E4" w14:textId="77777777" w:rsidR="00AC68D6" w:rsidRPr="00A301AA" w:rsidRDefault="005D10B2" w:rsidP="004D3FF4">
            <w:pPr>
              <w:pStyle w:val="Kolofon"/>
              <w:rPr>
                <w:lang w:val="en-US"/>
              </w:rPr>
            </w:pPr>
            <w:r w:rsidRPr="00A301AA">
              <w:rPr>
                <w:lang w:val="en-US"/>
              </w:rPr>
              <w:t xml:space="preserve">E-mail: </w:t>
            </w:r>
            <w:hyperlink r:id="rId7" w:history="1">
              <w:r w:rsidR="00A301AA" w:rsidRPr="00A301AA">
                <w:rPr>
                  <w:rStyle w:val="Hyperlink"/>
                  <w:lang w:val="en-US"/>
                </w:rPr>
                <w:t>srh@aabenraa.dk</w:t>
              </w:r>
            </w:hyperlink>
            <w:r w:rsidR="00A301AA" w:rsidRPr="00A301AA">
              <w:rPr>
                <w:lang w:val="en-US"/>
              </w:rPr>
              <w:t xml:space="preserve"> </w:t>
            </w:r>
          </w:p>
        </w:tc>
      </w:tr>
      <w:tr w:rsidR="00AC68D6" w:rsidRPr="00A301AA" w14:paraId="52B70A2E" w14:textId="77777777" w:rsidTr="00C47C41">
        <w:trPr>
          <w:trHeight w:hRule="exact" w:val="3119"/>
        </w:trPr>
        <w:tc>
          <w:tcPr>
            <w:tcW w:w="7195" w:type="dxa"/>
          </w:tcPr>
          <w:p w14:paraId="2A18F02B" w14:textId="77777777" w:rsidR="008A7652" w:rsidRPr="00A301AA" w:rsidRDefault="008A7652" w:rsidP="00C47C41">
            <w:pPr>
              <w:spacing w:line="220" w:lineRule="atLeast"/>
              <w:rPr>
                <w:lang w:val="en-US"/>
              </w:rPr>
            </w:pPr>
          </w:p>
        </w:tc>
        <w:tc>
          <w:tcPr>
            <w:tcW w:w="2870" w:type="dxa"/>
            <w:vMerge/>
            <w:noWrap/>
          </w:tcPr>
          <w:p w14:paraId="19C26C07" w14:textId="77777777" w:rsidR="00AC68D6" w:rsidRPr="00A301AA" w:rsidRDefault="00AC68D6" w:rsidP="00C47C41">
            <w:pPr>
              <w:spacing w:line="220" w:lineRule="atLeast"/>
              <w:rPr>
                <w:sz w:val="16"/>
                <w:szCs w:val="16"/>
                <w:lang w:val="en-US"/>
              </w:rPr>
            </w:pPr>
          </w:p>
        </w:tc>
      </w:tr>
    </w:tbl>
    <w:p w14:paraId="530E650B" w14:textId="77777777" w:rsidR="00E3775A" w:rsidRPr="005D10B2" w:rsidRDefault="00E3775A" w:rsidP="00E3775A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6A474B22" w14:textId="77777777" w:rsidR="00E3775A" w:rsidRPr="00470FBA" w:rsidRDefault="00E3775A" w:rsidP="00E3775A">
      <w:r w:rsidRPr="00470FBA">
        <w:t xml:space="preserve">Denne tilsynsrapport indeholder de oplysninger som kommunen er forpligtet til at offentligøre i henhold til miljøtilsynsbekendtgørelsen. </w:t>
      </w:r>
    </w:p>
    <w:p w14:paraId="4C1A4605" w14:textId="77777777" w:rsidR="005D10B2" w:rsidRDefault="005D10B2" w:rsidP="005C2578"/>
    <w:p w14:paraId="26FD1286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9"/>
        <w:gridCol w:w="6188"/>
      </w:tblGrid>
      <w:tr w:rsidR="005D10B2" w14:paraId="54CB0F48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55BC56F3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356091ED" w14:textId="77777777" w:rsidR="005D10B2" w:rsidRDefault="00BE75FA" w:rsidP="005D10B2">
            <w:pPr>
              <w:spacing w:line="220" w:lineRule="atLeast"/>
              <w:ind w:left="466"/>
            </w:pPr>
            <w:r>
              <w:t>SMEDAGER ApS</w:t>
            </w:r>
          </w:p>
        </w:tc>
      </w:tr>
      <w:tr w:rsidR="005D10B2" w14:paraId="21CA1E0D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0D16235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255750F9" w14:textId="77777777" w:rsidR="005D10B2" w:rsidRDefault="00BE75FA" w:rsidP="00BE75FA">
            <w:pPr>
              <w:spacing w:line="220" w:lineRule="atLeast"/>
              <w:ind w:left="466"/>
            </w:pPr>
            <w:r>
              <w:t>Smedagervej 37</w:t>
            </w:r>
            <w:r w:rsidR="005D10B2">
              <w:t xml:space="preserve">, </w:t>
            </w:r>
            <w:r>
              <w:t>6392</w:t>
            </w:r>
            <w:r w:rsidR="005D10B2">
              <w:t xml:space="preserve"> </w:t>
            </w:r>
            <w:r>
              <w:t>Bolderslev</w:t>
            </w:r>
          </w:p>
        </w:tc>
      </w:tr>
      <w:tr w:rsidR="005D10B2" w14:paraId="3DEDA2A4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61EF9809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3FA87DC4" w14:textId="77777777" w:rsidR="005D10B2" w:rsidRDefault="00BE75FA" w:rsidP="005D10B2">
            <w:pPr>
              <w:spacing w:line="220" w:lineRule="atLeast"/>
              <w:ind w:left="466"/>
            </w:pPr>
            <w:r>
              <w:t>35414142</w:t>
            </w:r>
          </w:p>
        </w:tc>
      </w:tr>
      <w:tr w:rsidR="00E3775A" w14:paraId="5FDD7F6F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608550A2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757335A2" w14:textId="77777777" w:rsidR="00E3775A" w:rsidRDefault="00BE75FA" w:rsidP="005D10B2">
            <w:pPr>
              <w:spacing w:line="220" w:lineRule="atLeast"/>
              <w:ind w:left="466"/>
            </w:pPr>
            <w:r>
              <w:t>1018691643</w:t>
            </w:r>
          </w:p>
        </w:tc>
      </w:tr>
      <w:tr w:rsidR="00E3775A" w14:paraId="180DCC8F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4F6EC1A1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67072470" w14:textId="77777777" w:rsidR="00E3775A" w:rsidRDefault="00BE75FA" w:rsidP="005D10B2">
            <w:pPr>
              <w:spacing w:line="220" w:lineRule="atLeast"/>
              <w:ind w:left="466"/>
            </w:pPr>
            <w:r>
              <w:t>Maskinfabrikker, -værksteder 100-1000 m2</w:t>
            </w:r>
          </w:p>
        </w:tc>
      </w:tr>
    </w:tbl>
    <w:p w14:paraId="646D44B1" w14:textId="77777777" w:rsidR="005D10B2" w:rsidRDefault="005D10B2" w:rsidP="005D10B2"/>
    <w:p w14:paraId="4EF123B9" w14:textId="77777777" w:rsidR="005D10B2" w:rsidRPr="001349DD" w:rsidRDefault="005D10B2" w:rsidP="005D10B2"/>
    <w:p w14:paraId="13F45FD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7"/>
        <w:gridCol w:w="6190"/>
      </w:tblGrid>
      <w:tr w:rsidR="005D10B2" w14:paraId="6B6F38D6" w14:textId="77777777" w:rsidTr="00864CDD">
        <w:trPr>
          <w:trHeight w:val="340"/>
        </w:trPr>
        <w:tc>
          <w:tcPr>
            <w:tcW w:w="2653" w:type="dxa"/>
            <w:vAlign w:val="center"/>
          </w:tcPr>
          <w:p w14:paraId="210DFA66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304BEA7B" w14:textId="77777777" w:rsidR="005D10B2" w:rsidRDefault="00BE75FA" w:rsidP="00BE75FA">
            <w:pPr>
              <w:ind w:left="465"/>
            </w:pPr>
            <w:r>
              <w:t>virksomhed, basis</w:t>
            </w:r>
            <w:r w:rsidR="005D10B2">
              <w:t xml:space="preserve"> udført den </w:t>
            </w:r>
            <w:r>
              <w:t>31.10.2022</w:t>
            </w:r>
          </w:p>
        </w:tc>
      </w:tr>
      <w:tr w:rsidR="003957F0" w14:paraId="0BB0301C" w14:textId="77777777" w:rsidTr="003957F0">
        <w:trPr>
          <w:trHeight w:val="350"/>
        </w:trPr>
        <w:tc>
          <w:tcPr>
            <w:tcW w:w="2653" w:type="dxa"/>
            <w:vAlign w:val="center"/>
          </w:tcPr>
          <w:p w14:paraId="24E466E0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694B6009" w14:textId="77777777" w:rsidR="003957F0" w:rsidRDefault="00A301AA" w:rsidP="00141A27">
            <w:pPr>
              <w:ind w:left="465"/>
            </w:pPr>
            <w:r>
              <w:t>Hele virksomheden</w:t>
            </w:r>
          </w:p>
        </w:tc>
      </w:tr>
      <w:tr w:rsidR="005D10B2" w14:paraId="2BFCB99F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013258CC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03854D8D" w14:textId="77777777" w:rsidR="005D10B2" w:rsidRDefault="00A301AA" w:rsidP="00FF64D3">
            <w:pPr>
              <w:ind w:left="465"/>
            </w:pPr>
            <w:r>
              <w:t>Nej</w:t>
            </w:r>
          </w:p>
        </w:tc>
      </w:tr>
      <w:tr w:rsidR="00E3775A" w14:paraId="45C9AF61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969CBDC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0ABE68DD" w14:textId="77777777" w:rsidR="00E3775A" w:rsidRDefault="00BE75FA" w:rsidP="00FF64D3">
            <w:pPr>
              <w:ind w:left="465"/>
            </w:pPr>
            <w:r>
              <w:t>Ingen bemærkninger</w:t>
            </w:r>
          </w:p>
        </w:tc>
      </w:tr>
      <w:tr w:rsidR="005D10B2" w14:paraId="0A7866D9" w14:textId="77777777" w:rsidTr="00864CDD">
        <w:trPr>
          <w:trHeight w:val="884"/>
        </w:trPr>
        <w:tc>
          <w:tcPr>
            <w:tcW w:w="2653" w:type="dxa"/>
            <w:vAlign w:val="center"/>
          </w:tcPr>
          <w:p w14:paraId="6559EA33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457A9379" w14:textId="77777777" w:rsidR="005D10B2" w:rsidRDefault="00A301AA" w:rsidP="0043752A">
            <w:pPr>
              <w:ind w:left="465"/>
            </w:pPr>
            <w:r>
              <w:t>Nej</w:t>
            </w:r>
          </w:p>
        </w:tc>
      </w:tr>
    </w:tbl>
    <w:p w14:paraId="480E36CC" w14:textId="77777777" w:rsidR="00736326" w:rsidRDefault="00736326" w:rsidP="005C2578"/>
    <w:p w14:paraId="64591124" w14:textId="77777777" w:rsidR="00E57292" w:rsidRDefault="00E57292" w:rsidP="00E57292">
      <w:r>
        <w:t xml:space="preserve">Enhver har ret til aktindsigt i de øvrige oplysninger, som tilsynsmyndigheden er i besiddelse af, med de begrænsninger, der følger af anden lovgivning. </w:t>
      </w:r>
    </w:p>
    <w:p w14:paraId="47F37489" w14:textId="77777777" w:rsidR="00E57292" w:rsidRPr="004D3FF4" w:rsidRDefault="00E57292" w:rsidP="005C2578"/>
    <w:sectPr w:rsidR="00E57292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3AD7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A236918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4663261F" w14:textId="77777777" w:rsidTr="00F909DB">
      <w:tc>
        <w:tcPr>
          <w:tcW w:w="2268" w:type="dxa"/>
        </w:tcPr>
        <w:p w14:paraId="22DE54AD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3957F0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1246F8">
              <w:rPr>
                <w:noProof/>
              </w:rPr>
              <w:t>1</w:t>
            </w:r>
          </w:fldSimple>
        </w:p>
      </w:tc>
    </w:tr>
  </w:tbl>
  <w:p w14:paraId="64BA52B8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CF9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69E05206" wp14:editId="5DB7ABF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F682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7A17FCE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4E1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F9B2FC5" wp14:editId="0F84849E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147A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3B2D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1AA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5FA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6C32"/>
    <w:rsid w:val="00E57292"/>
    <w:rsid w:val="00E61174"/>
    <w:rsid w:val="00E7401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7119EF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Hyperlink">
    <w:name w:val="Hyperlink"/>
    <w:basedOn w:val="Standardskrifttypeiafsnit"/>
    <w:uiPriority w:val="99"/>
    <w:unhideWhenUsed/>
    <w:rsid w:val="00A30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qreApUawjWPkTy8uuvFOERRkjHxJe-8wPcDOSY410ic.1769765993.be80e5f5-7639-4a93-a195-03a6df8cb8c3/RO/Document/8350157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4ACF6-1443-479C-9B3C-5519FFDB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140</Words>
  <Characters>928</Characters>
  <Application>Microsoft Office Word</Application>
  <DocSecurity>4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Mads Aaby</cp:lastModifiedBy>
  <cp:revision>2</cp:revision>
  <cp:lastPrinted>2016-11-03T07:47:00Z</cp:lastPrinted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{BB017A27-C6DB-40B6-876F-7FDC544674F1}</vt:lpwstr>
  </property>
  <property fmtid="{D5CDD505-2E9C-101B-9397-08002B2CF9AE}" pid="3" name="AcadreDocumentId">
    <vt:i4>8350157</vt:i4>
  </property>
  <property fmtid="{D5CDD505-2E9C-101B-9397-08002B2CF9AE}" pid="4" name="AcadreCaseId">
    <vt:i4>943345</vt:i4>
  </property>
</Properties>
</file>