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CF25F2" w:rsidP="00E54838">
            <w:bookmarkStart w:id="0" w:name="site_site_name"/>
            <w:bookmarkEnd w:id="0"/>
            <w:r>
              <w:t xml:space="preserve"> Fårhus v. Espen Ravn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CF25F2" w:rsidP="00E54838">
            <w:bookmarkStart w:id="1" w:name="site_site_address"/>
            <w:bookmarkEnd w:id="1"/>
            <w:r>
              <w:t>Gammel Tøndervej 34</w:t>
            </w:r>
          </w:p>
          <w:p w:rsidR="00E70049" w:rsidRDefault="00CF25F2" w:rsidP="00E54838">
            <w:bookmarkStart w:id="2" w:name="site_postal_codes_id"/>
            <w:bookmarkEnd w:id="2"/>
            <w:r>
              <w:t>6534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Agerskov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CF25F2" w:rsidP="00E54838">
            <w:bookmarkStart w:id="4" w:name="ind_industry_central_company_no"/>
            <w:bookmarkEnd w:id="4"/>
            <w:r>
              <w:t>27243282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CF25F2" w:rsidP="00E54838">
            <w:bookmarkStart w:id="5" w:name="ind_inspec_real_act_date"/>
            <w:bookmarkEnd w:id="5"/>
            <w:r>
              <w:t>31-05-2018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CF25F2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CF25F2" w:rsidP="00145D4E">
            <w:bookmarkStart w:id="7" w:name="ind_industry_main_type"/>
            <w:bookmarkEnd w:id="7"/>
            <w:r>
              <w:t>HG12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Husdyrbrug med §12 godkendelse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CF25F2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32BDC"/>
    <w:rsid w:val="00B60882"/>
    <w:rsid w:val="00B80037"/>
    <w:rsid w:val="00B85EE4"/>
    <w:rsid w:val="00BC6F78"/>
    <w:rsid w:val="00C8305C"/>
    <w:rsid w:val="00CA717F"/>
    <w:rsid w:val="00CF25F2"/>
    <w:rsid w:val="00D71103"/>
    <w:rsid w:val="00DA6D3E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7AE45560.dotm</Template>
  <TotalTime>0</TotalTime>
  <Pages>1</Pages>
  <Words>67</Words>
  <Characters>491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557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2018-06-11T08:22:00Z</dcterms:created>
  <dcterms:modified xsi:type="dcterms:W3CDTF">2018-06-11T08:22:00Z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