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5F7DE85D" w:rsidR="004D3FF4" w:rsidRDefault="005D10B2" w:rsidP="004D3FF4">
            <w:pPr>
              <w:pStyle w:val="Kolofon"/>
            </w:pPr>
            <w:r>
              <w:t xml:space="preserve">Dato: </w:t>
            </w:r>
            <w:r w:rsidR="00E82E1D">
              <w:t>13-06-2024</w:t>
            </w:r>
          </w:p>
          <w:p w14:paraId="7658F95B" w14:textId="16D34AA7" w:rsidR="00C059E3" w:rsidRPr="004D3FF4" w:rsidRDefault="00C059E3" w:rsidP="004D3FF4">
            <w:pPr>
              <w:pStyle w:val="Kolofon"/>
            </w:pPr>
            <w:r>
              <w:t xml:space="preserve">Sagsnr.: </w:t>
            </w:r>
            <w:bookmarkStart w:id="0" w:name="ind_task_ext_case_no"/>
            <w:r w:rsidR="00E82E1D">
              <w:t>17/1105</w:t>
            </w:r>
            <w:bookmarkEnd w:id="0"/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7ACECCE2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E82E1D">
              <w:t>Kaya Schlör</w:t>
            </w:r>
          </w:p>
          <w:p w14:paraId="15B0EA2C" w14:textId="3D5522F9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E82E1D">
              <w:t>76738100</w:t>
            </w:r>
          </w:p>
          <w:p w14:paraId="3F14534E" w14:textId="2D034699" w:rsidR="00AC68D6" w:rsidRPr="004D3FF4" w:rsidRDefault="005D10B2" w:rsidP="00E82E1D">
            <w:pPr>
              <w:pStyle w:val="Kolofon"/>
            </w:pPr>
            <w:r>
              <w:t xml:space="preserve">E-mail: </w:t>
            </w:r>
            <w:r w:rsidR="00E82E1D">
              <w:t>kschl@aabenraa.dk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392D0D44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234A95">
            <w:rPr>
              <w:b w:val="0"/>
            </w:rPr>
            <w:t>basis tilsyn afholdt hver 3. år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2084CC62" w:rsidR="005D10B2" w:rsidRDefault="00B843B0" w:rsidP="00074AA6">
            <w:pPr>
              <w:spacing w:line="220" w:lineRule="atLeast"/>
              <w:ind w:left="466"/>
            </w:pPr>
            <w:r>
              <w:rPr>
                <w:rFonts w:cs="Verdana"/>
                <w:lang w:eastAsia="da-DK"/>
              </w:rPr>
              <w:t>Christian Hoeck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0AD2CF6D" w:rsidR="005D10B2" w:rsidRDefault="00B843B0" w:rsidP="005D10B2">
            <w:pPr>
              <w:spacing w:line="220" w:lineRule="atLeast"/>
              <w:ind w:left="466"/>
            </w:pPr>
            <w:bookmarkStart w:id="1" w:name="_GoBack"/>
            <w:r>
              <w:rPr>
                <w:rFonts w:cs="Verdana"/>
                <w:lang w:eastAsia="da-DK"/>
              </w:rPr>
              <w:t>Skovhusvej 5, 6372 Bylderup-Bov</w:t>
            </w:r>
            <w:bookmarkEnd w:id="1"/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4BF738F7" w:rsidR="005D10B2" w:rsidRDefault="00B843B0" w:rsidP="005D10B2">
            <w:pPr>
              <w:spacing w:line="220" w:lineRule="atLeast"/>
              <w:ind w:left="466"/>
            </w:pPr>
            <w:r>
              <w:rPr>
                <w:rFonts w:cs="Verdana"/>
                <w:lang w:eastAsia="da-DK"/>
              </w:rPr>
              <w:t>81088756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08E99B83" w:rsidR="005D10B2" w:rsidRDefault="00B843B0" w:rsidP="005D10B2">
            <w:pPr>
              <w:spacing w:line="220" w:lineRule="atLeast"/>
              <w:ind w:left="466"/>
            </w:pPr>
            <w:r>
              <w:rPr>
                <w:rFonts w:cs="Verdana"/>
                <w:lang w:eastAsia="da-DK"/>
              </w:rPr>
              <w:t>1002613405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8C3F5C9" w:rsidR="00B813C4" w:rsidRDefault="00B843B0" w:rsidP="008D0332">
            <w:pPr>
              <w:spacing w:line="220" w:lineRule="atLeast"/>
              <w:ind w:left="466"/>
            </w:pPr>
            <w:r>
              <w:t>H16a kvæg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5A328C1F" w:rsidR="0053749F" w:rsidRDefault="00B843B0" w:rsidP="005D10B2">
            <w:pPr>
              <w:spacing w:line="220" w:lineRule="atLeast"/>
              <w:ind w:left="466"/>
            </w:pPr>
            <w:r w:rsidRPr="00B843B0">
              <w:t>49666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13C8EDBA" w:rsidR="005D10B2" w:rsidRDefault="00B843B0" w:rsidP="00E82E1D">
            <w:pPr>
              <w:ind w:left="465"/>
            </w:pPr>
            <w:r w:rsidRPr="00B843B0">
              <w:t>20. november 2019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2177D908" w:rsidR="00FC3089" w:rsidRDefault="00E82E1D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7718A3AD" w:rsidR="00B813C4" w:rsidRDefault="00234A95" w:rsidP="005D10B2">
            <w:pPr>
              <w:ind w:left="465"/>
            </w:pPr>
            <w:r>
              <w:t>Basis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305B2640" w:rsidR="00B813C4" w:rsidRDefault="00234A95" w:rsidP="005D10B2">
            <w:pPr>
              <w:ind w:left="465"/>
            </w:pPr>
            <w:r>
              <w:t>Samlede miljøforhold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2F3462E3" w:rsidR="00FC3089" w:rsidRDefault="0096559F" w:rsidP="005D10B2">
            <w:pPr>
              <w:ind w:left="465"/>
            </w:pPr>
            <w:r>
              <w:t>0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077810F" w:rsidR="00B813C4" w:rsidRDefault="00951C4C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E82E1D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49B604FA" w:rsidR="00B813C4" w:rsidRDefault="00E82E1D" w:rsidP="00B813C4">
            <w:pPr>
              <w:ind w:left="465"/>
            </w:pPr>
            <w:r>
              <w:t xml:space="preserve">Ok 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0C070E2C" w:rsidR="00B813C4" w:rsidRDefault="00951C4C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B843B0">
                        <w:t>Ja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35268F7E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0E1DC4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951C4C">
            <w:fldChar w:fldCharType="begin"/>
          </w:r>
          <w:r w:rsidR="00951C4C">
            <w:instrText xml:space="preserve"> NUMPAGES   \* MERGEFORMAT </w:instrText>
          </w:r>
          <w:r w:rsidR="00951C4C">
            <w:fldChar w:fldCharType="separate"/>
          </w:r>
          <w:r w:rsidR="000E1DC4">
            <w:rPr>
              <w:noProof/>
            </w:rPr>
            <w:t>2</w:t>
          </w:r>
          <w:r w:rsidR="00951C4C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46D09"/>
    <w:rsid w:val="00052701"/>
    <w:rsid w:val="00064659"/>
    <w:rsid w:val="000662AF"/>
    <w:rsid w:val="000703AA"/>
    <w:rsid w:val="0007447F"/>
    <w:rsid w:val="00074AA6"/>
    <w:rsid w:val="000758DD"/>
    <w:rsid w:val="00081B5A"/>
    <w:rsid w:val="00083AB3"/>
    <w:rsid w:val="000848A1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1DC4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A95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109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460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0C0B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0332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1C4C"/>
    <w:rsid w:val="00952DA9"/>
    <w:rsid w:val="009532B1"/>
    <w:rsid w:val="009532BB"/>
    <w:rsid w:val="00954DA7"/>
    <w:rsid w:val="00956E0A"/>
    <w:rsid w:val="00961E89"/>
    <w:rsid w:val="0096559F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1780D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43B0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2E1D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ADBD5-DBF2-41BF-B8CE-20E19A37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149</Words>
  <Characters>944</Characters>
  <Application>Microsoft Office Word</Application>
  <DocSecurity>0</DocSecurity>
  <Lines>62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2</cp:revision>
  <cp:lastPrinted>2011-07-06T11:49:00Z</cp:lastPrinted>
  <dcterms:created xsi:type="dcterms:W3CDTF">2024-07-09T07:01:00Z</dcterms:created>
  <dcterms:modified xsi:type="dcterms:W3CDTF">2024-07-09T07:01:00Z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{BD45C12C-ECC1-4811-ABB9-879D2E5ABC58}</vt:lpwstr>
  </property>
</Properties>
</file>