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7B9DE4AF" w:rsidR="006B795C" w:rsidRPr="006B795C" w:rsidRDefault="006C58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Enggaardens Holstein I/S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35AF5B9" w:rsidR="006B795C" w:rsidRPr="006B795C" w:rsidRDefault="006C580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Kærbjergvej 37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6753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Agerbæk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F13E1B8" w:rsidR="006B795C" w:rsidRDefault="006C58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35624953</w:t>
            </w:r>
          </w:p>
          <w:p w14:paraId="705E26E4" w14:textId="5C3CE0DB" w:rsidR="001E7E44" w:rsidRDefault="006C58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1019172879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E735346" w:rsidR="006B795C" w:rsidRPr="006B795C" w:rsidRDefault="00EF12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15-2-19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DAA9C48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Miljøtilsyn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62A30C5" w:rsidR="006B795C" w:rsidRPr="00A2316A" w:rsidRDefault="006C580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AE2C07F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0452374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3955960" w:rsidR="006B795C" w:rsidRPr="006B795C" w:rsidRDefault="00EF12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81EEA8E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CF0E" w14:textId="77777777" w:rsidR="006F20E7" w:rsidRPr="006B795C" w:rsidRDefault="006F20E7" w:rsidP="00291C7F">
      <w:pPr>
        <w:spacing w:line="240" w:lineRule="auto"/>
      </w:pPr>
      <w:r w:rsidRPr="006B795C">
        <w:separator/>
      </w:r>
    </w:p>
    <w:p w14:paraId="163D167E" w14:textId="77777777" w:rsidR="006F20E7" w:rsidRPr="006B795C" w:rsidRDefault="006F20E7"/>
  </w:endnote>
  <w:endnote w:type="continuationSeparator" w:id="0">
    <w:p w14:paraId="2101177B" w14:textId="77777777" w:rsidR="006F20E7" w:rsidRPr="006B795C" w:rsidRDefault="006F20E7" w:rsidP="00291C7F">
      <w:pPr>
        <w:spacing w:line="240" w:lineRule="auto"/>
      </w:pPr>
      <w:r w:rsidRPr="006B795C">
        <w:continuationSeparator/>
      </w:r>
    </w:p>
    <w:p w14:paraId="41EE9776" w14:textId="77777777" w:rsidR="006F20E7" w:rsidRPr="006B795C" w:rsidRDefault="006F2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C9BF" w14:textId="77777777" w:rsidR="006F20E7" w:rsidRPr="006B795C" w:rsidRDefault="006F20E7" w:rsidP="00291C7F">
      <w:pPr>
        <w:spacing w:line="240" w:lineRule="auto"/>
      </w:pPr>
      <w:r w:rsidRPr="006B795C">
        <w:separator/>
      </w:r>
    </w:p>
    <w:p w14:paraId="61D6954D" w14:textId="77777777" w:rsidR="006F20E7" w:rsidRPr="006B795C" w:rsidRDefault="006F20E7"/>
  </w:footnote>
  <w:footnote w:type="continuationSeparator" w:id="0">
    <w:p w14:paraId="7E6BE0BC" w14:textId="77777777" w:rsidR="006F20E7" w:rsidRPr="006B795C" w:rsidRDefault="006F20E7" w:rsidP="00291C7F">
      <w:pPr>
        <w:spacing w:line="240" w:lineRule="auto"/>
      </w:pPr>
      <w:r w:rsidRPr="006B795C">
        <w:continuationSeparator/>
      </w:r>
    </w:p>
    <w:p w14:paraId="0B998131" w14:textId="77777777" w:rsidR="006F20E7" w:rsidRPr="006B795C" w:rsidRDefault="006F20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35822505">
    <w:abstractNumId w:val="0"/>
  </w:num>
  <w:num w:numId="2" w16cid:durableId="183437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65B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D3D41"/>
    <w:rsid w:val="000E4435"/>
    <w:rsid w:val="000F1D4D"/>
    <w:rsid w:val="000F649C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59A4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C5807"/>
    <w:rsid w:val="006D43BC"/>
    <w:rsid w:val="006D4B69"/>
    <w:rsid w:val="006D6D57"/>
    <w:rsid w:val="006E0998"/>
    <w:rsid w:val="006E2D6A"/>
    <w:rsid w:val="006E6646"/>
    <w:rsid w:val="006F20E7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7150"/>
    <w:rsid w:val="00CD4A42"/>
    <w:rsid w:val="00CE4C0D"/>
    <w:rsid w:val="00CF5F41"/>
    <w:rsid w:val="00D01345"/>
    <w:rsid w:val="00D05999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12F0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104</Words>
  <Characters>672</Characters>
  <Application>Microsoft Office Word</Application>
  <DocSecurity>0</DocSecurity>
  <PresentationFormat/>
  <Lines>42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2024-07-22T10:00:00Z</dcterms:created>
  <dcterms:modified xsi:type="dcterms:W3CDTF">2024-07-22T10:00:00Z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