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5E6117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Hans Sommer Møller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ABF7484" w:rsidR="006B795C" w:rsidRPr="006B795C" w:rsidRDefault="00CE7AD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Nr. Lydumvej 41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824D79" w:rsid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72414519</w:t>
            </w:r>
          </w:p>
          <w:p w14:paraId="705E26E4" w14:textId="54219506" w:rsidR="001E7E44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1002371548</w:t>
            </w:r>
          </w:p>
          <w:p w14:paraId="3F2C0D7E" w14:textId="499BB382" w:rsidR="006B795C" w:rsidRPr="006B795C" w:rsidRDefault="00CE7AD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45553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0F3EA93" w:rsidR="006B795C" w:rsidRPr="006B795C" w:rsidRDefault="009A72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15-12-21 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B90FEA9" w:rsidR="006B795C" w:rsidRPr="006B795C" w:rsidRDefault="009A72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F6095C5" w:rsidR="006B795C" w:rsidRPr="00A2316A" w:rsidRDefault="00CE7AD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0E5054F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Afløb fra ensilageplads og gylletanke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D09819D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DE5B888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0BE3CAE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540C" w14:textId="77777777" w:rsidR="004B5088" w:rsidRPr="006B795C" w:rsidRDefault="004B5088" w:rsidP="00291C7F">
      <w:pPr>
        <w:spacing w:line="240" w:lineRule="auto"/>
      </w:pPr>
      <w:r w:rsidRPr="006B795C">
        <w:separator/>
      </w:r>
    </w:p>
    <w:p w14:paraId="469C27A7" w14:textId="77777777" w:rsidR="004B5088" w:rsidRPr="006B795C" w:rsidRDefault="004B5088"/>
  </w:endnote>
  <w:endnote w:type="continuationSeparator" w:id="0">
    <w:p w14:paraId="674C45A2" w14:textId="77777777" w:rsidR="004B5088" w:rsidRPr="006B795C" w:rsidRDefault="004B5088" w:rsidP="00291C7F">
      <w:pPr>
        <w:spacing w:line="240" w:lineRule="auto"/>
      </w:pPr>
      <w:r w:rsidRPr="006B795C">
        <w:continuationSeparator/>
      </w:r>
    </w:p>
    <w:p w14:paraId="74183FC6" w14:textId="77777777" w:rsidR="004B5088" w:rsidRPr="006B795C" w:rsidRDefault="004B5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824D" w14:textId="77777777" w:rsidR="004B5088" w:rsidRPr="006B795C" w:rsidRDefault="004B5088" w:rsidP="00291C7F">
      <w:pPr>
        <w:spacing w:line="240" w:lineRule="auto"/>
      </w:pPr>
      <w:r w:rsidRPr="006B795C">
        <w:separator/>
      </w:r>
    </w:p>
    <w:p w14:paraId="2E3BA3BC" w14:textId="77777777" w:rsidR="004B5088" w:rsidRPr="006B795C" w:rsidRDefault="004B5088"/>
  </w:footnote>
  <w:footnote w:type="continuationSeparator" w:id="0">
    <w:p w14:paraId="7C10B28C" w14:textId="77777777" w:rsidR="004B5088" w:rsidRPr="006B795C" w:rsidRDefault="004B5088" w:rsidP="00291C7F">
      <w:pPr>
        <w:spacing w:line="240" w:lineRule="auto"/>
      </w:pPr>
      <w:r w:rsidRPr="006B795C">
        <w:continuationSeparator/>
      </w:r>
    </w:p>
    <w:p w14:paraId="279E90AF" w14:textId="77777777" w:rsidR="004B5088" w:rsidRPr="006B795C" w:rsidRDefault="004B5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5704917">
    <w:abstractNumId w:val="0"/>
  </w:num>
  <w:num w:numId="2" w16cid:durableId="73351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0A35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B5088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21B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7ADA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540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693</Characters>
  <Application>Microsoft Office Word</Application>
  <DocSecurity>0</DocSecurity>
  <PresentationFormat/>
  <Lines>53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2024-07-24T12:35:00Z</dcterms:created>
  <dcterms:modified xsi:type="dcterms:W3CDTF">2024-07-24T12:35:00Z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