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XSpec="center" w:tblpY="427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850"/>
        <w:gridCol w:w="993"/>
        <w:gridCol w:w="468"/>
        <w:gridCol w:w="1251"/>
        <w:gridCol w:w="1251"/>
      </w:tblGrid>
      <w:tr w:rsidR="008F13B8" w:rsidRPr="00BB0B26" w14:paraId="6BF2DF49" w14:textId="77777777" w:rsidTr="57A0B0C9">
        <w:trPr>
          <w:jc w:val="center"/>
        </w:trPr>
        <w:tc>
          <w:tcPr>
            <w:tcW w:w="9628" w:type="dxa"/>
            <w:gridSpan w:val="8"/>
            <w:vAlign w:val="center"/>
          </w:tcPr>
          <w:p w14:paraId="7BA82C39" w14:textId="737E8559" w:rsidR="008F13B8" w:rsidRPr="00BB0B26" w:rsidRDefault="008F13B8" w:rsidP="00EB7241">
            <w:pPr>
              <w:jc w:val="center"/>
            </w:pPr>
            <w:r>
              <w:rPr>
                <w:b/>
                <w:sz w:val="32"/>
                <w:szCs w:val="32"/>
              </w:rPr>
              <w:t>T</w:t>
            </w:r>
            <w:r w:rsidRPr="00636FA5">
              <w:rPr>
                <w:b/>
                <w:sz w:val="32"/>
                <w:szCs w:val="32"/>
              </w:rPr>
              <w:t xml:space="preserve">ilsyn med </w:t>
            </w:r>
            <w:r w:rsidR="00C10BA0">
              <w:rPr>
                <w:rStyle w:val="normaltextrun"/>
                <w:rFonts w:ascii="Calibri" w:hAnsi="Calibri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Dybvadbro Dambrug </w:t>
            </w:r>
          </w:p>
        </w:tc>
      </w:tr>
      <w:tr w:rsidR="008F13B8" w14:paraId="474CCECA" w14:textId="77777777" w:rsidTr="00C74500">
        <w:trPr>
          <w:jc w:val="center"/>
        </w:trPr>
        <w:tc>
          <w:tcPr>
            <w:tcW w:w="1980" w:type="dxa"/>
            <w:vAlign w:val="center"/>
          </w:tcPr>
          <w:p w14:paraId="67B164DD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 xml:space="preserve">Dato for </w:t>
            </w:r>
            <w:r w:rsidR="00F4277B">
              <w:rPr>
                <w:b/>
              </w:rPr>
              <w:t xml:space="preserve">fysisk </w:t>
            </w:r>
            <w:r w:rsidRPr="00A270C1">
              <w:rPr>
                <w:b/>
              </w:rPr>
              <w:t>tilsyn</w:t>
            </w:r>
          </w:p>
        </w:tc>
        <w:tc>
          <w:tcPr>
            <w:tcW w:w="1701" w:type="dxa"/>
            <w:vAlign w:val="center"/>
          </w:tcPr>
          <w:p w14:paraId="606CDFC4" w14:textId="5D6354D3" w:rsidR="008F13B8" w:rsidRDefault="00E14883" w:rsidP="00C62999">
            <w:pPr>
              <w:spacing w:line="276" w:lineRule="auto"/>
            </w:pPr>
            <w:r>
              <w:t>18. september 2025</w:t>
            </w:r>
          </w:p>
        </w:tc>
        <w:tc>
          <w:tcPr>
            <w:tcW w:w="2977" w:type="dxa"/>
            <w:gridSpan w:val="3"/>
            <w:vAlign w:val="center"/>
          </w:tcPr>
          <w:p w14:paraId="672A6659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0A37501D" w14:textId="77777777" w:rsidR="008F13B8" w:rsidRDefault="008F13B8" w:rsidP="002A6FE0">
            <w:pPr>
              <w:spacing w:line="276" w:lineRule="auto"/>
            </w:pPr>
          </w:p>
        </w:tc>
      </w:tr>
      <w:tr w:rsidR="008F13B8" w14:paraId="671A4541" w14:textId="77777777" w:rsidTr="00C74500">
        <w:trPr>
          <w:trHeight w:val="621"/>
          <w:jc w:val="center"/>
        </w:trPr>
        <w:tc>
          <w:tcPr>
            <w:tcW w:w="1980" w:type="dxa"/>
            <w:vAlign w:val="center"/>
          </w:tcPr>
          <w:p w14:paraId="1FECD2D2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>Navn, a</w:t>
            </w:r>
            <w:r w:rsidRPr="00A270C1">
              <w:rPr>
                <w:b/>
              </w:rPr>
              <w:t>dresse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tlf</w:t>
            </w:r>
            <w:proofErr w:type="spellEnd"/>
          </w:p>
        </w:tc>
        <w:tc>
          <w:tcPr>
            <w:tcW w:w="7648" w:type="dxa"/>
            <w:gridSpan w:val="7"/>
            <w:vAlign w:val="center"/>
          </w:tcPr>
          <w:p w14:paraId="249B5915" w14:textId="6EE37D0D" w:rsidR="008F13B8" w:rsidRDefault="00C74500" w:rsidP="002A6FE0">
            <w:pPr>
              <w:spacing w:line="276" w:lineRule="auto"/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Brårupvej 8b, 9240 Nibe </w:t>
            </w:r>
          </w:p>
        </w:tc>
      </w:tr>
      <w:tr w:rsidR="008F13B8" w14:paraId="4FA8BDE8" w14:textId="77777777" w:rsidTr="00C74500">
        <w:trPr>
          <w:jc w:val="center"/>
        </w:trPr>
        <w:tc>
          <w:tcPr>
            <w:tcW w:w="1980" w:type="dxa"/>
            <w:vAlign w:val="center"/>
          </w:tcPr>
          <w:p w14:paraId="789DF316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Registrerings nr.</w:t>
            </w:r>
          </w:p>
        </w:tc>
        <w:tc>
          <w:tcPr>
            <w:tcW w:w="1701" w:type="dxa"/>
            <w:vAlign w:val="center"/>
          </w:tcPr>
          <w:p w14:paraId="431A3640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CVR</w:t>
            </w:r>
          </w:p>
        </w:tc>
        <w:tc>
          <w:tcPr>
            <w:tcW w:w="1134" w:type="dxa"/>
            <w:vAlign w:val="center"/>
          </w:tcPr>
          <w:p w14:paraId="09EEDF99" w14:textId="21421B9B" w:rsidR="008F13B8" w:rsidRPr="00AB4BAE" w:rsidRDefault="00293CEF" w:rsidP="00293CEF">
            <w:pPr>
              <w:spacing w:line="276" w:lineRule="auto"/>
            </w:pPr>
            <w:r w:rsidRPr="00293CEF">
              <w:rPr>
                <w:rFonts w:ascii="Calibri" w:hAnsi="Calibri" w:cs="Calibri"/>
                <w:color w:val="000000"/>
                <w:shd w:val="clear" w:color="auto" w:fill="FFFFFF"/>
              </w:rPr>
              <w:t>19391078</w:t>
            </w:r>
          </w:p>
        </w:tc>
        <w:tc>
          <w:tcPr>
            <w:tcW w:w="850" w:type="dxa"/>
            <w:vAlign w:val="center"/>
          </w:tcPr>
          <w:p w14:paraId="14109958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5DAB6C7B" w14:textId="44DDCC37" w:rsidR="008F13B8" w:rsidRDefault="00D56F05" w:rsidP="002A6FE0">
            <w:pPr>
              <w:spacing w:line="276" w:lineRule="auto"/>
            </w:pPr>
            <w:r w:rsidRPr="00D56F05">
              <w:t>1031687256</w:t>
            </w:r>
          </w:p>
        </w:tc>
        <w:tc>
          <w:tcPr>
            <w:tcW w:w="1251" w:type="dxa"/>
            <w:vAlign w:val="center"/>
          </w:tcPr>
          <w:p w14:paraId="1AFED1F9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CHR</w:t>
            </w:r>
          </w:p>
        </w:tc>
        <w:tc>
          <w:tcPr>
            <w:tcW w:w="1251" w:type="dxa"/>
            <w:vAlign w:val="center"/>
          </w:tcPr>
          <w:p w14:paraId="570DF645" w14:textId="4E7E5FF5" w:rsidR="008F13B8" w:rsidRDefault="00C74500" w:rsidP="002A6FE0">
            <w:pPr>
              <w:spacing w:line="276" w:lineRule="auto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103773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F13B8" w14:paraId="04D2AF18" w14:textId="77777777" w:rsidTr="00C74500">
        <w:trPr>
          <w:jc w:val="center"/>
        </w:trPr>
        <w:tc>
          <w:tcPr>
            <w:tcW w:w="1980" w:type="dxa"/>
            <w:vAlign w:val="center"/>
          </w:tcPr>
          <w:p w14:paraId="12729D23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Listebetegnelse</w:t>
            </w:r>
          </w:p>
        </w:tc>
        <w:tc>
          <w:tcPr>
            <w:tcW w:w="7648" w:type="dxa"/>
            <w:gridSpan w:val="7"/>
            <w:vAlign w:val="center"/>
          </w:tcPr>
          <w:p w14:paraId="76A49B31" w14:textId="77777777" w:rsidR="008F13B8" w:rsidRDefault="008F13B8" w:rsidP="002A6FE0">
            <w:pPr>
              <w:spacing w:line="276" w:lineRule="auto"/>
            </w:pPr>
            <w:r>
              <w:rPr>
                <w:rFonts w:ascii="Calibri" w:hAnsi="Calibri" w:cs="Calibri"/>
              </w:rPr>
              <w:t>I201 Ferskvandsdambrug</w:t>
            </w:r>
          </w:p>
        </w:tc>
      </w:tr>
      <w:tr w:rsidR="008F13B8" w14:paraId="7DF7940E" w14:textId="77777777" w:rsidTr="00C74500">
        <w:trPr>
          <w:jc w:val="center"/>
        </w:trPr>
        <w:tc>
          <w:tcPr>
            <w:tcW w:w="1980" w:type="dxa"/>
            <w:vAlign w:val="center"/>
          </w:tcPr>
          <w:p w14:paraId="5B0A92D1" w14:textId="77777777" w:rsidR="008F13B8" w:rsidRPr="00A270C1" w:rsidRDefault="008F13B8" w:rsidP="002A6FE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Miljøgodkendelse</w:t>
            </w:r>
          </w:p>
        </w:tc>
        <w:tc>
          <w:tcPr>
            <w:tcW w:w="1701" w:type="dxa"/>
            <w:vAlign w:val="center"/>
          </w:tcPr>
          <w:p w14:paraId="7C511376" w14:textId="548B5C4D" w:rsidR="008F13B8" w:rsidRDefault="00C74500" w:rsidP="002A6FE0">
            <w:pPr>
              <w:spacing w:after="0" w:line="276" w:lineRule="auto"/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17.02.2010, vilkårsændret 27.03.2014</w:t>
            </w:r>
          </w:p>
        </w:tc>
        <w:tc>
          <w:tcPr>
            <w:tcW w:w="1984" w:type="dxa"/>
            <w:gridSpan w:val="2"/>
            <w:vAlign w:val="center"/>
          </w:tcPr>
          <w:p w14:paraId="43AAADA6" w14:textId="77777777" w:rsidR="008F13B8" w:rsidRPr="001D6AB5" w:rsidRDefault="008F13B8" w:rsidP="002A6FE0">
            <w:pPr>
              <w:spacing w:after="0" w:line="276" w:lineRule="auto"/>
              <w:rPr>
                <w:b/>
              </w:rPr>
            </w:pPr>
            <w:r w:rsidRPr="001D6AB5">
              <w:rPr>
                <w:b/>
              </w:rPr>
              <w:t>Vandindvinding</w:t>
            </w:r>
          </w:p>
        </w:tc>
        <w:tc>
          <w:tcPr>
            <w:tcW w:w="3963" w:type="dxa"/>
            <w:gridSpan w:val="4"/>
            <w:vAlign w:val="center"/>
          </w:tcPr>
          <w:p w14:paraId="27829D41" w14:textId="5C487C09" w:rsidR="008F13B8" w:rsidRDefault="00C74500" w:rsidP="0002614B">
            <w:pPr>
              <w:spacing w:after="0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23.09.2016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F13B8" w14:paraId="7C520A6C" w14:textId="77777777" w:rsidTr="00C74500">
        <w:trPr>
          <w:jc w:val="center"/>
        </w:trPr>
        <w:tc>
          <w:tcPr>
            <w:tcW w:w="1980" w:type="dxa"/>
            <w:vAlign w:val="center"/>
          </w:tcPr>
          <w:p w14:paraId="5AF2C1BC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Baggrund og omfang</w:t>
            </w:r>
          </w:p>
        </w:tc>
        <w:tc>
          <w:tcPr>
            <w:tcW w:w="7648" w:type="dxa"/>
            <w:gridSpan w:val="7"/>
            <w:vAlign w:val="center"/>
          </w:tcPr>
          <w:p w14:paraId="187B675A" w14:textId="77777777" w:rsidR="008F13B8" w:rsidRDefault="008F13B8" w:rsidP="002A6FE0">
            <w:pPr>
              <w:spacing w:line="276" w:lineRule="auto"/>
            </w:pPr>
            <w:r>
              <w:t>Baggrunden for tilsynet er, at Aalborg Kommune</w:t>
            </w:r>
            <w:r w:rsidR="00F4277B">
              <w:t xml:space="preserve">, </w:t>
            </w:r>
            <w:r>
              <w:t>fører tilsyn med dambrug, herunder med tilstanden i vandløbet, jævnfør bekendtgørelse nr. 1567 af 7. december 2016 om ferskvandsdambrug.</w:t>
            </w:r>
          </w:p>
          <w:p w14:paraId="526B2FBB" w14:textId="32FBB9F4" w:rsidR="002B1BE8" w:rsidRDefault="002B1BE8" w:rsidP="002B1BE8">
            <w:pPr>
              <w:spacing w:line="276" w:lineRule="auto"/>
            </w:pPr>
            <w:r>
              <w:t>Tilsynet var et basistilsyn. Tilsyn var varslet og omfattede hele dambruget.</w:t>
            </w:r>
            <w:r w:rsidR="004820EB">
              <w:t xml:space="preserve"> </w:t>
            </w:r>
            <w:r w:rsidR="00AE63C1">
              <w:t>R</w:t>
            </w:r>
            <w:r w:rsidR="004820EB" w:rsidRPr="51A0AC64">
              <w:rPr>
                <w:rFonts w:ascii="Calibri" w:hAnsi="Calibri" w:cs="Calibri"/>
              </w:rPr>
              <w:t xml:space="preserve">esultater af undersøgelse </w:t>
            </w:r>
            <w:r w:rsidR="004820EB">
              <w:rPr>
                <w:rFonts w:ascii="Calibri" w:hAnsi="Calibri" w:cs="Calibri"/>
              </w:rPr>
              <w:t>a</w:t>
            </w:r>
            <w:r w:rsidR="004820EB" w:rsidRPr="008153DF">
              <w:rPr>
                <w:rFonts w:ascii="Calibri" w:hAnsi="Calibri" w:cs="Calibri"/>
              </w:rPr>
              <w:t>f vand</w:t>
            </w:r>
            <w:r w:rsidR="004820EB">
              <w:rPr>
                <w:rFonts w:ascii="Calibri" w:hAnsi="Calibri" w:cs="Calibri"/>
              </w:rPr>
              <w:t>løbs</w:t>
            </w:r>
            <w:r w:rsidR="004820EB" w:rsidRPr="008153DF">
              <w:rPr>
                <w:rFonts w:ascii="Calibri" w:hAnsi="Calibri" w:cs="Calibri"/>
              </w:rPr>
              <w:t xml:space="preserve">kvaliteten </w:t>
            </w:r>
            <w:r w:rsidR="0005582F">
              <w:rPr>
                <w:rFonts w:ascii="Calibri" w:hAnsi="Calibri" w:cs="Calibri"/>
              </w:rPr>
              <w:t>i Dybvad Å</w:t>
            </w:r>
            <w:r w:rsidR="004820EB">
              <w:rPr>
                <w:rFonts w:ascii="Calibri" w:hAnsi="Calibri" w:cs="Calibri"/>
              </w:rPr>
              <w:t xml:space="preserve">, vurderet ud fra </w:t>
            </w:r>
            <w:r w:rsidR="004820EB" w:rsidRPr="008153DF">
              <w:rPr>
                <w:rFonts w:ascii="Calibri" w:hAnsi="Calibri" w:cs="Calibri"/>
              </w:rPr>
              <w:t>fauna</w:t>
            </w:r>
            <w:r w:rsidR="004820EB">
              <w:rPr>
                <w:rFonts w:ascii="Calibri" w:hAnsi="Calibri" w:cs="Calibri"/>
              </w:rPr>
              <w:t>en</w:t>
            </w:r>
            <w:r w:rsidR="004820EB" w:rsidRPr="008153DF">
              <w:rPr>
                <w:rFonts w:ascii="Calibri" w:hAnsi="Calibri" w:cs="Calibri"/>
              </w:rPr>
              <w:t xml:space="preserve"> for</w:t>
            </w:r>
            <w:r w:rsidR="004820EB">
              <w:rPr>
                <w:rFonts w:ascii="Calibri" w:hAnsi="Calibri" w:cs="Calibri"/>
              </w:rPr>
              <w:t>året</w:t>
            </w:r>
            <w:r w:rsidR="004820EB" w:rsidRPr="008153DF">
              <w:rPr>
                <w:rFonts w:ascii="Calibri" w:hAnsi="Calibri" w:cs="Calibri"/>
              </w:rPr>
              <w:t xml:space="preserve"> 202</w:t>
            </w:r>
            <w:r w:rsidR="0005582F">
              <w:rPr>
                <w:rFonts w:ascii="Calibri" w:hAnsi="Calibri" w:cs="Calibri"/>
              </w:rPr>
              <w:t>5</w:t>
            </w:r>
            <w:r w:rsidR="00AE63C1">
              <w:rPr>
                <w:rFonts w:ascii="Calibri" w:hAnsi="Calibri" w:cs="Calibri"/>
              </w:rPr>
              <w:t>, er også omfattet i dette tilsyn</w:t>
            </w:r>
            <w:r w:rsidR="004820EB" w:rsidRPr="008153DF">
              <w:rPr>
                <w:rFonts w:ascii="Calibri" w:hAnsi="Calibri" w:cs="Calibri"/>
              </w:rPr>
              <w:t xml:space="preserve">. </w:t>
            </w:r>
            <w:r w:rsidR="004820EB" w:rsidRPr="51A0AC64">
              <w:rPr>
                <w:rFonts w:ascii="Calibri" w:hAnsi="Calibri" w:cs="Calibri"/>
              </w:rPr>
              <w:t xml:space="preserve"> </w:t>
            </w:r>
          </w:p>
          <w:p w14:paraId="4D31F343" w14:textId="77777777" w:rsidR="008F13B8" w:rsidRDefault="008F13B8" w:rsidP="002A6FE0">
            <w:pPr>
              <w:spacing w:line="276" w:lineRule="auto"/>
            </w:pPr>
            <w: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0E65B4" w14:paraId="437E453A" w14:textId="77777777" w:rsidTr="00C74500">
        <w:trPr>
          <w:trHeight w:val="841"/>
          <w:jc w:val="center"/>
        </w:trPr>
        <w:tc>
          <w:tcPr>
            <w:tcW w:w="1980" w:type="dxa"/>
            <w:vAlign w:val="center"/>
          </w:tcPr>
          <w:p w14:paraId="28E924C8" w14:textId="77777777" w:rsidR="000E65B4" w:rsidRDefault="00F4277B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Bemærkninger </w:t>
            </w:r>
          </w:p>
        </w:tc>
        <w:tc>
          <w:tcPr>
            <w:tcW w:w="7648" w:type="dxa"/>
            <w:gridSpan w:val="7"/>
            <w:vAlign w:val="center"/>
          </w:tcPr>
          <w:p w14:paraId="1F225DFF" w14:textId="3B70DBD2" w:rsidR="00010B15" w:rsidRDefault="00010B15" w:rsidP="00541B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 er ikke sket ændringer i indretningen og </w:t>
            </w:r>
            <w:r w:rsidR="001712D0">
              <w:rPr>
                <w:rFonts w:cstheme="minorHAnsi"/>
                <w:sz w:val="20"/>
                <w:szCs w:val="20"/>
              </w:rPr>
              <w:t>driften siden miljøtilsyn i 2024</w:t>
            </w:r>
          </w:p>
          <w:p w14:paraId="73666AE0" w14:textId="2CFCEC6F" w:rsidR="00DC28CC" w:rsidRDefault="009E7737" w:rsidP="00541BA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Slambedet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renses 1 gang årligt</w:t>
            </w:r>
            <w:r w:rsidR="00861AC7">
              <w:rPr>
                <w:rFonts w:cstheme="minorHAnsi"/>
                <w:sz w:val="20"/>
                <w:szCs w:val="20"/>
              </w:rPr>
              <w:t>. Plantelagunen er oprenset i februar 2025.</w:t>
            </w:r>
          </w:p>
          <w:p w14:paraId="38406814" w14:textId="5D18E552" w:rsidR="00541BA5" w:rsidRDefault="00541BA5" w:rsidP="00541BA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Vandflow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ind og ud af dambruget måles med flowmåler og er i overensstemmelse med indvindingstilladelse. Ilt i udløb er i overensstemmelse med vilkår i miljøgodkendelse.</w:t>
            </w:r>
          </w:p>
          <w:p w14:paraId="19E58B3A" w14:textId="3BDFAC2B" w:rsidR="00541BA5" w:rsidRDefault="001712D0" w:rsidP="00541B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Dammene rengøres med </w:t>
            </w:r>
            <w:r w:rsidR="00304C55">
              <w:rPr>
                <w:rFonts w:cstheme="minorHAnsi"/>
                <w:sz w:val="20"/>
                <w:szCs w:val="20"/>
              </w:rPr>
              <w:t xml:space="preserve">Hydratkalk hvert ½ år. </w:t>
            </w:r>
            <w:r w:rsidR="00541BA5">
              <w:rPr>
                <w:rFonts w:cstheme="minorHAnsi"/>
                <w:sz w:val="20"/>
                <w:szCs w:val="20"/>
              </w:rPr>
              <w:t xml:space="preserve">Sanering af dambruget </w:t>
            </w:r>
            <w:r w:rsidR="00304C55">
              <w:rPr>
                <w:rFonts w:cstheme="minorHAnsi"/>
                <w:sz w:val="20"/>
                <w:szCs w:val="20"/>
              </w:rPr>
              <w:t>siden 2024</w:t>
            </w:r>
            <w:r w:rsidR="00541BA5">
              <w:rPr>
                <w:rFonts w:cstheme="minorHAnsi"/>
                <w:sz w:val="20"/>
                <w:szCs w:val="20"/>
              </w:rPr>
              <w:t xml:space="preserve"> har været med til der ikke har været brugt medicin </w:t>
            </w:r>
            <w:r w:rsidR="004262DF">
              <w:rPr>
                <w:rFonts w:cstheme="minorHAnsi"/>
                <w:sz w:val="20"/>
                <w:szCs w:val="20"/>
              </w:rPr>
              <w:t>i 2025</w:t>
            </w:r>
            <w:r w:rsidR="00541BA5">
              <w:rPr>
                <w:rFonts w:cstheme="minorHAnsi"/>
                <w:sz w:val="20"/>
                <w:szCs w:val="20"/>
              </w:rPr>
              <w:t>.</w:t>
            </w:r>
          </w:p>
          <w:p w14:paraId="12EDA373" w14:textId="6B2B0658" w:rsidR="009642A3" w:rsidRDefault="00010B15" w:rsidP="001E00CA">
            <w:r>
              <w:rPr>
                <w:rFonts w:cstheme="minorHAnsi"/>
                <w:sz w:val="20"/>
                <w:szCs w:val="20"/>
              </w:rPr>
              <w:t xml:space="preserve">Oplag af foder og hjælpestoffer </w:t>
            </w:r>
            <w:r w:rsidR="007E29CF">
              <w:rPr>
                <w:rFonts w:cstheme="minorHAnsi"/>
                <w:sz w:val="20"/>
                <w:szCs w:val="20"/>
              </w:rPr>
              <w:t xml:space="preserve">er </w:t>
            </w:r>
            <w:r>
              <w:rPr>
                <w:rFonts w:cstheme="minorHAnsi"/>
                <w:sz w:val="20"/>
                <w:szCs w:val="20"/>
              </w:rPr>
              <w:t xml:space="preserve">ok. </w:t>
            </w:r>
            <w:r w:rsidR="007E29CF">
              <w:rPr>
                <w:rFonts w:cstheme="minorHAnsi"/>
                <w:sz w:val="20"/>
                <w:szCs w:val="20"/>
              </w:rPr>
              <w:t>Der er s</w:t>
            </w:r>
            <w:r>
              <w:rPr>
                <w:rFonts w:cstheme="minorHAnsi"/>
                <w:sz w:val="20"/>
                <w:szCs w:val="20"/>
              </w:rPr>
              <w:t>pildbakke under nødgenerator.</w:t>
            </w:r>
            <w:r w:rsidR="00F1345A">
              <w:t xml:space="preserve"> </w:t>
            </w:r>
            <w:r w:rsidR="002557EC">
              <w:t xml:space="preserve">  </w:t>
            </w:r>
          </w:p>
          <w:p w14:paraId="631B814D" w14:textId="77002678" w:rsidR="009642A3" w:rsidRPr="00075FE3" w:rsidRDefault="009642A3" w:rsidP="009642A3">
            <w:r w:rsidRPr="00075FE3">
              <w:t xml:space="preserve">Der er taget </w:t>
            </w:r>
            <w:r w:rsidR="00676A5D">
              <w:t>3</w:t>
            </w:r>
            <w:r w:rsidRPr="00075FE3">
              <w:t xml:space="preserve"> ud af 6 egenkontrolprøver i perioden 12/3 </w:t>
            </w:r>
            <w:r w:rsidR="00676A5D">
              <w:t>–</w:t>
            </w:r>
            <w:r w:rsidRPr="00075FE3">
              <w:t xml:space="preserve"> </w:t>
            </w:r>
            <w:r w:rsidR="00676A5D">
              <w:t>6/5</w:t>
            </w:r>
            <w:r w:rsidRPr="00075FE3">
              <w:t>-2025. Kravet til prøvetagning er 6 prøver i perioden 1 april til 1 oktober</w:t>
            </w:r>
            <w:r w:rsidR="00676A5D">
              <w:t>,</w:t>
            </w:r>
            <w:r w:rsidRPr="00075FE3">
              <w:t xml:space="preserve"> der er ikke taget </w:t>
            </w:r>
            <w:proofErr w:type="gramStart"/>
            <w:r w:rsidRPr="00075FE3">
              <w:t>yderligere</w:t>
            </w:r>
            <w:proofErr w:type="gramEnd"/>
            <w:r w:rsidRPr="00075FE3">
              <w:t xml:space="preserve"> egenkontrolprøver indtil 1. oktober 2025</w:t>
            </w:r>
            <w:r w:rsidR="0005057F">
              <w:t>.</w:t>
            </w:r>
          </w:p>
          <w:p w14:paraId="37035F90" w14:textId="41A43769" w:rsidR="000E65B4" w:rsidRDefault="00F4277B" w:rsidP="001E00CA">
            <w:r>
              <w:t xml:space="preserve"> </w:t>
            </w:r>
            <w:r w:rsidR="000E65B4">
              <w:t xml:space="preserve"> </w:t>
            </w:r>
          </w:p>
        </w:tc>
      </w:tr>
      <w:tr w:rsidR="008F13B8" w14:paraId="0CC98E53" w14:textId="77777777" w:rsidTr="00C74500">
        <w:trPr>
          <w:jc w:val="center"/>
        </w:trPr>
        <w:tc>
          <w:tcPr>
            <w:tcW w:w="1980" w:type="dxa"/>
            <w:vAlign w:val="center"/>
          </w:tcPr>
          <w:p w14:paraId="25D12440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Håndhævelser</w:t>
            </w:r>
          </w:p>
        </w:tc>
        <w:tc>
          <w:tcPr>
            <w:tcW w:w="7648" w:type="dxa"/>
            <w:gridSpan w:val="7"/>
            <w:vAlign w:val="center"/>
          </w:tcPr>
          <w:p w14:paraId="783BF805" w14:textId="021944EC" w:rsidR="008D66EC" w:rsidRDefault="008D66EC" w:rsidP="008D66EC">
            <w:r>
              <w:t xml:space="preserve">Aalborg kommune indskærper følgende vilkår fra tillæg til miljøgodkendelse for Dybvadbro dambrug af </w:t>
            </w:r>
            <w:r w:rsidR="00DD564F">
              <w:t>27/3-2014</w:t>
            </w:r>
            <w:r>
              <w:t>:</w:t>
            </w:r>
          </w:p>
          <w:p w14:paraId="136EAEC6" w14:textId="5D220C07" w:rsidR="00F843C5" w:rsidRDefault="002E07C1" w:rsidP="00F843C5">
            <w:r>
              <w:t>29</w:t>
            </w:r>
            <w:r w:rsidR="00F843C5">
              <w:t>:  ”Som led i dambrugets egenkontrol skal den driftsansvarlige foranledige, at der udtages 6 sæt</w:t>
            </w:r>
            <w:r w:rsidR="008C5ACC">
              <w:t xml:space="preserve"> </w:t>
            </w:r>
            <w:r w:rsidR="00F843C5">
              <w:t xml:space="preserve">prøver I dambrugets ind- og udløb. Prøverne skal udtages i perioden 1 april til 1 oktober.” </w:t>
            </w:r>
          </w:p>
          <w:p w14:paraId="66A7A905" w14:textId="4DA619E3" w:rsidR="003671E0" w:rsidRDefault="003671E0" w:rsidP="57A0B0C9"/>
        </w:tc>
      </w:tr>
      <w:tr w:rsidR="00A317BA" w14:paraId="2D854B1C" w14:textId="77777777" w:rsidTr="00C74500">
        <w:trPr>
          <w:jc w:val="center"/>
        </w:trPr>
        <w:tc>
          <w:tcPr>
            <w:tcW w:w="1980" w:type="dxa"/>
            <w:vAlign w:val="center"/>
          </w:tcPr>
          <w:p w14:paraId="2B39072B" w14:textId="77777777" w:rsidR="00A317BA" w:rsidRPr="00A270C1" w:rsidRDefault="00A317BA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>Bæredygtighed</w:t>
            </w:r>
          </w:p>
        </w:tc>
        <w:tc>
          <w:tcPr>
            <w:tcW w:w="7648" w:type="dxa"/>
            <w:gridSpan w:val="7"/>
            <w:vAlign w:val="center"/>
          </w:tcPr>
          <w:p w14:paraId="7FBBBD08" w14:textId="36DA8392" w:rsidR="00A317BA" w:rsidRDefault="007E2709" w:rsidP="00EB7241">
            <w:r>
              <w:t>Muligheden for sortering af affald blev drøftet</w:t>
            </w:r>
            <w:r w:rsidR="00A65AF2">
              <w:t>.</w:t>
            </w:r>
          </w:p>
        </w:tc>
      </w:tr>
      <w:tr w:rsidR="00A317BA" w14:paraId="5F6CD9DE" w14:textId="77777777" w:rsidTr="00C74500">
        <w:trPr>
          <w:jc w:val="center"/>
        </w:trPr>
        <w:tc>
          <w:tcPr>
            <w:tcW w:w="1980" w:type="dxa"/>
            <w:vAlign w:val="center"/>
          </w:tcPr>
          <w:p w14:paraId="599897E5" w14:textId="77777777" w:rsidR="00A317BA" w:rsidRDefault="00A317BA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Jordforurening</w:t>
            </w:r>
          </w:p>
        </w:tc>
        <w:tc>
          <w:tcPr>
            <w:tcW w:w="7648" w:type="dxa"/>
            <w:gridSpan w:val="7"/>
            <w:vAlign w:val="center"/>
          </w:tcPr>
          <w:p w14:paraId="14C59941" w14:textId="77777777" w:rsidR="00A317BA" w:rsidRDefault="00A317BA" w:rsidP="00EB7241">
            <w:r>
              <w:t>Nej</w:t>
            </w:r>
          </w:p>
        </w:tc>
      </w:tr>
      <w:tr w:rsidR="00A317BA" w14:paraId="1E4EEC86" w14:textId="77777777" w:rsidTr="00C74500">
        <w:trPr>
          <w:jc w:val="center"/>
        </w:trPr>
        <w:tc>
          <w:tcPr>
            <w:tcW w:w="1980" w:type="dxa"/>
            <w:vAlign w:val="center"/>
          </w:tcPr>
          <w:p w14:paraId="324F698A" w14:textId="77777777" w:rsidR="00A317BA" w:rsidRPr="00A270C1" w:rsidRDefault="00A317BA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>V</w:t>
            </w:r>
            <w:r w:rsidRPr="00A270C1">
              <w:rPr>
                <w:b/>
              </w:rPr>
              <w:t>andløbs</w:t>
            </w:r>
            <w:r>
              <w:rPr>
                <w:b/>
              </w:rPr>
              <w:t>undersøgelse</w:t>
            </w:r>
          </w:p>
        </w:tc>
        <w:tc>
          <w:tcPr>
            <w:tcW w:w="7648" w:type="dxa"/>
            <w:gridSpan w:val="7"/>
            <w:vAlign w:val="center"/>
          </w:tcPr>
          <w:p w14:paraId="498F3D50" w14:textId="04E56D48" w:rsidR="00710CE0" w:rsidRDefault="0058266F" w:rsidP="00EB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Aalborg Kommune har undersøgt vandløbskvaliteten i Dybvad Å op og nedstrøms udløbet fra dambruget. Resultatet af undersøgelsen er en faunaklasse </w:t>
            </w:r>
            <w:r w:rsidR="009240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og </w:t>
            </w:r>
            <w:r w:rsidR="0092409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hhv</w:t>
            </w:r>
            <w:r w:rsidR="009240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op og nedstrøms </w:t>
            </w:r>
            <w:r>
              <w:rPr>
                <w:sz w:val="20"/>
                <w:szCs w:val="20"/>
              </w:rPr>
              <w:lastRenderedPageBreak/>
              <w:t>udløbet</w:t>
            </w:r>
            <w:r w:rsidR="00E95C22">
              <w:rPr>
                <w:sz w:val="20"/>
                <w:szCs w:val="20"/>
              </w:rPr>
              <w:t xml:space="preserve">, </w:t>
            </w:r>
            <w:proofErr w:type="spellStart"/>
            <w:r w:rsidR="0043783F">
              <w:rPr>
                <w:sz w:val="20"/>
                <w:szCs w:val="20"/>
              </w:rPr>
              <w:t>fanuaklasse</w:t>
            </w:r>
            <w:r w:rsidR="00852B55">
              <w:rPr>
                <w:sz w:val="20"/>
                <w:szCs w:val="20"/>
              </w:rPr>
              <w:t>r</w:t>
            </w:r>
            <w:r w:rsidR="0043783F">
              <w:rPr>
                <w:sz w:val="20"/>
                <w:szCs w:val="20"/>
              </w:rPr>
              <w:t>n</w:t>
            </w:r>
            <w:r w:rsidR="00852B55">
              <w:rPr>
                <w:sz w:val="20"/>
                <w:szCs w:val="20"/>
              </w:rPr>
              <w:t>e</w:t>
            </w:r>
            <w:proofErr w:type="spellEnd"/>
            <w:r w:rsidR="0043783F">
              <w:rPr>
                <w:sz w:val="20"/>
                <w:szCs w:val="20"/>
              </w:rPr>
              <w:t xml:space="preserve"> er uændret i forhold til 2024.</w:t>
            </w:r>
            <w:r w:rsidR="00202BA5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fysiske forhold </w:t>
            </w:r>
            <w:r w:rsidR="00202BA5">
              <w:rPr>
                <w:sz w:val="20"/>
                <w:szCs w:val="20"/>
              </w:rPr>
              <w:t>opstrøms</w:t>
            </w:r>
            <w:r>
              <w:rPr>
                <w:sz w:val="20"/>
                <w:szCs w:val="20"/>
              </w:rPr>
              <w:t xml:space="preserve"> dambruget er mere varieret end </w:t>
            </w:r>
            <w:r w:rsidR="00202BA5">
              <w:rPr>
                <w:sz w:val="20"/>
                <w:szCs w:val="20"/>
              </w:rPr>
              <w:t>nedstrøms</w:t>
            </w:r>
            <w:r>
              <w:rPr>
                <w:sz w:val="20"/>
                <w:szCs w:val="20"/>
              </w:rPr>
              <w:t>, og dermed potentialet for en højt fauna inde</w:t>
            </w:r>
            <w:r w:rsidR="00D43D79">
              <w:rPr>
                <w:sz w:val="20"/>
                <w:szCs w:val="20"/>
              </w:rPr>
              <w:t>ks</w:t>
            </w:r>
            <w:r>
              <w:rPr>
                <w:sz w:val="20"/>
                <w:szCs w:val="20"/>
              </w:rPr>
              <w:t xml:space="preserve">. </w:t>
            </w:r>
          </w:p>
          <w:p w14:paraId="4F1760B0" w14:textId="526F255E" w:rsidR="00A317BA" w:rsidRPr="00202BA5" w:rsidRDefault="00710CE0" w:rsidP="00EB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Faunaen nedstrøms </w:t>
            </w:r>
            <w:r w:rsidR="000D6C1A">
              <w:rPr>
                <w:sz w:val="20"/>
                <w:szCs w:val="20"/>
              </w:rPr>
              <w:t xml:space="preserve">fremstår svagt påvirket af belastning med organisk </w:t>
            </w:r>
            <w:r w:rsidR="00235CF8">
              <w:rPr>
                <w:sz w:val="20"/>
                <w:szCs w:val="20"/>
              </w:rPr>
              <w:t>stof fra dambruget.</w:t>
            </w:r>
          </w:p>
        </w:tc>
      </w:tr>
    </w:tbl>
    <w:p w14:paraId="5A39BBE3" w14:textId="77777777" w:rsidR="0025365D" w:rsidRPr="008426F8" w:rsidRDefault="0025365D" w:rsidP="008426F8"/>
    <w:sectPr w:rsidR="0025365D" w:rsidRPr="008426F8" w:rsidSect="008F13B8">
      <w:footerReference w:type="default" r:id="rId10"/>
      <w:headerReference w:type="first" r:id="rId11"/>
      <w:footerReference w:type="first" r:id="rId12"/>
      <w:pgSz w:w="11907" w:h="16840" w:code="9"/>
      <w:pgMar w:top="1701" w:right="1134" w:bottom="1701" w:left="1134" w:header="567" w:footer="1021" w:gutter="0"/>
      <w:cols w:space="567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3D5B" w14:textId="77777777" w:rsidR="00A25835" w:rsidRDefault="00A25835">
      <w:r>
        <w:separator/>
      </w:r>
    </w:p>
  </w:endnote>
  <w:endnote w:type="continuationSeparator" w:id="0">
    <w:p w14:paraId="764DDAD0" w14:textId="77777777" w:rsidR="00A25835" w:rsidRDefault="00A2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10F9" w14:textId="77777777" w:rsidR="007340D2" w:rsidRDefault="00183405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90940" wp14:editId="07777777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8F396" w14:textId="77777777" w:rsidR="00656DFD" w:rsidRPr="00080AA0" w:rsidRDefault="00656DFD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B37EF5E" wp14:editId="07777777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909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1C8F396" w14:textId="77777777" w:rsidR="00656DFD" w:rsidRPr="00080AA0" w:rsidRDefault="00656DFD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3B37EF5E" wp14:editId="07777777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40D2">
      <w:tab/>
    </w:r>
    <w:r w:rsidR="007340D2">
      <w:tab/>
      <w:t xml:space="preserve">       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PAGE </w:instrText>
    </w:r>
    <w:r w:rsidR="000E0F33">
      <w:rPr>
        <w:rStyle w:val="Sidetal"/>
      </w:rPr>
      <w:fldChar w:fldCharType="separate"/>
    </w:r>
    <w:r w:rsidR="00EC0151">
      <w:rPr>
        <w:rStyle w:val="Sidetal"/>
        <w:noProof/>
      </w:rPr>
      <w:t>2</w:t>
    </w:r>
    <w:r w:rsidR="000E0F33">
      <w:rPr>
        <w:rStyle w:val="Sidetal"/>
      </w:rPr>
      <w:fldChar w:fldCharType="end"/>
    </w:r>
    <w:r w:rsidR="007340D2">
      <w:rPr>
        <w:rStyle w:val="Sidetal"/>
      </w:rPr>
      <w:t>/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NUMPAGES </w:instrText>
    </w:r>
    <w:r w:rsidR="000E0F33">
      <w:rPr>
        <w:rStyle w:val="Sidetal"/>
      </w:rPr>
      <w:fldChar w:fldCharType="separate"/>
    </w:r>
    <w:r w:rsidR="008F13B8">
      <w:rPr>
        <w:rStyle w:val="Sidetal"/>
        <w:noProof/>
      </w:rPr>
      <w:t>1</w:t>
    </w:r>
    <w:r w:rsidR="000E0F33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4C1816" w:rsidRDefault="004C1816" w:rsidP="00042200">
    <w:pPr>
      <w:pStyle w:val="Sidefod"/>
      <w:spacing w:after="0"/>
      <w:ind w:right="-1815"/>
      <w:rPr>
        <w:b/>
      </w:rPr>
    </w:pPr>
  </w:p>
  <w:p w14:paraId="0BE1134E" w14:textId="77777777" w:rsidR="008F1B07" w:rsidRPr="00042200" w:rsidRDefault="00183405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86717" wp14:editId="07777777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EC669" w14:textId="77777777" w:rsidR="004817FD" w:rsidRPr="00080AA0" w:rsidRDefault="00261D2A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98FD1B3" wp14:editId="07777777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867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3DEEC669" w14:textId="77777777" w:rsidR="004817FD" w:rsidRPr="00080AA0" w:rsidRDefault="00261D2A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98FD1B3" wp14:editId="07777777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6560" w14:textId="77777777" w:rsidR="00A25835" w:rsidRDefault="00A25835">
      <w:r>
        <w:separator/>
      </w:r>
    </w:p>
  </w:footnote>
  <w:footnote w:type="continuationSeparator" w:id="0">
    <w:p w14:paraId="33FCA6E0" w14:textId="77777777" w:rsidR="00A25835" w:rsidRDefault="00A2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30C3" w14:textId="77777777" w:rsidR="007340D2" w:rsidRDefault="00261D2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61312" behindDoc="0" locked="0" layoutInCell="1" allowOverlap="1" wp14:anchorId="14CC449E" wp14:editId="07777777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52146"/>
    <w:multiLevelType w:val="hybridMultilevel"/>
    <w:tmpl w:val="930A5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2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C2280"/>
    <w:multiLevelType w:val="hybridMultilevel"/>
    <w:tmpl w:val="C8F263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64941">
    <w:abstractNumId w:val="12"/>
  </w:num>
  <w:num w:numId="2" w16cid:durableId="1638144485">
    <w:abstractNumId w:val="8"/>
  </w:num>
  <w:num w:numId="3" w16cid:durableId="828131946">
    <w:abstractNumId w:val="11"/>
  </w:num>
  <w:num w:numId="4" w16cid:durableId="1256594508">
    <w:abstractNumId w:val="9"/>
  </w:num>
  <w:num w:numId="5" w16cid:durableId="1689673113">
    <w:abstractNumId w:val="7"/>
  </w:num>
  <w:num w:numId="6" w16cid:durableId="2058964769">
    <w:abstractNumId w:val="6"/>
  </w:num>
  <w:num w:numId="7" w16cid:durableId="481656269">
    <w:abstractNumId w:val="5"/>
  </w:num>
  <w:num w:numId="8" w16cid:durableId="1486319635">
    <w:abstractNumId w:val="4"/>
  </w:num>
  <w:num w:numId="9" w16cid:durableId="1683167396">
    <w:abstractNumId w:val="3"/>
  </w:num>
  <w:num w:numId="10" w16cid:durableId="430668448">
    <w:abstractNumId w:val="2"/>
  </w:num>
  <w:num w:numId="11" w16cid:durableId="849176889">
    <w:abstractNumId w:val="1"/>
  </w:num>
  <w:num w:numId="12" w16cid:durableId="1888838547">
    <w:abstractNumId w:val="0"/>
  </w:num>
  <w:num w:numId="13" w16cid:durableId="972368649">
    <w:abstractNumId w:val="11"/>
  </w:num>
  <w:num w:numId="14" w16cid:durableId="235558531">
    <w:abstractNumId w:val="11"/>
  </w:num>
  <w:num w:numId="15" w16cid:durableId="1593930490">
    <w:abstractNumId w:val="13"/>
  </w:num>
  <w:num w:numId="16" w16cid:durableId="664481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B8"/>
    <w:rsid w:val="0000191B"/>
    <w:rsid w:val="00002B18"/>
    <w:rsid w:val="00002E0D"/>
    <w:rsid w:val="00006862"/>
    <w:rsid w:val="00006EF4"/>
    <w:rsid w:val="00010B15"/>
    <w:rsid w:val="00012C6D"/>
    <w:rsid w:val="00012C7B"/>
    <w:rsid w:val="00013718"/>
    <w:rsid w:val="000145F6"/>
    <w:rsid w:val="00017AC4"/>
    <w:rsid w:val="000213CA"/>
    <w:rsid w:val="00021CD7"/>
    <w:rsid w:val="0002294C"/>
    <w:rsid w:val="0002614B"/>
    <w:rsid w:val="00032109"/>
    <w:rsid w:val="00033303"/>
    <w:rsid w:val="00033C74"/>
    <w:rsid w:val="00034A9F"/>
    <w:rsid w:val="00034BFB"/>
    <w:rsid w:val="0003746D"/>
    <w:rsid w:val="00042200"/>
    <w:rsid w:val="00043213"/>
    <w:rsid w:val="0004719F"/>
    <w:rsid w:val="0005057F"/>
    <w:rsid w:val="00053346"/>
    <w:rsid w:val="0005582F"/>
    <w:rsid w:val="00065547"/>
    <w:rsid w:val="00077297"/>
    <w:rsid w:val="00080AA0"/>
    <w:rsid w:val="00081849"/>
    <w:rsid w:val="00082114"/>
    <w:rsid w:val="00082346"/>
    <w:rsid w:val="00085F74"/>
    <w:rsid w:val="00090295"/>
    <w:rsid w:val="00093649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3496"/>
    <w:rsid w:val="000C78EE"/>
    <w:rsid w:val="000D0879"/>
    <w:rsid w:val="000D1A02"/>
    <w:rsid w:val="000D6C1A"/>
    <w:rsid w:val="000E0F33"/>
    <w:rsid w:val="000E1CD7"/>
    <w:rsid w:val="000E1EDF"/>
    <w:rsid w:val="000E65B4"/>
    <w:rsid w:val="000E6F4F"/>
    <w:rsid w:val="000F0316"/>
    <w:rsid w:val="000F0947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2D0"/>
    <w:rsid w:val="00171DA6"/>
    <w:rsid w:val="00173304"/>
    <w:rsid w:val="00173466"/>
    <w:rsid w:val="0017358A"/>
    <w:rsid w:val="001745B0"/>
    <w:rsid w:val="00174C35"/>
    <w:rsid w:val="00183405"/>
    <w:rsid w:val="00184496"/>
    <w:rsid w:val="001844CC"/>
    <w:rsid w:val="00184CB5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81D"/>
    <w:rsid w:val="001E00CA"/>
    <w:rsid w:val="001E21B1"/>
    <w:rsid w:val="001E2B90"/>
    <w:rsid w:val="001E3B97"/>
    <w:rsid w:val="001F13F1"/>
    <w:rsid w:val="001F753D"/>
    <w:rsid w:val="00200B40"/>
    <w:rsid w:val="00202BA5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5CF8"/>
    <w:rsid w:val="002370A2"/>
    <w:rsid w:val="00237AE8"/>
    <w:rsid w:val="00241D85"/>
    <w:rsid w:val="00242035"/>
    <w:rsid w:val="0024569C"/>
    <w:rsid w:val="0024755E"/>
    <w:rsid w:val="00247DDE"/>
    <w:rsid w:val="0025365D"/>
    <w:rsid w:val="00254247"/>
    <w:rsid w:val="00255045"/>
    <w:rsid w:val="002557EC"/>
    <w:rsid w:val="00261D2A"/>
    <w:rsid w:val="0026424E"/>
    <w:rsid w:val="002648FA"/>
    <w:rsid w:val="00266236"/>
    <w:rsid w:val="00267205"/>
    <w:rsid w:val="00274B38"/>
    <w:rsid w:val="00276B3A"/>
    <w:rsid w:val="00280070"/>
    <w:rsid w:val="002855EB"/>
    <w:rsid w:val="00286CF2"/>
    <w:rsid w:val="00287860"/>
    <w:rsid w:val="00291FE5"/>
    <w:rsid w:val="00292286"/>
    <w:rsid w:val="00293CEF"/>
    <w:rsid w:val="00296626"/>
    <w:rsid w:val="002A0398"/>
    <w:rsid w:val="002A11C7"/>
    <w:rsid w:val="002A48BF"/>
    <w:rsid w:val="002A6FE0"/>
    <w:rsid w:val="002B031B"/>
    <w:rsid w:val="002B1BE8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07C1"/>
    <w:rsid w:val="002E148E"/>
    <w:rsid w:val="002E1D2A"/>
    <w:rsid w:val="002E6EE6"/>
    <w:rsid w:val="002F2016"/>
    <w:rsid w:val="00304C55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671E0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62DF"/>
    <w:rsid w:val="00427763"/>
    <w:rsid w:val="00432664"/>
    <w:rsid w:val="00433442"/>
    <w:rsid w:val="004334C3"/>
    <w:rsid w:val="00435BB8"/>
    <w:rsid w:val="0043783F"/>
    <w:rsid w:val="00437F01"/>
    <w:rsid w:val="004405E4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585"/>
    <w:rsid w:val="00463C6C"/>
    <w:rsid w:val="00463C7A"/>
    <w:rsid w:val="00466B11"/>
    <w:rsid w:val="00470E28"/>
    <w:rsid w:val="0047623B"/>
    <w:rsid w:val="00476F00"/>
    <w:rsid w:val="004817FD"/>
    <w:rsid w:val="004820EB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56BD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1BA5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66F"/>
    <w:rsid w:val="00582888"/>
    <w:rsid w:val="00585324"/>
    <w:rsid w:val="00591E8E"/>
    <w:rsid w:val="00592274"/>
    <w:rsid w:val="005A00A6"/>
    <w:rsid w:val="005A0564"/>
    <w:rsid w:val="005A4FE5"/>
    <w:rsid w:val="005B06F5"/>
    <w:rsid w:val="005B1BC8"/>
    <w:rsid w:val="005B245A"/>
    <w:rsid w:val="005B466A"/>
    <w:rsid w:val="005B4C0F"/>
    <w:rsid w:val="005B600F"/>
    <w:rsid w:val="005C0CD1"/>
    <w:rsid w:val="005C6442"/>
    <w:rsid w:val="005D05A5"/>
    <w:rsid w:val="005D21ED"/>
    <w:rsid w:val="005D50B8"/>
    <w:rsid w:val="005E304F"/>
    <w:rsid w:val="005E3C8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6FCD"/>
    <w:rsid w:val="00674C79"/>
    <w:rsid w:val="006755C4"/>
    <w:rsid w:val="00676320"/>
    <w:rsid w:val="00676644"/>
    <w:rsid w:val="00676A5D"/>
    <w:rsid w:val="00676F76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B475A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860"/>
    <w:rsid w:val="00700FED"/>
    <w:rsid w:val="00701C93"/>
    <w:rsid w:val="00702806"/>
    <w:rsid w:val="0070296E"/>
    <w:rsid w:val="0071069E"/>
    <w:rsid w:val="00710CE0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52E1"/>
    <w:rsid w:val="00773F9E"/>
    <w:rsid w:val="0077531C"/>
    <w:rsid w:val="00782A28"/>
    <w:rsid w:val="007845B3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2709"/>
    <w:rsid w:val="007E29CF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276C1"/>
    <w:rsid w:val="00830795"/>
    <w:rsid w:val="0083753B"/>
    <w:rsid w:val="00840CF1"/>
    <w:rsid w:val="008426F8"/>
    <w:rsid w:val="0084404C"/>
    <w:rsid w:val="00846C9E"/>
    <w:rsid w:val="00847AFF"/>
    <w:rsid w:val="008517B7"/>
    <w:rsid w:val="008519F4"/>
    <w:rsid w:val="00852B55"/>
    <w:rsid w:val="008539E7"/>
    <w:rsid w:val="00856CE0"/>
    <w:rsid w:val="00860181"/>
    <w:rsid w:val="00861AC7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80530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5ACC"/>
    <w:rsid w:val="008C684B"/>
    <w:rsid w:val="008C7AC9"/>
    <w:rsid w:val="008D1130"/>
    <w:rsid w:val="008D1722"/>
    <w:rsid w:val="008D1D90"/>
    <w:rsid w:val="008D61CB"/>
    <w:rsid w:val="008D66EC"/>
    <w:rsid w:val="008D6F1F"/>
    <w:rsid w:val="008E0520"/>
    <w:rsid w:val="008E0523"/>
    <w:rsid w:val="008E081F"/>
    <w:rsid w:val="008E2947"/>
    <w:rsid w:val="008E3E26"/>
    <w:rsid w:val="008E5141"/>
    <w:rsid w:val="008E77E5"/>
    <w:rsid w:val="008F0980"/>
    <w:rsid w:val="008F13B8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4094"/>
    <w:rsid w:val="00927FE2"/>
    <w:rsid w:val="009333AF"/>
    <w:rsid w:val="00935A2F"/>
    <w:rsid w:val="0093604B"/>
    <w:rsid w:val="009377E8"/>
    <w:rsid w:val="00941D99"/>
    <w:rsid w:val="00942C7E"/>
    <w:rsid w:val="009432FF"/>
    <w:rsid w:val="009439EA"/>
    <w:rsid w:val="0094470A"/>
    <w:rsid w:val="00945DB1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42A3"/>
    <w:rsid w:val="00965479"/>
    <w:rsid w:val="00965999"/>
    <w:rsid w:val="009661BF"/>
    <w:rsid w:val="00967699"/>
    <w:rsid w:val="0097382F"/>
    <w:rsid w:val="00973D75"/>
    <w:rsid w:val="00974EB8"/>
    <w:rsid w:val="00980D9B"/>
    <w:rsid w:val="00980DDA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0626"/>
    <w:rsid w:val="009B7E57"/>
    <w:rsid w:val="009C0113"/>
    <w:rsid w:val="009C3E7E"/>
    <w:rsid w:val="009C6723"/>
    <w:rsid w:val="009C67AC"/>
    <w:rsid w:val="009C7477"/>
    <w:rsid w:val="009C7924"/>
    <w:rsid w:val="009E1029"/>
    <w:rsid w:val="009E7737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25835"/>
    <w:rsid w:val="00A317BA"/>
    <w:rsid w:val="00A35651"/>
    <w:rsid w:val="00A361D9"/>
    <w:rsid w:val="00A37196"/>
    <w:rsid w:val="00A43AA7"/>
    <w:rsid w:val="00A43BDB"/>
    <w:rsid w:val="00A4576D"/>
    <w:rsid w:val="00A572BF"/>
    <w:rsid w:val="00A62E47"/>
    <w:rsid w:val="00A65AF2"/>
    <w:rsid w:val="00A66357"/>
    <w:rsid w:val="00A665D9"/>
    <w:rsid w:val="00A700F0"/>
    <w:rsid w:val="00A71F55"/>
    <w:rsid w:val="00A740C4"/>
    <w:rsid w:val="00A740CC"/>
    <w:rsid w:val="00A77BB5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B4BAE"/>
    <w:rsid w:val="00AC08E6"/>
    <w:rsid w:val="00AC0939"/>
    <w:rsid w:val="00AC17C3"/>
    <w:rsid w:val="00AC3682"/>
    <w:rsid w:val="00AD47E7"/>
    <w:rsid w:val="00AD61BB"/>
    <w:rsid w:val="00AE0581"/>
    <w:rsid w:val="00AE1C77"/>
    <w:rsid w:val="00AE2924"/>
    <w:rsid w:val="00AE33D0"/>
    <w:rsid w:val="00AE46FE"/>
    <w:rsid w:val="00AE5AF6"/>
    <w:rsid w:val="00AE63C1"/>
    <w:rsid w:val="00AF0E23"/>
    <w:rsid w:val="00B0218E"/>
    <w:rsid w:val="00B02CF8"/>
    <w:rsid w:val="00B14192"/>
    <w:rsid w:val="00B149F3"/>
    <w:rsid w:val="00B16777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4B0F"/>
    <w:rsid w:val="00B95659"/>
    <w:rsid w:val="00BA013F"/>
    <w:rsid w:val="00BA0C26"/>
    <w:rsid w:val="00BA33E1"/>
    <w:rsid w:val="00BB63BE"/>
    <w:rsid w:val="00BC1CAE"/>
    <w:rsid w:val="00BC23CB"/>
    <w:rsid w:val="00BC5C18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0BA0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35EC"/>
    <w:rsid w:val="00C45AF8"/>
    <w:rsid w:val="00C62999"/>
    <w:rsid w:val="00C64EEA"/>
    <w:rsid w:val="00C6592C"/>
    <w:rsid w:val="00C65ACD"/>
    <w:rsid w:val="00C66738"/>
    <w:rsid w:val="00C674BE"/>
    <w:rsid w:val="00C71249"/>
    <w:rsid w:val="00C7142F"/>
    <w:rsid w:val="00C721AA"/>
    <w:rsid w:val="00C739BB"/>
    <w:rsid w:val="00C7430E"/>
    <w:rsid w:val="00C74500"/>
    <w:rsid w:val="00C75A2E"/>
    <w:rsid w:val="00C81607"/>
    <w:rsid w:val="00C84439"/>
    <w:rsid w:val="00C91314"/>
    <w:rsid w:val="00C94995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C2C"/>
    <w:rsid w:val="00D23F5E"/>
    <w:rsid w:val="00D2422C"/>
    <w:rsid w:val="00D25850"/>
    <w:rsid w:val="00D26FE1"/>
    <w:rsid w:val="00D27793"/>
    <w:rsid w:val="00D33946"/>
    <w:rsid w:val="00D33E8B"/>
    <w:rsid w:val="00D34CCC"/>
    <w:rsid w:val="00D40527"/>
    <w:rsid w:val="00D41BD7"/>
    <w:rsid w:val="00D43D79"/>
    <w:rsid w:val="00D44173"/>
    <w:rsid w:val="00D46F05"/>
    <w:rsid w:val="00D50BBC"/>
    <w:rsid w:val="00D516A9"/>
    <w:rsid w:val="00D56F05"/>
    <w:rsid w:val="00D57211"/>
    <w:rsid w:val="00D57887"/>
    <w:rsid w:val="00D57D15"/>
    <w:rsid w:val="00D61020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8CC"/>
    <w:rsid w:val="00DC56AE"/>
    <w:rsid w:val="00DD31C5"/>
    <w:rsid w:val="00DD37E6"/>
    <w:rsid w:val="00DD3E15"/>
    <w:rsid w:val="00DD564F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E019C0"/>
    <w:rsid w:val="00E06D00"/>
    <w:rsid w:val="00E07B12"/>
    <w:rsid w:val="00E07B29"/>
    <w:rsid w:val="00E12A13"/>
    <w:rsid w:val="00E14883"/>
    <w:rsid w:val="00E172EB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7FB"/>
    <w:rsid w:val="00E57938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95C22"/>
    <w:rsid w:val="00EA1A7B"/>
    <w:rsid w:val="00EA20FF"/>
    <w:rsid w:val="00EA29AE"/>
    <w:rsid w:val="00EA3537"/>
    <w:rsid w:val="00EA6B46"/>
    <w:rsid w:val="00EB4136"/>
    <w:rsid w:val="00EB4B5C"/>
    <w:rsid w:val="00EB6167"/>
    <w:rsid w:val="00EB7241"/>
    <w:rsid w:val="00EB790C"/>
    <w:rsid w:val="00EC0151"/>
    <w:rsid w:val="00EC3C9F"/>
    <w:rsid w:val="00EC47BE"/>
    <w:rsid w:val="00EC5B72"/>
    <w:rsid w:val="00ED3BF7"/>
    <w:rsid w:val="00ED65FE"/>
    <w:rsid w:val="00EE2105"/>
    <w:rsid w:val="00EE478C"/>
    <w:rsid w:val="00EE4B47"/>
    <w:rsid w:val="00EE55BF"/>
    <w:rsid w:val="00EE5DED"/>
    <w:rsid w:val="00EF177C"/>
    <w:rsid w:val="00EF1C3E"/>
    <w:rsid w:val="00EF4E12"/>
    <w:rsid w:val="00EF4E7D"/>
    <w:rsid w:val="00EF695C"/>
    <w:rsid w:val="00EF73BD"/>
    <w:rsid w:val="00F001D1"/>
    <w:rsid w:val="00F01043"/>
    <w:rsid w:val="00F0225B"/>
    <w:rsid w:val="00F077A9"/>
    <w:rsid w:val="00F12ABB"/>
    <w:rsid w:val="00F1345A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277B"/>
    <w:rsid w:val="00F442AE"/>
    <w:rsid w:val="00F44993"/>
    <w:rsid w:val="00F45923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4547"/>
    <w:rsid w:val="00F651EE"/>
    <w:rsid w:val="00F669D8"/>
    <w:rsid w:val="00F70A8B"/>
    <w:rsid w:val="00F711B2"/>
    <w:rsid w:val="00F719D4"/>
    <w:rsid w:val="00F767C3"/>
    <w:rsid w:val="00F77EFB"/>
    <w:rsid w:val="00F830CB"/>
    <w:rsid w:val="00F843C5"/>
    <w:rsid w:val="00F876C0"/>
    <w:rsid w:val="00F933C1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F2"/>
    <w:rsid w:val="00FF2473"/>
    <w:rsid w:val="00FF3B4E"/>
    <w:rsid w:val="00FF585E"/>
    <w:rsid w:val="00FF6BB0"/>
    <w:rsid w:val="03F9359A"/>
    <w:rsid w:val="4D860DC8"/>
    <w:rsid w:val="57A0B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CA918"/>
  <w15:docId w15:val="{D5DD4371-151B-41D9-A0A7-C3502682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  <w:style w:type="character" w:customStyle="1" w:styleId="normaltextrun">
    <w:name w:val="normaltextrun"/>
    <w:basedOn w:val="Standardskrifttypeiafsnit"/>
    <w:rsid w:val="00C10BA0"/>
  </w:style>
  <w:style w:type="character" w:customStyle="1" w:styleId="eop">
    <w:name w:val="eop"/>
    <w:basedOn w:val="Standardskrifttypeiafsnit"/>
    <w:rsid w:val="00C7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mra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8E03D30027499BFB261CF8131E92" ma:contentTypeVersion="12" ma:contentTypeDescription="Opret et nyt dokument." ma:contentTypeScope="" ma:versionID="db68980fd6f2a72a021bbbd7ed09f265">
  <xsd:schema xmlns:xsd="http://www.w3.org/2001/XMLSchema" xmlns:xs="http://www.w3.org/2001/XMLSchema" xmlns:p="http://schemas.microsoft.com/office/2006/metadata/properties" xmlns:ns2="6c08edbe-f33e-44a9-8d5e-f391a9b5e1b5" xmlns:ns3="f497a491-fbb7-4d58-8722-6258260c0432" targetNamespace="http://schemas.microsoft.com/office/2006/metadata/properties" ma:root="true" ma:fieldsID="8d0a6cc8fb13b3b0e229ad1ee32155d6" ns2:_="" ns3:_="">
    <xsd:import namespace="6c08edbe-f33e-44a9-8d5e-f391a9b5e1b5"/>
    <xsd:import namespace="f497a491-fbb7-4d58-8722-6258260c0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dbe-f33e-44a9-8d5e-f391a9b5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a491-fbb7-4d58-8722-6258260c04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1690d1-d0ae-4dae-8227-d7f0797eb3c4}" ma:internalName="TaxCatchAll" ma:showField="CatchAllData" ma:web="f497a491-fbb7-4d58-8722-6258260c0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8edbe-f33e-44a9-8d5e-f391a9b5e1b5">
      <Terms xmlns="http://schemas.microsoft.com/office/infopath/2007/PartnerControls"/>
    </lcf76f155ced4ddcb4097134ff3c332f>
    <TaxCatchAll xmlns="f497a491-fbb7-4d58-8722-6258260c0432" xsi:nil="true"/>
  </documentManagement>
</p:properties>
</file>

<file path=customXml/itemProps1.xml><?xml version="1.0" encoding="utf-8"?>
<ds:datastoreItem xmlns:ds="http://schemas.openxmlformats.org/officeDocument/2006/customXml" ds:itemID="{6B7B0AA7-552C-414A-892A-657434C8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edbe-f33e-44a9-8d5e-f391a9b5e1b5"/>
    <ds:schemaRef ds:uri="f497a491-fbb7-4d58-8722-6258260c0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AC625-2B54-40BC-8E75-5CCBCA80D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EE705-BF52-4245-B740-02C08292AE63}">
  <ds:schemaRefs>
    <ds:schemaRef ds:uri="http://schemas.microsoft.com/office/2006/metadata/properties"/>
    <ds:schemaRef ds:uri="http://schemas.microsoft.com/office/infopath/2007/PartnerControls"/>
    <ds:schemaRef ds:uri="6c08edbe-f33e-44a9-8d5e-f391a9b5e1b5"/>
    <ds:schemaRef ds:uri="f497a491-fbb7-4d58-8722-6258260c0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2</TotalTime>
  <Pages>2</Pages>
  <Words>369</Words>
  <Characters>2185</Characters>
  <Application>Microsoft Office Word</Application>
  <DocSecurity>4</DocSecurity>
  <Lines>66</Lines>
  <Paragraphs>30</Paragraphs>
  <ScaleCrop>false</ScaleCrop>
  <Company>Aalborg Kommune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Riis Andersen</dc:creator>
  <cp:keywords/>
  <dc:description/>
  <cp:lastModifiedBy>Malene Berg Houbak</cp:lastModifiedBy>
  <cp:revision>2</cp:revision>
  <cp:lastPrinted>2010-03-04T09:12:00Z</cp:lastPrinted>
  <dcterms:created xsi:type="dcterms:W3CDTF">2025-10-24T05:55:00Z</dcterms:created>
  <dcterms:modified xsi:type="dcterms:W3CDTF">2025-10-24T05:55:00Z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0x010100C1CA8E03D30027499BFB261CF8131E92</vt:lpwstr>
  </property>
  <property fmtid="{D5CDD505-2E9C-101B-9397-08002B2CF9AE}" pid="3" name="Order">
    <vt:r8>2430400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SDH">
    <vt:lpwstr>Nej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