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47" w:rsidRDefault="003E59E9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</w:rPr>
        <w:drawing>
          <wp:inline distT="0" distB="0" distL="0" distR="0">
            <wp:extent cx="2078182" cy="78970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mun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C26E47" w:rsidRDefault="00C26E47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Gørklint Mølle Dambrug v/Jørgen Ravn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102F78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Gørklintvej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(6670)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   </w:t>
            </w:r>
          </w:p>
          <w:p w:rsidR="007A430E" w:rsidRPr="004D0AAB" w:rsidRDefault="00102F78" w:rsidP="00102F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Holsted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18091097</w:t>
            </w:r>
          </w:p>
          <w:p w:rsidR="008D25AB" w:rsidRPr="008D25AB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1001428397</w:t>
            </w:r>
          </w:p>
          <w:p w:rsidR="001C4350" w:rsidRPr="00D950D0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17-10-2016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Årligt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102F78" w:rsidP="00102F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I202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Ferskvandsdambrug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102F78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 OK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8"/>
    <w:rsid w:val="00102F78"/>
    <w:rsid w:val="0014255C"/>
    <w:rsid w:val="001C4350"/>
    <w:rsid w:val="00274AEC"/>
    <w:rsid w:val="00280069"/>
    <w:rsid w:val="003E59E9"/>
    <w:rsid w:val="004D0AAB"/>
    <w:rsid w:val="005A0E0B"/>
    <w:rsid w:val="007A430E"/>
    <w:rsid w:val="008D25AB"/>
    <w:rsid w:val="0090707A"/>
    <w:rsid w:val="00C26E47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4457-17CB-41BE-B52F-97014FD7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Kofod</dc:creator>
  <cp:lastModifiedBy>Kirsten Kofod</cp:lastModifiedBy>
  <cp:revision>1</cp:revision>
  <dcterms:created xsi:type="dcterms:W3CDTF">2016-10-27T09:11:00Z</dcterms:created>
  <dcterms:modified xsi:type="dcterms:W3CDTF">2016-10-27T09:11:00Z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{5CDBB153-B295-4A9E-B56B-E498592EECF5}</vt:lpwstr>
  </property>
</Properties>
</file>