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1815"/>
        <w:tblOverlap w:val="never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2870"/>
      </w:tblGrid>
      <w:tr w:rsidR="00AC68D6" w:rsidRPr="00633863" w:rsidTr="008D17A1">
        <w:trPr>
          <w:trHeight w:hRule="exact" w:val="743"/>
        </w:trPr>
        <w:tc>
          <w:tcPr>
            <w:tcW w:w="7195" w:type="dxa"/>
          </w:tcPr>
          <w:p w:rsidR="00AC68D6" w:rsidRPr="00633863" w:rsidRDefault="00AC68D6" w:rsidP="00C47C41">
            <w:pPr>
              <w:spacing w:line="220" w:lineRule="atLeas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70" w:type="dxa"/>
            <w:vMerge w:val="restart"/>
            <w:noWrap/>
          </w:tcPr>
          <w:p w:rsidR="00633863" w:rsidRPr="00633863" w:rsidRDefault="00633863" w:rsidP="00633863">
            <w:pPr>
              <w:pStyle w:val="Kolofon"/>
            </w:pPr>
            <w:bookmarkStart w:id="1" w:name="bmkSender"/>
            <w:bookmarkEnd w:id="1"/>
            <w:r w:rsidRPr="00633863">
              <w:rPr>
                <w:b/>
              </w:rPr>
              <w:t>Miljø</w:t>
            </w:r>
          </w:p>
          <w:p w:rsidR="00633863" w:rsidRPr="00633863" w:rsidRDefault="00633863" w:rsidP="00633863">
            <w:pPr>
              <w:pStyle w:val="Kolofon"/>
            </w:pPr>
            <w:r w:rsidRPr="00633863">
              <w:t>Skelbækvej 2</w:t>
            </w:r>
          </w:p>
          <w:p w:rsidR="00633863" w:rsidRPr="00633863" w:rsidRDefault="00633863" w:rsidP="00633863">
            <w:pPr>
              <w:pStyle w:val="Kolofon"/>
            </w:pPr>
            <w:r w:rsidRPr="00633863">
              <w:t>6200 Aabenraa</w:t>
            </w:r>
          </w:p>
          <w:p w:rsidR="00633863" w:rsidRPr="00633863" w:rsidRDefault="00633863" w:rsidP="00633863">
            <w:pPr>
              <w:pStyle w:val="Kolofon"/>
            </w:pPr>
            <w:proofErr w:type="gramStart"/>
            <w:r w:rsidRPr="00633863">
              <w:t>Tlf.: 7376 7676</w:t>
            </w:r>
            <w:proofErr w:type="gramEnd"/>
          </w:p>
          <w:p w:rsidR="00633863" w:rsidRPr="00633863" w:rsidRDefault="00633863" w:rsidP="00633863">
            <w:pPr>
              <w:pStyle w:val="Kolofon"/>
            </w:pPr>
          </w:p>
          <w:p w:rsidR="00633863" w:rsidRPr="00633863" w:rsidRDefault="00633863" w:rsidP="00633863">
            <w:pPr>
              <w:pStyle w:val="Kolofon"/>
            </w:pPr>
            <w:r w:rsidRPr="00633863">
              <w:t xml:space="preserve">Dato: </w:t>
            </w:r>
            <w:r w:rsidR="0032314E">
              <w:t>02</w:t>
            </w:r>
            <w:r w:rsidRPr="00633863">
              <w:t>-</w:t>
            </w:r>
            <w:r w:rsidR="0032314E">
              <w:t>01</w:t>
            </w:r>
            <w:r w:rsidRPr="00633863">
              <w:t>-201</w:t>
            </w:r>
            <w:r w:rsidR="0032314E">
              <w:t>7</w:t>
            </w:r>
          </w:p>
          <w:p w:rsidR="00633863" w:rsidRPr="00633863" w:rsidRDefault="00633863" w:rsidP="00633863">
            <w:pPr>
              <w:pStyle w:val="Kolofon"/>
            </w:pPr>
            <w:r w:rsidRPr="00633863">
              <w:t>Sagsnr.: 07/</w:t>
            </w:r>
            <w:proofErr w:type="gramStart"/>
            <w:r w:rsidRPr="00633863">
              <w:t>58532</w:t>
            </w:r>
            <w:proofErr w:type="gramEnd"/>
          </w:p>
          <w:p w:rsidR="00633863" w:rsidRPr="00633863" w:rsidRDefault="00633863" w:rsidP="00633863">
            <w:pPr>
              <w:pStyle w:val="Kolofon"/>
            </w:pPr>
          </w:p>
          <w:p w:rsidR="00633863" w:rsidRPr="00633863" w:rsidRDefault="00633863" w:rsidP="00633863">
            <w:pPr>
              <w:pStyle w:val="Kolofon"/>
            </w:pPr>
            <w:r w:rsidRPr="00633863">
              <w:t>Kontakt: Helle Lund Daabeck</w:t>
            </w:r>
          </w:p>
          <w:p w:rsidR="00633863" w:rsidRPr="00633863" w:rsidRDefault="00633863" w:rsidP="00633863">
            <w:pPr>
              <w:pStyle w:val="Kolofon"/>
            </w:pPr>
            <w:r w:rsidRPr="00633863">
              <w:t xml:space="preserve">Direkte </w:t>
            </w:r>
            <w:proofErr w:type="gramStart"/>
            <w:r w:rsidRPr="00633863">
              <w:t>tlf.: 7376 6331</w:t>
            </w:r>
            <w:proofErr w:type="gramEnd"/>
          </w:p>
          <w:p w:rsidR="00AC68D6" w:rsidRPr="00633863" w:rsidRDefault="00633863" w:rsidP="00633863">
            <w:pPr>
              <w:pStyle w:val="Kolofon"/>
            </w:pPr>
            <w:r w:rsidRPr="00633863">
              <w:t>E-mail: hlda@aabenraa.dk</w:t>
            </w:r>
          </w:p>
        </w:tc>
      </w:tr>
      <w:tr w:rsidR="00AC68D6" w:rsidRPr="00633863" w:rsidTr="00C47C41">
        <w:trPr>
          <w:trHeight w:hRule="exact" w:val="3119"/>
        </w:trPr>
        <w:tc>
          <w:tcPr>
            <w:tcW w:w="7195" w:type="dxa"/>
          </w:tcPr>
          <w:p w:rsidR="00633863" w:rsidRPr="00633863" w:rsidRDefault="00633863" w:rsidP="00633863">
            <w:bookmarkStart w:id="2" w:name="bmkReceiver"/>
            <w:bookmarkEnd w:id="2"/>
            <w:r w:rsidRPr="00633863">
              <w:t>Gert Lambert Pedersen</w:t>
            </w:r>
          </w:p>
          <w:p w:rsidR="00633863" w:rsidRPr="00633863" w:rsidRDefault="00633863" w:rsidP="00633863">
            <w:proofErr w:type="spellStart"/>
            <w:r w:rsidRPr="00633863">
              <w:t>Kielsbjergvej</w:t>
            </w:r>
            <w:proofErr w:type="spellEnd"/>
            <w:r w:rsidRPr="00633863">
              <w:t xml:space="preserve"> 12</w:t>
            </w:r>
          </w:p>
          <w:p w:rsidR="00AC68D6" w:rsidRPr="00633863" w:rsidRDefault="00633863" w:rsidP="00633863">
            <w:r w:rsidRPr="00633863">
              <w:t>6200 Aabenraa</w:t>
            </w:r>
          </w:p>
        </w:tc>
        <w:tc>
          <w:tcPr>
            <w:tcW w:w="2870" w:type="dxa"/>
            <w:vMerge/>
            <w:noWrap/>
          </w:tcPr>
          <w:p w:rsidR="00AC68D6" w:rsidRPr="00633863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:rsidR="00633863" w:rsidRPr="00DC1870" w:rsidRDefault="00633863" w:rsidP="00A72E0E">
      <w:bookmarkStart w:id="3" w:name="bmkHeader"/>
      <w:bookmarkEnd w:id="3"/>
      <w:r w:rsidRPr="000F286F">
        <w:rPr>
          <w:b/>
        </w:rPr>
        <w:t>Tilsynsrapport 201</w:t>
      </w:r>
      <w:r>
        <w:rPr>
          <w:b/>
        </w:rPr>
        <w:t>6</w:t>
      </w:r>
      <w:r w:rsidRPr="000F286F">
        <w:rPr>
          <w:b/>
        </w:rPr>
        <w:t xml:space="preserve"> på </w:t>
      </w:r>
      <w:proofErr w:type="spellStart"/>
      <w:r>
        <w:rPr>
          <w:b/>
        </w:rPr>
        <w:t>Kielsbjergvej</w:t>
      </w:r>
      <w:proofErr w:type="spellEnd"/>
      <w:r>
        <w:rPr>
          <w:b/>
        </w:rPr>
        <w:t xml:space="preserve"> 12</w:t>
      </w:r>
    </w:p>
    <w:p w:rsidR="00633863" w:rsidRPr="00DC1870" w:rsidRDefault="00633863" w:rsidP="00A72E0E">
      <w:pPr>
        <w:contextualSpacing/>
        <w:rPr>
          <w:rFonts w:cs="Arial"/>
        </w:rPr>
      </w:pPr>
      <w:r w:rsidRPr="00DC1870">
        <w:rPr>
          <w:rFonts w:cs="Arial"/>
        </w:rPr>
        <w:t xml:space="preserve">Denne tilsynsrapport vil i henhold til bekendtgørelse om miljøtilsyn blive offentliggjort på DMA (Danmarks Miljøportal) senest </w:t>
      </w:r>
      <w:r>
        <w:rPr>
          <w:rFonts w:cs="Arial"/>
        </w:rPr>
        <w:t>14 dage</w:t>
      </w:r>
      <w:r w:rsidRPr="00DC1870">
        <w:rPr>
          <w:rFonts w:cs="Arial"/>
        </w:rPr>
        <w:t xml:space="preserve"> efter tilsynets udførelse. Link: </w:t>
      </w:r>
      <w:hyperlink r:id="rId9" w:history="1">
        <w:r w:rsidRPr="00DC1870">
          <w:rPr>
            <w:rStyle w:val="Hyperlink"/>
            <w:rFonts w:cs="Arial"/>
          </w:rPr>
          <w:t>https://dma.mst.dk/</w:t>
        </w:r>
      </w:hyperlink>
      <w:r w:rsidRPr="00DC1870">
        <w:rPr>
          <w:rFonts w:cs="Arial"/>
        </w:rPr>
        <w:t xml:space="preserve"> </w:t>
      </w:r>
    </w:p>
    <w:p w:rsidR="00633863" w:rsidRPr="00B539EE" w:rsidRDefault="00633863" w:rsidP="00A72E0E">
      <w:pPr>
        <w:contextualSpacing/>
        <w:rPr>
          <w:rFonts w:cs="Arial"/>
        </w:rPr>
      </w:pPr>
    </w:p>
    <w:p w:rsidR="00633863" w:rsidRPr="000F286F" w:rsidRDefault="00633863" w:rsidP="00A72E0E">
      <w:pPr>
        <w:contextualSpacing/>
        <w:rPr>
          <w:rFonts w:cs="Arial"/>
        </w:rPr>
      </w:pPr>
      <w:r w:rsidRPr="000F286F">
        <w:rPr>
          <w:rFonts w:cs="Arial"/>
          <w:u w:val="single"/>
        </w:rPr>
        <w:t>De dele af rapporten som ifølge loven skal offentliggøres er følgende</w:t>
      </w:r>
      <w:r w:rsidRPr="000F286F">
        <w:rPr>
          <w:rFonts w:cs="Arial"/>
        </w:rPr>
        <w:t>: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>Baggrunden for tilsynet.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>Navn, adresse og cvr-nummer.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 xml:space="preserve">Angivelse af karakter. (risikoscore) 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>Dato for tilsynets udførelse.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>Hvad der er ført tilsyn med.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>Om der er konstateret jordforurening.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>Om der er meddelt forbud, påbud eller indskærpelser.</w:t>
      </w:r>
    </w:p>
    <w:p w:rsidR="00633863" w:rsidRPr="000F286F" w:rsidRDefault="00633863" w:rsidP="00A72E0E">
      <w:pPr>
        <w:numPr>
          <w:ilvl w:val="0"/>
          <w:numId w:val="5"/>
        </w:numPr>
        <w:spacing w:after="200" w:line="276" w:lineRule="auto"/>
        <w:contextualSpacing/>
        <w:rPr>
          <w:rFonts w:cs="Arial"/>
        </w:rPr>
      </w:pPr>
      <w:r w:rsidRPr="000F286F">
        <w:rPr>
          <w:rFonts w:cs="Arial"/>
        </w:rPr>
        <w:t>Konklusion på virksomhedens seneste indberetninger om egenkontrol, heru</w:t>
      </w:r>
      <w:r w:rsidRPr="000F286F">
        <w:rPr>
          <w:rFonts w:cs="Arial"/>
        </w:rPr>
        <w:t>n</w:t>
      </w:r>
      <w:r w:rsidRPr="000F286F">
        <w:rPr>
          <w:rFonts w:cs="Arial"/>
        </w:rPr>
        <w:t>der om indberetningen har givet tilsynsmyndigheden anledning til at udstede påbud, forbud eller indskærpelser.</w:t>
      </w:r>
    </w:p>
    <w:p w:rsidR="00633863" w:rsidRDefault="00633863" w:rsidP="00A72E0E">
      <w:pPr>
        <w:rPr>
          <w:rFonts w:cs="Arial"/>
        </w:rPr>
      </w:pPr>
    </w:p>
    <w:p w:rsidR="00633863" w:rsidRPr="0022520E" w:rsidRDefault="00633863" w:rsidP="00A72E0E">
      <w:pPr>
        <w:rPr>
          <w:rFonts w:cs="Arial"/>
        </w:rPr>
      </w:pPr>
      <w:r w:rsidRPr="000F286F">
        <w:rPr>
          <w:rFonts w:cs="Arial"/>
        </w:rPr>
        <w:t>De ovenstående punkter kræves digitalt offentliggjort, og kan således ikke fjernes fra rapporten. Er der andre punkter</w:t>
      </w:r>
      <w:r>
        <w:rPr>
          <w:rFonts w:cs="Arial"/>
        </w:rPr>
        <w:t xml:space="preserve"> i rapporten</w:t>
      </w:r>
      <w:r w:rsidRPr="000F286F">
        <w:rPr>
          <w:rFonts w:cs="Arial"/>
        </w:rPr>
        <w:t>, som du ikke ønsker offentliggjort, skal du meddele dette in</w:t>
      </w:r>
      <w:r>
        <w:rPr>
          <w:rFonts w:cs="Arial"/>
        </w:rPr>
        <w:t xml:space="preserve">denfor 4 uger fra dags dato. </w:t>
      </w:r>
      <w:r w:rsidRPr="000F286F">
        <w:rPr>
          <w:rFonts w:cs="Arial"/>
        </w:rPr>
        <w:t>Hvis kommunen ikke har modtaget en skriftlig anmodning om fjernelse af øvrige punkter, inden fristens udløb, offentliggør Aabenraa Kommune rapporten i den udsendte form.</w:t>
      </w:r>
      <w:r>
        <w:rPr>
          <w:rFonts w:cs="Arial"/>
        </w:rPr>
        <w:t xml:space="preserve"> </w:t>
      </w:r>
      <w:r w:rsidRPr="000F286F">
        <w:rPr>
          <w:rFonts w:cs="Arial"/>
        </w:rPr>
        <w:t>Vi gør opmærksom på, at eve</w:t>
      </w:r>
      <w:r w:rsidRPr="000F286F">
        <w:rPr>
          <w:rFonts w:cs="Arial"/>
        </w:rPr>
        <w:t>n</w:t>
      </w:r>
      <w:r w:rsidRPr="000F286F">
        <w:rPr>
          <w:rFonts w:cs="Arial"/>
        </w:rPr>
        <w:t xml:space="preserve">tuelle opfølgninger på </w:t>
      </w:r>
      <w:r>
        <w:rPr>
          <w:rFonts w:cs="Arial"/>
        </w:rPr>
        <w:t>eventuelle håndhævelser</w:t>
      </w:r>
      <w:r w:rsidRPr="0022520E">
        <w:rPr>
          <w:rFonts w:cs="Arial"/>
        </w:rPr>
        <w:t xml:space="preserve"> også fremover vil blive offentliggjort</w:t>
      </w:r>
      <w:r>
        <w:rPr>
          <w:rFonts w:cs="Arial"/>
        </w:rPr>
        <w:t>. Offentliggørelse vil komme til at ske på DMA (Danmarks Miljøportal)</w:t>
      </w:r>
      <w:r w:rsidRPr="0022520E">
        <w:rPr>
          <w:rFonts w:cs="Arial"/>
        </w:rPr>
        <w:t>.</w:t>
      </w:r>
      <w:r>
        <w:rPr>
          <w:rFonts w:cs="Arial"/>
        </w:rPr>
        <w:t xml:space="preserve"> Link: </w:t>
      </w:r>
      <w:hyperlink r:id="rId10" w:history="1">
        <w:r w:rsidRPr="00D54777">
          <w:rPr>
            <w:rStyle w:val="Hyperlink"/>
            <w:rFonts w:cs="Arial"/>
          </w:rPr>
          <w:t>https://dma.mst.dk/</w:t>
        </w:r>
      </w:hyperlink>
      <w:r>
        <w:rPr>
          <w:rFonts w:cs="Arial"/>
        </w:rPr>
        <w:t xml:space="preserve"> E</w:t>
      </w:r>
      <w:r w:rsidRPr="0022520E">
        <w:rPr>
          <w:rFonts w:cs="Arial"/>
        </w:rPr>
        <w:t xml:space="preserve">nhver </w:t>
      </w:r>
      <w:r>
        <w:rPr>
          <w:rFonts w:cs="Arial"/>
        </w:rPr>
        <w:t xml:space="preserve">vil dermed </w:t>
      </w:r>
      <w:r w:rsidRPr="0022520E">
        <w:rPr>
          <w:rFonts w:cs="Arial"/>
        </w:rPr>
        <w:t>have ret til aktindsigt i henhold til offentli</w:t>
      </w:r>
      <w:r w:rsidRPr="0022520E">
        <w:rPr>
          <w:rFonts w:cs="Arial"/>
        </w:rPr>
        <w:t>g</w:t>
      </w:r>
      <w:r w:rsidRPr="0022520E">
        <w:rPr>
          <w:rFonts w:cs="Arial"/>
        </w:rPr>
        <w:t xml:space="preserve">hedsloven, forvaltningsloven og lov om aktindsigt i miljøoplysninger. </w:t>
      </w:r>
      <w:r>
        <w:rPr>
          <w:rFonts w:cs="Arial"/>
        </w:rPr>
        <w:t>Eventuel h</w:t>
      </w:r>
      <w:r w:rsidRPr="0022520E">
        <w:rPr>
          <w:rFonts w:cs="Arial"/>
        </w:rPr>
        <w:t>e</w:t>
      </w:r>
      <w:r w:rsidRPr="0022520E">
        <w:rPr>
          <w:rFonts w:cs="Arial"/>
        </w:rPr>
        <w:t>n</w:t>
      </w:r>
      <w:r w:rsidRPr="0022520E">
        <w:rPr>
          <w:rFonts w:cs="Arial"/>
        </w:rPr>
        <w:t xml:space="preserve">vendelse skal ske på mail: </w:t>
      </w:r>
      <w:hyperlink r:id="rId11" w:history="1">
        <w:r w:rsidRPr="0022520E">
          <w:rPr>
            <w:rStyle w:val="Hyperlink"/>
            <w:rFonts w:cs="Arial"/>
          </w:rPr>
          <w:t>landbrug@aabenraa.dk</w:t>
        </w:r>
      </w:hyperlink>
      <w:r w:rsidRPr="0022520E">
        <w:rPr>
          <w:rFonts w:cs="Arial"/>
        </w:rPr>
        <w:t>.</w:t>
      </w:r>
    </w:p>
    <w:p w:rsidR="00633863" w:rsidRDefault="00633863" w:rsidP="00A72E0E">
      <w:pPr>
        <w:pStyle w:val="E-mail-signatur"/>
        <w:rPr>
          <w:rFonts w:ascii="Verdana" w:hAnsi="Verdana"/>
          <w:sz w:val="20"/>
          <w:szCs w:val="20"/>
        </w:rPr>
      </w:pPr>
    </w:p>
    <w:p w:rsidR="00633863" w:rsidRDefault="00633863" w:rsidP="00A72E0E"/>
    <w:p w:rsidR="00633863" w:rsidRDefault="00633863" w:rsidP="00A72E0E">
      <w:r>
        <w:t>Venlig hilsen</w:t>
      </w:r>
    </w:p>
    <w:p w:rsidR="00633863" w:rsidRDefault="00633863" w:rsidP="00A72E0E">
      <w:r>
        <w:t>Helle Lund Daabeck</w:t>
      </w:r>
    </w:p>
    <w:p w:rsidR="00633863" w:rsidRDefault="00633863" w:rsidP="00A72E0E"/>
    <w:p w:rsidR="00633863" w:rsidRDefault="00633863" w:rsidP="00A72E0E"/>
    <w:p w:rsidR="00633863" w:rsidRDefault="00633863" w:rsidP="00A72E0E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commentRangeStart w:id="4"/>
      <w:r>
        <w:rPr>
          <w:rFonts w:asciiTheme="minorHAnsi" w:hAnsiTheme="minorHAnsi"/>
          <w:b/>
          <w:sz w:val="32"/>
          <w:szCs w:val="32"/>
          <w:u w:val="single"/>
        </w:rPr>
        <w:lastRenderedPageBreak/>
        <w:t>Basistilsyn 2016</w:t>
      </w:r>
      <w:r w:rsidRPr="00890883">
        <w:rPr>
          <w:rFonts w:asciiTheme="minorHAnsi" w:hAnsiTheme="minorHAnsi"/>
          <w:b/>
          <w:sz w:val="32"/>
          <w:szCs w:val="32"/>
          <w:u w:val="single"/>
        </w:rPr>
        <w:t xml:space="preserve"> på </w:t>
      </w:r>
      <w:proofErr w:type="spellStart"/>
      <w:r>
        <w:rPr>
          <w:rFonts w:asciiTheme="minorHAnsi" w:hAnsiTheme="minorHAnsi"/>
          <w:b/>
          <w:sz w:val="32"/>
          <w:szCs w:val="32"/>
          <w:u w:val="single"/>
        </w:rPr>
        <w:t>Kielsbjergvej</w:t>
      </w:r>
      <w:proofErr w:type="spellEnd"/>
      <w:r>
        <w:rPr>
          <w:rFonts w:asciiTheme="minorHAnsi" w:hAnsiTheme="minorHAnsi"/>
          <w:b/>
          <w:sz w:val="32"/>
          <w:szCs w:val="32"/>
          <w:u w:val="single"/>
        </w:rPr>
        <w:t xml:space="preserve"> 12 </w:t>
      </w:r>
      <w:commentRangeEnd w:id="4"/>
      <w:r>
        <w:rPr>
          <w:rStyle w:val="Kommentarhenvisning"/>
        </w:rPr>
        <w:commentReference w:id="4"/>
      </w:r>
    </w:p>
    <w:p w:rsidR="00633863" w:rsidRPr="00890883" w:rsidRDefault="00633863" w:rsidP="00A72E0E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633863" w:rsidRPr="00890883" w:rsidRDefault="00633863" w:rsidP="00A72E0E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single"/>
        </w:rPr>
      </w:pPr>
      <w:r w:rsidRPr="00890883">
        <w:rPr>
          <w:rFonts w:asciiTheme="minorHAnsi" w:hAnsiTheme="minorHAnsi"/>
          <w:b/>
          <w:sz w:val="22"/>
          <w:szCs w:val="22"/>
          <w:u w:val="single"/>
        </w:rPr>
        <w:t>Baggrunden for tilsynet</w:t>
      </w:r>
    </w:p>
    <w:p w:rsidR="00633863" w:rsidRPr="00890883" w:rsidRDefault="00633863" w:rsidP="00A72E0E">
      <w:pPr>
        <w:rPr>
          <w:rFonts w:asciiTheme="minorHAnsi" w:hAnsiTheme="minorHAnsi"/>
          <w:sz w:val="22"/>
          <w:szCs w:val="22"/>
        </w:rPr>
      </w:pPr>
    </w:p>
    <w:p w:rsidR="00633863" w:rsidRDefault="00633863" w:rsidP="00A72E0E">
      <w:pPr>
        <w:rPr>
          <w:rFonts w:asciiTheme="minorHAnsi" w:hAnsiTheme="minorHAnsi"/>
          <w:sz w:val="22"/>
          <w:szCs w:val="22"/>
        </w:rPr>
      </w:pPr>
      <w:r w:rsidRPr="00890883">
        <w:rPr>
          <w:rFonts w:asciiTheme="minorHAnsi" w:hAnsiTheme="minorHAnsi"/>
          <w:sz w:val="22"/>
          <w:szCs w:val="22"/>
        </w:rPr>
        <w:t>Baggrun</w:t>
      </w:r>
      <w:r>
        <w:rPr>
          <w:rFonts w:asciiTheme="minorHAnsi" w:hAnsiTheme="minorHAnsi"/>
          <w:sz w:val="22"/>
          <w:szCs w:val="22"/>
        </w:rPr>
        <w:t>den for dette tilsyn er</w:t>
      </w:r>
      <w:r w:rsidRPr="00890883">
        <w:rPr>
          <w:rFonts w:asciiTheme="minorHAnsi" w:hAnsiTheme="minorHAnsi"/>
          <w:sz w:val="22"/>
          <w:szCs w:val="22"/>
        </w:rPr>
        <w:t xml:space="preserve"> Aabenraa Kommunes miljøtilsynsplan for virksomheder og husdy</w:t>
      </w:r>
      <w:r w:rsidRPr="00890883">
        <w:rPr>
          <w:rFonts w:asciiTheme="minorHAnsi" w:hAnsiTheme="minorHAnsi"/>
          <w:sz w:val="22"/>
          <w:szCs w:val="22"/>
        </w:rPr>
        <w:t>r</w:t>
      </w:r>
      <w:r w:rsidRPr="00890883">
        <w:rPr>
          <w:rFonts w:asciiTheme="minorHAnsi" w:hAnsiTheme="minorHAnsi"/>
          <w:sz w:val="22"/>
          <w:szCs w:val="22"/>
        </w:rPr>
        <w:t xml:space="preserve">brug 2013-2017, husdyrbrugsloven samt miljøbeskyttelsesloven. </w:t>
      </w:r>
    </w:p>
    <w:p w:rsidR="00633863" w:rsidRDefault="00633863" w:rsidP="00A72E0E">
      <w:pPr>
        <w:rPr>
          <w:rFonts w:asciiTheme="minorHAnsi" w:hAnsiTheme="minorHAnsi"/>
          <w:sz w:val="22"/>
          <w:szCs w:val="22"/>
        </w:rPr>
      </w:pPr>
    </w:p>
    <w:p w:rsidR="00633863" w:rsidRPr="00245803" w:rsidRDefault="00633863" w:rsidP="00A72E0E">
      <w:pPr>
        <w:rPr>
          <w:rFonts w:asciiTheme="minorHAnsi" w:hAnsiTheme="minorHAnsi"/>
          <w:b/>
          <w:sz w:val="22"/>
          <w:szCs w:val="22"/>
        </w:rPr>
      </w:pPr>
      <w:r w:rsidRPr="00245803">
        <w:rPr>
          <w:rFonts w:asciiTheme="minorHAnsi" w:hAnsiTheme="minorHAnsi"/>
          <w:b/>
          <w:sz w:val="22"/>
          <w:szCs w:val="22"/>
        </w:rPr>
        <w:t xml:space="preserve">Herudover er der ført tilsyn med landbrugets miljøgodkendelse af </w:t>
      </w:r>
      <w:r>
        <w:rPr>
          <w:rFonts w:asciiTheme="minorHAnsi" w:hAnsiTheme="minorHAnsi"/>
          <w:b/>
          <w:sz w:val="22"/>
          <w:szCs w:val="22"/>
        </w:rPr>
        <w:t>5. juli 2016</w:t>
      </w:r>
    </w:p>
    <w:p w:rsidR="00633863" w:rsidRPr="00245803" w:rsidRDefault="00633863" w:rsidP="00A72E0E">
      <w:pPr>
        <w:rPr>
          <w:rFonts w:asciiTheme="minorHAnsi" w:hAnsiTheme="minorHAnsi"/>
          <w:b/>
          <w:sz w:val="22"/>
          <w:szCs w:val="22"/>
        </w:rPr>
      </w:pPr>
    </w:p>
    <w:p w:rsidR="00633863" w:rsidRPr="00890883" w:rsidRDefault="00633863" w:rsidP="00A72E0E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single"/>
        </w:rPr>
      </w:pPr>
      <w:r w:rsidRPr="00890883">
        <w:rPr>
          <w:rFonts w:asciiTheme="minorHAnsi" w:hAnsiTheme="minorHAnsi"/>
          <w:b/>
          <w:sz w:val="22"/>
          <w:szCs w:val="22"/>
          <w:u w:val="single"/>
        </w:rPr>
        <w:t>Navn, adresse, CVR-</w:t>
      </w:r>
      <w:proofErr w:type="gramStart"/>
      <w:r w:rsidRPr="00890883">
        <w:rPr>
          <w:rFonts w:asciiTheme="minorHAnsi" w:hAnsiTheme="minorHAnsi"/>
          <w:b/>
          <w:sz w:val="22"/>
          <w:szCs w:val="22"/>
          <w:u w:val="single"/>
        </w:rPr>
        <w:t>nummer,  telefonnummer</w:t>
      </w:r>
      <w:proofErr w:type="gramEnd"/>
      <w:r w:rsidRPr="00890883">
        <w:rPr>
          <w:rFonts w:asciiTheme="minorHAnsi" w:hAnsiTheme="minorHAnsi"/>
          <w:b/>
          <w:sz w:val="22"/>
          <w:szCs w:val="22"/>
          <w:u w:val="single"/>
        </w:rPr>
        <w:t xml:space="preserve"> &amp; mailadresse</w:t>
      </w:r>
    </w:p>
    <w:p w:rsidR="00633863" w:rsidRPr="00890883" w:rsidRDefault="00633863" w:rsidP="00A72E0E">
      <w:pPr>
        <w:pStyle w:val="Listeafsnit"/>
        <w:rPr>
          <w:rFonts w:asciiTheme="minorHAnsi" w:hAnsiTheme="minorHAnsi"/>
          <w:b/>
          <w:sz w:val="22"/>
          <w:szCs w:val="22"/>
        </w:rPr>
      </w:pPr>
    </w:p>
    <w:tbl>
      <w:tblPr>
        <w:tblW w:w="97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0"/>
      </w:tblGrid>
      <w:tr w:rsidR="00633863" w:rsidRPr="00890883" w:rsidTr="00F658A9">
        <w:trPr>
          <w:cantSplit/>
          <w:trHeight w:val="315"/>
        </w:trPr>
        <w:tc>
          <w:tcPr>
            <w:tcW w:w="9760" w:type="dxa"/>
          </w:tcPr>
          <w:p w:rsidR="00633863" w:rsidRPr="00890883" w:rsidRDefault="00633863" w:rsidP="00633863">
            <w:pPr>
              <w:spacing w:after="200"/>
              <w:rPr>
                <w:rFonts w:asciiTheme="minorHAnsi" w:hAnsiTheme="minorHAnsi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Navn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og adresse på driftsherren</w:t>
            </w:r>
            <w:r w:rsidRPr="00086837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Dynagro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svineproduktion I/S, v. Gert Lambert Pedersen,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Kielsbjergvej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12, 6200 Aabenraa.</w:t>
            </w:r>
            <w:r w:rsidRPr="0008683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633863" w:rsidRPr="00890883" w:rsidTr="00F658A9">
        <w:trPr>
          <w:cantSplit/>
          <w:trHeight w:val="330"/>
        </w:trPr>
        <w:tc>
          <w:tcPr>
            <w:tcW w:w="9760" w:type="dxa"/>
          </w:tcPr>
          <w:p w:rsidR="00633863" w:rsidRPr="00890883" w:rsidRDefault="00633863" w:rsidP="003F69C8">
            <w:pPr>
              <w:spacing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Anlæggets a</w:t>
            </w: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dresse</w:t>
            </w:r>
            <w:r w:rsidRPr="00086837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Kielsbjergvej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12, 6200 Aabenraa.</w:t>
            </w:r>
            <w:r w:rsidRPr="0008683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</w:tr>
      <w:tr w:rsidR="00633863" w:rsidRPr="00890883" w:rsidTr="00F658A9">
        <w:trPr>
          <w:cantSplit/>
          <w:trHeight w:val="330"/>
        </w:trPr>
        <w:tc>
          <w:tcPr>
            <w:tcW w:w="9760" w:type="dxa"/>
          </w:tcPr>
          <w:p w:rsidR="00633863" w:rsidRPr="00890883" w:rsidRDefault="00633863" w:rsidP="003F69C8">
            <w:pPr>
              <w:spacing w:after="200"/>
              <w:rPr>
                <w:rFonts w:asciiTheme="minorHAnsi" w:hAnsiTheme="minorHAnsi"/>
                <w:b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CVR-</w:t>
            </w:r>
            <w:commentRangeStart w:id="5"/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nummer</w:t>
            </w:r>
            <w:commentRangeEnd w:id="5"/>
            <w:r>
              <w:rPr>
                <w:rStyle w:val="Kommentarhenvisning"/>
              </w:rPr>
              <w:commentReference w:id="5"/>
            </w:r>
            <w:r w:rsidRPr="00086837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35071407</w:t>
            </w:r>
            <w:proofErr w:type="gramEnd"/>
          </w:p>
        </w:tc>
      </w:tr>
      <w:tr w:rsidR="00633863" w:rsidRPr="00890883" w:rsidTr="00F658A9">
        <w:trPr>
          <w:cantSplit/>
          <w:trHeight w:val="555"/>
        </w:trPr>
        <w:tc>
          <w:tcPr>
            <w:tcW w:w="9760" w:type="dxa"/>
          </w:tcPr>
          <w:p w:rsidR="00633863" w:rsidRPr="00B02964" w:rsidRDefault="00633863" w:rsidP="008A51DC">
            <w:pPr>
              <w:spacing w:after="200"/>
              <w:rPr>
                <w:rFonts w:asciiTheme="minorHAnsi" w:hAnsiTheme="minorHAnsi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Telefonnummer</w:t>
            </w:r>
            <w:r w:rsidRPr="00086837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Kontaktperson: Martin </w:t>
            </w:r>
            <w:r w:rsidR="008A51DC">
              <w:rPr>
                <w:rFonts w:asciiTheme="minorHAnsi" w:hAnsiTheme="minorHAnsi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ambert </w:t>
            </w:r>
            <w:r w:rsidR="008A51DC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edersen: 74 68 06 48 eller 20 33 06 48</w:t>
            </w:r>
          </w:p>
        </w:tc>
      </w:tr>
      <w:tr w:rsidR="00633863" w:rsidRPr="00890883" w:rsidTr="00F658A9">
        <w:trPr>
          <w:cantSplit/>
          <w:trHeight w:val="510"/>
        </w:trPr>
        <w:tc>
          <w:tcPr>
            <w:tcW w:w="9760" w:type="dxa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Mailadresse</w:t>
            </w:r>
            <w:r w:rsidRPr="00086837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</w:tbl>
    <w:p w:rsidR="00633863" w:rsidRPr="00890883" w:rsidRDefault="00633863" w:rsidP="00A72E0E">
      <w:pPr>
        <w:pStyle w:val="Listeafsnit"/>
        <w:rPr>
          <w:rFonts w:asciiTheme="minorHAnsi" w:hAnsiTheme="minorHAnsi"/>
          <w:b/>
          <w:sz w:val="22"/>
          <w:szCs w:val="22"/>
        </w:rPr>
      </w:pPr>
    </w:p>
    <w:p w:rsidR="00633863" w:rsidRPr="00890883" w:rsidRDefault="00633863" w:rsidP="00A72E0E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single"/>
        </w:rPr>
      </w:pPr>
      <w:r w:rsidRPr="00890883">
        <w:rPr>
          <w:rFonts w:asciiTheme="minorHAnsi" w:hAnsiTheme="minorHAnsi"/>
          <w:b/>
          <w:sz w:val="22"/>
          <w:szCs w:val="22"/>
          <w:u w:val="single"/>
        </w:rPr>
        <w:t>Karakter &amp; Tilsynsfrekvens</w:t>
      </w:r>
    </w:p>
    <w:p w:rsidR="00633863" w:rsidRDefault="00633863" w:rsidP="00FE7B4A">
      <w:pPr>
        <w:rPr>
          <w:rFonts w:asciiTheme="minorHAnsi" w:hAnsiTheme="minorHAnsi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33863" w:rsidRPr="00890883" w:rsidTr="00F658A9">
        <w:trPr>
          <w:cantSplit/>
          <w:trHeight w:val="585"/>
        </w:trPr>
        <w:tc>
          <w:tcPr>
            <w:tcW w:w="9781" w:type="dxa"/>
          </w:tcPr>
          <w:p w:rsidR="00633863" w:rsidRPr="005A176C" w:rsidRDefault="00633863" w:rsidP="00CE72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Karakter (risikoscore)</w:t>
            </w:r>
            <w:r w:rsidRPr="00941C7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51DC">
              <w:rPr>
                <w:rFonts w:asciiTheme="minorHAnsi" w:hAnsiTheme="minorHAnsi"/>
                <w:sz w:val="22"/>
                <w:szCs w:val="22"/>
              </w:rPr>
              <w:t>3,13</w:t>
            </w:r>
          </w:p>
        </w:tc>
      </w:tr>
      <w:tr w:rsidR="00633863" w:rsidRPr="00890883" w:rsidTr="00F658A9">
        <w:trPr>
          <w:cantSplit/>
          <w:trHeight w:val="555"/>
        </w:trPr>
        <w:tc>
          <w:tcPr>
            <w:tcW w:w="9781" w:type="dxa"/>
          </w:tcPr>
          <w:p w:rsidR="00633863" w:rsidRPr="005A176C" w:rsidRDefault="00081E6D" w:rsidP="00CE72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Tilsynsfrekvens</w:t>
            </w:r>
            <w:r w:rsidRPr="00941C73">
              <w:rPr>
                <w:rFonts w:asciiTheme="minorHAnsi" w:hAnsiTheme="minorHAnsi"/>
                <w:sz w:val="22"/>
                <w:szCs w:val="22"/>
              </w:rPr>
              <w:t>: Basistilsyn</w:t>
            </w:r>
            <w:r w:rsidR="008A51DC">
              <w:rPr>
                <w:rFonts w:asciiTheme="minorHAnsi" w:hAnsiTheme="minorHAnsi"/>
                <w:sz w:val="22"/>
                <w:szCs w:val="22"/>
              </w:rPr>
              <w:t xml:space="preserve"> hvert 3 år og et prioriteret tilsyn hvert 2 år.</w:t>
            </w:r>
          </w:p>
        </w:tc>
      </w:tr>
    </w:tbl>
    <w:p w:rsidR="00633863" w:rsidRDefault="00633863" w:rsidP="00FE7B4A">
      <w:pPr>
        <w:rPr>
          <w:rFonts w:asciiTheme="minorHAnsi" w:hAnsiTheme="minorHAnsi"/>
          <w:b/>
          <w:sz w:val="22"/>
          <w:szCs w:val="22"/>
        </w:rPr>
      </w:pPr>
    </w:p>
    <w:p w:rsidR="00633863" w:rsidRPr="00890883" w:rsidRDefault="00633863" w:rsidP="00A72E0E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single"/>
        </w:rPr>
      </w:pPr>
      <w:r w:rsidRPr="00890883">
        <w:rPr>
          <w:rFonts w:asciiTheme="minorHAnsi" w:hAnsiTheme="minorHAnsi"/>
          <w:b/>
          <w:sz w:val="22"/>
          <w:szCs w:val="22"/>
          <w:u w:val="single"/>
        </w:rPr>
        <w:t xml:space="preserve">Dato for tilsynets udførelse &amp; </w:t>
      </w:r>
      <w:r>
        <w:rPr>
          <w:rFonts w:asciiTheme="minorHAnsi" w:hAnsiTheme="minorHAnsi"/>
          <w:b/>
          <w:sz w:val="22"/>
          <w:szCs w:val="22"/>
          <w:u w:val="single"/>
        </w:rPr>
        <w:t>v</w:t>
      </w:r>
      <w:r w:rsidRPr="00890883">
        <w:rPr>
          <w:rFonts w:asciiTheme="minorHAnsi" w:hAnsiTheme="minorHAnsi"/>
          <w:b/>
          <w:sz w:val="22"/>
          <w:szCs w:val="22"/>
          <w:u w:val="single"/>
        </w:rPr>
        <w:t>arslingsdato</w:t>
      </w:r>
    </w:p>
    <w:p w:rsidR="00633863" w:rsidRPr="00890883" w:rsidRDefault="00633863" w:rsidP="00A72E0E">
      <w:pPr>
        <w:pStyle w:val="Listeafsnit"/>
        <w:rPr>
          <w:rFonts w:asciiTheme="minorHAnsi" w:hAnsiTheme="minorHAnsi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33863" w:rsidRPr="00890883" w:rsidTr="00F658A9">
        <w:trPr>
          <w:cantSplit/>
          <w:trHeight w:val="585"/>
        </w:trPr>
        <w:tc>
          <w:tcPr>
            <w:tcW w:w="9781" w:type="dxa"/>
          </w:tcPr>
          <w:p w:rsidR="00633863" w:rsidRPr="005A176C" w:rsidRDefault="00633863" w:rsidP="003F69C8">
            <w:pPr>
              <w:rPr>
                <w:rFonts w:asciiTheme="minorHAnsi" w:hAnsiTheme="minorHAnsi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Varslingsdato</w:t>
            </w:r>
            <w:r w:rsidRPr="00941C7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1E6D">
              <w:rPr>
                <w:rFonts w:asciiTheme="minorHAnsi" w:hAnsiTheme="minorHAnsi"/>
                <w:sz w:val="22"/>
                <w:szCs w:val="22"/>
              </w:rPr>
              <w:t>12-10-2016</w:t>
            </w:r>
          </w:p>
        </w:tc>
      </w:tr>
      <w:tr w:rsidR="00633863" w:rsidRPr="00890883" w:rsidTr="00F658A9">
        <w:trPr>
          <w:cantSplit/>
          <w:trHeight w:val="555"/>
        </w:trPr>
        <w:tc>
          <w:tcPr>
            <w:tcW w:w="9781" w:type="dxa"/>
          </w:tcPr>
          <w:p w:rsidR="00633863" w:rsidRPr="005A176C" w:rsidRDefault="00633863" w:rsidP="003F69C8">
            <w:pPr>
              <w:rPr>
                <w:rFonts w:asciiTheme="minorHAnsi" w:hAnsiTheme="minorHAnsi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Tilsynsdato</w:t>
            </w:r>
            <w:r w:rsidRPr="00941C73">
              <w:rPr>
                <w:rFonts w:asciiTheme="minorHAnsi" w:hAnsiTheme="minorHAnsi"/>
                <w:sz w:val="22"/>
                <w:szCs w:val="22"/>
              </w:rPr>
              <w:t>:</w:t>
            </w:r>
            <w:r w:rsidR="00081E6D">
              <w:rPr>
                <w:rFonts w:asciiTheme="minorHAnsi" w:hAnsiTheme="minorHAnsi"/>
                <w:sz w:val="22"/>
                <w:szCs w:val="22"/>
              </w:rPr>
              <w:t xml:space="preserve"> 01-11-2016</w:t>
            </w: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:rsidR="00633863" w:rsidRDefault="00633863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55054E" w:rsidRDefault="0055054E" w:rsidP="00A72E0E">
      <w:pPr>
        <w:pStyle w:val="Listeafsnit"/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Pr="00890883" w:rsidRDefault="00633863" w:rsidP="00A72E0E">
      <w:pPr>
        <w:pStyle w:val="Listeafsnit"/>
        <w:numPr>
          <w:ilvl w:val="0"/>
          <w:numId w:val="1"/>
        </w:numPr>
        <w:spacing w:after="200"/>
        <w:rPr>
          <w:rFonts w:asciiTheme="minorHAnsi" w:hAnsiTheme="minorHAnsi"/>
          <w:b/>
          <w:sz w:val="22"/>
          <w:szCs w:val="22"/>
          <w:u w:val="single"/>
        </w:rPr>
      </w:pPr>
      <w:r w:rsidRPr="00890883">
        <w:rPr>
          <w:rFonts w:asciiTheme="minorHAnsi" w:hAnsiTheme="minorHAnsi"/>
          <w:b/>
          <w:sz w:val="22"/>
          <w:szCs w:val="22"/>
          <w:u w:val="single"/>
        </w:rPr>
        <w:lastRenderedPageBreak/>
        <w:t>Hvad der er ført tilsyn med</w:t>
      </w:r>
    </w:p>
    <w:p w:rsidR="00633863" w:rsidRPr="00941C73" w:rsidRDefault="00633863" w:rsidP="00A72E0E">
      <w:pPr>
        <w:pStyle w:val="Listeafsnit"/>
        <w:numPr>
          <w:ilvl w:val="0"/>
          <w:numId w:val="3"/>
        </w:numPr>
        <w:spacing w:after="200"/>
        <w:rPr>
          <w:rFonts w:asciiTheme="minorHAnsi" w:hAnsiTheme="minorHAnsi"/>
          <w:b/>
          <w:sz w:val="22"/>
          <w:szCs w:val="22"/>
        </w:rPr>
      </w:pPr>
      <w:commentRangeStart w:id="6"/>
      <w:r w:rsidRPr="00890883">
        <w:rPr>
          <w:rFonts w:asciiTheme="minorHAnsi" w:hAnsiTheme="minorHAnsi"/>
          <w:b/>
          <w:sz w:val="22"/>
          <w:szCs w:val="22"/>
        </w:rPr>
        <w:t>Dyrehold</w:t>
      </w:r>
      <w:commentRangeEnd w:id="6"/>
      <w:r>
        <w:rPr>
          <w:rStyle w:val="Kommentarhenvisning"/>
        </w:rPr>
        <w:commentReference w:id="6"/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Style w:val="Tabel-Gitter"/>
        <w:tblW w:w="4945" w:type="pct"/>
        <w:tblInd w:w="108" w:type="dxa"/>
        <w:tblLook w:val="04A0" w:firstRow="1" w:lastRow="0" w:firstColumn="1" w:lastColumn="0" w:noHBand="0" w:noVBand="1"/>
      </w:tblPr>
      <w:tblGrid>
        <w:gridCol w:w="3002"/>
        <w:gridCol w:w="2611"/>
        <w:gridCol w:w="1567"/>
        <w:gridCol w:w="1724"/>
      </w:tblGrid>
      <w:tr w:rsidR="00633863" w:rsidRPr="00941C73" w:rsidTr="003F69C8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633863" w:rsidRPr="00941C73" w:rsidRDefault="00633863" w:rsidP="003F69C8">
            <w:pPr>
              <w:spacing w:after="200"/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 Miljøgodkendelse / tilladelse</w:t>
            </w:r>
            <w:r w:rsidR="00081E6D">
              <w:rPr>
                <w:rFonts w:asciiTheme="minorHAnsi" w:hAnsiTheme="minorHAnsi"/>
                <w:b/>
                <w:sz w:val="22"/>
                <w:szCs w:val="22"/>
              </w:rPr>
              <w:t>: 5. juli 2016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</w:p>
        </w:tc>
      </w:tr>
      <w:tr w:rsidR="00633863" w:rsidRPr="00941C73" w:rsidTr="003F69C8">
        <w:trPr>
          <w:cantSplit/>
        </w:trPr>
        <w:tc>
          <w:tcPr>
            <w:tcW w:w="1686" w:type="pct"/>
          </w:tcPr>
          <w:p w:rsidR="00633863" w:rsidRPr="00941C73" w:rsidRDefault="00633863" w:rsidP="003F69C8">
            <w:pPr>
              <w:spacing w:after="200"/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Dyretype</w:t>
            </w:r>
          </w:p>
        </w:tc>
        <w:tc>
          <w:tcPr>
            <w:tcW w:w="1466" w:type="pct"/>
          </w:tcPr>
          <w:p w:rsidR="00633863" w:rsidRPr="00941C73" w:rsidRDefault="00633863" w:rsidP="003F69C8">
            <w:pPr>
              <w:spacing w:after="200"/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Staldsystem</w:t>
            </w:r>
          </w:p>
        </w:tc>
        <w:tc>
          <w:tcPr>
            <w:tcW w:w="880" w:type="pct"/>
          </w:tcPr>
          <w:p w:rsidR="00633863" w:rsidRPr="00941C73" w:rsidRDefault="00633863" w:rsidP="003F69C8">
            <w:pPr>
              <w:spacing w:after="200"/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Antal stk.</w:t>
            </w:r>
          </w:p>
        </w:tc>
        <w:tc>
          <w:tcPr>
            <w:tcW w:w="968" w:type="pct"/>
          </w:tcPr>
          <w:p w:rsidR="00633863" w:rsidRPr="00941C73" w:rsidRDefault="00633863" w:rsidP="003F69C8">
            <w:pPr>
              <w:spacing w:after="20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Antal d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yree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heder</w:t>
            </w:r>
          </w:p>
        </w:tc>
      </w:tr>
      <w:tr w:rsidR="00633863" w:rsidRPr="00941C73" w:rsidTr="003F69C8">
        <w:trPr>
          <w:cantSplit/>
          <w:trHeight w:val="295"/>
        </w:trPr>
        <w:tc>
          <w:tcPr>
            <w:tcW w:w="1686" w:type="pct"/>
          </w:tcPr>
          <w:p w:rsidR="00633863" w:rsidRPr="00941C73" w:rsidRDefault="00081E6D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Slagtesvin(31-112 kg)</w:t>
            </w:r>
          </w:p>
        </w:tc>
        <w:tc>
          <w:tcPr>
            <w:tcW w:w="1466" w:type="pct"/>
          </w:tcPr>
          <w:p w:rsidR="00633863" w:rsidRPr="00941C73" w:rsidRDefault="00633863" w:rsidP="003F69C8">
            <w:pPr>
              <w:spacing w:after="240" w:line="1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:rsidR="00633863" w:rsidRPr="00941C73" w:rsidRDefault="00633863" w:rsidP="00081E6D">
            <w:r w:rsidRPr="00941C73">
              <w:rPr>
                <w:rStyle w:val="Kommentarhenvisning"/>
                <w:rFonts w:asciiTheme="minorHAnsi" w:hAnsiTheme="minorHAnsi"/>
                <w:sz w:val="22"/>
                <w:szCs w:val="22"/>
              </w:rPr>
              <w:commentReference w:id="7"/>
            </w:r>
            <w:r w:rsidR="00081E6D">
              <w:t>15.460</w:t>
            </w:r>
          </w:p>
        </w:tc>
        <w:tc>
          <w:tcPr>
            <w:tcW w:w="968" w:type="pct"/>
          </w:tcPr>
          <w:p w:rsidR="00633863" w:rsidRPr="00941C73" w:rsidRDefault="00633863" w:rsidP="003F69C8">
            <w:pPr>
              <w:spacing w:after="240" w:line="1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1686" w:type="pct"/>
          </w:tcPr>
          <w:p w:rsidR="00633863" w:rsidRPr="00941C73" w:rsidRDefault="00081E6D" w:rsidP="003F69C8">
            <w:pPr>
              <w:spacing w:after="2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Slagtesvin(32-112 kg)</w:t>
            </w:r>
          </w:p>
        </w:tc>
        <w:tc>
          <w:tcPr>
            <w:tcW w:w="1466" w:type="pct"/>
          </w:tcPr>
          <w:p w:rsidR="00633863" w:rsidRPr="00941C73" w:rsidRDefault="00633863" w:rsidP="003F69C8">
            <w:pPr>
              <w:spacing w:after="2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:rsidR="00633863" w:rsidRPr="00081E6D" w:rsidRDefault="00081E6D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081E6D">
              <w:rPr>
                <w:rFonts w:asciiTheme="minorHAnsi" w:hAnsiTheme="minorHAnsi"/>
                <w:sz w:val="22"/>
                <w:szCs w:val="22"/>
              </w:rPr>
              <w:t>3.840</w:t>
            </w:r>
          </w:p>
        </w:tc>
        <w:tc>
          <w:tcPr>
            <w:tcW w:w="968" w:type="pct"/>
          </w:tcPr>
          <w:p w:rsidR="00633863" w:rsidRPr="00941C73" w:rsidRDefault="00633863" w:rsidP="003F69C8">
            <w:pPr>
              <w:spacing w:after="2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33863" w:rsidRPr="00555AF5" w:rsidTr="003F69C8">
        <w:trPr>
          <w:cantSplit/>
        </w:trPr>
        <w:tc>
          <w:tcPr>
            <w:tcW w:w="1686" w:type="pct"/>
          </w:tcPr>
          <w:p w:rsidR="00633863" w:rsidRPr="00555AF5" w:rsidRDefault="00081E6D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alt</w:t>
            </w:r>
          </w:p>
        </w:tc>
        <w:tc>
          <w:tcPr>
            <w:tcW w:w="1466" w:type="pct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" w:type="pct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8" w:type="pct"/>
          </w:tcPr>
          <w:p w:rsidR="00633863" w:rsidRPr="00555AF5" w:rsidRDefault="00081E6D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540,68</w:t>
            </w:r>
          </w:p>
        </w:tc>
      </w:tr>
      <w:tr w:rsidR="00633863" w:rsidRPr="00555AF5" w:rsidTr="003F69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33863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555AF5">
              <w:rPr>
                <w:rFonts w:asciiTheme="minorHAnsi" w:hAnsiTheme="minorHAnsi"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sz w:val="22"/>
                <w:szCs w:val="22"/>
              </w:rPr>
              <w:t>mærkninger:</w:t>
            </w:r>
            <w:r w:rsidR="00081E6D">
              <w:rPr>
                <w:rFonts w:asciiTheme="minorHAnsi" w:hAnsiTheme="minorHAnsi"/>
                <w:sz w:val="22"/>
                <w:szCs w:val="22"/>
              </w:rPr>
              <w:t xml:space="preserve"> Miljøgodkendelsen er delt op i to etaper:</w:t>
            </w:r>
          </w:p>
          <w:p w:rsidR="00081E6D" w:rsidRDefault="00081E6D" w:rsidP="00081E6D">
            <w:pPr>
              <w:pStyle w:val="Listeafsnit"/>
              <w:numPr>
                <w:ilvl w:val="0"/>
                <w:numId w:val="3"/>
              </w:num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Etape 1: 335,89 dyreenheder, som skal være udnyttet inden d. 5. juli 2018.</w:t>
            </w:r>
          </w:p>
          <w:p w:rsidR="00081E6D" w:rsidRPr="00081E6D" w:rsidRDefault="00081E6D" w:rsidP="00081E6D">
            <w:pPr>
              <w:pStyle w:val="Listeafsnit"/>
              <w:numPr>
                <w:ilvl w:val="0"/>
                <w:numId w:val="3"/>
              </w:num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Etape 2: 540,68 dyreenheder, som skal være udnyttet inden d. 5. juli 2021.</w:t>
            </w:r>
          </w:p>
        </w:tc>
      </w:tr>
    </w:tbl>
    <w:p w:rsidR="00633863" w:rsidRDefault="00633863" w:rsidP="00A72E0E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Pr="001656CD" w:rsidRDefault="00633863" w:rsidP="00A72E0E">
      <w:pPr>
        <w:pStyle w:val="Listeafsnit"/>
        <w:numPr>
          <w:ilvl w:val="0"/>
          <w:numId w:val="3"/>
        </w:numPr>
        <w:spacing w:after="2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Registreret ved tilsyn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1701"/>
        <w:gridCol w:w="1984"/>
      </w:tblGrid>
      <w:tr w:rsidR="00633863" w:rsidTr="003F69C8">
        <w:tc>
          <w:tcPr>
            <w:tcW w:w="9781" w:type="dxa"/>
            <w:gridSpan w:val="4"/>
            <w:shd w:val="clear" w:color="auto" w:fill="D9D9D9" w:themeFill="background1" w:themeFillShade="D9"/>
          </w:tcPr>
          <w:p w:rsidR="00633863" w:rsidRPr="00A11210" w:rsidRDefault="00633863" w:rsidP="003F69C8">
            <w:pPr>
              <w:spacing w:after="200"/>
              <w:rPr>
                <w:rFonts w:asciiTheme="minorHAnsi" w:hAnsiTheme="minorHAnsi"/>
                <w:b/>
                <w:sz w:val="22"/>
                <w:szCs w:val="22"/>
              </w:rPr>
            </w:pPr>
            <w:r w:rsidRPr="00A11210">
              <w:rPr>
                <w:rFonts w:asciiTheme="minorHAnsi" w:hAnsiTheme="minorHAnsi"/>
                <w:b/>
                <w:sz w:val="22"/>
                <w:szCs w:val="22"/>
              </w:rPr>
              <w:t>Seneste gødningsregnskab:</w:t>
            </w:r>
            <w:r w:rsidR="00C0674F">
              <w:rPr>
                <w:rFonts w:asciiTheme="minorHAnsi" w:hAnsiTheme="minorHAnsi"/>
                <w:b/>
                <w:sz w:val="22"/>
                <w:szCs w:val="22"/>
              </w:rPr>
              <w:t xml:space="preserve"> 2014-2015.</w:t>
            </w:r>
            <w:r w:rsidRPr="00A1121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</w:tr>
      <w:tr w:rsidR="00633863" w:rsidTr="003F69C8">
        <w:tc>
          <w:tcPr>
            <w:tcW w:w="3261" w:type="dxa"/>
          </w:tcPr>
          <w:p w:rsidR="00633863" w:rsidRPr="003F29DC" w:rsidRDefault="00633863" w:rsidP="003F69C8">
            <w:pPr>
              <w:spacing w:after="2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Dyretype</w:t>
            </w:r>
          </w:p>
        </w:tc>
        <w:tc>
          <w:tcPr>
            <w:tcW w:w="2835" w:type="dxa"/>
          </w:tcPr>
          <w:p w:rsidR="00633863" w:rsidRPr="003F29DC" w:rsidRDefault="00633863" w:rsidP="003F69C8">
            <w:pPr>
              <w:spacing w:after="2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Staldsystem</w:t>
            </w:r>
          </w:p>
        </w:tc>
        <w:tc>
          <w:tcPr>
            <w:tcW w:w="1701" w:type="dxa"/>
          </w:tcPr>
          <w:p w:rsidR="00633863" w:rsidRPr="007F5336" w:rsidRDefault="00633863" w:rsidP="003F69C8">
            <w:pPr>
              <w:spacing w:after="20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46C2B">
              <w:rPr>
                <w:rFonts w:asciiTheme="minorHAnsi" w:hAnsiTheme="minorHAnsi"/>
                <w:sz w:val="22"/>
                <w:szCs w:val="22"/>
              </w:rPr>
              <w:t>Antal stk.</w:t>
            </w:r>
          </w:p>
        </w:tc>
        <w:tc>
          <w:tcPr>
            <w:tcW w:w="1984" w:type="dxa"/>
          </w:tcPr>
          <w:p w:rsidR="00633863" w:rsidRPr="007F5336" w:rsidRDefault="00633863" w:rsidP="003F69C8">
            <w:pPr>
              <w:spacing w:after="20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46C2B">
              <w:rPr>
                <w:rFonts w:asciiTheme="minorHAnsi" w:hAnsiTheme="minorHAnsi"/>
                <w:sz w:val="22"/>
                <w:szCs w:val="22"/>
              </w:rPr>
              <w:t>Antal dyreenheder</w:t>
            </w:r>
          </w:p>
        </w:tc>
      </w:tr>
      <w:tr w:rsidR="00633863" w:rsidTr="003F69C8">
        <w:tc>
          <w:tcPr>
            <w:tcW w:w="3261" w:type="dxa"/>
          </w:tcPr>
          <w:p w:rsidR="00633863" w:rsidRPr="00555AF5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Søer(29,6 grise/7,1 kg)</w:t>
            </w:r>
          </w:p>
        </w:tc>
        <w:tc>
          <w:tcPr>
            <w:tcW w:w="2835" w:type="dxa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63" w:rsidRPr="00C0674F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C0674F">
              <w:rPr>
                <w:rFonts w:asciiTheme="minorHAnsi" w:hAnsiTheme="minorHAnsi"/>
                <w:sz w:val="22"/>
                <w:szCs w:val="22"/>
              </w:rPr>
              <w:t>281</w:t>
            </w:r>
          </w:p>
        </w:tc>
        <w:tc>
          <w:tcPr>
            <w:tcW w:w="1984" w:type="dxa"/>
          </w:tcPr>
          <w:p w:rsidR="00633863" w:rsidRPr="00C0674F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Tr="003F69C8">
        <w:tc>
          <w:tcPr>
            <w:tcW w:w="3261" w:type="dxa"/>
          </w:tcPr>
          <w:p w:rsidR="00633863" w:rsidRPr="00555AF5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Smågrise(6,9-30,4)</w:t>
            </w:r>
          </w:p>
        </w:tc>
        <w:tc>
          <w:tcPr>
            <w:tcW w:w="2835" w:type="dxa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63" w:rsidRPr="00C0674F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C0674F">
              <w:rPr>
                <w:rFonts w:asciiTheme="minorHAnsi" w:hAnsiTheme="minorHAnsi"/>
                <w:sz w:val="22"/>
                <w:szCs w:val="22"/>
              </w:rPr>
              <w:t>5.266</w:t>
            </w:r>
          </w:p>
        </w:tc>
        <w:tc>
          <w:tcPr>
            <w:tcW w:w="1984" w:type="dxa"/>
          </w:tcPr>
          <w:p w:rsidR="00633863" w:rsidRPr="00C0674F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Tr="003F69C8">
        <w:tc>
          <w:tcPr>
            <w:tcW w:w="3261" w:type="dxa"/>
          </w:tcPr>
          <w:p w:rsidR="00633863" w:rsidRPr="00555AF5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Smågrise(6,9-30,4)</w:t>
            </w:r>
          </w:p>
        </w:tc>
        <w:tc>
          <w:tcPr>
            <w:tcW w:w="2835" w:type="dxa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63" w:rsidRPr="00C0674F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C0674F">
              <w:rPr>
                <w:rFonts w:asciiTheme="minorHAnsi" w:hAnsiTheme="minorHAnsi"/>
                <w:sz w:val="22"/>
                <w:szCs w:val="22"/>
              </w:rPr>
              <w:t>2.713</w:t>
            </w:r>
          </w:p>
        </w:tc>
        <w:tc>
          <w:tcPr>
            <w:tcW w:w="1984" w:type="dxa"/>
          </w:tcPr>
          <w:p w:rsidR="00633863" w:rsidRPr="00C0674F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Tr="003F69C8">
        <w:tc>
          <w:tcPr>
            <w:tcW w:w="3261" w:type="dxa"/>
          </w:tcPr>
          <w:p w:rsidR="00633863" w:rsidRPr="00555AF5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Slagtesvin(30,4-107 kg)</w:t>
            </w:r>
          </w:p>
        </w:tc>
        <w:tc>
          <w:tcPr>
            <w:tcW w:w="2835" w:type="dxa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63" w:rsidRPr="00C0674F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C0674F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1984" w:type="dxa"/>
          </w:tcPr>
          <w:p w:rsidR="00633863" w:rsidRPr="00C0674F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Tr="003F69C8">
        <w:tc>
          <w:tcPr>
            <w:tcW w:w="3261" w:type="dxa"/>
          </w:tcPr>
          <w:p w:rsidR="00633863" w:rsidRPr="00555AF5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Slagtesvin(30,4-113,1 kg)</w:t>
            </w:r>
          </w:p>
        </w:tc>
        <w:tc>
          <w:tcPr>
            <w:tcW w:w="2835" w:type="dxa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63" w:rsidRPr="00C0674F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C0674F">
              <w:rPr>
                <w:rFonts w:asciiTheme="minorHAnsi" w:hAnsiTheme="minorHAnsi"/>
                <w:sz w:val="22"/>
                <w:szCs w:val="22"/>
              </w:rPr>
              <w:t>2.356</w:t>
            </w:r>
          </w:p>
        </w:tc>
        <w:tc>
          <w:tcPr>
            <w:tcW w:w="1984" w:type="dxa"/>
          </w:tcPr>
          <w:p w:rsidR="00633863" w:rsidRPr="00C0674F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Tr="003F69C8">
        <w:tc>
          <w:tcPr>
            <w:tcW w:w="3261" w:type="dxa"/>
          </w:tcPr>
          <w:p w:rsidR="00633863" w:rsidRPr="00555AF5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alt</w:t>
            </w:r>
          </w:p>
        </w:tc>
        <w:tc>
          <w:tcPr>
            <w:tcW w:w="2835" w:type="dxa"/>
          </w:tcPr>
          <w:p w:rsidR="00633863" w:rsidRPr="00555AF5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63" w:rsidRPr="00C0674F" w:rsidRDefault="00633863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33863" w:rsidRPr="00C0674F" w:rsidRDefault="00C0674F" w:rsidP="003F69C8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C0674F">
              <w:rPr>
                <w:rFonts w:asciiTheme="minorHAnsi" w:hAnsiTheme="minorHAnsi"/>
                <w:sz w:val="22"/>
                <w:szCs w:val="22"/>
              </w:rPr>
              <w:t>169,65</w:t>
            </w:r>
          </w:p>
        </w:tc>
      </w:tr>
      <w:tr w:rsidR="00633863" w:rsidTr="003F69C8">
        <w:tc>
          <w:tcPr>
            <w:tcW w:w="9781" w:type="dxa"/>
            <w:gridSpan w:val="4"/>
          </w:tcPr>
          <w:p w:rsidR="00633863" w:rsidRDefault="00633863" w:rsidP="00C0674F">
            <w:pPr>
              <w:spacing w:after="2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Bemærkninger</w:t>
            </w:r>
            <w:r w:rsidRPr="008335E4">
              <w:rPr>
                <w:rFonts w:asciiTheme="minorHAnsi" w:hAnsiTheme="minorHAnsi"/>
                <w:sz w:val="22"/>
                <w:szCs w:val="22"/>
              </w:rPr>
              <w:t>:</w:t>
            </w:r>
            <w:r w:rsidR="00C0674F">
              <w:rPr>
                <w:rFonts w:asciiTheme="minorHAnsi" w:hAnsiTheme="minorHAnsi"/>
                <w:sz w:val="22"/>
                <w:szCs w:val="22"/>
              </w:rPr>
              <w:t xml:space="preserve"> Ifølge miljøgodkendelsen skal etape 1 skal de eksisterende stalde renoveres.</w:t>
            </w:r>
          </w:p>
          <w:p w:rsidR="00C0674F" w:rsidRPr="00C0674F" w:rsidRDefault="00C0674F" w:rsidP="003E168B">
            <w:pPr>
              <w:pStyle w:val="Listeafsni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På tilsynsdagen var staldene næsten tomme, så renovationsarbejdet kunne påbegyndes.</w:t>
            </w:r>
            <w:r w:rsidR="003E168B">
              <w:rPr>
                <w:rFonts w:asciiTheme="minorHAnsi" w:hAnsiTheme="minorHAnsi"/>
                <w:sz w:val="22"/>
                <w:szCs w:val="22"/>
              </w:rPr>
              <w:t xml:space="preserve"> Søerne skal udskiftes med slagtesvin.</w:t>
            </w:r>
          </w:p>
        </w:tc>
      </w:tr>
    </w:tbl>
    <w:p w:rsidR="00633863" w:rsidRDefault="00633863" w:rsidP="00A72E0E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Pr="00890883" w:rsidRDefault="00633863" w:rsidP="00A72E0E">
      <w:pPr>
        <w:pStyle w:val="Listeafsnit"/>
        <w:numPr>
          <w:ilvl w:val="0"/>
          <w:numId w:val="3"/>
        </w:numPr>
        <w:spacing w:after="2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G</w:t>
      </w:r>
      <w:r w:rsidRPr="00890883">
        <w:rPr>
          <w:rFonts w:asciiTheme="minorHAnsi" w:hAnsiTheme="minorHAnsi"/>
          <w:b/>
          <w:sz w:val="22"/>
          <w:szCs w:val="22"/>
        </w:rPr>
        <w:t>ødningsopbevaringsanlæg</w:t>
      </w:r>
    </w:p>
    <w:tbl>
      <w:tblPr>
        <w:tblStyle w:val="Tabel-Gitter"/>
        <w:tblW w:w="9781" w:type="dxa"/>
        <w:tblInd w:w="108" w:type="dxa"/>
        <w:shd w:val="clear" w:color="auto" w:fill="A6A6A6"/>
        <w:tblLayout w:type="fixed"/>
        <w:tblLook w:val="01E0" w:firstRow="1" w:lastRow="1" w:firstColumn="1" w:lastColumn="1" w:noHBand="0" w:noVBand="0"/>
      </w:tblPr>
      <w:tblGrid>
        <w:gridCol w:w="6"/>
        <w:gridCol w:w="1688"/>
        <w:gridCol w:w="1407"/>
        <w:gridCol w:w="1126"/>
        <w:gridCol w:w="1126"/>
        <w:gridCol w:w="1266"/>
        <w:gridCol w:w="1265"/>
        <w:gridCol w:w="1897"/>
      </w:tblGrid>
      <w:tr w:rsidR="00633863" w:rsidRPr="00890883" w:rsidTr="003E168B">
        <w:trPr>
          <w:gridBefore w:val="1"/>
          <w:wBefore w:w="6" w:type="dxa"/>
          <w:cantSplit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Rumfang/</w:t>
            </w:r>
          </w:p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areal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Bygge år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10 års BHK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Næste 10 års BHK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Logbog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Flydelag</w:t>
            </w:r>
          </w:p>
        </w:tc>
      </w:tr>
      <w:tr w:rsidR="00633863" w:rsidRPr="00890883" w:rsidTr="003E168B">
        <w:trPr>
          <w:gridBefore w:val="1"/>
          <w:wBefore w:w="6" w:type="dxa"/>
          <w:cantSplit/>
        </w:trPr>
        <w:tc>
          <w:tcPr>
            <w:tcW w:w="1688" w:type="dxa"/>
            <w:shd w:val="clear" w:color="auto" w:fill="D9D9D9" w:themeFill="background1" w:themeFillShade="D9"/>
          </w:tcPr>
          <w:p w:rsidR="00633863" w:rsidRPr="00890883" w:rsidRDefault="00633863" w:rsidP="003F69C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Gylle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beholder 1</w:t>
            </w:r>
          </w:p>
        </w:tc>
        <w:tc>
          <w:tcPr>
            <w:tcW w:w="1407" w:type="dxa"/>
            <w:shd w:val="clear" w:color="auto" w:fill="FFFFFF"/>
          </w:tcPr>
          <w:p w:rsidR="00633863" w:rsidRPr="003E168B" w:rsidRDefault="003E168B" w:rsidP="003F69C8">
            <w:pPr>
              <w:spacing w:line="360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2.450 m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6" w:type="dxa"/>
            <w:shd w:val="clear" w:color="auto" w:fill="FFFFFF"/>
          </w:tcPr>
          <w:p w:rsidR="00633863" w:rsidRPr="00890883" w:rsidRDefault="003E168B" w:rsidP="003F69C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1994</w:t>
            </w:r>
          </w:p>
        </w:tc>
        <w:tc>
          <w:tcPr>
            <w:tcW w:w="1126" w:type="dxa"/>
            <w:shd w:val="clear" w:color="auto" w:fill="FFFFFF"/>
          </w:tcPr>
          <w:p w:rsidR="00633863" w:rsidRPr="00890883" w:rsidRDefault="00633863" w:rsidP="003F69C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633863" w:rsidRPr="00890883" w:rsidRDefault="003E168B" w:rsidP="003F69C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  <w:tc>
          <w:tcPr>
            <w:tcW w:w="1265" w:type="dxa"/>
            <w:shd w:val="clear" w:color="auto" w:fill="FFFFFF"/>
          </w:tcPr>
          <w:p w:rsidR="00633863" w:rsidRPr="00890883" w:rsidRDefault="00633863" w:rsidP="00C25B0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908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5B01"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897" w:type="dxa"/>
            <w:shd w:val="clear" w:color="auto" w:fill="FFFFFF"/>
          </w:tcPr>
          <w:p w:rsidR="00633863" w:rsidRPr="00890883" w:rsidRDefault="00C25B01" w:rsidP="003F69C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</w:tr>
      <w:tr w:rsidR="003E168B" w:rsidTr="003E168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9781" w:type="dxa"/>
            <w:gridSpan w:val="8"/>
          </w:tcPr>
          <w:p w:rsidR="003E168B" w:rsidRDefault="0032314E" w:rsidP="00A72E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Ingen b</w:t>
            </w:r>
            <w:r w:rsidR="003E168B" w:rsidRPr="003E168B">
              <w:rPr>
                <w:rFonts w:asciiTheme="minorHAnsi" w:hAnsiTheme="minorHAnsi"/>
                <w:sz w:val="22"/>
                <w:szCs w:val="22"/>
              </w:rPr>
              <w:t>emærkninger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3E168B" w:rsidRPr="003E168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E168B" w:rsidRPr="003E168B" w:rsidRDefault="003E168B" w:rsidP="003E168B">
            <w:pPr>
              <w:pStyle w:val="Listeafsnit"/>
            </w:pPr>
            <w:r w:rsidRPr="003E168B">
              <w:t xml:space="preserve"> </w:t>
            </w:r>
          </w:p>
        </w:tc>
      </w:tr>
    </w:tbl>
    <w:p w:rsidR="00633863" w:rsidRDefault="00633863" w:rsidP="00A72E0E">
      <w:pPr>
        <w:rPr>
          <w:rFonts w:asciiTheme="minorHAnsi" w:hAnsiTheme="minorHAnsi"/>
          <w:b/>
          <w:sz w:val="22"/>
          <w:szCs w:val="22"/>
        </w:rPr>
      </w:pPr>
    </w:p>
    <w:p w:rsidR="00633863" w:rsidRPr="00646202" w:rsidRDefault="00633863" w:rsidP="00A72E0E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46202">
        <w:rPr>
          <w:rFonts w:asciiTheme="minorHAnsi" w:hAnsiTheme="minorHAnsi"/>
          <w:b/>
          <w:sz w:val="22"/>
          <w:szCs w:val="22"/>
        </w:rPr>
        <w:t>Tjekliste til gyllebeholdere</w:t>
      </w:r>
    </w:p>
    <w:p w:rsidR="00633863" w:rsidRPr="00890883" w:rsidRDefault="00633863" w:rsidP="00A72E0E">
      <w:pPr>
        <w:rPr>
          <w:rFonts w:asciiTheme="minorHAnsi" w:hAnsiTheme="minorHAnsi"/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720"/>
        <w:gridCol w:w="720"/>
        <w:gridCol w:w="3661"/>
      </w:tblGrid>
      <w:tr w:rsidR="00633863" w:rsidRPr="00941C73" w:rsidTr="003F69C8">
        <w:trPr>
          <w:cantSplit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bCs/>
                <w:sz w:val="22"/>
                <w:szCs w:val="22"/>
              </w:rPr>
              <w:t>Nej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bCs/>
                <w:sz w:val="22"/>
                <w:szCs w:val="22"/>
              </w:rPr>
              <w:t>Bemærkninger</w:t>
            </w: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Er der mere end 100 m fra beholderen til vandløb / søer over 100 m2?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der hældninger på mere end 6 grader til van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løb eller søer over 100 m2?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  <w:r w:rsidR="00633863"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Er beholderen omfattet af reglerne for alarm?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beholderen omfattet reglerne for barriere?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Modtages der slam?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beplantning i orden?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der fare for overløb?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  <w:r w:rsidR="00633863"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Er der spjæld mellem </w:t>
            </w:r>
            <w:proofErr w:type="spellStart"/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fortank</w:t>
            </w:r>
            <w:proofErr w:type="spellEnd"/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 og beholderen?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Er beholderens højeste niveau højere end </w:t>
            </w:r>
            <w:proofErr w:type="spellStart"/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forta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ken</w:t>
            </w:r>
            <w:proofErr w:type="spellEnd"/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der monteret fast pumperør?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  <w:r w:rsidR="00633863"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Svinges pumperøret tilbage efter fyldning?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633863"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pumperøret låst fast over beholderen?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der lavet andre foranstaltninger som for e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 xml:space="preserve">sempel </w:t>
            </w:r>
            <w:proofErr w:type="spellStart"/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afspæringsventil</w:t>
            </w:r>
            <w:proofErr w:type="spellEnd"/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  <w:trHeight w:val="440"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253047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3047">
              <w:rPr>
                <w:rFonts w:asciiTheme="minorHAnsi" w:hAnsiTheme="minorHAnsi"/>
                <w:b/>
                <w:sz w:val="22"/>
                <w:szCs w:val="22"/>
              </w:rPr>
              <w:t>Er pumpen forsynet med en timer?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622EF2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622EF2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2EF2">
              <w:rPr>
                <w:rFonts w:asciiTheme="minorHAnsi" w:hAnsiTheme="minorHAnsi"/>
                <w:sz w:val="22"/>
                <w:szCs w:val="22"/>
              </w:rPr>
              <w:t>manuelt</w:t>
            </w: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Pumpes der fra én beholder til en anden beho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der?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  <w:r w:rsidR="00633863"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Hvordan overvåges pumpning (med timer eller manuelt)?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Manuelt </w:t>
            </w:r>
            <w:r w:rsidR="00633863"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pumper forsynet med afbryder, som sikre at den ikke kan sættes i gang utilsigtet?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2EF2">
              <w:rPr>
                <w:rFonts w:asciiTheme="minorHAnsi" w:hAnsiTheme="minorHAnsi"/>
                <w:sz w:val="22"/>
                <w:szCs w:val="22"/>
              </w:rPr>
              <w:t xml:space="preserve">Maskinstationen </w:t>
            </w: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Anvendes der en eldreven pumpe eller moto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dreven pumpe?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622EF2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2EF2">
              <w:rPr>
                <w:rFonts w:asciiTheme="minorHAnsi" w:hAnsiTheme="minorHAnsi"/>
                <w:sz w:val="22"/>
                <w:szCs w:val="22"/>
              </w:rPr>
              <w:t xml:space="preserve">Eldreven  </w:t>
            </w: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Afbrydes pumpen ved hovedtavlen ved arbejd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tids ophør?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33863" w:rsidRPr="00941C73" w:rsidTr="003F69C8">
        <w:trPr>
          <w:cantSplit/>
        </w:trPr>
        <w:tc>
          <w:tcPr>
            <w:tcW w:w="4680" w:type="dxa"/>
            <w:shd w:val="clear" w:color="auto" w:fill="D9D9D9" w:themeFill="background1" w:themeFillShade="D9"/>
          </w:tcPr>
          <w:p w:rsidR="00633863" w:rsidRPr="00941C7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1C73">
              <w:rPr>
                <w:rFonts w:asciiTheme="minorHAnsi" w:hAnsiTheme="minorHAnsi"/>
                <w:b/>
                <w:sz w:val="22"/>
                <w:szCs w:val="22"/>
              </w:rPr>
              <w:t>Er skabet hvor afbryderen sidder aflåst?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633863" w:rsidRPr="00941C73" w:rsidRDefault="00622EF2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3661" w:type="dxa"/>
            <w:shd w:val="clear" w:color="auto" w:fill="FFFFFF"/>
          </w:tcPr>
          <w:p w:rsidR="00633863" w:rsidRPr="00941C73" w:rsidRDefault="00633863" w:rsidP="00622EF2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22EF2">
              <w:rPr>
                <w:rFonts w:asciiTheme="minorHAnsi" w:hAnsiTheme="minorHAnsi"/>
                <w:sz w:val="22"/>
                <w:szCs w:val="22"/>
              </w:rPr>
              <w:t>Afbrydes inde i stalden.</w:t>
            </w:r>
          </w:p>
        </w:tc>
      </w:tr>
      <w:tr w:rsidR="00633863" w:rsidRPr="00941C73" w:rsidTr="003F69C8">
        <w:trPr>
          <w:cantSplit/>
        </w:trPr>
        <w:tc>
          <w:tcPr>
            <w:tcW w:w="9781" w:type="dxa"/>
            <w:gridSpan w:val="4"/>
            <w:shd w:val="clear" w:color="auto" w:fill="FFFFFF"/>
          </w:tcPr>
          <w:p w:rsidR="0055054E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941C73">
              <w:rPr>
                <w:rFonts w:asciiTheme="minorHAnsi" w:hAnsiTheme="minorHAnsi"/>
                <w:sz w:val="22"/>
                <w:szCs w:val="22"/>
              </w:rPr>
              <w:t>Bemærkninger:</w:t>
            </w:r>
            <w:r w:rsidR="00622E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054E">
              <w:rPr>
                <w:rFonts w:asciiTheme="minorHAnsi" w:hAnsiTheme="minorHAnsi"/>
                <w:sz w:val="22"/>
                <w:szCs w:val="22"/>
              </w:rPr>
              <w:t>Maskinstationen tømmer gyllebeholderen med eget tømningsudstyr.</w:t>
            </w:r>
          </w:p>
          <w:p w:rsidR="00633863" w:rsidRPr="00941C7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3863" w:rsidRPr="00253047" w:rsidRDefault="00633863" w:rsidP="00A72E0E">
      <w:pPr>
        <w:keepLines/>
        <w:rPr>
          <w:b/>
          <w:sz w:val="22"/>
          <w:szCs w:val="22"/>
        </w:rPr>
      </w:pPr>
    </w:p>
    <w:p w:rsidR="00633863" w:rsidRPr="00890883" w:rsidRDefault="00633863" w:rsidP="00A72E0E">
      <w:pPr>
        <w:pStyle w:val="stk2"/>
        <w:numPr>
          <w:ilvl w:val="0"/>
          <w:numId w:val="3"/>
        </w:numPr>
        <w:spacing w:before="0" w:after="0"/>
        <w:rPr>
          <w:rFonts w:asciiTheme="minorHAnsi" w:hAnsiTheme="minorHAnsi"/>
          <w:b/>
          <w:sz w:val="22"/>
          <w:szCs w:val="22"/>
        </w:rPr>
      </w:pPr>
      <w:r w:rsidRPr="00890883">
        <w:rPr>
          <w:rFonts w:asciiTheme="minorHAnsi" w:hAnsiTheme="minorHAnsi"/>
          <w:b/>
          <w:sz w:val="22"/>
          <w:szCs w:val="22"/>
        </w:rPr>
        <w:lastRenderedPageBreak/>
        <w:t xml:space="preserve">Møddingspladser </w:t>
      </w:r>
    </w:p>
    <w:tbl>
      <w:tblPr>
        <w:tblStyle w:val="Tabel-Gitter"/>
        <w:tblW w:w="9781" w:type="dxa"/>
        <w:tblInd w:w="108" w:type="dxa"/>
        <w:tblLook w:val="01E0" w:firstRow="1" w:lastRow="1" w:firstColumn="1" w:lastColumn="1" w:noHBand="0" w:noVBand="0"/>
      </w:tblPr>
      <w:tblGrid>
        <w:gridCol w:w="1682"/>
        <w:gridCol w:w="1381"/>
        <w:gridCol w:w="1424"/>
        <w:gridCol w:w="1797"/>
        <w:gridCol w:w="3497"/>
      </w:tblGrid>
      <w:tr w:rsidR="00633863" w:rsidRPr="00890883" w:rsidTr="003F69C8">
        <w:trPr>
          <w:cantSplit/>
        </w:trPr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Afgrænsning (mur/randzone)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Fast bund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Afløb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Tagvand (ove</w:t>
            </w: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fladevand)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Daglig tilførsel (overdækket)</w:t>
            </w:r>
          </w:p>
        </w:tc>
      </w:tr>
      <w:tr w:rsidR="00633863" w:rsidRPr="00890883" w:rsidTr="007D12C9">
        <w:trPr>
          <w:cantSplit/>
        </w:trPr>
        <w:tc>
          <w:tcPr>
            <w:tcW w:w="1601" w:type="dxa"/>
            <w:tcBorders>
              <w:bottom w:val="single" w:sz="4" w:space="0" w:color="auto"/>
              <w:right w:val="single" w:sz="4" w:space="0" w:color="auto"/>
            </w:tcBorders>
          </w:tcPr>
          <w:p w:rsidR="00633863" w:rsidRPr="00890883" w:rsidRDefault="00327833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3" w:rsidRPr="00890883" w:rsidRDefault="00327833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3" w:rsidRPr="00890883" w:rsidRDefault="00327833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3" w:rsidRPr="00890883" w:rsidRDefault="00327833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633863" w:rsidRPr="00890883" w:rsidRDefault="00327833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33863" w:rsidRPr="00890883" w:rsidTr="003F69C8">
        <w:trPr>
          <w:cantSplit/>
        </w:trPr>
        <w:tc>
          <w:tcPr>
            <w:tcW w:w="9781" w:type="dxa"/>
            <w:gridSpan w:val="5"/>
          </w:tcPr>
          <w:p w:rsidR="000B5B94" w:rsidRDefault="00633863" w:rsidP="007D12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 der fare for overløb/forurening?</w:t>
            </w:r>
            <w:r w:rsidR="000B5B94">
              <w:rPr>
                <w:rFonts w:asciiTheme="minorHAnsi" w:hAnsiTheme="minorHAnsi"/>
                <w:sz w:val="22"/>
                <w:szCs w:val="22"/>
              </w:rPr>
              <w:t xml:space="preserve"> Nej</w:t>
            </w:r>
          </w:p>
          <w:p w:rsidR="000B5B94" w:rsidRDefault="000B5B94" w:rsidP="007D12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5B94" w:rsidRDefault="000B5B94" w:rsidP="000B5B94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lang w:eastAsia="da-DK"/>
              </w:rPr>
            </w:pPr>
            <w:r>
              <w:rPr>
                <w:rFonts w:cs="Verdana"/>
                <w:lang w:eastAsia="da-DK"/>
              </w:rPr>
              <w:t>Der er ingen møddingspladser og vaskepladser på ejendommen, og vask af maskiner foregår på Varnæs Vestermark 3. Der er ingen afløbsriste til overfladevandssystem i nærheden.</w:t>
            </w:r>
          </w:p>
          <w:p w:rsidR="00633863" w:rsidRDefault="000B5B94" w:rsidP="000B5B94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lang w:eastAsia="da-DK"/>
              </w:rPr>
            </w:pPr>
            <w:r>
              <w:rPr>
                <w:rFonts w:cs="Verdana"/>
                <w:lang w:eastAsia="da-DK"/>
              </w:rPr>
              <w:t>Vaskevand fra ind- og udleveringsramper ledes til gyllebeholder.</w:t>
            </w:r>
          </w:p>
          <w:p w:rsidR="000B5B94" w:rsidRPr="00890883" w:rsidRDefault="000B5B94" w:rsidP="000B5B9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3863" w:rsidRDefault="00633863" w:rsidP="00A72E0E">
      <w:pPr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numPr>
          <w:ilvl w:val="0"/>
          <w:numId w:val="2"/>
        </w:numPr>
        <w:spacing w:after="2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Driftsbygninger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33863" w:rsidRPr="00890883" w:rsidTr="003F69C8">
        <w:trPr>
          <w:trHeight w:val="405"/>
        </w:trPr>
        <w:tc>
          <w:tcPr>
            <w:tcW w:w="9781" w:type="dxa"/>
          </w:tcPr>
          <w:p w:rsidR="0063386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 der konstateret ulovlig anvendelse af miljøgodkendte driftsbygninger:</w:t>
            </w:r>
            <w:r w:rsidR="000B5B94">
              <w:rPr>
                <w:rFonts w:asciiTheme="minorHAnsi" w:hAnsiTheme="minorHAnsi"/>
                <w:sz w:val="22"/>
                <w:szCs w:val="22"/>
              </w:rPr>
              <w:t xml:space="preserve"> Nej</w:t>
            </w:r>
          </w:p>
          <w:p w:rsidR="0063386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3863" w:rsidRDefault="00633863" w:rsidP="00A72E0E">
      <w:pPr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890883">
        <w:rPr>
          <w:rFonts w:asciiTheme="minorHAnsi" w:hAnsiTheme="minorHAnsi"/>
          <w:b/>
          <w:sz w:val="22"/>
          <w:szCs w:val="22"/>
        </w:rPr>
        <w:t>Kapacitet af gød</w:t>
      </w:r>
      <w:r>
        <w:rPr>
          <w:rFonts w:asciiTheme="minorHAnsi" w:hAnsiTheme="minorHAnsi"/>
          <w:b/>
          <w:sz w:val="22"/>
          <w:szCs w:val="22"/>
        </w:rPr>
        <w:t xml:space="preserve">ningsopbevaringsanlæg </w:t>
      </w:r>
    </w:p>
    <w:p w:rsidR="00633863" w:rsidRDefault="00633863" w:rsidP="00CD6C0B">
      <w:pPr>
        <w:ind w:left="3912"/>
        <w:rPr>
          <w:rFonts w:asciiTheme="minorHAnsi" w:hAnsiTheme="minorHAnsi"/>
          <w:b/>
          <w:sz w:val="22"/>
          <w:szCs w:val="22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33863" w:rsidRPr="005833DC" w:rsidTr="009E7BE6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Nej</w:t>
            </w:r>
          </w:p>
        </w:tc>
      </w:tr>
      <w:tr w:rsidR="00633863" w:rsidRPr="005833DC" w:rsidTr="009E7BE6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der kapacitetskravet opfyldt</w:t>
            </w:r>
          </w:p>
        </w:tc>
        <w:tc>
          <w:tcPr>
            <w:tcW w:w="1418" w:type="dxa"/>
          </w:tcPr>
          <w:p w:rsidR="00633863" w:rsidRPr="005833DC" w:rsidRDefault="000B5B94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417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5833DC" w:rsidTr="00F12C75">
        <w:trPr>
          <w:cantSplit/>
        </w:trPr>
        <w:tc>
          <w:tcPr>
            <w:tcW w:w="9781" w:type="dxa"/>
            <w:gridSpan w:val="3"/>
          </w:tcPr>
          <w:p w:rsidR="00633863" w:rsidRPr="005833DC" w:rsidRDefault="000B5B94" w:rsidP="000B5B94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Ingen b</w:t>
            </w:r>
            <w:r w:rsidR="00633863">
              <w:rPr>
                <w:rFonts w:asciiTheme="minorHAnsi" w:hAnsiTheme="minorHAnsi"/>
                <w:sz w:val="22"/>
                <w:szCs w:val="22"/>
              </w:rPr>
              <w:t>emærkninger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633863" w:rsidRDefault="00633863" w:rsidP="00CD6C0B">
      <w:pPr>
        <w:ind w:left="3912"/>
        <w:rPr>
          <w:rFonts w:asciiTheme="minorHAnsi" w:hAnsiTheme="minorHAnsi"/>
          <w:b/>
          <w:sz w:val="22"/>
          <w:szCs w:val="22"/>
        </w:rPr>
      </w:pPr>
    </w:p>
    <w:p w:rsidR="00633863" w:rsidRDefault="00633863" w:rsidP="006F66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3863" w:rsidRDefault="00633863" w:rsidP="006F66B3">
      <w:pPr>
        <w:rPr>
          <w:rFonts w:asciiTheme="minorHAnsi" w:hAnsiTheme="minorHAnsi"/>
          <w:sz w:val="22"/>
          <w:szCs w:val="22"/>
        </w:rPr>
      </w:pPr>
    </w:p>
    <w:p w:rsidR="00633863" w:rsidRPr="00890883" w:rsidRDefault="00633863" w:rsidP="00A72E0E">
      <w:pPr>
        <w:pStyle w:val="Listeafsni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890883">
        <w:rPr>
          <w:rFonts w:asciiTheme="minorHAnsi" w:hAnsiTheme="minorHAnsi"/>
          <w:b/>
          <w:sz w:val="22"/>
          <w:szCs w:val="22"/>
        </w:rPr>
        <w:t xml:space="preserve">Erhvervsaffald </w:t>
      </w:r>
    </w:p>
    <w:p w:rsidR="00633863" w:rsidRPr="00890883" w:rsidRDefault="00633863" w:rsidP="00A72E0E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-Gitter"/>
        <w:tblW w:w="9781" w:type="dxa"/>
        <w:tblInd w:w="108" w:type="dxa"/>
        <w:tblLook w:val="01E0" w:firstRow="1" w:lastRow="1" w:firstColumn="1" w:lastColumn="1" w:noHBand="0" w:noVBand="0"/>
      </w:tblPr>
      <w:tblGrid>
        <w:gridCol w:w="2552"/>
        <w:gridCol w:w="7229"/>
      </w:tblGrid>
      <w:tr w:rsidR="00633863" w:rsidRPr="00890883" w:rsidTr="009E7BE6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Opbevaring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 aflevering</w:t>
            </w:r>
          </w:p>
        </w:tc>
      </w:tr>
      <w:tr w:rsidR="00633863" w:rsidRPr="00890883" w:rsidTr="009E7BE6">
        <w:trPr>
          <w:cantSplit/>
          <w:trHeight w:val="891"/>
        </w:trPr>
        <w:tc>
          <w:tcPr>
            <w:tcW w:w="2552" w:type="dxa"/>
            <w:shd w:val="clear" w:color="auto" w:fill="D9D9D9" w:themeFill="background1" w:themeFillShade="D9"/>
          </w:tcPr>
          <w:p w:rsidR="0063386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890883">
              <w:rPr>
                <w:rFonts w:asciiTheme="minorHAnsi" w:hAnsiTheme="minorHAnsi"/>
                <w:sz w:val="22"/>
                <w:szCs w:val="22"/>
              </w:rPr>
              <w:t>Konventionelt (bran</w:t>
            </w:r>
            <w:r w:rsidRPr="00890883">
              <w:rPr>
                <w:rFonts w:asciiTheme="minorHAnsi" w:hAnsiTheme="minorHAnsi"/>
                <w:sz w:val="22"/>
                <w:szCs w:val="22"/>
              </w:rPr>
              <w:t>d</w:t>
            </w:r>
            <w:r w:rsidRPr="00890883">
              <w:rPr>
                <w:rFonts w:asciiTheme="minorHAnsi" w:hAnsiTheme="minorHAnsi"/>
                <w:sz w:val="22"/>
                <w:szCs w:val="22"/>
              </w:rPr>
              <w:t>bart) affald:</w:t>
            </w:r>
          </w:p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AE1860">
              <w:rPr>
                <w:rFonts w:asciiTheme="minorHAnsi" w:hAnsiTheme="minorHAnsi"/>
                <w:sz w:val="22"/>
                <w:szCs w:val="22"/>
              </w:rPr>
              <w:t>Papir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E1860">
              <w:rPr>
                <w:rFonts w:asciiTheme="minorHAnsi" w:hAnsiTheme="minorHAnsi"/>
                <w:sz w:val="22"/>
                <w:szCs w:val="22"/>
              </w:rPr>
              <w:t>Pap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E1860">
              <w:rPr>
                <w:rFonts w:asciiTheme="minorHAnsi" w:hAnsiTheme="minorHAnsi"/>
                <w:sz w:val="22"/>
                <w:szCs w:val="22"/>
              </w:rPr>
              <w:t>Plastic</w:t>
            </w:r>
          </w:p>
        </w:tc>
        <w:tc>
          <w:tcPr>
            <w:tcW w:w="7229" w:type="dxa"/>
          </w:tcPr>
          <w:p w:rsidR="0063386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704C" w:rsidRPr="00890883" w:rsidRDefault="00C4704C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Container fra Meldgaard</w:t>
            </w:r>
          </w:p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890883" w:rsidTr="009E7BE6">
        <w:trPr>
          <w:cantSplit/>
        </w:trPr>
        <w:tc>
          <w:tcPr>
            <w:tcW w:w="2552" w:type="dxa"/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890883">
              <w:rPr>
                <w:rFonts w:asciiTheme="minorHAnsi" w:hAnsiTheme="minorHAnsi"/>
                <w:sz w:val="22"/>
                <w:szCs w:val="22"/>
              </w:rPr>
              <w:t>Gammelt jern</w:t>
            </w:r>
          </w:p>
        </w:tc>
        <w:tc>
          <w:tcPr>
            <w:tcW w:w="7229" w:type="dxa"/>
          </w:tcPr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890883" w:rsidTr="009E7BE6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Andet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33863" w:rsidRPr="00890883" w:rsidRDefault="00C4704C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Klinisk affald til dyrlæge, spildolie til Dansk oliegenbrug og batterier + farligt affald til genbrugspladsen.</w:t>
            </w:r>
          </w:p>
        </w:tc>
      </w:tr>
      <w:tr w:rsidR="00633863" w:rsidRPr="00890883" w:rsidTr="003F69C8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9781" w:type="dxa"/>
            <w:gridSpan w:val="2"/>
          </w:tcPr>
          <w:p w:rsidR="00633863" w:rsidRDefault="00C4704C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Ingen b</w:t>
            </w:r>
            <w:r w:rsidR="00633863" w:rsidRPr="00890883">
              <w:rPr>
                <w:rFonts w:asciiTheme="minorHAnsi" w:hAnsiTheme="minorHAnsi"/>
                <w:sz w:val="22"/>
                <w:szCs w:val="22"/>
              </w:rPr>
              <w:t>emærkninger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3863" w:rsidRDefault="00633863" w:rsidP="00A72E0E">
      <w:pPr>
        <w:pStyle w:val="Listeafsnit"/>
        <w:spacing w:after="200"/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32314E" w:rsidRDefault="0032314E" w:rsidP="00A72E0E">
      <w:pPr>
        <w:pStyle w:val="Listeafsnit"/>
        <w:spacing w:after="200"/>
        <w:ind w:left="1440"/>
        <w:rPr>
          <w:rFonts w:asciiTheme="minorHAnsi" w:hAnsiTheme="minorHAnsi"/>
          <w:b/>
          <w:sz w:val="22"/>
          <w:szCs w:val="22"/>
        </w:rPr>
      </w:pPr>
    </w:p>
    <w:p w:rsidR="0032314E" w:rsidRDefault="0032314E" w:rsidP="00A72E0E">
      <w:pPr>
        <w:pStyle w:val="Listeafsnit"/>
        <w:spacing w:after="200"/>
        <w:ind w:left="1440"/>
        <w:rPr>
          <w:rFonts w:asciiTheme="minorHAnsi" w:hAnsiTheme="minorHAnsi"/>
          <w:b/>
          <w:sz w:val="22"/>
          <w:szCs w:val="22"/>
        </w:rPr>
      </w:pPr>
    </w:p>
    <w:p w:rsidR="0032314E" w:rsidRDefault="0032314E" w:rsidP="00A72E0E">
      <w:pPr>
        <w:pStyle w:val="Listeafsnit"/>
        <w:spacing w:after="200"/>
        <w:ind w:left="144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numPr>
          <w:ilvl w:val="0"/>
          <w:numId w:val="2"/>
        </w:numPr>
        <w:spacing w:after="200"/>
        <w:rPr>
          <w:rFonts w:asciiTheme="minorHAnsi" w:hAnsiTheme="minorHAnsi"/>
          <w:b/>
          <w:sz w:val="22"/>
          <w:szCs w:val="22"/>
        </w:rPr>
      </w:pPr>
      <w:r w:rsidRPr="00890883">
        <w:rPr>
          <w:rFonts w:asciiTheme="minorHAnsi" w:hAnsiTheme="minorHAnsi"/>
          <w:b/>
          <w:sz w:val="22"/>
          <w:szCs w:val="22"/>
        </w:rPr>
        <w:lastRenderedPageBreak/>
        <w:t xml:space="preserve">Døde dyr 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33863" w:rsidRPr="005833DC" w:rsidTr="009E7BE6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Nej</w:t>
            </w:r>
          </w:p>
        </w:tc>
      </w:tr>
      <w:tr w:rsidR="00633863" w:rsidRPr="005833DC" w:rsidTr="009E7BE6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der etableret en oplagsplads</w:t>
            </w:r>
          </w:p>
        </w:tc>
        <w:tc>
          <w:tcPr>
            <w:tcW w:w="1418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417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5833DC" w:rsidTr="009E7BE6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oplægget hævet over jordoverfladen</w:t>
            </w:r>
          </w:p>
        </w:tc>
        <w:tc>
          <w:tcPr>
            <w:tcW w:w="1418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417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5833DC" w:rsidTr="009E7BE6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oplægget overdækket</w:t>
            </w:r>
          </w:p>
        </w:tc>
        <w:tc>
          <w:tcPr>
            <w:tcW w:w="1418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417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5833DC" w:rsidTr="00F12C75">
        <w:trPr>
          <w:cantSplit/>
        </w:trPr>
        <w:tc>
          <w:tcPr>
            <w:tcW w:w="9781" w:type="dxa"/>
            <w:gridSpan w:val="3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Bemærkninger:</w:t>
            </w:r>
            <w:r w:rsidR="00E35447">
              <w:rPr>
                <w:rFonts w:asciiTheme="minorHAnsi" w:hAnsiTheme="minorHAnsi"/>
                <w:sz w:val="22"/>
                <w:szCs w:val="22"/>
              </w:rPr>
              <w:t xml:space="preserve"> Døde dyr ligger på en plads ned mod </w:t>
            </w:r>
            <w:proofErr w:type="spellStart"/>
            <w:r w:rsidR="00E35447">
              <w:rPr>
                <w:rFonts w:asciiTheme="minorHAnsi" w:hAnsiTheme="minorHAnsi"/>
                <w:sz w:val="22"/>
                <w:szCs w:val="22"/>
              </w:rPr>
              <w:t>Kielsbjergvej</w:t>
            </w:r>
            <w:proofErr w:type="spellEnd"/>
            <w:r w:rsidR="00E3544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633863" w:rsidRDefault="00633863" w:rsidP="00B77853">
      <w:pPr>
        <w:spacing w:after="2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633863" w:rsidRDefault="00633863" w:rsidP="00A72E0E">
      <w:pPr>
        <w:pStyle w:val="Listeafsnit"/>
        <w:numPr>
          <w:ilvl w:val="0"/>
          <w:numId w:val="2"/>
        </w:numPr>
        <w:spacing w:after="200"/>
        <w:rPr>
          <w:rFonts w:asciiTheme="minorHAnsi" w:hAnsiTheme="minorHAnsi"/>
          <w:b/>
          <w:sz w:val="22"/>
          <w:szCs w:val="22"/>
        </w:rPr>
      </w:pPr>
      <w:r w:rsidRPr="00890883">
        <w:rPr>
          <w:rFonts w:asciiTheme="minorHAnsi" w:hAnsiTheme="minorHAnsi"/>
          <w:b/>
          <w:sz w:val="22"/>
          <w:szCs w:val="22"/>
        </w:rPr>
        <w:t>Skadedyr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33863" w:rsidRPr="005833DC" w:rsidTr="00F12C75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Nej</w:t>
            </w: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Foretages der bekæmpelse</w:t>
            </w:r>
          </w:p>
        </w:tc>
        <w:tc>
          <w:tcPr>
            <w:tcW w:w="1418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417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5833DC" w:rsidTr="00F12C75">
        <w:trPr>
          <w:cantSplit/>
        </w:trPr>
        <w:tc>
          <w:tcPr>
            <w:tcW w:w="9781" w:type="dxa"/>
            <w:gridSpan w:val="3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Bemærkninger:</w:t>
            </w:r>
            <w:r w:rsidR="00E35447">
              <w:rPr>
                <w:rFonts w:asciiTheme="minorHAnsi" w:hAnsiTheme="minorHAnsi"/>
                <w:sz w:val="22"/>
                <w:szCs w:val="22"/>
              </w:rPr>
              <w:t xml:space="preserve"> Rottekasser er opstillet rundt omkring bygningerne.</w:t>
            </w:r>
          </w:p>
        </w:tc>
      </w:tr>
    </w:tbl>
    <w:p w:rsidR="00633863" w:rsidRPr="00AE1860" w:rsidRDefault="00633863" w:rsidP="00A72E0E">
      <w:pPr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890883">
        <w:rPr>
          <w:rFonts w:asciiTheme="minorHAnsi" w:hAnsiTheme="minorHAnsi"/>
          <w:b/>
          <w:sz w:val="22"/>
          <w:szCs w:val="22"/>
        </w:rPr>
        <w:t>Olietank</w:t>
      </w:r>
      <w:r>
        <w:rPr>
          <w:rFonts w:asciiTheme="minorHAnsi" w:hAnsiTheme="minorHAnsi"/>
          <w:b/>
          <w:sz w:val="22"/>
          <w:szCs w:val="22"/>
        </w:rPr>
        <w:t>e</w:t>
      </w:r>
    </w:p>
    <w:p w:rsidR="00633863" w:rsidRDefault="00633863" w:rsidP="00B77853">
      <w:pPr>
        <w:pStyle w:val="Listeafsnit"/>
        <w:ind w:left="1440"/>
        <w:rPr>
          <w:rFonts w:asciiTheme="minorHAnsi" w:hAnsiTheme="minorHAnsi"/>
          <w:b/>
          <w:sz w:val="22"/>
          <w:szCs w:val="22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33863" w:rsidRPr="005833DC" w:rsidTr="00F12C75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Nej</w:t>
            </w: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Passer BBR</w:t>
            </w:r>
          </w:p>
        </w:tc>
        <w:tc>
          <w:tcPr>
            <w:tcW w:w="1418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417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der opsat nye tanke</w:t>
            </w:r>
          </w:p>
        </w:tc>
        <w:tc>
          <w:tcPr>
            <w:tcW w:w="1418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der fjernet gamle tanke</w:t>
            </w:r>
          </w:p>
        </w:tc>
        <w:tc>
          <w:tcPr>
            <w:tcW w:w="1418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</w:tr>
      <w:tr w:rsidR="00633863" w:rsidRPr="005833DC" w:rsidTr="00F12C75">
        <w:trPr>
          <w:cantSplit/>
        </w:trPr>
        <w:tc>
          <w:tcPr>
            <w:tcW w:w="9781" w:type="dxa"/>
            <w:gridSpan w:val="3"/>
          </w:tcPr>
          <w:p w:rsidR="00633863" w:rsidRPr="005833DC" w:rsidRDefault="00E35447" w:rsidP="00E35447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Ingen b</w:t>
            </w:r>
            <w:r w:rsidR="00633863">
              <w:rPr>
                <w:rFonts w:asciiTheme="minorHAnsi" w:hAnsiTheme="minorHAnsi"/>
                <w:sz w:val="22"/>
                <w:szCs w:val="22"/>
              </w:rPr>
              <w:t>emærkninger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633863" w:rsidRDefault="00633863" w:rsidP="00A72E0E">
      <w:pPr>
        <w:rPr>
          <w:rFonts w:asciiTheme="minorHAnsi" w:hAnsiTheme="minorHAnsi"/>
          <w:sz w:val="22"/>
          <w:szCs w:val="22"/>
        </w:rPr>
      </w:pPr>
    </w:p>
    <w:p w:rsidR="00633863" w:rsidRDefault="00633863" w:rsidP="00A72E0E">
      <w:pPr>
        <w:pStyle w:val="Listeafsnit"/>
        <w:numPr>
          <w:ilvl w:val="0"/>
          <w:numId w:val="2"/>
        </w:numPr>
        <w:spacing w:after="2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Virkemidler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33863" w:rsidRPr="005833DC" w:rsidTr="00F12C75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Nej</w:t>
            </w: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der fastsat vilkår for virkemidler</w:t>
            </w:r>
          </w:p>
        </w:tc>
        <w:tc>
          <w:tcPr>
            <w:tcW w:w="1418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vilkår efterkommet</w:t>
            </w:r>
          </w:p>
        </w:tc>
        <w:tc>
          <w:tcPr>
            <w:tcW w:w="1418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33863" w:rsidRPr="005833DC" w:rsidRDefault="00E35447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33863" w:rsidRPr="005833DC" w:rsidTr="00F12C75">
        <w:trPr>
          <w:cantSplit/>
        </w:trPr>
        <w:tc>
          <w:tcPr>
            <w:tcW w:w="9781" w:type="dxa"/>
            <w:gridSpan w:val="3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Bemærkninger:</w:t>
            </w:r>
            <w:r w:rsidR="00E35447">
              <w:rPr>
                <w:rFonts w:asciiTheme="minorHAnsi" w:hAnsiTheme="minorHAnsi"/>
                <w:sz w:val="22"/>
                <w:szCs w:val="22"/>
              </w:rPr>
              <w:t xml:space="preserve"> Vilkårene er ikke blevet tjekket, da staldene er næsten tomme og under renovation.</w:t>
            </w:r>
          </w:p>
        </w:tc>
      </w:tr>
    </w:tbl>
    <w:p w:rsidR="00633863" w:rsidRDefault="00633863" w:rsidP="00B77853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32314E" w:rsidRDefault="0032314E" w:rsidP="00B77853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32314E" w:rsidRDefault="0032314E" w:rsidP="00B77853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32314E" w:rsidRDefault="0032314E" w:rsidP="00B77853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32314E" w:rsidRDefault="0032314E" w:rsidP="00B77853">
      <w:pPr>
        <w:spacing w:after="200"/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single"/>
        </w:rPr>
      </w:pPr>
      <w:r w:rsidRPr="00595A99">
        <w:rPr>
          <w:rFonts w:asciiTheme="minorHAnsi" w:hAnsiTheme="minorHAnsi"/>
          <w:b/>
          <w:sz w:val="22"/>
          <w:szCs w:val="22"/>
          <w:u w:val="single"/>
        </w:rPr>
        <w:lastRenderedPageBreak/>
        <w:t>Konstateret jordforurening</w:t>
      </w:r>
    </w:p>
    <w:p w:rsidR="00633863" w:rsidRDefault="00633863" w:rsidP="00A72E0E">
      <w:pPr>
        <w:pStyle w:val="Listeafsni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33863" w:rsidRPr="005833DC" w:rsidTr="00F12C75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Nej</w:t>
            </w: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der konstateret jordforurening</w:t>
            </w:r>
          </w:p>
        </w:tc>
        <w:tc>
          <w:tcPr>
            <w:tcW w:w="1418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33863" w:rsidRPr="005833DC" w:rsidRDefault="00C27D4C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</w:tr>
      <w:tr w:rsidR="00633863" w:rsidRPr="005833DC" w:rsidTr="00F12C75">
        <w:trPr>
          <w:cantSplit/>
        </w:trPr>
        <w:tc>
          <w:tcPr>
            <w:tcW w:w="9781" w:type="dxa"/>
            <w:gridSpan w:val="3"/>
          </w:tcPr>
          <w:p w:rsidR="00633863" w:rsidRPr="005833DC" w:rsidRDefault="00C27D4C" w:rsidP="00C27D4C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Ingen b</w:t>
            </w:r>
            <w:r w:rsidR="00633863">
              <w:rPr>
                <w:rFonts w:asciiTheme="minorHAnsi" w:hAnsiTheme="minorHAnsi"/>
                <w:sz w:val="22"/>
                <w:szCs w:val="22"/>
              </w:rPr>
              <w:t>emærkninger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633863" w:rsidRDefault="00633863" w:rsidP="00A72E0E">
      <w:pPr>
        <w:pStyle w:val="Listeafsnit"/>
        <w:rPr>
          <w:rFonts w:asciiTheme="minorHAnsi" w:hAnsiTheme="minorHAnsi"/>
          <w:b/>
          <w:sz w:val="22"/>
          <w:szCs w:val="22"/>
          <w:u w:val="single"/>
        </w:rPr>
      </w:pPr>
    </w:p>
    <w:p w:rsidR="00633863" w:rsidRDefault="00633863" w:rsidP="00A72E0E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single"/>
        </w:rPr>
      </w:pPr>
      <w:r w:rsidRPr="00595A99">
        <w:rPr>
          <w:rFonts w:asciiTheme="minorHAnsi" w:hAnsiTheme="minorHAnsi"/>
          <w:b/>
          <w:sz w:val="22"/>
          <w:szCs w:val="22"/>
          <w:u w:val="single"/>
        </w:rPr>
        <w:t>Meddelt Henstilling, påbud, forbud eller indskærpelse</w:t>
      </w:r>
    </w:p>
    <w:p w:rsidR="00633863" w:rsidRDefault="00633863" w:rsidP="00B77853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33863" w:rsidRPr="005833DC" w:rsidTr="00F12C75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Nej</w:t>
            </w:r>
          </w:p>
        </w:tc>
      </w:tr>
      <w:tr w:rsidR="00633863" w:rsidRPr="005833DC" w:rsidTr="00F12C75">
        <w:trPr>
          <w:cantSplit/>
        </w:trPr>
        <w:tc>
          <w:tcPr>
            <w:tcW w:w="6946" w:type="dxa"/>
            <w:shd w:val="clear" w:color="auto" w:fill="D9D9D9" w:themeFill="background1" w:themeFillShade="D9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Er der meddelt henstilling, påbud eller indskærpelse</w:t>
            </w:r>
          </w:p>
        </w:tc>
        <w:tc>
          <w:tcPr>
            <w:tcW w:w="1418" w:type="dxa"/>
          </w:tcPr>
          <w:p w:rsidR="00633863" w:rsidRPr="005833DC" w:rsidRDefault="00C27D4C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1417" w:type="dxa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3863" w:rsidRPr="005833DC" w:rsidTr="00F12C75">
        <w:trPr>
          <w:cantSplit/>
        </w:trPr>
        <w:tc>
          <w:tcPr>
            <w:tcW w:w="9781" w:type="dxa"/>
            <w:gridSpan w:val="3"/>
          </w:tcPr>
          <w:p w:rsidR="00633863" w:rsidRPr="005833DC" w:rsidRDefault="00633863" w:rsidP="00F12C75">
            <w:pPr>
              <w:keepLines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Bemærkninger:</w:t>
            </w:r>
            <w:r w:rsidR="00C27D4C">
              <w:rPr>
                <w:rFonts w:asciiTheme="minorHAnsi" w:hAnsiTheme="minorHAnsi"/>
                <w:sz w:val="22"/>
                <w:szCs w:val="22"/>
              </w:rPr>
              <w:t xml:space="preserve"> Henstilling af manglende beholderkontrol.</w:t>
            </w:r>
          </w:p>
        </w:tc>
      </w:tr>
    </w:tbl>
    <w:p w:rsidR="00633863" w:rsidRDefault="00633863" w:rsidP="00A72E0E">
      <w:pPr>
        <w:pStyle w:val="Listeafsnit"/>
        <w:ind w:left="1440"/>
        <w:rPr>
          <w:rFonts w:asciiTheme="minorHAnsi" w:hAnsiTheme="minorHAnsi"/>
          <w:b/>
          <w:sz w:val="22"/>
          <w:szCs w:val="22"/>
        </w:rPr>
      </w:pPr>
    </w:p>
    <w:p w:rsidR="00633863" w:rsidRPr="00595A99" w:rsidRDefault="00633863" w:rsidP="00A72E0E">
      <w:pPr>
        <w:pStyle w:val="Listeafsnit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single"/>
        </w:rPr>
      </w:pPr>
      <w:r w:rsidRPr="00595A99">
        <w:rPr>
          <w:rFonts w:asciiTheme="minorHAnsi" w:hAnsiTheme="minorHAnsi"/>
          <w:b/>
          <w:sz w:val="22"/>
          <w:szCs w:val="22"/>
          <w:u w:val="single"/>
        </w:rPr>
        <w:t>Konklusion på virksomhedens seneste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indberetninger om egenkontrol</w:t>
      </w:r>
    </w:p>
    <w:p w:rsidR="00633863" w:rsidRPr="00890883" w:rsidRDefault="00633863" w:rsidP="00A72E0E">
      <w:pPr>
        <w:pStyle w:val="Listeafsnit"/>
        <w:rPr>
          <w:rFonts w:asciiTheme="minorHAnsi" w:hAnsiTheme="minorHAnsi"/>
          <w:sz w:val="22"/>
          <w:szCs w:val="22"/>
        </w:rPr>
      </w:pPr>
      <w:r w:rsidRPr="00890883">
        <w:rPr>
          <w:rFonts w:asciiTheme="minorHAnsi" w:hAnsiTheme="minorHAnsi"/>
          <w:sz w:val="22"/>
          <w:szCs w:val="22"/>
        </w:rPr>
        <w:t>herunder om indberetningen har givet tilsynsmyndigheden anledning til at udstede p</w:t>
      </w:r>
      <w:r w:rsidRPr="00890883">
        <w:rPr>
          <w:rFonts w:asciiTheme="minorHAnsi" w:hAnsiTheme="minorHAnsi"/>
          <w:sz w:val="22"/>
          <w:szCs w:val="22"/>
        </w:rPr>
        <w:t>å</w:t>
      </w:r>
      <w:r w:rsidRPr="00890883">
        <w:rPr>
          <w:rFonts w:asciiTheme="minorHAnsi" w:hAnsiTheme="minorHAnsi"/>
          <w:sz w:val="22"/>
          <w:szCs w:val="22"/>
        </w:rPr>
        <w:t>bud, forbud eller indskærpelser.</w:t>
      </w:r>
    </w:p>
    <w:p w:rsidR="00633863" w:rsidRPr="00890883" w:rsidRDefault="00633863" w:rsidP="00A72E0E">
      <w:pPr>
        <w:pStyle w:val="Listeafsnit"/>
        <w:rPr>
          <w:rFonts w:asciiTheme="minorHAnsi" w:hAnsiTheme="minorHAnsi"/>
          <w:b/>
          <w:sz w:val="22"/>
          <w:szCs w:val="22"/>
        </w:rPr>
      </w:pPr>
    </w:p>
    <w:tbl>
      <w:tblPr>
        <w:tblW w:w="973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633863" w:rsidRPr="00890883" w:rsidTr="003F69C8">
        <w:trPr>
          <w:trHeight w:val="690"/>
        </w:trPr>
        <w:tc>
          <w:tcPr>
            <w:tcW w:w="9735" w:type="dxa"/>
          </w:tcPr>
          <w:p w:rsidR="00633863" w:rsidRDefault="00633863" w:rsidP="003F69C8">
            <w:pPr>
              <w:pStyle w:val="Listeafsnit"/>
              <w:ind w:left="714"/>
              <w:rPr>
                <w:rFonts w:asciiTheme="minorHAnsi" w:hAnsiTheme="minorHAnsi"/>
                <w:b/>
              </w:rPr>
            </w:pPr>
          </w:p>
          <w:p w:rsidR="00633863" w:rsidRDefault="00C27D4C" w:rsidP="00C27D4C">
            <w:r>
              <w:t xml:space="preserve">BBR og gødningsregnskab 2014-15. </w:t>
            </w:r>
          </w:p>
          <w:p w:rsidR="00633863" w:rsidRDefault="00633863" w:rsidP="003F69C8">
            <w:pPr>
              <w:pStyle w:val="Listeafsnit"/>
              <w:ind w:left="714"/>
              <w:rPr>
                <w:rFonts w:asciiTheme="minorHAnsi" w:hAnsiTheme="minorHAnsi"/>
                <w:b/>
              </w:rPr>
            </w:pPr>
          </w:p>
          <w:p w:rsidR="00633863" w:rsidRPr="00890883" w:rsidRDefault="00633863" w:rsidP="003F69C8">
            <w:pPr>
              <w:pStyle w:val="Listeafsnit"/>
              <w:ind w:left="714"/>
              <w:rPr>
                <w:rFonts w:asciiTheme="minorHAnsi" w:hAnsiTheme="minorHAnsi"/>
                <w:b/>
              </w:rPr>
            </w:pPr>
          </w:p>
        </w:tc>
      </w:tr>
    </w:tbl>
    <w:p w:rsidR="00633863" w:rsidRDefault="00633863" w:rsidP="00A72E0E">
      <w:pPr>
        <w:rPr>
          <w:rFonts w:asciiTheme="minorHAnsi" w:hAnsiTheme="minorHAnsi"/>
          <w:b/>
          <w:sz w:val="22"/>
          <w:szCs w:val="22"/>
        </w:rPr>
      </w:pPr>
    </w:p>
    <w:p w:rsidR="00633863" w:rsidRDefault="00633863" w:rsidP="00A72E0E">
      <w:pPr>
        <w:pStyle w:val="Listeafsni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Endelig konklusion på tilsynet, bemærkninger og aftaler</w:t>
      </w:r>
    </w:p>
    <w:p w:rsidR="00633863" w:rsidRDefault="00633863" w:rsidP="00A72E0E">
      <w:pPr>
        <w:pStyle w:val="Listeafsnit"/>
        <w:ind w:left="1440"/>
        <w:rPr>
          <w:rFonts w:asciiTheme="minorHAnsi" w:hAnsiTheme="minorHAnsi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33863" w:rsidTr="003F69C8">
        <w:trPr>
          <w:trHeight w:val="390"/>
        </w:trPr>
        <w:tc>
          <w:tcPr>
            <w:tcW w:w="9781" w:type="dxa"/>
          </w:tcPr>
          <w:p w:rsidR="00633863" w:rsidRDefault="00633863" w:rsidP="003F69C8">
            <w:pPr>
              <w:pStyle w:val="Listeafsnit"/>
              <w:ind w:left="1509"/>
              <w:rPr>
                <w:rFonts w:asciiTheme="minorHAnsi" w:hAnsiTheme="minorHAnsi"/>
              </w:rPr>
            </w:pPr>
          </w:p>
          <w:p w:rsidR="0032314E" w:rsidRDefault="0032314E" w:rsidP="0032314E"/>
          <w:p w:rsidR="00633863" w:rsidRDefault="0032314E" w:rsidP="0032314E">
            <w:r>
              <w:t>Der er ingen bemærkninger til de sete landbrugsmæssige tilsyn.</w:t>
            </w:r>
          </w:p>
          <w:p w:rsidR="0032314E" w:rsidRDefault="0032314E" w:rsidP="0032314E"/>
          <w:p w:rsidR="0032314E" w:rsidRPr="00595A99" w:rsidRDefault="0032314E" w:rsidP="0032314E">
            <w:pPr>
              <w:pStyle w:val="Listeafsnit"/>
              <w:ind w:left="1509"/>
              <w:rPr>
                <w:rFonts w:asciiTheme="minorHAnsi" w:hAnsiTheme="minorHAnsi"/>
              </w:rPr>
            </w:pPr>
          </w:p>
        </w:tc>
      </w:tr>
    </w:tbl>
    <w:p w:rsidR="00633863" w:rsidRDefault="00633863" w:rsidP="00A72E0E">
      <w:pPr>
        <w:pStyle w:val="Listeafsnit"/>
        <w:ind w:left="1440"/>
        <w:rPr>
          <w:rFonts w:asciiTheme="minorHAnsi" w:hAnsiTheme="minorHAnsi"/>
          <w:b/>
          <w:sz w:val="22"/>
          <w:szCs w:val="22"/>
        </w:rPr>
      </w:pPr>
    </w:p>
    <w:p w:rsidR="00633863" w:rsidRPr="00890883" w:rsidRDefault="00633863" w:rsidP="00A72E0E">
      <w:pPr>
        <w:pStyle w:val="Listeafsni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890883">
        <w:rPr>
          <w:rFonts w:asciiTheme="minorHAnsi" w:hAnsiTheme="minorHAnsi"/>
          <w:b/>
          <w:sz w:val="22"/>
          <w:szCs w:val="22"/>
        </w:rPr>
        <w:t>Tidsregistrering</w:t>
      </w:r>
    </w:p>
    <w:p w:rsidR="00633863" w:rsidRPr="00890883" w:rsidRDefault="00633863" w:rsidP="00A72E0E">
      <w:pPr>
        <w:pStyle w:val="Listeafsnit"/>
        <w:rPr>
          <w:rFonts w:asciiTheme="minorHAnsi" w:hAnsiTheme="minorHAnsi"/>
          <w:b/>
          <w:sz w:val="22"/>
          <w:szCs w:val="22"/>
        </w:rPr>
      </w:pPr>
    </w:p>
    <w:tbl>
      <w:tblPr>
        <w:tblStyle w:val="Tabel-Gitter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633863" w:rsidRPr="00890883" w:rsidTr="003F69C8">
        <w:tc>
          <w:tcPr>
            <w:tcW w:w="2700" w:type="dxa"/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Aktivitet</w:t>
            </w:r>
          </w:p>
        </w:tc>
        <w:tc>
          <w:tcPr>
            <w:tcW w:w="7081" w:type="dxa"/>
            <w:shd w:val="clear" w:color="auto" w:fill="D9D9D9" w:themeFill="background1" w:themeFillShade="D9"/>
          </w:tcPr>
          <w:p w:rsidR="00633863" w:rsidRPr="00890883" w:rsidRDefault="00633863" w:rsidP="003F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0883">
              <w:rPr>
                <w:rFonts w:asciiTheme="minorHAnsi" w:hAnsiTheme="minorHAnsi"/>
                <w:b/>
                <w:sz w:val="22"/>
                <w:szCs w:val="22"/>
              </w:rPr>
              <w:t>Tid</w:t>
            </w:r>
          </w:p>
        </w:tc>
      </w:tr>
      <w:tr w:rsidR="00633863" w:rsidRPr="00890883" w:rsidTr="003F69C8">
        <w:tc>
          <w:tcPr>
            <w:tcW w:w="2700" w:type="dxa"/>
          </w:tcPr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890883">
              <w:rPr>
                <w:rFonts w:asciiTheme="minorHAnsi" w:hAnsiTheme="minorHAnsi"/>
                <w:sz w:val="22"/>
                <w:szCs w:val="22"/>
              </w:rPr>
              <w:t>Forberedelse</w:t>
            </w:r>
          </w:p>
        </w:tc>
        <w:tc>
          <w:tcPr>
            <w:tcW w:w="7081" w:type="dxa"/>
          </w:tcPr>
          <w:p w:rsidR="00633863" w:rsidRPr="00890883" w:rsidRDefault="0055054E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633863" w:rsidRPr="00890883" w:rsidTr="003F69C8">
        <w:tc>
          <w:tcPr>
            <w:tcW w:w="2700" w:type="dxa"/>
          </w:tcPr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890883">
              <w:rPr>
                <w:rFonts w:asciiTheme="minorHAnsi" w:hAnsiTheme="minorHAnsi"/>
                <w:sz w:val="22"/>
                <w:szCs w:val="22"/>
              </w:rPr>
              <w:t>Tilsyn</w:t>
            </w:r>
          </w:p>
        </w:tc>
        <w:tc>
          <w:tcPr>
            <w:tcW w:w="7081" w:type="dxa"/>
          </w:tcPr>
          <w:p w:rsidR="00633863" w:rsidRPr="00890883" w:rsidRDefault="0055054E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633863" w:rsidRPr="00890883" w:rsidTr="003F69C8">
        <w:tc>
          <w:tcPr>
            <w:tcW w:w="2700" w:type="dxa"/>
          </w:tcPr>
          <w:p w:rsidR="00633863" w:rsidRPr="00890883" w:rsidRDefault="00633863" w:rsidP="003F69C8">
            <w:pPr>
              <w:rPr>
                <w:rFonts w:asciiTheme="minorHAnsi" w:hAnsiTheme="minorHAnsi"/>
                <w:sz w:val="22"/>
                <w:szCs w:val="22"/>
              </w:rPr>
            </w:pPr>
            <w:r w:rsidRPr="00890883">
              <w:rPr>
                <w:rFonts w:asciiTheme="minorHAnsi" w:hAnsiTheme="minorHAnsi"/>
                <w:sz w:val="22"/>
                <w:szCs w:val="22"/>
              </w:rPr>
              <w:t>Afrapportering</w:t>
            </w:r>
          </w:p>
        </w:tc>
        <w:tc>
          <w:tcPr>
            <w:tcW w:w="7081" w:type="dxa"/>
          </w:tcPr>
          <w:p w:rsidR="00633863" w:rsidRPr="00890883" w:rsidRDefault="0055054E" w:rsidP="003F6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</w:tbl>
    <w:p w:rsidR="00633863" w:rsidRDefault="00633863" w:rsidP="00A72E0E">
      <w:pPr>
        <w:rPr>
          <w:rFonts w:asciiTheme="minorHAnsi" w:hAnsiTheme="minorHAnsi"/>
          <w:sz w:val="22"/>
          <w:szCs w:val="22"/>
        </w:rPr>
      </w:pPr>
    </w:p>
    <w:p w:rsidR="00633863" w:rsidRDefault="00633863" w:rsidP="00241655">
      <w:r>
        <w:rPr>
          <w:rFonts w:asciiTheme="minorHAnsi" w:hAnsiTheme="minorHAnsi"/>
          <w:sz w:val="22"/>
          <w:szCs w:val="22"/>
        </w:rPr>
        <w:t>Tilsynsførende:</w:t>
      </w:r>
      <w:r w:rsidR="0055054E">
        <w:rPr>
          <w:rFonts w:asciiTheme="minorHAnsi" w:hAnsiTheme="minorHAnsi"/>
          <w:sz w:val="22"/>
          <w:szCs w:val="22"/>
        </w:rPr>
        <w:t xml:space="preserve"> Helle Lund Daabeck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33863" w:rsidRPr="00FE7BF7" w:rsidRDefault="00633863" w:rsidP="00A72E0E">
      <w:pPr>
        <w:rPr>
          <w:color w:val="FF0000"/>
        </w:rPr>
      </w:pPr>
      <w:r>
        <w:t xml:space="preserve"> </w:t>
      </w:r>
      <w:r>
        <w:rPr>
          <w:rFonts w:asciiTheme="minorHAnsi" w:hAnsiTheme="minorHAnsi"/>
          <w:b/>
          <w:color w:val="FF0000"/>
        </w:rPr>
        <w:t xml:space="preserve"> </w:t>
      </w:r>
    </w:p>
    <w:p w:rsidR="00633863" w:rsidRDefault="00633863"/>
    <w:p w:rsidR="00736326" w:rsidRPr="00633863" w:rsidRDefault="00736326" w:rsidP="00633863">
      <w:pPr>
        <w:pStyle w:val="Overskriften"/>
      </w:pPr>
    </w:p>
    <w:sectPr w:rsidR="00736326" w:rsidRPr="00633863" w:rsidSect="00BE22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Jørn Nissen Petersen" w:date="2016-11-17T09:58:00Z" w:initials="JNP">
    <w:p w:rsidR="00633863" w:rsidRDefault="00633863" w:rsidP="00A72E0E">
      <w:pPr>
        <w:pStyle w:val="Kommentartekst"/>
      </w:pPr>
      <w:r>
        <w:rPr>
          <w:rStyle w:val="Kommentarhenvisning"/>
        </w:rPr>
        <w:annotationRef/>
      </w:r>
      <w:r>
        <w:t>Dette skema anvendes kun på de landbrug, hvor der er krav om høring / offentliggørelse. Også kaldet kategori 1A og 1B landbrug.</w:t>
      </w:r>
    </w:p>
  </w:comment>
  <w:comment w:id="5" w:author="Jørn Nissen Petersen" w:date="2016-11-17T09:58:00Z" w:initials="JNP">
    <w:p w:rsidR="00633863" w:rsidRDefault="00633863" w:rsidP="00A72E0E">
      <w:pPr>
        <w:pStyle w:val="Kommentartekst"/>
      </w:pPr>
      <w:r>
        <w:rPr>
          <w:rStyle w:val="Kommentarhenvisning"/>
        </w:rPr>
        <w:annotationRef/>
      </w:r>
      <w:r>
        <w:t>Stemmer det med tidsregistrering</w:t>
      </w:r>
    </w:p>
  </w:comment>
  <w:comment w:id="6" w:author="Jørn Nissen Petersen" w:date="2016-11-17T09:58:00Z" w:initials="JNP">
    <w:p w:rsidR="00633863" w:rsidRDefault="00633863" w:rsidP="00A72E0E">
      <w:pPr>
        <w:pStyle w:val="Kommentartekst"/>
      </w:pPr>
      <w:r>
        <w:rPr>
          <w:rStyle w:val="Kommentarhenvisning"/>
        </w:rPr>
        <w:annotationRef/>
      </w:r>
      <w:r>
        <w:t>Indsæt det fra godkendelse / tilladelse</w:t>
      </w:r>
    </w:p>
  </w:comment>
  <w:comment w:id="7" w:author="Jørn Nissen Petersen" w:date="2016-11-17T09:58:00Z" w:initials="JNP">
    <w:p w:rsidR="00633863" w:rsidRDefault="00633863" w:rsidP="00A72E0E">
      <w:pPr>
        <w:pStyle w:val="Kommentartekst"/>
      </w:pPr>
      <w:r>
        <w:rPr>
          <w:rStyle w:val="Kommentarhenvisning"/>
        </w:rPr>
        <w:annotationRef/>
      </w:r>
      <w:r>
        <w:t>Vær opmærksom på evt. ændringer / mælkeydelse samt afgangsvægt / alder. Skrives evt. i bemær</w:t>
      </w:r>
      <w:r>
        <w:t>k</w:t>
      </w:r>
      <w:r>
        <w:t>ningsfeltet.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63" w:rsidRPr="00633863" w:rsidRDefault="00633863" w:rsidP="00413091">
      <w:pPr>
        <w:spacing w:line="240" w:lineRule="auto"/>
      </w:pPr>
      <w:r w:rsidRPr="00633863">
        <w:separator/>
      </w:r>
    </w:p>
  </w:endnote>
  <w:endnote w:type="continuationSeparator" w:id="0">
    <w:p w:rsidR="00633863" w:rsidRPr="00633863" w:rsidRDefault="00633863" w:rsidP="00413091">
      <w:pPr>
        <w:spacing w:line="240" w:lineRule="auto"/>
      </w:pPr>
      <w:r w:rsidRPr="006338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63" w:rsidRDefault="006338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633863" w:rsidTr="00F909DB">
      <w:tc>
        <w:tcPr>
          <w:tcW w:w="2268" w:type="dxa"/>
        </w:tcPr>
        <w:p w:rsidR="00F909DB" w:rsidRPr="00633863" w:rsidRDefault="00F909DB" w:rsidP="00F909DB">
          <w:pPr>
            <w:pStyle w:val="Sidefod"/>
            <w:jc w:val="right"/>
          </w:pPr>
          <w:r w:rsidRPr="00633863">
            <w:t xml:space="preserve">Side </w:t>
          </w:r>
          <w:r w:rsidRPr="00633863">
            <w:fldChar w:fldCharType="begin"/>
          </w:r>
          <w:r w:rsidRPr="00633863">
            <w:instrText xml:space="preserve"> PAGE   \* MERGEFORMAT </w:instrText>
          </w:r>
          <w:r w:rsidRPr="00633863">
            <w:fldChar w:fldCharType="separate"/>
          </w:r>
          <w:r w:rsidR="00DA56D5">
            <w:rPr>
              <w:noProof/>
            </w:rPr>
            <w:t>2</w:t>
          </w:r>
          <w:r w:rsidRPr="00633863">
            <w:fldChar w:fldCharType="end"/>
          </w:r>
          <w:r w:rsidRPr="00633863">
            <w:t xml:space="preserve"> af </w:t>
          </w:r>
          <w:fldSimple w:instr=" NUMPAGES   \* MERGEFORMAT ">
            <w:r w:rsidR="00DA56D5">
              <w:rPr>
                <w:noProof/>
              </w:rPr>
              <w:t>7</w:t>
            </w:r>
          </w:fldSimple>
        </w:p>
      </w:tc>
    </w:tr>
  </w:tbl>
  <w:p w:rsidR="00F909DB" w:rsidRPr="00633863" w:rsidRDefault="00F909DB" w:rsidP="00DF770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DB" w:rsidRPr="00633863" w:rsidRDefault="00F909DB">
    <w:pPr>
      <w:pStyle w:val="Sidefod"/>
    </w:pPr>
    <w:r w:rsidRPr="00633863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2513FF72" wp14:editId="0B3B7782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63" w:rsidRPr="00633863" w:rsidRDefault="00633863" w:rsidP="00413091">
      <w:pPr>
        <w:spacing w:line="240" w:lineRule="auto"/>
      </w:pPr>
      <w:r w:rsidRPr="00633863">
        <w:separator/>
      </w:r>
    </w:p>
  </w:footnote>
  <w:footnote w:type="continuationSeparator" w:id="0">
    <w:p w:rsidR="00633863" w:rsidRPr="00633863" w:rsidRDefault="00633863" w:rsidP="00413091">
      <w:pPr>
        <w:spacing w:line="240" w:lineRule="auto"/>
      </w:pPr>
      <w:r w:rsidRPr="0063386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63" w:rsidRDefault="0063386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63" w:rsidRDefault="0063386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63" w:rsidRDefault="0063386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4025" cy="571500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DC3"/>
    <w:multiLevelType w:val="hybridMultilevel"/>
    <w:tmpl w:val="B83ED8BA"/>
    <w:lvl w:ilvl="0" w:tplc="F0663E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01107"/>
    <w:multiLevelType w:val="hybridMultilevel"/>
    <w:tmpl w:val="D792A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E3DEE"/>
    <w:multiLevelType w:val="hybridMultilevel"/>
    <w:tmpl w:val="931645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0EEA"/>
    <w:multiLevelType w:val="hybridMultilevel"/>
    <w:tmpl w:val="CB7CF9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03D4C"/>
    <w:multiLevelType w:val="hybridMultilevel"/>
    <w:tmpl w:val="339667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0D6354"/>
    <w:multiLevelType w:val="hybridMultilevel"/>
    <w:tmpl w:val="A35A1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D18C6"/>
    <w:multiLevelType w:val="hybridMultilevel"/>
    <w:tmpl w:val="2034D9B2"/>
    <w:lvl w:ilvl="0" w:tplc="F0663E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AcadreDataCaseEstate" w:val="1Z8Af1Klx35e+3/SdbQ2tg=="/>
    <w:docVar w:name="Encrypted_AcadreDataCaseNodeId" w:val="PmJy8pwafRdJphBHGRf+VVTDb6gIFF9NZHt7xk5eEOzDR8bFIxo1p1hu01qQuYKI"/>
    <w:docVar w:name="Encrypted_AcadreDataCaseNumber" w:val="kEHGM9NXx1yU/aYFxI6i3g=="/>
    <w:docVar w:name="Encrypted_AcadreDataCaseProperty" w:val="rFqkAysfpaq+tGQGc6AnbJtDWRAbKHi0OV6qBJlZsfo="/>
    <w:docVar w:name="Encrypted_AcadreDataCaseTitle" w:val="pDokBD7Qa5t7V09g5bHgSThC/0YPYjcxC/0tYD/y1Pc="/>
    <w:docVar w:name="Encrypted_AcadreDataDocumentDate" w:val="axr72rQpBm/bInbnlF5g4w=="/>
    <w:docVar w:name="Encrypted_AcadreDataDocumentTitle" w:val="S8tCnhfcBgCiosmQ5sEpLNvlt+RBTVyWzx+QryuOKbU="/>
    <w:docVar w:name="Encrypted_AcadreDataRecipientAddress" w:val="pDokBD7Qa5t7V09g5bHgSVB7Hqoiyeulyi8P66mMS9I="/>
    <w:docVar w:name="Encrypted_AcadreDataRecipientCity" w:val="i14VIbLDI37ijZrw53yFgw=="/>
    <w:docVar w:name="Encrypted_AcadreDataRecipientName" w:val="/IUzsTh2RokKxkgs5a3FVXuvdMhjbg9qPL9t2/8xsXw="/>
    <w:docVar w:name="Encrypted_AcadreDataRecipientPostalCode" w:val="eozHw9sQvk5j1AUPMxu1kw=="/>
    <w:docVar w:name="Encrypted_AcadreDataRecipientPublicIdentity" w:val="9m4NmTXGOfXUFBfZVpMdEg=="/>
    <w:docVar w:name="Encrypted_AcadreDocumentToMultipleRecipients" w:val="Go1BF8BBsJqqGsR1izlsvQ=="/>
    <w:docVar w:name="Encrypted_DocCaseNo" w:val="kEHGM9NXx1yU/aYFxI6i3g=="/>
    <w:docVar w:name="Encrypted_DocCPR" w:val="2MgL+NUvc8c7jJv4oeh1Gw=="/>
    <w:docVar w:name="Encrypted_DocCPR_ColumnName" w:val="52Y5JB8PwRSQ0KQVodfs9A=="/>
    <w:docVar w:name="Encrypted_DocHeader" w:val="S8tCnhfcBgCiosmQ5sEpLNvlt+RBTVyWzx+QryuOKbU="/>
    <w:docVar w:name="Encrypted_IntegrationType" w:val="3vCKjAISN4nZ3xQm2f8ZnQ=="/>
    <w:docVar w:name="LatestPhrase" w:val="S:\dynamictemplate\Fraser\Kultur, Miljø og Erhverv\Byg, Natur &amp; Miljø\Miljø\Landbrug\Tilsynsrapport_landbrug_kat_1a_1b_2_v4.docx"/>
    <w:docVar w:name="SaveInTemplateCenterEnabled" w:val="False"/>
  </w:docVars>
  <w:rsids>
    <w:rsidRoot w:val="00633863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1E6D"/>
    <w:rsid w:val="00083AB3"/>
    <w:rsid w:val="00087333"/>
    <w:rsid w:val="000A2DBC"/>
    <w:rsid w:val="000A5420"/>
    <w:rsid w:val="000B5826"/>
    <w:rsid w:val="000B5B94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CAF"/>
    <w:rsid w:val="00123D65"/>
    <w:rsid w:val="00127CBD"/>
    <w:rsid w:val="00130CFE"/>
    <w:rsid w:val="00136281"/>
    <w:rsid w:val="001366FE"/>
    <w:rsid w:val="0014019D"/>
    <w:rsid w:val="00142F0B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14E"/>
    <w:rsid w:val="00323C39"/>
    <w:rsid w:val="00324881"/>
    <w:rsid w:val="00326AC6"/>
    <w:rsid w:val="00327833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E0056"/>
    <w:rsid w:val="003E1065"/>
    <w:rsid w:val="003E168B"/>
    <w:rsid w:val="003E6FC5"/>
    <w:rsid w:val="003F33CC"/>
    <w:rsid w:val="0040015E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5366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43BAB"/>
    <w:rsid w:val="005449C7"/>
    <w:rsid w:val="005478D3"/>
    <w:rsid w:val="0055054E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C6CEC"/>
    <w:rsid w:val="005D172E"/>
    <w:rsid w:val="005D23AD"/>
    <w:rsid w:val="005D2F8A"/>
    <w:rsid w:val="005D6539"/>
    <w:rsid w:val="005E56D4"/>
    <w:rsid w:val="005E6CBB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21077"/>
    <w:rsid w:val="00622EF2"/>
    <w:rsid w:val="00625D25"/>
    <w:rsid w:val="00633863"/>
    <w:rsid w:val="00637ABB"/>
    <w:rsid w:val="006442D1"/>
    <w:rsid w:val="0064611F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6F36"/>
    <w:rsid w:val="006E76DD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A51DC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70BD"/>
    <w:rsid w:val="00BA4B13"/>
    <w:rsid w:val="00BA5E03"/>
    <w:rsid w:val="00BB377B"/>
    <w:rsid w:val="00BC08EE"/>
    <w:rsid w:val="00BC14F4"/>
    <w:rsid w:val="00BD55AC"/>
    <w:rsid w:val="00BD69EC"/>
    <w:rsid w:val="00BD7E02"/>
    <w:rsid w:val="00BE2225"/>
    <w:rsid w:val="00BE7F40"/>
    <w:rsid w:val="00BF0C27"/>
    <w:rsid w:val="00BF2AAA"/>
    <w:rsid w:val="00BF418F"/>
    <w:rsid w:val="00C0674F"/>
    <w:rsid w:val="00C13003"/>
    <w:rsid w:val="00C131B3"/>
    <w:rsid w:val="00C217E0"/>
    <w:rsid w:val="00C23AEB"/>
    <w:rsid w:val="00C25B01"/>
    <w:rsid w:val="00C25F35"/>
    <w:rsid w:val="00C27D4C"/>
    <w:rsid w:val="00C32E11"/>
    <w:rsid w:val="00C3558E"/>
    <w:rsid w:val="00C4704C"/>
    <w:rsid w:val="00C47C41"/>
    <w:rsid w:val="00C5231C"/>
    <w:rsid w:val="00C53B26"/>
    <w:rsid w:val="00C609F9"/>
    <w:rsid w:val="00C656F7"/>
    <w:rsid w:val="00C6656F"/>
    <w:rsid w:val="00C81706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D01718"/>
    <w:rsid w:val="00D018B6"/>
    <w:rsid w:val="00D07481"/>
    <w:rsid w:val="00D12E93"/>
    <w:rsid w:val="00D20F7E"/>
    <w:rsid w:val="00D21106"/>
    <w:rsid w:val="00D26C97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A56D5"/>
    <w:rsid w:val="00DB1C09"/>
    <w:rsid w:val="00DB1F69"/>
    <w:rsid w:val="00DB2461"/>
    <w:rsid w:val="00DB589F"/>
    <w:rsid w:val="00DB7F6B"/>
    <w:rsid w:val="00DC4F4E"/>
    <w:rsid w:val="00DC5DE8"/>
    <w:rsid w:val="00DC7884"/>
    <w:rsid w:val="00DD64A4"/>
    <w:rsid w:val="00DD68EB"/>
    <w:rsid w:val="00DE0348"/>
    <w:rsid w:val="00DE6AF5"/>
    <w:rsid w:val="00DF5F8A"/>
    <w:rsid w:val="00DF63A3"/>
    <w:rsid w:val="00DF770E"/>
    <w:rsid w:val="00E13E5E"/>
    <w:rsid w:val="00E147DA"/>
    <w:rsid w:val="00E15379"/>
    <w:rsid w:val="00E15866"/>
    <w:rsid w:val="00E166E5"/>
    <w:rsid w:val="00E17A9A"/>
    <w:rsid w:val="00E35447"/>
    <w:rsid w:val="00E36204"/>
    <w:rsid w:val="00E46998"/>
    <w:rsid w:val="00E50AD5"/>
    <w:rsid w:val="00E52197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B4D8D"/>
    <w:rsid w:val="00EB5951"/>
    <w:rsid w:val="00EB5DA5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7016"/>
    <w:rsid w:val="00F07969"/>
    <w:rsid w:val="00F134A2"/>
    <w:rsid w:val="00F22C00"/>
    <w:rsid w:val="00F24445"/>
    <w:rsid w:val="00F33A4A"/>
    <w:rsid w:val="00F36A05"/>
    <w:rsid w:val="00F45C80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D0F6E"/>
    <w:rsid w:val="00FD7855"/>
    <w:rsid w:val="00FF05A1"/>
    <w:rsid w:val="00FF0A44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paragraph" w:styleId="Listeafsnit">
    <w:name w:val="List Paragraph"/>
    <w:basedOn w:val="Normal"/>
    <w:uiPriority w:val="34"/>
    <w:qFormat/>
    <w:rsid w:val="00633863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633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6338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33863"/>
    <w:pPr>
      <w:spacing w:line="240" w:lineRule="auto"/>
    </w:pPr>
    <w:rPr>
      <w:rFonts w:ascii="Times New Roman" w:eastAsia="Times New Roman" w:hAnsi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33863"/>
    <w:rPr>
      <w:rFonts w:ascii="Times New Roman" w:eastAsia="Times New Roman" w:hAnsi="Times New Roman"/>
    </w:rPr>
  </w:style>
  <w:style w:type="character" w:styleId="Hyperlink">
    <w:name w:val="Hyperlink"/>
    <w:basedOn w:val="Standardskrifttypeiafsnit"/>
    <w:uiPriority w:val="99"/>
    <w:unhideWhenUsed/>
    <w:rsid w:val="00633863"/>
    <w:rPr>
      <w:color w:val="0000FF" w:themeColor="hyperlink"/>
      <w:u w:val="single"/>
    </w:rPr>
  </w:style>
  <w:style w:type="paragraph" w:styleId="E-mail-signatur">
    <w:name w:val="E-mail Signature"/>
    <w:basedOn w:val="Normal"/>
    <w:link w:val="E-mail-signaturTegn"/>
    <w:uiPriority w:val="99"/>
    <w:unhideWhenUsed/>
    <w:rsid w:val="00633863"/>
    <w:pPr>
      <w:spacing w:line="240" w:lineRule="auto"/>
    </w:pPr>
    <w:rPr>
      <w:rFonts w:ascii="Calibri" w:eastAsia="Times New Roman" w:hAnsi="Calibri"/>
      <w:sz w:val="22"/>
      <w:szCs w:val="22"/>
      <w:lang w:eastAsia="da-DK"/>
    </w:rPr>
  </w:style>
  <w:style w:type="character" w:customStyle="1" w:styleId="E-mail-signaturTegn">
    <w:name w:val="E-mail-signatur Tegn"/>
    <w:basedOn w:val="Standardskrifttypeiafsnit"/>
    <w:link w:val="E-mail-signatur"/>
    <w:uiPriority w:val="99"/>
    <w:rsid w:val="00633863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paragraph" w:styleId="Listeafsnit">
    <w:name w:val="List Paragraph"/>
    <w:basedOn w:val="Normal"/>
    <w:uiPriority w:val="34"/>
    <w:qFormat/>
    <w:rsid w:val="00633863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633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6338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33863"/>
    <w:pPr>
      <w:spacing w:line="240" w:lineRule="auto"/>
    </w:pPr>
    <w:rPr>
      <w:rFonts w:ascii="Times New Roman" w:eastAsia="Times New Roman" w:hAnsi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33863"/>
    <w:rPr>
      <w:rFonts w:ascii="Times New Roman" w:eastAsia="Times New Roman" w:hAnsi="Times New Roman"/>
    </w:rPr>
  </w:style>
  <w:style w:type="character" w:styleId="Hyperlink">
    <w:name w:val="Hyperlink"/>
    <w:basedOn w:val="Standardskrifttypeiafsnit"/>
    <w:uiPriority w:val="99"/>
    <w:unhideWhenUsed/>
    <w:rsid w:val="00633863"/>
    <w:rPr>
      <w:color w:val="0000FF" w:themeColor="hyperlink"/>
      <w:u w:val="single"/>
    </w:rPr>
  </w:style>
  <w:style w:type="paragraph" w:styleId="E-mail-signatur">
    <w:name w:val="E-mail Signature"/>
    <w:basedOn w:val="Normal"/>
    <w:link w:val="E-mail-signaturTegn"/>
    <w:uiPriority w:val="99"/>
    <w:unhideWhenUsed/>
    <w:rsid w:val="00633863"/>
    <w:pPr>
      <w:spacing w:line="240" w:lineRule="auto"/>
    </w:pPr>
    <w:rPr>
      <w:rFonts w:ascii="Calibri" w:eastAsia="Times New Roman" w:hAnsi="Calibri"/>
      <w:sz w:val="22"/>
      <w:szCs w:val="22"/>
      <w:lang w:eastAsia="da-DK"/>
    </w:rPr>
  </w:style>
  <w:style w:type="character" w:customStyle="1" w:styleId="E-mail-signaturTegn">
    <w:name w:val="E-mail-signatur Tegn"/>
    <w:basedOn w:val="Standardskrifttypeiafsnit"/>
    <w:link w:val="E-mail-signatur"/>
    <w:uiPriority w:val="99"/>
    <w:rsid w:val="0063386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brug@aabenraa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ma.mst.dk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ma.mst.dk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01CA-3847-4160-8068-4751B148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9933909D</Template>
  <TotalTime>205</TotalTime>
  <Pages>7</Pages>
  <Words>1053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Lund Daabeck</dc:creator>
  <cp:lastModifiedBy>Helle Lund Daabeck</cp:lastModifiedBy>
  <cp:revision>19</cp:revision>
  <cp:lastPrinted>2017-01-02T13:34:00Z</cp:lastPrinted>
  <dcterms:created xsi:type="dcterms:W3CDTF">2016-11-17T08:58:00Z</dcterms:created>
  <dcterms:modified xsi:type="dcterms:W3CDTF">2017-01-02T13:40:00Z</dcterms:modified>
</cp:coreProperties>
</file>