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71E3E81A" w:rsidR="006B795C" w:rsidRPr="006B795C" w:rsidRDefault="002749E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Rudie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Frans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Grooters</w:t>
            </w:r>
            <w:proofErr w:type="spellEnd"/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4F4C1DD6" w:rsidR="006B795C" w:rsidRPr="006B795C" w:rsidRDefault="002749E7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Hebovej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71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6851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Janderup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Vestsj</w:t>
            </w:r>
            <w:proofErr w:type="spellEnd"/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0A13F069" w:rsidR="006B795C" w:rsidRDefault="002749E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21126330</w:t>
            </w:r>
          </w:p>
          <w:p w14:paraId="705E26E4" w14:textId="3B3119C8" w:rsidR="001E7E44" w:rsidRDefault="002749E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1004715475</w:t>
            </w:r>
          </w:p>
          <w:p w14:paraId="3F2C0D7E" w14:textId="5994B19D" w:rsidR="006B795C" w:rsidRPr="006B795C" w:rsidRDefault="002749E7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44785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5F19F823" w:rsidR="006B795C" w:rsidRPr="006B795C" w:rsidRDefault="00DA0465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23-4-18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386EB49E" w:rsidR="006B795C" w:rsidRPr="006B795C" w:rsidRDefault="002749E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Miljøtilsyn, varslet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562F5BDC" w:rsidR="006B795C" w:rsidRPr="00A2316A" w:rsidRDefault="002749E7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H16a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 § 16 a, ikke IED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3F28AB48" w:rsidR="006B795C" w:rsidRPr="006B795C" w:rsidRDefault="002749E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Landbrugets samlede miljøforhold.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163FB510" w:rsidR="006B795C" w:rsidRPr="006B795C" w:rsidRDefault="002749E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661C4C24" w:rsidR="006B795C" w:rsidRPr="006B795C" w:rsidRDefault="00DA0465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2511DA5D" w:rsidR="006B795C" w:rsidRPr="006B795C" w:rsidRDefault="002749E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relevant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B81D1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8EFF1FC" w14:textId="77777777" w:rsidR="006B795C" w:rsidRPr="006B795C" w:rsidRDefault="006B795C"/>
  </w:endnote>
  <w:endnote w:type="continuationSeparator" w:id="0">
    <w:p w14:paraId="6B626426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38A90988" w14:textId="77777777" w:rsidR="006B795C" w:rsidRPr="006B795C" w:rsidRDefault="006B79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0E99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73AE25D" w14:textId="77777777" w:rsidR="006B795C" w:rsidRPr="006B795C" w:rsidRDefault="006B795C"/>
  </w:footnote>
  <w:footnote w:type="continuationSeparator" w:id="0">
    <w:p w14:paraId="26406F75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11009C18" w14:textId="77777777" w:rsidR="006B795C" w:rsidRPr="006B795C" w:rsidRDefault="006B79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589579599">
    <w:abstractNumId w:val="0"/>
  </w:num>
  <w:num w:numId="2" w16cid:durableId="1604343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1E50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49E7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708C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D2688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0721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046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  <w:rsid w:val="00FD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104</Words>
  <Characters>675</Characters>
  <Application>Microsoft Office Word</Application>
  <DocSecurity>0</DocSecurity>
  <PresentationFormat/>
  <Lines>39</Lines>
  <Paragraphs>29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2</cp:revision>
  <cp:lastPrinted>2016-03-23T10:48:00Z</cp:lastPrinted>
  <dcterms:created xsi:type="dcterms:W3CDTF">2024-07-18T10:18:00Z</dcterms:created>
  <dcterms:modified xsi:type="dcterms:W3CDTF">2024-07-18T10:18:00Z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