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5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</w:tblGrid>
      <w:tr w:rsidR="00FF3A04" w:rsidRPr="00566C21" w14:paraId="3ECF51ED" w14:textId="77777777" w:rsidTr="00FF3A04">
        <w:trPr>
          <w:trHeight w:hRule="exact" w:val="1985"/>
        </w:trPr>
        <w:tc>
          <w:tcPr>
            <w:tcW w:w="5205" w:type="dxa"/>
          </w:tcPr>
          <w:sdt>
            <w:sdtPr>
              <w:alias w:val="Modtager"/>
              <w:tag w:val="Modtager"/>
              <w:id w:val="1146918442"/>
              <w:lock w:val="sdtLocked"/>
              <w:placeholder>
                <w:docPart w:val="0791CBEE0AD744D8803B6BF7A24857B4"/>
              </w:placeholder>
            </w:sdtPr>
            <w:sdtEndPr/>
            <w:sdtContent>
              <w:bookmarkStart w:id="0" w:name="navn" w:displacedByCustomXml="prev"/>
              <w:bookmarkEnd w:id="0" w:displacedByCustomXml="prev"/>
              <w:p w14:paraId="628D33E3" w14:textId="77777777" w:rsidR="00357B78" w:rsidRDefault="00357B78" w:rsidP="00357B78">
                <w:pPr>
                  <w:pStyle w:val="Modtagere"/>
                </w:pPr>
              </w:p>
              <w:p w14:paraId="5E0C75DD" w14:textId="77777777" w:rsidR="00357B78" w:rsidRDefault="00357B78" w:rsidP="00357B78">
                <w:pPr>
                  <w:pStyle w:val="Modtagere"/>
                </w:pPr>
                <w:bookmarkStart w:id="1" w:name="adresse"/>
                <w:bookmarkEnd w:id="1"/>
              </w:p>
              <w:p w14:paraId="1F12766E" w14:textId="77777777" w:rsidR="00357B78" w:rsidRDefault="00357B78" w:rsidP="00357B78">
                <w:pPr>
                  <w:pStyle w:val="Modtagere"/>
                </w:pPr>
                <w:bookmarkStart w:id="2" w:name="postnr"/>
                <w:bookmarkEnd w:id="2"/>
                <w:r>
                  <w:t xml:space="preserve"> </w:t>
                </w:r>
                <w:bookmarkStart w:id="3" w:name="postdist"/>
                <w:bookmarkEnd w:id="3"/>
              </w:p>
              <w:p w14:paraId="225616F4" w14:textId="77777777" w:rsidR="003F6236" w:rsidRPr="00566C21" w:rsidRDefault="0044331A" w:rsidP="003F6236">
                <w:pPr>
                  <w:pStyle w:val="Modtagere"/>
                </w:pPr>
              </w:p>
            </w:sdtContent>
          </w:sdt>
          <w:p w14:paraId="5BBB62EF" w14:textId="77777777" w:rsidR="003F6236" w:rsidRPr="00566C21" w:rsidRDefault="003F6236" w:rsidP="003F6236">
            <w:pPr>
              <w:pStyle w:val="Modtagere"/>
            </w:pPr>
            <w:r w:rsidRPr="00566C21">
              <w:t xml:space="preserve"> </w:t>
            </w:r>
          </w:p>
        </w:tc>
      </w:tr>
    </w:tbl>
    <w:sdt>
      <w:sdtPr>
        <w:tag w:val="Brevdato"/>
        <w:id w:val="611608306"/>
        <w:placeholder>
          <w:docPart w:val="44721008ABD3422BA041106E47C8CC74"/>
        </w:placeholder>
      </w:sdtPr>
      <w:sdtEndPr/>
      <w:sdtContent>
        <w:p w14:paraId="3286C88A" w14:textId="79D18689" w:rsidR="00841FAB" w:rsidRPr="00841FAB" w:rsidRDefault="004443FA" w:rsidP="009455BB">
          <w:pPr>
            <w:spacing w:before="120"/>
            <w:rPr>
              <w:lang w:val="en-US"/>
            </w:rPr>
          </w:pPr>
          <w:r>
            <w:t>2</w:t>
          </w:r>
          <w:r w:rsidR="00135BE3">
            <w:t xml:space="preserve">. </w:t>
          </w:r>
          <w:r>
            <w:t xml:space="preserve">juli </w:t>
          </w:r>
          <w:r w:rsidR="00135BE3">
            <w:t>2021</w:t>
          </w:r>
          <w:r w:rsidR="00F0397D">
            <w:rPr>
              <w:b/>
              <w:noProof/>
              <w:sz w:val="16"/>
              <w:lang w:eastAsia="da-DK" w:bidi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7AD07F2" wp14:editId="14168A1C">
                    <wp:simplePos x="0" y="0"/>
                    <wp:positionH relativeFrom="page">
                      <wp:posOffset>5760720</wp:posOffset>
                    </wp:positionH>
                    <wp:positionV relativeFrom="page">
                      <wp:posOffset>2772410</wp:posOffset>
                    </wp:positionV>
                    <wp:extent cx="1497330" cy="6206490"/>
                    <wp:effectExtent l="0" t="635" r="0" b="3175"/>
                    <wp:wrapNone/>
                    <wp:docPr id="8" name="Text Box 2" descr="HqjreSid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7330" cy="6206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9AAD36" w14:textId="75309CDF" w:rsidR="006E3003" w:rsidRPr="009C3941" w:rsidRDefault="0044331A" w:rsidP="009455BB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g w:val="afdeling"/>
                                    <w:id w:val="611608304"/>
                                    <w:lock w:val="sdtLocked"/>
                                    <w:placeholder>
                                      <w:docPart w:val="D4FBFE79063348D6B6FF173F3030B297"/>
                                    </w:placeholder>
                                  </w:sdtPr>
                                  <w:sdtEndPr/>
                                  <w:sdtContent>
                                    <w:r w:rsidR="00441B38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</w:rPr>
                                      <w:t>MP Virksomhedsmiljø</w:t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Miljø- og Energiforvaltningen</w:t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Stigsborg Brygge 5</w:t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9400 Nørresundby</w:t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miljoe</w:t>
                                    </w:r>
                                    <w:r w:rsidR="00145118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plan</w:t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@aalborg.dk</w:t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www.aalborg.dk</w:t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</w:sdtContent>
                                </w:sdt>
                                <w:r w:rsidR="006E3003" w:rsidRPr="003561BB">
                                  <w:rPr>
                                    <w:rFonts w:ascii="Arial" w:hAnsi="Arial" w:cs="Arial"/>
                                    <w:sz w:val="16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g w:val="Sagsnr"/>
                                    <w:id w:val="4612334"/>
                                    <w:lock w:val="sdtLocked"/>
                                    <w:placeholder>
                                      <w:docPart w:val="642F54D89AB64CE1BDD24F4412433187"/>
                                    </w:placeholder>
                                  </w:sdtPr>
                                  <w:sdtEndPr/>
                                  <w:sdtContent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Sagsnr.:</w:t>
                                    </w:r>
                                    <w:r w:rsidR="006E3003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r w:rsidR="006E3003" w:rsidRPr="009455BB">
                                  <w:rPr>
                                    <w:rFonts w:ascii="Arial" w:hAnsi="Arial" w:cs="Arial"/>
                                    <w:sz w:val="16"/>
                                  </w:rPr>
                                  <w:br/>
                                </w:r>
                                <w:r w:rsidR="0046053B" w:rsidRPr="0046053B">
                                  <w:rPr>
                                    <w:rFonts w:ascii="Arial" w:hAnsi="Arial" w:cs="Arial"/>
                                    <w:sz w:val="16"/>
                                  </w:rPr>
                                  <w:t>2020-035484</w:t>
                                </w:r>
                                <w:r w:rsidR="006E3003" w:rsidRPr="009455BB">
                                  <w:rPr>
                                    <w:rFonts w:ascii="Arial" w:hAnsi="Arial" w:cs="Arial"/>
                                    <w:sz w:val="16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g w:val="Doknr"/>
                                    <w:id w:val="4612335"/>
                                    <w:lock w:val="sdtLocked"/>
                                    <w:placeholder>
                                      <w:docPart w:val="7804AA2139654274890D3F1E50330854"/>
                                    </w:placeholder>
                                    <w:showingPlcHdr/>
                                  </w:sdtPr>
                                  <w:sdtEndPr/>
                                  <w:sdtContent/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sz w:val="16"/>
                                  </w:rPr>
                                  <w:tag w:val="qvrigthqjreside"/>
                                  <w:id w:val="4612336"/>
                                  <w:lock w:val="sdtLocked"/>
                                  <w:placeholder>
                                    <w:docPart w:val="7D807BF54F4143A5A13B769D33B7D131"/>
                                  </w:placeholder>
                                </w:sdtPr>
                                <w:sdtEndPr/>
                                <w:sdtContent>
                                  <w:p w14:paraId="1AF3E61B" w14:textId="1F7E814A" w:rsidR="006E3003" w:rsidRPr="009455BB" w:rsidRDefault="006E3003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Init.: </w:t>
                                    </w:r>
                                    <w:r w:rsidR="008D34D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EVM</w:t>
                                    </w:r>
                                    <w:r w:rsidR="00123274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/STS</w:t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EAN nr.: 5798003742977</w:t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 xml:space="preserve">Åbningstider: </w:t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 xml:space="preserve">Mandag - onsdag </w:t>
                                    </w:r>
                                  </w:p>
                                  <w:p w14:paraId="19CF6C75" w14:textId="77777777" w:rsidR="006E3003" w:rsidRPr="009455BB" w:rsidRDefault="006E3003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09.00 - 15.00</w:t>
                                    </w:r>
                                  </w:p>
                                  <w:p w14:paraId="45808564" w14:textId="77777777" w:rsidR="006E3003" w:rsidRPr="009455BB" w:rsidRDefault="006E3003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Torsdag</w:t>
                                    </w:r>
                                  </w:p>
                                  <w:p w14:paraId="6E8A32B4" w14:textId="77777777" w:rsidR="006E3003" w:rsidRPr="009455BB" w:rsidRDefault="006E3003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09.00 - 17.00</w:t>
                                    </w:r>
                                  </w:p>
                                  <w:p w14:paraId="46C81A60" w14:textId="77777777" w:rsidR="006E3003" w:rsidRPr="009455BB" w:rsidRDefault="006E3003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Fredag</w:t>
                                    </w:r>
                                  </w:p>
                                  <w:p w14:paraId="05A8BFCD" w14:textId="77777777" w:rsidR="006E3003" w:rsidRPr="009455BB" w:rsidRDefault="006E3003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09.00 - 14.00</w:t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Send så vidt muligt elektronisk post til Aalborg Kommune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AD07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HqjreSide" style="position:absolute;margin-left:453.6pt;margin-top:218.3pt;width:117.9pt;height:48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" filled="f" stroked="f">
                    <v:textbox inset="0,0,0,0">
                      <w:txbxContent>
                        <w:p w14:paraId="7A9AAD36" w14:textId="75309CDF" w:rsidR="006E3003" w:rsidRPr="009C3941" w:rsidRDefault="0044331A" w:rsidP="009455BB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tag w:val="afdeling"/>
                              <w:id w:val="611608304"/>
                              <w:lock w:val="sdtLocked"/>
                              <w:placeholder>
                                <w:docPart w:val="D4FBFE79063348D6B6FF173F3030B297"/>
                              </w:placeholder>
                            </w:sdtPr>
                            <w:sdtEndPr/>
                            <w:sdtContent>
                              <w:r w:rsidR="00441B38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MP Virksomhedsmiljø</w:t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Miljø- og Energiforvaltningen</w:t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Stigsborg Brygge 5</w:t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9400 Nørresundby</w:t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miljoe</w:t>
                              </w:r>
                              <w:r w:rsidR="00145118">
                                <w:rPr>
                                  <w:rFonts w:ascii="Arial" w:hAnsi="Arial" w:cs="Arial"/>
                                  <w:sz w:val="16"/>
                                </w:rPr>
                                <w:t>plan</w:t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@aalborg.dk</w:t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www.aalborg.dk</w:t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</w:sdtContent>
                          </w:sdt>
                          <w:r w:rsidR="006E3003" w:rsidRPr="003561BB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tag w:val="Sagsnr"/>
                              <w:id w:val="4612334"/>
                              <w:lock w:val="sdtLocked"/>
                              <w:placeholder>
                                <w:docPart w:val="642F54D89AB64CE1BDD24F4412433187"/>
                              </w:placeholder>
                            </w:sdtPr>
                            <w:sdtEndPr/>
                            <w:sdtContent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Sagsnr.:</w:t>
                              </w:r>
                              <w:r w:rsidR="006E3003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</w:t>
                              </w:r>
                            </w:sdtContent>
                          </w:sdt>
                          <w:r w:rsidR="006E3003" w:rsidRPr="009455BB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r w:rsidR="0046053B" w:rsidRPr="0046053B">
                            <w:rPr>
                              <w:rFonts w:ascii="Arial" w:hAnsi="Arial" w:cs="Arial"/>
                              <w:sz w:val="16"/>
                            </w:rPr>
                            <w:t>2020-035484</w:t>
                          </w:r>
                          <w:r w:rsidR="006E3003" w:rsidRPr="009455BB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tag w:val="Doknr"/>
                              <w:id w:val="4612335"/>
                              <w:lock w:val="sdtLocked"/>
                              <w:placeholder>
                                <w:docPart w:val="7804AA2139654274890D3F1E50330854"/>
                              </w:placeholder>
                              <w:showingPlcHdr/>
                            </w:sdtPr>
                            <w:sdtEndPr/>
                            <w:sdtContent/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sz w:val="16"/>
                            </w:rPr>
                            <w:tag w:val="qvrigthqjreside"/>
                            <w:id w:val="4612336"/>
                            <w:lock w:val="sdtLocked"/>
                            <w:placeholder>
                              <w:docPart w:val="7D807BF54F4143A5A13B769D33B7D131"/>
                            </w:placeholder>
                          </w:sdtPr>
                          <w:sdtEndPr/>
                          <w:sdtContent>
                            <w:p w14:paraId="1AF3E61B" w14:textId="1F7E814A" w:rsidR="006E3003" w:rsidRPr="009455BB" w:rsidRDefault="006E3003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Init.: </w:t>
                              </w:r>
                              <w:r w:rsidR="008D34D1">
                                <w:rPr>
                                  <w:rFonts w:ascii="Arial" w:hAnsi="Arial" w:cs="Arial"/>
                                  <w:sz w:val="16"/>
                                </w:rPr>
                                <w:t>EVM</w:t>
                              </w:r>
                              <w:r w:rsidR="00123274">
                                <w:rPr>
                                  <w:rFonts w:ascii="Arial" w:hAnsi="Arial" w:cs="Arial"/>
                                  <w:sz w:val="16"/>
                                </w:rPr>
                                <w:t>/STS</w:t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EAN nr.: 5798003742977</w:t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 xml:space="preserve">Åbningstider: </w:t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 xml:space="preserve">Mandag - onsdag </w:t>
                              </w:r>
                            </w:p>
                            <w:p w14:paraId="19CF6C75" w14:textId="77777777" w:rsidR="006E3003" w:rsidRPr="009455BB" w:rsidRDefault="006E3003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09.00 - 15.00</w:t>
                              </w:r>
                            </w:p>
                            <w:p w14:paraId="45808564" w14:textId="77777777" w:rsidR="006E3003" w:rsidRPr="009455BB" w:rsidRDefault="006E3003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Torsdag</w:t>
                              </w:r>
                            </w:p>
                            <w:p w14:paraId="6E8A32B4" w14:textId="77777777" w:rsidR="006E3003" w:rsidRPr="009455BB" w:rsidRDefault="006E3003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09.00 - 17.00</w:t>
                              </w:r>
                            </w:p>
                            <w:p w14:paraId="46C81A60" w14:textId="77777777" w:rsidR="006E3003" w:rsidRPr="009455BB" w:rsidRDefault="006E3003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Fredag</w:t>
                              </w:r>
                            </w:p>
                            <w:p w14:paraId="05A8BFCD" w14:textId="77777777" w:rsidR="006E3003" w:rsidRPr="009455BB" w:rsidRDefault="006E3003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09.00 - 14.00</w:t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Send så vidt muligt elektronisk post til Aalborg Kommune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bookmarkStart w:id="4" w:name="regdato" w:displacedByCustomXml="next"/>
        <w:bookmarkEnd w:id="4" w:displacedByCustomXml="next"/>
      </w:sdtContent>
    </w:sdt>
    <w:p w14:paraId="77C82EFF" w14:textId="5302D336" w:rsidR="005F1826" w:rsidRPr="00566C21" w:rsidRDefault="0044331A" w:rsidP="004B2A14">
      <w:pPr>
        <w:pStyle w:val="Skabelonoverskrift"/>
        <w:spacing w:before="280"/>
      </w:pPr>
      <w:sdt>
        <w:sdtPr>
          <w:alias w:val="Overskrift"/>
          <w:tag w:val="Overskrift"/>
          <w:id w:val="1207236719"/>
          <w:lock w:val="sdtLocked"/>
          <w:placeholder>
            <w:docPart w:val="3C7112443DEB43008804ACA0A91B7AB5"/>
          </w:placeholder>
        </w:sdtPr>
        <w:sdtEndPr/>
        <w:sdtContent>
          <w:bookmarkStart w:id="5" w:name="kommentar"/>
          <w:bookmarkEnd w:id="5"/>
          <w:r w:rsidR="008D34D1" w:rsidRPr="008D34D1">
            <w:t xml:space="preserve">Forudgående annoncering ved revurdering </w:t>
          </w:r>
          <w:r w:rsidR="00123274">
            <w:t>og tillæg til</w:t>
          </w:r>
          <w:r w:rsidR="008D34D1" w:rsidRPr="008D34D1">
            <w:t xml:space="preserve"> miljøgodkendels</w:t>
          </w:r>
          <w:r w:rsidR="008D34D1">
            <w:t>en</w:t>
          </w:r>
          <w:r w:rsidR="00AA021C">
            <w:t xml:space="preserve"> af Kingo Recycling A/S, Lundeborgvej 8, 9220 Aalborg Øst</w:t>
          </w:r>
        </w:sdtContent>
      </w:sdt>
    </w:p>
    <w:p w14:paraId="2CAEBF4C" w14:textId="6D4803F3" w:rsidR="00AF3B42" w:rsidRDefault="004443FA" w:rsidP="00AF3B42">
      <w:pPr>
        <w:spacing w:after="0"/>
      </w:pPr>
      <w:r>
        <w:rPr>
          <w:rFonts w:cstheme="minorHAnsi"/>
          <w:color w:val="000000"/>
          <w:lang w:bidi="ar-SA"/>
        </w:rPr>
        <w:t xml:space="preserve">Aalborg kommune, Virksomhedsmiljø er som godkendelsesmyndighed i gang med at behandle en ansøgning om miljøgodkendelse af til udvidelse af </w:t>
      </w:r>
      <w:r w:rsidR="00123274">
        <w:rPr>
          <w:rFonts w:cstheme="minorHAnsi"/>
          <w:color w:val="000000"/>
          <w:lang w:bidi="ar-SA"/>
        </w:rPr>
        <w:t>oplagsplads</w:t>
      </w:r>
      <w:r>
        <w:rPr>
          <w:rFonts w:cstheme="minorHAnsi"/>
          <w:color w:val="000000"/>
          <w:lang w:bidi="ar-SA"/>
        </w:rPr>
        <w:t xml:space="preserve"> til modtagelse</w:t>
      </w:r>
      <w:r>
        <w:rPr>
          <w:rFonts w:cstheme="minorHAnsi"/>
          <w:color w:val="000000"/>
          <w:lang w:bidi="ar-SA"/>
        </w:rPr>
        <w:t xml:space="preserve"> af jord på </w:t>
      </w:r>
      <w:r w:rsidRPr="00AF3B42">
        <w:t>Lundeborgvej 8</w:t>
      </w:r>
      <w:r>
        <w:t>, 9220 Aalborg Øst.</w:t>
      </w:r>
      <w:r>
        <w:t xml:space="preserve"> Samtidig har </w:t>
      </w:r>
      <w:r w:rsidR="00AF3B42">
        <w:t>Aalborg Kommune, Virksomhedsmiljø indledt revurdering af miljøgodkendelse</w:t>
      </w:r>
      <w:r w:rsidR="00123274">
        <w:t>.</w:t>
      </w:r>
    </w:p>
    <w:p w14:paraId="7ECC606F" w14:textId="77777777" w:rsidR="00123274" w:rsidRDefault="00123274" w:rsidP="00AF3B42">
      <w:pPr>
        <w:spacing w:after="0"/>
      </w:pPr>
    </w:p>
    <w:p w14:paraId="374099D9" w14:textId="36597084" w:rsidR="00123274" w:rsidRDefault="00123274" w:rsidP="00AF3B42">
      <w:pPr>
        <w:spacing w:after="0"/>
      </w:pPr>
      <w:r>
        <w:t>Virksomheden ønsker at udvide deres miljøplads, så der kan modtages og mellemoplagres mere forurenet jord end den eksisterende miljøgodkendelse giver rammerne til.</w:t>
      </w:r>
      <w:r>
        <w:t xml:space="preserve"> </w:t>
      </w:r>
    </w:p>
    <w:p w14:paraId="53B7A04B" w14:textId="77777777" w:rsidR="00AF3B42" w:rsidRDefault="00AF3B42" w:rsidP="00734C02">
      <w:pPr>
        <w:overflowPunct w:val="0"/>
        <w:autoSpaceDE w:val="0"/>
        <w:autoSpaceDN w:val="0"/>
        <w:adjustRightInd w:val="0"/>
        <w:spacing w:after="0"/>
        <w:textAlignment w:val="baseline"/>
      </w:pPr>
    </w:p>
    <w:p w14:paraId="7EE6AD58" w14:textId="74EA145E" w:rsidR="00734C02" w:rsidRDefault="00734C02" w:rsidP="00734C02">
      <w:pPr>
        <w:overflowPunct w:val="0"/>
        <w:autoSpaceDE w:val="0"/>
        <w:autoSpaceDN w:val="0"/>
        <w:adjustRightInd w:val="0"/>
        <w:spacing w:after="0"/>
        <w:textAlignment w:val="baseline"/>
      </w:pPr>
      <w:r>
        <w:t>Baggrunden for revurderinge</w:t>
      </w:r>
      <w:r w:rsidR="00123274">
        <w:t>n</w:t>
      </w:r>
      <w:r>
        <w:t xml:space="preserve"> af miljøgodkendelse</w:t>
      </w:r>
      <w:r w:rsidR="00123274">
        <w:t>n</w:t>
      </w:r>
      <w:r>
        <w:t xml:space="preserve"> er, at der er vedtaget en BAT-konklusion for affaldsbehandling, som er offentliggjort i EU-tidende den 17. august 2018, og som skal implementeres på varmeværkerne senest 4 år efter offentliggørelse af BAT-konklusionen.</w:t>
      </w:r>
    </w:p>
    <w:p w14:paraId="5B04A541" w14:textId="5C449FFA" w:rsidR="00734C02" w:rsidRDefault="00734C02" w:rsidP="00734C02">
      <w:pPr>
        <w:overflowPunct w:val="0"/>
        <w:autoSpaceDE w:val="0"/>
        <w:autoSpaceDN w:val="0"/>
        <w:adjustRightInd w:val="0"/>
        <w:spacing w:after="0"/>
        <w:textAlignment w:val="baseline"/>
      </w:pPr>
    </w:p>
    <w:p w14:paraId="590D847C" w14:textId="2CB86DFC" w:rsidR="0046053B" w:rsidRDefault="0046053B" w:rsidP="0046053B">
      <w:r>
        <w:t xml:space="preserve">I sager om miljøgodkendelse af virksomheder, der er bilag 1-virksomheder, må der ifølge godkendelsesbekendtgørelsens § 17 ikke træffes afgørelse, før offentligheden har haft lejlighed til at udtale sig om ansøgningen og godkendelsesmyndighedens udkast til afgørelse. </w:t>
      </w:r>
    </w:p>
    <w:p w14:paraId="5C1A3B61" w14:textId="4CA28AEB" w:rsidR="0046053B" w:rsidRDefault="0046053B" w:rsidP="0046053B">
      <w:r>
        <w:t xml:space="preserve">Enhver har ret til at se og kommentere sagens akter frem til den </w:t>
      </w:r>
      <w:r w:rsidR="009C3F1A">
        <w:t>6. august</w:t>
      </w:r>
      <w:r w:rsidRPr="0025583C">
        <w:t xml:space="preserve"> 202</w:t>
      </w:r>
      <w:r w:rsidR="004443FA" w:rsidRPr="0025583C">
        <w:t>1</w:t>
      </w:r>
      <w:r>
        <w:t xml:space="preserve">, og kan inden for samme tidsfrist anmode om at få tilsendt et udkast til afgørelse, når dette udkast foreligger. </w:t>
      </w:r>
    </w:p>
    <w:p w14:paraId="7564EFAC" w14:textId="77777777" w:rsidR="0046053B" w:rsidRDefault="0046053B" w:rsidP="0046053B">
      <w:r>
        <w:t>Interesserede kan herefter kommentere udkastet inden for en frist på 2 uger fra modtagelsen af udkastet til miljøgodkendelsen.</w:t>
      </w:r>
    </w:p>
    <w:p w14:paraId="3C4B9EDB" w14:textId="7675473F" w:rsidR="0046053B" w:rsidRDefault="0046053B" w:rsidP="0046053B">
      <w:r>
        <w:t xml:space="preserve">Anmodning om at få tilsendt ansøgningsmateriale samt udkast til miljøgodkendelse sendes til: </w:t>
      </w:r>
      <w:hyperlink r:id="rId8" w:history="1">
        <w:r w:rsidRPr="00C9727B">
          <w:rPr>
            <w:rStyle w:val="Hyperlink"/>
          </w:rPr>
          <w:t>virksomhedsmiljoe@aalborg.dk</w:t>
        </w:r>
      </w:hyperlink>
    </w:p>
    <w:p w14:paraId="1DEE80B3" w14:textId="4D014CE2" w:rsidR="00BC4621" w:rsidRDefault="0046053B" w:rsidP="0046053B">
      <w:r>
        <w:t>Undertegnede kontaktes, hvis der er spørgsmål til sagen.</w:t>
      </w:r>
    </w:p>
    <w:sdt>
      <w:sdtPr>
        <w:tag w:val="VenligHilsenParent"/>
        <w:id w:val="1205127375"/>
        <w:lock w:val="sdtLocked"/>
        <w:placeholder>
          <w:docPart w:val="44721008ABD3422BA041106E47C8CC74"/>
        </w:placeholder>
      </w:sdtPr>
      <w:sdtEndPr>
        <w:rPr>
          <w:rFonts w:ascii="Times New Roman" w:hAnsi="Times New Roman" w:cs="Times New Roman"/>
          <w:color w:val="808080"/>
          <w:sz w:val="2"/>
          <w:szCs w:val="2"/>
        </w:rPr>
      </w:sdtEndPr>
      <w:sdtContent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3671"/>
            <w:gridCol w:w="1291"/>
          </w:tblGrid>
          <w:tr w:rsidR="00855B33" w:rsidRPr="00557518" w14:paraId="244A1CED" w14:textId="77777777" w:rsidTr="0044331A">
            <w:tc>
              <w:tcPr>
                <w:tcW w:w="36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CC2213" w14:textId="77777777" w:rsidR="00855B33" w:rsidRPr="00557518" w:rsidRDefault="00855B33">
                <w:pPr>
                  <w:rPr>
                    <w:lang w:val="en-US"/>
                  </w:rPr>
                </w:pPr>
                <w:r w:rsidRPr="00557518">
                  <w:t>Venlig hilsen</w:t>
                </w:r>
              </w:p>
            </w:tc>
            <w:tc>
              <w:tcPr>
                <w:tcW w:w="12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4424F1" w14:textId="77777777" w:rsidR="00855B33" w:rsidRPr="00123274" w:rsidRDefault="00855B33">
                <w:pPr>
                  <w:rPr>
                    <w:sz w:val="2"/>
                    <w:szCs w:val="2"/>
                    <w:lang w:val="en-US"/>
                  </w:rPr>
                </w:pPr>
              </w:p>
            </w:tc>
          </w:tr>
          <w:tr w:rsidR="00855B33" w:rsidRPr="00557518" w14:paraId="69F94DE4" w14:textId="77777777" w:rsidTr="0044331A">
            <w:tc>
              <w:tcPr>
                <w:tcW w:w="36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446ED0" w14:textId="77777777" w:rsidR="00855B33" w:rsidRPr="00557518" w:rsidRDefault="00855B33">
                <w:pPr>
                  <w:rPr>
                    <w:lang w:val="en-US"/>
                  </w:rPr>
                </w:pPr>
              </w:p>
            </w:tc>
            <w:tc>
              <w:tcPr>
                <w:tcW w:w="12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5BFCAD" w14:textId="77777777" w:rsidR="00855B33" w:rsidRPr="00123274" w:rsidRDefault="00855B33">
                <w:pPr>
                  <w:rPr>
                    <w:sz w:val="2"/>
                    <w:szCs w:val="2"/>
                    <w:lang w:val="en-US"/>
                  </w:rPr>
                </w:pPr>
              </w:p>
            </w:tc>
          </w:tr>
          <w:tr w:rsidR="00855B33" w:rsidRPr="00557518" w14:paraId="44A14C10" w14:textId="77777777" w:rsidTr="0044331A">
            <w:tc>
              <w:tcPr>
                <w:tcW w:w="36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2E03E4" w14:textId="019FFEBD" w:rsidR="00855B33" w:rsidRPr="00557518" w:rsidRDefault="00135BE3">
                <w:pPr>
                  <w:rPr>
                    <w:lang w:val="en-US"/>
                  </w:rPr>
                </w:pPr>
                <w:bookmarkStart w:id="6" w:name="sagsbeh_navn"/>
                <w:bookmarkEnd w:id="6"/>
                <w:r>
                  <w:rPr>
                    <w:lang w:val="en-US"/>
                  </w:rPr>
                  <w:t xml:space="preserve">Eva </w:t>
                </w:r>
                <w:r w:rsidR="004443FA">
                  <w:rPr>
                    <w:lang w:val="en-US"/>
                  </w:rPr>
                  <w:t>Kjær</w:t>
                </w:r>
              </w:p>
            </w:tc>
            <w:tc>
              <w:tcPr>
                <w:tcW w:w="12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57F00F" w14:textId="77777777" w:rsidR="00855B33" w:rsidRPr="00123274" w:rsidRDefault="00855B33">
                <w:pPr>
                  <w:rPr>
                    <w:sz w:val="2"/>
                    <w:szCs w:val="2"/>
                    <w:lang w:val="en-US"/>
                  </w:rPr>
                </w:pPr>
              </w:p>
            </w:tc>
          </w:tr>
          <w:tr w:rsidR="00855B33" w:rsidRPr="00557518" w14:paraId="089B11B4" w14:textId="77777777" w:rsidTr="0044331A">
            <w:tc>
              <w:tcPr>
                <w:tcW w:w="36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EFC8C4" w14:textId="2E9438D3" w:rsidR="00855B33" w:rsidRPr="00557518" w:rsidRDefault="008D34D1">
                <w:pPr>
                  <w:rPr>
                    <w:lang w:val="en-US"/>
                  </w:rPr>
                </w:pPr>
                <w:bookmarkStart w:id="7" w:name="titel"/>
                <w:bookmarkEnd w:id="7"/>
                <w:r>
                  <w:rPr>
                    <w:lang w:val="en-US"/>
                  </w:rPr>
                  <w:t>M</w:t>
                </w:r>
                <w:r w:rsidR="00135BE3">
                  <w:rPr>
                    <w:lang w:val="en-US"/>
                  </w:rPr>
                  <w:t>iljøsagsbehandler</w:t>
                </w:r>
              </w:p>
            </w:tc>
            <w:tc>
              <w:tcPr>
                <w:tcW w:w="12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F607EE" w14:textId="77777777" w:rsidR="00855B33" w:rsidRPr="00123274" w:rsidRDefault="00855B33">
                <w:pPr>
                  <w:rPr>
                    <w:sz w:val="2"/>
                    <w:szCs w:val="2"/>
                    <w:lang w:val="en-US"/>
                  </w:rPr>
                </w:pPr>
              </w:p>
            </w:tc>
          </w:tr>
          <w:tr w:rsidR="00855B33" w:rsidRPr="00557518" w14:paraId="4729B698" w14:textId="77777777" w:rsidTr="0044331A">
            <w:tc>
              <w:tcPr>
                <w:tcW w:w="36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02CA82" w14:textId="77777777" w:rsidR="00855B33" w:rsidRPr="00557518" w:rsidRDefault="00855B33">
                <w:pPr>
                  <w:rPr>
                    <w:lang w:val="en-US"/>
                  </w:rPr>
                </w:pPr>
              </w:p>
            </w:tc>
            <w:tc>
              <w:tcPr>
                <w:tcW w:w="12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1FA5D5" w14:textId="77777777" w:rsidR="00855B33" w:rsidRPr="00123274" w:rsidRDefault="00855B33">
                <w:pPr>
                  <w:rPr>
                    <w:sz w:val="2"/>
                    <w:szCs w:val="2"/>
                    <w:lang w:val="en-US"/>
                  </w:rPr>
                </w:pPr>
              </w:p>
            </w:tc>
          </w:tr>
          <w:tr w:rsidR="00855B33" w:rsidRPr="00557518" w14:paraId="30FF1BB5" w14:textId="77777777" w:rsidTr="0044331A">
            <w:tc>
              <w:tcPr>
                <w:tcW w:w="36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4EB35F" w14:textId="23A71E1B" w:rsidR="00855B33" w:rsidRPr="00557518" w:rsidRDefault="00135BE3">
                <w:pPr>
                  <w:rPr>
                    <w:lang w:val="en-US"/>
                  </w:rPr>
                </w:pPr>
                <w:bookmarkStart w:id="8" w:name="tlf"/>
                <w:bookmarkEnd w:id="8"/>
                <w:r>
                  <w:rPr>
                    <w:lang w:val="en-US"/>
                  </w:rPr>
                  <w:t>3196 4452</w:t>
                </w:r>
                <w:r w:rsidR="00D878EC" w:rsidRPr="00557518">
                  <w:rPr>
                    <w:lang w:val="en-US"/>
                  </w:rPr>
                  <w:t xml:space="preserve"> </w:t>
                </w:r>
              </w:p>
            </w:tc>
            <w:tc>
              <w:tcPr>
                <w:tcW w:w="12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44084C" w14:textId="77777777" w:rsidR="00855B33" w:rsidRPr="00123274" w:rsidRDefault="00855B33">
                <w:pPr>
                  <w:rPr>
                    <w:sz w:val="2"/>
                    <w:szCs w:val="2"/>
                    <w:lang w:val="en-US"/>
                  </w:rPr>
                </w:pPr>
              </w:p>
            </w:tc>
          </w:tr>
          <w:tr w:rsidR="00497B1A" w:rsidRPr="00557518" w14:paraId="3573147D" w14:textId="77777777" w:rsidTr="0044331A">
            <w:tc>
              <w:tcPr>
                <w:tcW w:w="36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D6CF43" w14:textId="5D3AB35F" w:rsidR="00497B1A" w:rsidRPr="00557518" w:rsidRDefault="00135BE3">
                <w:pPr>
                  <w:rPr>
                    <w:lang w:val="en-US"/>
                  </w:rPr>
                </w:pPr>
                <w:bookmarkStart w:id="9" w:name="email"/>
                <w:bookmarkEnd w:id="9"/>
                <w:r>
                  <w:rPr>
                    <w:lang w:val="en-US"/>
                  </w:rPr>
                  <w:t>eva.make@aalborg.dk</w:t>
                </w:r>
              </w:p>
            </w:tc>
            <w:tc>
              <w:tcPr>
                <w:tcW w:w="12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1561" w14:textId="77777777" w:rsidR="00497B1A" w:rsidRPr="00123274" w:rsidRDefault="00497B1A">
                <w:pPr>
                  <w:rPr>
                    <w:sz w:val="2"/>
                    <w:szCs w:val="2"/>
                    <w:lang w:val="en-US"/>
                  </w:rPr>
                </w:pPr>
              </w:p>
            </w:tc>
          </w:tr>
          <w:tr w:rsidR="00FF3A04" w:rsidRPr="00557518" w14:paraId="5B608C65" w14:textId="77777777" w:rsidTr="0044331A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c>
              <w:tcPr>
                <w:tcW w:w="3671" w:type="dxa"/>
              </w:tcPr>
              <w:sdt>
                <w:sdtPr>
                  <w:rPr>
                    <w:sz w:val="2"/>
                    <w:szCs w:val="2"/>
                  </w:rPr>
                  <w:tag w:val="VenligHilsen"/>
                  <w:id w:val="200955269"/>
                  <w:lock w:val="sdtLocked"/>
                  <w:placeholder>
                    <w:docPart w:val="B67DC9900D99475CB7CA385B6E08C744"/>
                  </w:placeholder>
                  <w:showingPlcHdr/>
                </w:sdtPr>
                <w:sdtEndPr/>
                <w:sdtContent>
                  <w:p w14:paraId="1AE5C89E" w14:textId="77777777" w:rsidR="00FF3A04" w:rsidRPr="0044331A" w:rsidRDefault="0044331A" w:rsidP="009455BB">
                    <w:pPr>
                      <w:rPr>
                        <w:sz w:val="2"/>
                        <w:szCs w:val="2"/>
                      </w:rPr>
                    </w:pPr>
                  </w:p>
                </w:sdtContent>
              </w:sdt>
            </w:tc>
            <w:tc>
              <w:tcPr>
                <w:tcW w:w="1291" w:type="dxa"/>
              </w:tcPr>
              <w:p w14:paraId="7C4E1AA1" w14:textId="77777777" w:rsidR="00FF3A04" w:rsidRPr="0044331A" w:rsidRDefault="00FF3A04" w:rsidP="009455BB">
                <w:pPr>
                  <w:rPr>
                    <w:rFonts w:ascii="Times New Roman" w:hAnsi="Times New Roman" w:cs="Times New Roman"/>
                    <w:sz w:val="2"/>
                    <w:szCs w:val="2"/>
                  </w:rPr>
                </w:pPr>
              </w:p>
            </w:tc>
          </w:tr>
          <w:tr w:rsidR="00FF3A04" w:rsidRPr="00557518" w14:paraId="1EC979EB" w14:textId="77777777" w:rsidTr="0044331A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c>
              <w:tcPr>
                <w:tcW w:w="3671" w:type="dxa"/>
              </w:tcPr>
              <w:p w14:paraId="21F6ECEA" w14:textId="77777777" w:rsidR="00CB133F" w:rsidRPr="0044331A" w:rsidRDefault="00CB133F" w:rsidP="009455BB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1291" w:type="dxa"/>
              </w:tcPr>
              <w:p w14:paraId="18EB87E7" w14:textId="77777777" w:rsidR="00FF3A04" w:rsidRPr="0044331A" w:rsidRDefault="00FF3A04" w:rsidP="009455BB">
                <w:pPr>
                  <w:rPr>
                    <w:rFonts w:ascii="Times New Roman" w:hAnsi="Times New Roman" w:cs="Times New Roman"/>
                    <w:sz w:val="2"/>
                    <w:szCs w:val="2"/>
                  </w:rPr>
                </w:pPr>
              </w:p>
            </w:tc>
          </w:tr>
          <w:tr w:rsidR="00FF3A04" w:rsidRPr="00557518" w14:paraId="36FD6177" w14:textId="77777777" w:rsidTr="0044331A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sdt>
              <w:sdtPr>
                <w:rPr>
                  <w:sz w:val="2"/>
                  <w:szCs w:val="2"/>
                </w:rPr>
                <w:tag w:val="Afsender1Navn"/>
                <w:id w:val="200955272"/>
                <w:lock w:val="sdtLocked"/>
                <w:placeholder>
                  <w:docPart w:val="801F68B2255E41F2A3E35618EE1C420E"/>
                </w:placeholder>
                <w:showingPlcHdr/>
              </w:sdtPr>
              <w:sdtEndPr/>
              <w:sdtContent>
                <w:tc>
                  <w:tcPr>
                    <w:tcW w:w="3671" w:type="dxa"/>
                  </w:tcPr>
                  <w:p w14:paraId="3256ED69" w14:textId="77777777" w:rsidR="00FF3A04" w:rsidRPr="0044331A" w:rsidRDefault="00FF3A04" w:rsidP="009455BB">
                    <w:pPr>
                      <w:rPr>
                        <w:sz w:val="2"/>
                        <w:szCs w:val="2"/>
                      </w:rPr>
                    </w:pPr>
                  </w:p>
                </w:tc>
              </w:sdtContent>
            </w:sdt>
            <w:sdt>
              <w:sdtPr>
                <w:rPr>
                  <w:sz w:val="2"/>
                  <w:szCs w:val="2"/>
                </w:rPr>
                <w:tag w:val="Afsender2Navn"/>
                <w:id w:val="201928955"/>
                <w:lock w:val="sdtLocked"/>
                <w:placeholder>
                  <w:docPart w:val="23230AFEFFF14FE69CAA0FE2B5B3C208"/>
                </w:placeholder>
                <w:showingPlcHdr/>
              </w:sdtPr>
              <w:sdtEndPr/>
              <w:sdtContent>
                <w:tc>
                  <w:tcPr>
                    <w:tcW w:w="1291" w:type="dxa"/>
                  </w:tcPr>
                  <w:p w14:paraId="4BDEA218" w14:textId="77777777" w:rsidR="00FF3A04" w:rsidRPr="0044331A" w:rsidRDefault="00FF3A04" w:rsidP="009455BB">
                    <w:pPr>
                      <w:rPr>
                        <w:sz w:val="2"/>
                        <w:szCs w:val="2"/>
                      </w:rPr>
                    </w:pPr>
                  </w:p>
                </w:tc>
              </w:sdtContent>
            </w:sdt>
          </w:tr>
          <w:tr w:rsidR="00FF3A04" w:rsidRPr="00557518" w14:paraId="32F7DAF7" w14:textId="77777777" w:rsidTr="0044331A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sdt>
              <w:sdtPr>
                <w:rPr>
                  <w:sz w:val="2"/>
                  <w:szCs w:val="2"/>
                </w:rPr>
                <w:tag w:val="Afsender1Sub1"/>
                <w:id w:val="200955276"/>
                <w:lock w:val="sdtLocked"/>
                <w:placeholder>
                  <w:docPart w:val="0EF40F26965C46E3B0D25DDA32D4F053"/>
                </w:placeholder>
                <w:showingPlcHdr/>
              </w:sdtPr>
              <w:sdtEndPr/>
              <w:sdtContent>
                <w:tc>
                  <w:tcPr>
                    <w:tcW w:w="3671" w:type="dxa"/>
                  </w:tcPr>
                  <w:p w14:paraId="3190D78A" w14:textId="77777777" w:rsidR="00FF3A04" w:rsidRPr="0044331A" w:rsidRDefault="00FF3A04" w:rsidP="009455BB">
                    <w:pPr>
                      <w:rPr>
                        <w:sz w:val="2"/>
                        <w:szCs w:val="2"/>
                      </w:rPr>
                    </w:pPr>
                  </w:p>
                </w:tc>
              </w:sdtContent>
            </w:sdt>
            <w:sdt>
              <w:sdtPr>
                <w:rPr>
                  <w:sz w:val="2"/>
                  <w:szCs w:val="2"/>
                </w:rPr>
                <w:tag w:val="Afsender2Sub1"/>
                <w:id w:val="201928970"/>
                <w:lock w:val="sdtLocked"/>
                <w:placeholder>
                  <w:docPart w:val="13203BB2D7D548A09C07EC545E7E13C7"/>
                </w:placeholder>
                <w:showingPlcHdr/>
              </w:sdtPr>
              <w:sdtEndPr/>
              <w:sdtContent>
                <w:tc>
                  <w:tcPr>
                    <w:tcW w:w="1291" w:type="dxa"/>
                  </w:tcPr>
                  <w:p w14:paraId="1CA9A3A6" w14:textId="77777777" w:rsidR="00FF3A04" w:rsidRPr="0044331A" w:rsidRDefault="00FF3A04" w:rsidP="009455BB">
                    <w:pPr>
                      <w:rPr>
                        <w:sz w:val="2"/>
                        <w:szCs w:val="2"/>
                      </w:rPr>
                    </w:pPr>
                  </w:p>
                </w:tc>
              </w:sdtContent>
            </w:sdt>
          </w:tr>
          <w:tr w:rsidR="00FF3A04" w:rsidRPr="00557518" w14:paraId="36AC1D4E" w14:textId="77777777" w:rsidTr="0044331A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c>
              <w:tcPr>
                <w:tcW w:w="3671" w:type="dxa"/>
              </w:tcPr>
              <w:p w14:paraId="69981064" w14:textId="77777777" w:rsidR="00FF3A04" w:rsidRPr="0044331A" w:rsidRDefault="00FF3A04" w:rsidP="009455BB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1291" w:type="dxa"/>
              </w:tcPr>
              <w:p w14:paraId="09B9C44B" w14:textId="77777777" w:rsidR="00FF3A04" w:rsidRPr="0044331A" w:rsidRDefault="00FF3A04" w:rsidP="009455BB">
                <w:pPr>
                  <w:rPr>
                    <w:rFonts w:ascii="Times New Roman" w:hAnsi="Times New Roman" w:cs="Times New Roman"/>
                    <w:sz w:val="2"/>
                    <w:szCs w:val="2"/>
                    <w:lang w:val="en-US"/>
                  </w:rPr>
                </w:pPr>
              </w:p>
            </w:tc>
          </w:tr>
          <w:tr w:rsidR="00FF3A04" w:rsidRPr="00557518" w14:paraId="0E327725" w14:textId="77777777" w:rsidTr="0044331A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sdt>
              <w:sdtPr>
                <w:rPr>
                  <w:sz w:val="2"/>
                  <w:szCs w:val="2"/>
                </w:rPr>
                <w:tag w:val="Afsender1Sub3"/>
                <w:id w:val="200955281"/>
                <w:lock w:val="sdtLocked"/>
                <w:placeholder>
                  <w:docPart w:val="D2574B0824AF4A91A3EF882CBCAB178F"/>
                </w:placeholder>
                <w:showingPlcHdr/>
              </w:sdtPr>
              <w:sdtEndPr/>
              <w:sdtContent>
                <w:tc>
                  <w:tcPr>
                    <w:tcW w:w="3671" w:type="dxa"/>
                  </w:tcPr>
                  <w:p w14:paraId="03ED0BB0" w14:textId="77777777" w:rsidR="00FF3A04" w:rsidRPr="0044331A" w:rsidRDefault="00FF3A04" w:rsidP="009455BB">
                    <w:pPr>
                      <w:rPr>
                        <w:sz w:val="2"/>
                        <w:szCs w:val="2"/>
                      </w:rPr>
                    </w:pPr>
                  </w:p>
                </w:tc>
              </w:sdtContent>
            </w:sdt>
            <w:sdt>
              <w:sdtPr>
                <w:rPr>
                  <w:sz w:val="2"/>
                  <w:szCs w:val="2"/>
                </w:rPr>
                <w:tag w:val="Afsender2Sub3"/>
                <w:id w:val="201928987"/>
                <w:lock w:val="sdtLocked"/>
                <w:placeholder>
                  <w:docPart w:val="3A07B539FD6342518D3856CE32B53EC0"/>
                </w:placeholder>
                <w:showingPlcHdr/>
              </w:sdtPr>
              <w:sdtEndPr/>
              <w:sdtContent>
                <w:tc>
                  <w:tcPr>
                    <w:tcW w:w="1291" w:type="dxa"/>
                  </w:tcPr>
                  <w:p w14:paraId="37E603F4" w14:textId="77777777" w:rsidR="00FF3A04" w:rsidRPr="0044331A" w:rsidRDefault="00FF3A04" w:rsidP="009455BB">
                    <w:pPr>
                      <w:rPr>
                        <w:sz w:val="2"/>
                        <w:szCs w:val="2"/>
                      </w:rPr>
                    </w:pPr>
                  </w:p>
                </w:tc>
              </w:sdtContent>
            </w:sdt>
          </w:tr>
          <w:tr w:rsidR="00FF3A04" w:rsidRPr="00557518" w14:paraId="478F9F05" w14:textId="77777777" w:rsidTr="0044331A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sdt>
              <w:sdtPr>
                <w:rPr>
                  <w:sz w:val="2"/>
                  <w:szCs w:val="2"/>
                </w:rPr>
                <w:tag w:val="Afsender1Sub4"/>
                <w:id w:val="200955287"/>
                <w:lock w:val="sdtLocked"/>
                <w:placeholder>
                  <w:docPart w:val="27366A59DFBF4D4E8E95128634D32B58"/>
                </w:placeholder>
                <w:showingPlcHdr/>
              </w:sdtPr>
              <w:sdtEndPr/>
              <w:sdtContent>
                <w:tc>
                  <w:tcPr>
                    <w:tcW w:w="3671" w:type="dxa"/>
                  </w:tcPr>
                  <w:p w14:paraId="41116F34" w14:textId="77777777" w:rsidR="00FF3A04" w:rsidRPr="0044331A" w:rsidRDefault="00FF3A04" w:rsidP="009455BB">
                    <w:pPr>
                      <w:rPr>
                        <w:sz w:val="2"/>
                        <w:szCs w:val="2"/>
                      </w:rPr>
                    </w:pPr>
                  </w:p>
                </w:tc>
              </w:sdtContent>
            </w:sdt>
            <w:sdt>
              <w:sdtPr>
                <w:rPr>
                  <w:sz w:val="2"/>
                  <w:szCs w:val="2"/>
                </w:rPr>
                <w:tag w:val="Afsender2Sub4"/>
                <w:id w:val="201929006"/>
                <w:lock w:val="sdtLocked"/>
                <w:placeholder>
                  <w:docPart w:val="1EC3096001314FE6B8AD8943F44C0543"/>
                </w:placeholder>
                <w:showingPlcHdr/>
              </w:sdtPr>
              <w:sdtEndPr/>
              <w:sdtContent>
                <w:tc>
                  <w:tcPr>
                    <w:tcW w:w="1291" w:type="dxa"/>
                  </w:tcPr>
                  <w:p w14:paraId="54E3F089" w14:textId="08F0CA83" w:rsidR="00FF3A04" w:rsidRPr="0044331A" w:rsidRDefault="0044331A" w:rsidP="009455BB">
                    <w:pPr>
                      <w:rPr>
                        <w:sz w:val="2"/>
                        <w:szCs w:val="2"/>
                      </w:rPr>
                    </w:pPr>
                  </w:p>
                </w:tc>
              </w:sdtContent>
            </w:sdt>
          </w:tr>
        </w:tbl>
      </w:sdtContent>
    </w:sdt>
    <w:p w14:paraId="4EAE16C9" w14:textId="0603810E" w:rsidR="00CA2538" w:rsidRPr="00557518" w:rsidRDefault="00CA2538" w:rsidP="008D34D1">
      <w:pPr>
        <w:spacing w:after="0"/>
      </w:pPr>
    </w:p>
    <w:sectPr w:rsidR="00CA2538" w:rsidRPr="00557518" w:rsidSect="00627F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40" w:right="2948" w:bottom="964" w:left="1418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106F3" w14:textId="77777777" w:rsidR="006E3003" w:rsidRDefault="006E3003" w:rsidP="00EB6F10">
      <w:pPr>
        <w:spacing w:after="0"/>
      </w:pPr>
      <w:r>
        <w:separator/>
      </w:r>
    </w:p>
  </w:endnote>
  <w:endnote w:type="continuationSeparator" w:id="0">
    <w:p w14:paraId="5B544EB0" w14:textId="77777777" w:rsidR="006E3003" w:rsidRDefault="006E3003" w:rsidP="00EB6F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2F9BD" w14:textId="77777777" w:rsidR="00135BE3" w:rsidRDefault="00135BE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5E8D4" w14:textId="77777777" w:rsidR="006E3003" w:rsidRDefault="00F0397D" w:rsidP="002759BD">
    <w:pPr>
      <w:pStyle w:val="Sidefod"/>
      <w:spacing w:before="120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A19C34" wp14:editId="5AF23F45">
              <wp:simplePos x="0" y="0"/>
              <wp:positionH relativeFrom="column">
                <wp:posOffset>2776220</wp:posOffset>
              </wp:positionH>
              <wp:positionV relativeFrom="paragraph">
                <wp:posOffset>101600</wp:posOffset>
              </wp:positionV>
              <wp:extent cx="2409825" cy="621030"/>
              <wp:effectExtent l="4445" t="6350" r="5080" b="1270"/>
              <wp:wrapNone/>
              <wp:docPr id="7" name="Text Box 4" descr="textboxGrafikBundSid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40B68" w14:textId="77777777" w:rsidR="006E3003" w:rsidRPr="00080AA0" w:rsidRDefault="006E3003" w:rsidP="00D67E20">
                          <w:r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 wp14:anchorId="537B0D26" wp14:editId="32B4580D">
                                <wp:extent cx="1277620" cy="389890"/>
                                <wp:effectExtent l="19050" t="0" r="0" b="0"/>
                                <wp:docPr id="20" name="Billede 3" descr="\\s101010\n1etb\SKRIVEBORD\Designlinje 2013\Grafik 20131205\Samlet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s101010\n1etb\SKRIVEBORD\Designlinje 2013\Grafik 20131205\Samlet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7620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19C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extboxGrafikBundSide2" style="position:absolute;margin-left:218.6pt;margin-top:8pt;width:189.75pt;height:4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" stroked="f">
              <v:fill opacity="0"/>
              <v:textbox>
                <w:txbxContent>
                  <w:p w14:paraId="3FC40B68" w14:textId="77777777" w:rsidR="006E3003" w:rsidRPr="00080AA0" w:rsidRDefault="006E3003" w:rsidP="00D67E20">
                    <w:r>
                      <w:rPr>
                        <w:noProof/>
                        <w:lang w:eastAsia="da-DK" w:bidi="ar-SA"/>
                      </w:rPr>
                      <w:drawing>
                        <wp:inline distT="0" distB="0" distL="0" distR="0" wp14:anchorId="537B0D26" wp14:editId="32B4580D">
                          <wp:extent cx="1277620" cy="389890"/>
                          <wp:effectExtent l="19050" t="0" r="0" b="0"/>
                          <wp:docPr id="20" name="Billede 3" descr="\\s101010\n1etb\SKRIVEBORD\Designlinje 2013\Grafik 20131205\Samlet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s101010\n1etb\SKRIVEBORD\Designlinje 2013\Grafik 20131205\Samlet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7620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E3003">
      <w:tab/>
    </w:r>
    <w:r w:rsidR="006E3003">
      <w:tab/>
    </w:r>
    <w:r w:rsidR="00832908">
      <w:rPr>
        <w:rStyle w:val="Sidetal"/>
      </w:rPr>
      <w:fldChar w:fldCharType="begin"/>
    </w:r>
    <w:r w:rsidR="006E3003">
      <w:rPr>
        <w:rStyle w:val="Sidetal"/>
      </w:rPr>
      <w:instrText xml:space="preserve"> PAGE </w:instrText>
    </w:r>
    <w:r w:rsidR="00832908">
      <w:rPr>
        <w:rStyle w:val="Sidetal"/>
      </w:rPr>
      <w:fldChar w:fldCharType="separate"/>
    </w:r>
    <w:r w:rsidR="006E3003">
      <w:rPr>
        <w:rStyle w:val="Sidetal"/>
        <w:noProof/>
      </w:rPr>
      <w:t>2</w:t>
    </w:r>
    <w:r w:rsidR="00832908">
      <w:rPr>
        <w:rStyle w:val="Sidetal"/>
      </w:rPr>
      <w:fldChar w:fldCharType="end"/>
    </w:r>
    <w:r w:rsidR="006E3003">
      <w:rPr>
        <w:rStyle w:val="Sidetal"/>
      </w:rPr>
      <w:t>/</w:t>
    </w:r>
    <w:r w:rsidR="00832908">
      <w:rPr>
        <w:rStyle w:val="Sidetal"/>
      </w:rPr>
      <w:fldChar w:fldCharType="begin"/>
    </w:r>
    <w:r w:rsidR="006E3003">
      <w:rPr>
        <w:rStyle w:val="Sidetal"/>
      </w:rPr>
      <w:instrText xml:space="preserve"> NUMPAGES </w:instrText>
    </w:r>
    <w:r w:rsidR="00832908">
      <w:rPr>
        <w:rStyle w:val="Sidetal"/>
      </w:rPr>
      <w:fldChar w:fldCharType="separate"/>
    </w:r>
    <w:r w:rsidR="006E3003">
      <w:rPr>
        <w:rStyle w:val="Sidetal"/>
        <w:noProof/>
      </w:rPr>
      <w:t>2</w:t>
    </w:r>
    <w:r w:rsidR="00832908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E3632" w14:textId="77777777" w:rsidR="006E3003" w:rsidRDefault="006E3003" w:rsidP="00D67E20">
    <w:pPr>
      <w:pStyle w:val="Sidefod"/>
      <w:ind w:left="-284" w:right="-1815"/>
      <w:rPr>
        <w:i/>
        <w:noProof/>
        <w:sz w:val="16"/>
        <w:szCs w:val="16"/>
      </w:rPr>
    </w:pPr>
  </w:p>
  <w:p w14:paraId="4501EE10" w14:textId="77777777" w:rsidR="006E3003" w:rsidRPr="00415412" w:rsidRDefault="00F0397D" w:rsidP="00D67E20">
    <w:pPr>
      <w:pStyle w:val="Sidefod"/>
      <w:ind w:left="-284" w:right="-1815"/>
      <w:rPr>
        <w:b/>
        <w:sz w:val="16"/>
        <w:szCs w:val="16"/>
      </w:rPr>
    </w:pPr>
    <w:r>
      <w:rPr>
        <w:b/>
        <w:noProof/>
        <w:sz w:val="16"/>
        <w:szCs w:val="16"/>
        <w:lang w:eastAsia="da-DK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F61EAA" wp14:editId="1E032B23">
              <wp:simplePos x="0" y="0"/>
              <wp:positionH relativeFrom="page">
                <wp:posOffset>3708400</wp:posOffset>
              </wp:positionH>
              <wp:positionV relativeFrom="page">
                <wp:posOffset>9792970</wp:posOffset>
              </wp:positionV>
              <wp:extent cx="2409825" cy="621030"/>
              <wp:effectExtent l="3175" t="1270" r="6350" b="6350"/>
              <wp:wrapNone/>
              <wp:docPr id="3" name="Text Box 3" descr="textboxGrafikB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7686D" w14:textId="77777777" w:rsidR="006E3003" w:rsidRPr="00080AA0" w:rsidRDefault="006E3003" w:rsidP="00D67E20">
                          <w:r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 wp14:anchorId="4F879F57" wp14:editId="20F8A0FA">
                                <wp:extent cx="847346" cy="286513"/>
                                <wp:effectExtent l="19050" t="0" r="0" b="0"/>
                                <wp:docPr id="2" name="Billed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7346" cy="2865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61E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textboxGrafikBund" style="position:absolute;left:0;text-align:left;margin-left:292pt;margin-top:771.1pt;width:189.75pt;height:48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" stroked="f">
              <v:fill opacity="0"/>
              <v:textbox>
                <w:txbxContent>
                  <w:p w14:paraId="5317686D" w14:textId="77777777" w:rsidR="006E3003" w:rsidRPr="00080AA0" w:rsidRDefault="006E3003" w:rsidP="00D67E20">
                    <w:r>
                      <w:rPr>
                        <w:noProof/>
                        <w:lang w:eastAsia="da-DK" w:bidi="ar-SA"/>
                      </w:rPr>
                      <w:drawing>
                        <wp:inline distT="0" distB="0" distL="0" distR="0" wp14:anchorId="4F879F57" wp14:editId="20F8A0FA">
                          <wp:extent cx="847346" cy="286513"/>
                          <wp:effectExtent l="19050" t="0" r="0" b="0"/>
                          <wp:docPr id="2" name="Billed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7346" cy="2865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908">
      <w:rPr>
        <w:i/>
        <w:noProof/>
        <w:sz w:val="16"/>
        <w:szCs w:val="16"/>
      </w:rPr>
      <w:fldChar w:fldCharType="begin"/>
    </w:r>
    <w:r w:rsidR="006E3003">
      <w:rPr>
        <w:i/>
        <w:noProof/>
        <w:sz w:val="16"/>
        <w:szCs w:val="16"/>
      </w:rPr>
      <w:instrText xml:space="preserve"> PRINT </w:instrText>
    </w:r>
    <w:sdt>
      <w:sdtPr>
        <w:rPr>
          <w:i/>
          <w:noProof/>
          <w:sz w:val="16"/>
          <w:szCs w:val="16"/>
        </w:rPr>
        <w:tag w:val="Doc2MailStart"/>
        <w:id w:val="129887377"/>
        <w:placeholder>
          <w:docPart w:val="DC4F893AFDD34D5D880A35C94217F245"/>
        </w:placeholder>
      </w:sdtPr>
      <w:sdtEndPr/>
      <w:sdtContent>
        <w:r w:rsidR="006E3003" w:rsidRPr="002E7258">
          <w:rPr>
            <w:i/>
            <w:noProof/>
            <w:sz w:val="16"/>
            <w:szCs w:val="16"/>
          </w:rPr>
          <w:instrText>%%d2m*DOKSTART |d2m*ACCEPT:1</w:instrText>
        </w:r>
        <w:r w:rsidR="006E3003">
          <w:rPr>
            <w:i/>
            <w:noProof/>
            <w:sz w:val="16"/>
            <w:szCs w:val="16"/>
          </w:rPr>
          <w:instrText xml:space="preserve"> </w:instrText>
        </w:r>
        <w:r w:rsidR="006E3003" w:rsidRPr="00945277">
          <w:rPr>
            <w:i/>
            <w:noProof/>
            <w:sz w:val="16"/>
            <w:szCs w:val="16"/>
          </w:rPr>
          <w:instrText>|d2m*ADDRETURNADDRESS:False</w:instrText>
        </w:r>
        <w:r w:rsidR="006E3003">
          <w:rPr>
            <w:i/>
            <w:noProof/>
            <w:sz w:val="16"/>
            <w:szCs w:val="16"/>
          </w:rPr>
          <w:instrText xml:space="preserve"> </w:instrText>
        </w:r>
        <w:r w:rsidR="006E3003" w:rsidRPr="00415412">
          <w:rPr>
            <w:rFonts w:ascii="Arial" w:hAnsi="Arial" w:cs="Arial"/>
            <w:i/>
            <w:noProof/>
            <w:sz w:val="16"/>
            <w:szCs w:val="16"/>
          </w:rPr>
          <w:instrText xml:space="preserve"> |d2m*RESPONSETYPE:</w:instrText>
        </w:r>
      </w:sdtContent>
    </w:sdt>
    <w:r w:rsidR="006E3003">
      <w:rPr>
        <w:i/>
        <w:noProof/>
        <w:sz w:val="16"/>
        <w:szCs w:val="16"/>
      </w:rPr>
      <w:instrText>1</w:instrText>
    </w:r>
    <w:sdt>
      <w:sdtPr>
        <w:rPr>
          <w:i/>
          <w:noProof/>
          <w:color w:val="808080"/>
          <w:sz w:val="16"/>
          <w:szCs w:val="16"/>
        </w:rPr>
        <w:tag w:val="Doc2MailCprnr"/>
        <w:id w:val="3311458"/>
        <w:placeholder>
          <w:docPart w:val="909F8245B5564C4AAD5937F3C09C5038"/>
        </w:placeholder>
      </w:sdtPr>
      <w:sdtEndPr/>
      <w:sdtContent>
        <w:r w:rsidR="006E3003" w:rsidRPr="002E7258">
          <w:rPr>
            <w:i/>
            <w:noProof/>
            <w:color w:val="808080"/>
            <w:sz w:val="16"/>
            <w:szCs w:val="16"/>
          </w:rPr>
          <w:instrText>|d2m*</w:instrText>
        </w:r>
        <w:r w:rsidR="006E3003">
          <w:rPr>
            <w:i/>
            <w:noProof/>
            <w:color w:val="808080"/>
            <w:sz w:val="16"/>
            <w:szCs w:val="16"/>
          </w:rPr>
          <w:instrText>IDENT</w:instrText>
        </w:r>
        <w:r w:rsidR="006E3003" w:rsidRPr="002E7258">
          <w:rPr>
            <w:i/>
            <w:noProof/>
            <w:color w:val="808080"/>
            <w:sz w:val="16"/>
            <w:szCs w:val="16"/>
          </w:rPr>
          <w:instrText>:</w:instrText>
        </w:r>
        <w:r w:rsidR="006E3003">
          <w:rPr>
            <w:i/>
            <w:noProof/>
            <w:color w:val="808080"/>
            <w:sz w:val="16"/>
            <w:szCs w:val="16"/>
          </w:rPr>
          <w:instrText>"</w:instrText>
        </w:r>
        <w:r w:rsidR="00832908">
          <w:rPr>
            <w:i/>
            <w:noProof/>
            <w:color w:val="808080"/>
            <w:sz w:val="16"/>
            <w:szCs w:val="16"/>
          </w:rPr>
          <w:fldChar w:fldCharType="begin"/>
        </w:r>
        <w:r w:rsidR="006E3003">
          <w:rPr>
            <w:i/>
            <w:noProof/>
            <w:color w:val="808080"/>
            <w:sz w:val="16"/>
            <w:szCs w:val="16"/>
          </w:rPr>
          <w:instrText xml:space="preserve"> MERGEFIELD eDocAddressCivilCode \* CharFormat </w:instrText>
        </w:r>
        <w:r w:rsidR="00832908">
          <w:rPr>
            <w:i/>
            <w:noProof/>
            <w:color w:val="808080"/>
            <w:sz w:val="16"/>
            <w:szCs w:val="16"/>
          </w:rPr>
          <w:fldChar w:fldCharType="separate"/>
        </w:r>
        <w:r w:rsidR="006E3003">
          <w:rPr>
            <w:i/>
            <w:noProof/>
            <w:color w:val="808080"/>
            <w:sz w:val="16"/>
            <w:szCs w:val="16"/>
          </w:rPr>
          <w:instrText>«eDocAddressCivilCode»</w:instrText>
        </w:r>
        <w:r w:rsidR="00832908">
          <w:rPr>
            <w:i/>
            <w:noProof/>
            <w:color w:val="808080"/>
            <w:sz w:val="16"/>
            <w:szCs w:val="16"/>
          </w:rPr>
          <w:fldChar w:fldCharType="end"/>
        </w:r>
        <w:r w:rsidR="006E3003">
          <w:rPr>
            <w:i/>
            <w:noProof/>
            <w:color w:val="808080"/>
            <w:sz w:val="16"/>
            <w:szCs w:val="16"/>
          </w:rPr>
          <w:instrText xml:space="preserve"> "</w:instrText>
        </w:r>
      </w:sdtContent>
    </w:sdt>
    <w:sdt>
      <w:sdtPr>
        <w:rPr>
          <w:i/>
          <w:noProof/>
          <w:color w:val="808080"/>
          <w:sz w:val="16"/>
          <w:szCs w:val="16"/>
        </w:rPr>
        <w:tag w:val="Doc2MailOverskrift"/>
        <w:id w:val="5208844"/>
        <w:placeholder>
          <w:docPart w:val="909F8245B5564C4AAD5937F3C09C5038"/>
        </w:placeholder>
      </w:sdtPr>
      <w:sdtEndPr/>
      <w:sdtContent>
        <w:r w:rsidR="006E3003">
          <w:rPr>
            <w:i/>
            <w:noProof/>
            <w:color w:val="808080"/>
            <w:sz w:val="16"/>
            <w:szCs w:val="16"/>
          </w:rPr>
          <w:instrText>|d2m*OVERSKRIFT:"prøve"</w:instrText>
        </w:r>
      </w:sdtContent>
    </w:sdt>
    <w:r w:rsidR="006E3003">
      <w:rPr>
        <w:i/>
        <w:noProof/>
        <w:sz w:val="16"/>
        <w:szCs w:val="16"/>
      </w:rPr>
      <w:instrText xml:space="preserve"> \* MERGEFORMAT </w:instrText>
    </w:r>
    <w:r w:rsidR="00832908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D1AAE" w14:textId="77777777" w:rsidR="006E3003" w:rsidRDefault="006E3003" w:rsidP="00EB6F10">
      <w:pPr>
        <w:spacing w:after="0"/>
      </w:pPr>
      <w:r>
        <w:separator/>
      </w:r>
    </w:p>
  </w:footnote>
  <w:footnote w:type="continuationSeparator" w:id="0">
    <w:p w14:paraId="4C9C2C70" w14:textId="77777777" w:rsidR="006E3003" w:rsidRDefault="006E3003" w:rsidP="00EB6F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2A478" w14:textId="77777777" w:rsidR="00135BE3" w:rsidRDefault="00135BE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2"/>
      <w:tblpPr w:leftFromText="141" w:rightFromText="141" w:vertAnchor="text" w:horzAnchor="page" w:tblpX="621" w:tblpY="1"/>
      <w:tblOverlap w:val="never"/>
      <w:tblW w:w="10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94"/>
    </w:tblGrid>
    <w:tr w:rsidR="006E3003" w:rsidRPr="00020EDB" w14:paraId="06260EEF" w14:textId="77777777" w:rsidTr="00416948">
      <w:trPr>
        <w:trHeight w:hRule="exact" w:val="1119"/>
      </w:trPr>
      <w:tc>
        <w:tcPr>
          <w:tcW w:w="10794" w:type="dxa"/>
        </w:tcPr>
        <w:p w14:paraId="08F04F7C" w14:textId="77777777" w:rsidR="006E3003" w:rsidRPr="00020EDB" w:rsidRDefault="006E3003" w:rsidP="00020EDB">
          <w:pP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</w:rPr>
          </w:pPr>
        </w:p>
      </w:tc>
    </w:tr>
  </w:tbl>
  <w:p w14:paraId="7D1793DA" w14:textId="77777777" w:rsidR="006E3003" w:rsidRDefault="006E300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81C7B" w14:textId="77777777" w:rsidR="006E3003" w:rsidRPr="00946215" w:rsidRDefault="00F0397D">
    <w:pPr>
      <w:pStyle w:val="Sidehoved"/>
      <w:rPr>
        <w:color w:val="FFFFFF" w:themeColor="background1"/>
        <w:lang w:val="en-US"/>
      </w:rPr>
    </w:pPr>
    <w:r>
      <w:rPr>
        <w:noProof/>
        <w:color w:val="FFFFFF" w:themeColor="background1"/>
        <w:lang w:eastAsia="da-DK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7225BE" wp14:editId="281E9E2D">
              <wp:simplePos x="0" y="0"/>
              <wp:positionH relativeFrom="page">
                <wp:posOffset>3384550</wp:posOffset>
              </wp:positionH>
              <wp:positionV relativeFrom="page">
                <wp:posOffset>648335</wp:posOffset>
              </wp:positionV>
              <wp:extent cx="1385570" cy="871220"/>
              <wp:effectExtent l="3175" t="635" r="1905" b="4445"/>
              <wp:wrapNone/>
              <wp:docPr id="6" name="Text Box 5" descr="textbox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871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9AF18" w14:textId="77777777" w:rsidR="006E3003" w:rsidRPr="00080AA0" w:rsidRDefault="006E3003" w:rsidP="00946215">
                          <w:r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 wp14:anchorId="4BA2BE1E" wp14:editId="3D64651B">
                                <wp:extent cx="649225" cy="649225"/>
                                <wp:effectExtent l="19050" t="0" r="0" b="0"/>
                                <wp:docPr id="1" name="Billed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9225" cy="6492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225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textboxTop" style="position:absolute;margin-left:266.5pt;margin-top:51.05pt;width:109.1pt;height:68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" stroked="f">
              <v:fill opacity="0"/>
              <v:textbox>
                <w:txbxContent>
                  <w:p w14:paraId="2D49AF18" w14:textId="77777777" w:rsidR="006E3003" w:rsidRPr="00080AA0" w:rsidRDefault="006E3003" w:rsidP="00946215">
                    <w:r>
                      <w:rPr>
                        <w:noProof/>
                        <w:lang w:eastAsia="da-DK" w:bidi="ar-SA"/>
                      </w:rPr>
                      <w:drawing>
                        <wp:inline distT="0" distB="0" distL="0" distR="0" wp14:anchorId="4BA2BE1E" wp14:editId="3D64651B">
                          <wp:extent cx="649225" cy="649225"/>
                          <wp:effectExtent l="19050" t="0" r="0" b="0"/>
                          <wp:docPr id="1" name="Billed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9225" cy="6492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FFFF" w:themeColor="background1"/>
        <w:lang w:eastAsia="da-DK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A6E802" wp14:editId="531F6F64">
              <wp:simplePos x="0" y="0"/>
              <wp:positionH relativeFrom="column">
                <wp:posOffset>-52705</wp:posOffset>
              </wp:positionH>
              <wp:positionV relativeFrom="paragraph">
                <wp:posOffset>124460</wp:posOffset>
              </wp:positionV>
              <wp:extent cx="2706370" cy="756285"/>
              <wp:effectExtent l="0" t="0" r="0" b="0"/>
              <wp:wrapNone/>
              <wp:docPr id="5" name="Text Box 2" descr="Returbox2Linj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6FDE2" w14:textId="77777777" w:rsidR="006E3003" w:rsidRPr="008C2EC1" w:rsidRDefault="006E3003" w:rsidP="00B00F3F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Aalborg Kommune, </w:t>
                          </w:r>
                          <w:r w:rsidR="00441B38">
                            <w:rPr>
                              <w:i/>
                              <w:sz w:val="16"/>
                              <w:szCs w:val="16"/>
                            </w:rPr>
                            <w:t>MP Virksomhedsmiljø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br/>
                            <w:t>Stigsborg Brygge 5, 9400 Nørresundby</w:t>
                          </w:r>
                        </w:p>
                      </w:txbxContent>
                    </wps:txbx>
                    <wps:bodyPr rot="0" vert="horz" wrap="square" lIns="91440" tIns="10800" rIns="91440" bIns="108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A6E802" id="_x0000_s1029" type="#_x0000_t202" alt="Returbox2Linjer" style="position:absolute;margin-left:-4.15pt;margin-top:9.8pt;width:213.1pt;height:5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" filled="f" fillcolor="#f2f2f2 [3052]" stroked="f" strokecolor="black [3213]">
              <v:textbox inset=",.3mm,,.3mm">
                <w:txbxContent>
                  <w:p w14:paraId="6326FDE2" w14:textId="77777777" w:rsidR="006E3003" w:rsidRPr="008C2EC1" w:rsidRDefault="006E3003" w:rsidP="00B00F3F">
                    <w:pPr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Aalborg Kommune, </w:t>
                    </w:r>
                    <w:r w:rsidR="00441B38">
                      <w:rPr>
                        <w:i/>
                        <w:sz w:val="16"/>
                        <w:szCs w:val="16"/>
                      </w:rPr>
                      <w:t>MP Virksomhedsmiljø</w:t>
                    </w:r>
                    <w:r>
                      <w:rPr>
                        <w:i/>
                        <w:sz w:val="16"/>
                        <w:szCs w:val="16"/>
                      </w:rPr>
                      <w:br/>
                      <w:t>Stigsborg Brygge 5, 9400 Nørresundby</w:t>
                    </w:r>
                  </w:p>
                </w:txbxContent>
              </v:textbox>
            </v:shape>
          </w:pict>
        </mc:Fallback>
      </mc:AlternateContent>
    </w:r>
    <w:r w:rsidR="006E3003" w:rsidRPr="00946215">
      <w:rPr>
        <w:color w:val="FFFFFF" w:themeColor="background1"/>
        <w:lang w:val="en-US"/>
      </w:rPr>
      <w:t xml:space="preserve">#BREVFLET# </w:t>
    </w:r>
  </w:p>
  <w:sdt>
    <w:sdtPr>
      <w:rPr>
        <w:color w:val="FFFFFF" w:themeColor="background1"/>
      </w:rPr>
      <w:id w:val="1227142516"/>
      <w:lock w:val="sdtLocked"/>
      <w:placeholder>
        <w:docPart w:val="3BD4A656BB8D4B1C9118274067ED900E"/>
      </w:placeholder>
      <w:showingPlcHdr/>
    </w:sdtPr>
    <w:sdtEndPr/>
    <w:sdtContent>
      <w:p w14:paraId="29B98156" w14:textId="77777777" w:rsidR="006E3003" w:rsidRPr="00946215" w:rsidRDefault="006E3003">
        <w:pPr>
          <w:pStyle w:val="Sidehoved"/>
          <w:rPr>
            <w:color w:val="FFFFFF" w:themeColor="background1"/>
            <w:lang w:val="en-US"/>
          </w:rPr>
        </w:pPr>
        <w:r w:rsidRPr="00946215">
          <w:rPr>
            <w:rStyle w:val="Pladsholdertekst"/>
            <w:color w:val="FFFFFF" w:themeColor="background1"/>
            <w:lang w:val="en-US"/>
          </w:rPr>
          <w:t>Click here to enter text.</w:t>
        </w:r>
      </w:p>
    </w:sdtContent>
  </w:sdt>
  <w:sdt>
    <w:sdtPr>
      <w:rPr>
        <w:color w:val="FFFFFF" w:themeColor="background1"/>
      </w:rPr>
      <w:tag w:val="AakeDocNeutralTitel"/>
      <w:id w:val="1239586321"/>
      <w:lock w:val="sdtLocked"/>
      <w:placeholder>
        <w:docPart w:val="44721008ABD3422BA041106E47C8CC74"/>
      </w:placeholder>
    </w:sdtPr>
    <w:sdtEndPr/>
    <w:sdtContent>
      <w:p w14:paraId="4CA3943D" w14:textId="77777777" w:rsidR="006E3003" w:rsidRPr="00946215" w:rsidRDefault="006E3003">
        <w:pPr>
          <w:pStyle w:val="Sidehoved"/>
          <w:rPr>
            <w:color w:val="FFFFFF" w:themeColor="background1"/>
          </w:rPr>
        </w:pPr>
        <w:r>
          <w:rPr>
            <w:color w:val="FFFFFF" w:themeColor="background1"/>
          </w:rPr>
          <w:t>prøve</w:t>
        </w:r>
      </w:p>
    </w:sdtContent>
  </w:sdt>
  <w:p w14:paraId="3A7AB364" w14:textId="77777777" w:rsidR="006E3003" w:rsidRDefault="00F0397D">
    <w:pPr>
      <w:pStyle w:val="Sidehoved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0120EC" wp14:editId="5E58F684">
              <wp:simplePos x="0" y="0"/>
              <wp:positionH relativeFrom="column">
                <wp:posOffset>-52705</wp:posOffset>
              </wp:positionH>
              <wp:positionV relativeFrom="paragraph">
                <wp:posOffset>426085</wp:posOffset>
              </wp:positionV>
              <wp:extent cx="2924175" cy="0"/>
              <wp:effectExtent l="9525" t="5080" r="9525" b="1397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24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200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15pt;margin-top:33.55pt;width:23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29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261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E0F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D6E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4AF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2AC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265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58B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8464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C26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E349A"/>
    <w:multiLevelType w:val="multilevel"/>
    <w:tmpl w:val="53125984"/>
    <w:lvl w:ilvl="0">
      <w:start w:val="1"/>
      <w:numFmt w:val="decimal"/>
      <w:pStyle w:val="DagsordenReferat-Opstill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D3"/>
    <w:rsid w:val="00017BEE"/>
    <w:rsid w:val="00020EDB"/>
    <w:rsid w:val="00025613"/>
    <w:rsid w:val="000401E3"/>
    <w:rsid w:val="00063BCD"/>
    <w:rsid w:val="000A30B3"/>
    <w:rsid w:val="000A7333"/>
    <w:rsid w:val="000C2B19"/>
    <w:rsid w:val="000D221E"/>
    <w:rsid w:val="000D5070"/>
    <w:rsid w:val="000E239A"/>
    <w:rsid w:val="000F06F7"/>
    <w:rsid w:val="000F0EC7"/>
    <w:rsid w:val="001025C3"/>
    <w:rsid w:val="00111747"/>
    <w:rsid w:val="00123274"/>
    <w:rsid w:val="00135BE3"/>
    <w:rsid w:val="00145118"/>
    <w:rsid w:val="00153384"/>
    <w:rsid w:val="00157556"/>
    <w:rsid w:val="00165495"/>
    <w:rsid w:val="00182467"/>
    <w:rsid w:val="001917E7"/>
    <w:rsid w:val="00197965"/>
    <w:rsid w:val="001A420B"/>
    <w:rsid w:val="001A5D36"/>
    <w:rsid w:val="001B7977"/>
    <w:rsid w:val="001C04BC"/>
    <w:rsid w:val="001D17DE"/>
    <w:rsid w:val="001E119E"/>
    <w:rsid w:val="001F0826"/>
    <w:rsid w:val="001F22A0"/>
    <w:rsid w:val="002136C9"/>
    <w:rsid w:val="002203E7"/>
    <w:rsid w:val="00223B64"/>
    <w:rsid w:val="002338F8"/>
    <w:rsid w:val="0023542B"/>
    <w:rsid w:val="00255457"/>
    <w:rsid w:val="0025583C"/>
    <w:rsid w:val="0026760A"/>
    <w:rsid w:val="00275122"/>
    <w:rsid w:val="002759BD"/>
    <w:rsid w:val="00275A66"/>
    <w:rsid w:val="00284E60"/>
    <w:rsid w:val="00290F38"/>
    <w:rsid w:val="002A3890"/>
    <w:rsid w:val="002A3C3E"/>
    <w:rsid w:val="002C4721"/>
    <w:rsid w:val="002E6252"/>
    <w:rsid w:val="00300282"/>
    <w:rsid w:val="00302082"/>
    <w:rsid w:val="00305FBA"/>
    <w:rsid w:val="0030657F"/>
    <w:rsid w:val="00312F2A"/>
    <w:rsid w:val="00317E75"/>
    <w:rsid w:val="00342DD4"/>
    <w:rsid w:val="003526E4"/>
    <w:rsid w:val="003561BB"/>
    <w:rsid w:val="003578D6"/>
    <w:rsid w:val="00357B78"/>
    <w:rsid w:val="003621EC"/>
    <w:rsid w:val="0036331B"/>
    <w:rsid w:val="0036563E"/>
    <w:rsid w:val="00372505"/>
    <w:rsid w:val="00373C3A"/>
    <w:rsid w:val="00375C78"/>
    <w:rsid w:val="00382159"/>
    <w:rsid w:val="003B09F1"/>
    <w:rsid w:val="003C1273"/>
    <w:rsid w:val="003D003B"/>
    <w:rsid w:val="003D6FE1"/>
    <w:rsid w:val="003E051E"/>
    <w:rsid w:val="003F6236"/>
    <w:rsid w:val="003F6D9D"/>
    <w:rsid w:val="00411FEC"/>
    <w:rsid w:val="0041403C"/>
    <w:rsid w:val="00416107"/>
    <w:rsid w:val="00416948"/>
    <w:rsid w:val="00423502"/>
    <w:rsid w:val="00430725"/>
    <w:rsid w:val="00431ACB"/>
    <w:rsid w:val="004376E2"/>
    <w:rsid w:val="00441B38"/>
    <w:rsid w:val="0044331A"/>
    <w:rsid w:val="004443FA"/>
    <w:rsid w:val="00446BEC"/>
    <w:rsid w:val="0046053B"/>
    <w:rsid w:val="0046458D"/>
    <w:rsid w:val="004730CB"/>
    <w:rsid w:val="00475885"/>
    <w:rsid w:val="00476EC3"/>
    <w:rsid w:val="00477905"/>
    <w:rsid w:val="00497B1A"/>
    <w:rsid w:val="004B1E02"/>
    <w:rsid w:val="004B2A14"/>
    <w:rsid w:val="004C1119"/>
    <w:rsid w:val="004C174C"/>
    <w:rsid w:val="004C21B7"/>
    <w:rsid w:val="004C52D3"/>
    <w:rsid w:val="004E02A5"/>
    <w:rsid w:val="004E5F87"/>
    <w:rsid w:val="004E6ADC"/>
    <w:rsid w:val="00516ED2"/>
    <w:rsid w:val="00530C76"/>
    <w:rsid w:val="00544889"/>
    <w:rsid w:val="00557518"/>
    <w:rsid w:val="00566C21"/>
    <w:rsid w:val="005901CF"/>
    <w:rsid w:val="005A2573"/>
    <w:rsid w:val="005A489F"/>
    <w:rsid w:val="005C496A"/>
    <w:rsid w:val="005C67BD"/>
    <w:rsid w:val="005F1826"/>
    <w:rsid w:val="005F350E"/>
    <w:rsid w:val="005F3DB2"/>
    <w:rsid w:val="006036BB"/>
    <w:rsid w:val="0061600A"/>
    <w:rsid w:val="006213EE"/>
    <w:rsid w:val="00627FE5"/>
    <w:rsid w:val="00634A99"/>
    <w:rsid w:val="0064736E"/>
    <w:rsid w:val="00654DD0"/>
    <w:rsid w:val="00675C2F"/>
    <w:rsid w:val="00675DB4"/>
    <w:rsid w:val="00676311"/>
    <w:rsid w:val="00680151"/>
    <w:rsid w:val="0068290C"/>
    <w:rsid w:val="00694EFB"/>
    <w:rsid w:val="0069743E"/>
    <w:rsid w:val="006B07C8"/>
    <w:rsid w:val="006B488C"/>
    <w:rsid w:val="006B7A43"/>
    <w:rsid w:val="006E0308"/>
    <w:rsid w:val="006E3003"/>
    <w:rsid w:val="00706034"/>
    <w:rsid w:val="00706208"/>
    <w:rsid w:val="007342D4"/>
    <w:rsid w:val="00734C02"/>
    <w:rsid w:val="00736D15"/>
    <w:rsid w:val="00766059"/>
    <w:rsid w:val="00767655"/>
    <w:rsid w:val="00776377"/>
    <w:rsid w:val="00784CEC"/>
    <w:rsid w:val="00786915"/>
    <w:rsid w:val="00791C6C"/>
    <w:rsid w:val="007A4FA6"/>
    <w:rsid w:val="007B2A02"/>
    <w:rsid w:val="007D03F1"/>
    <w:rsid w:val="007D6DCB"/>
    <w:rsid w:val="007F13B2"/>
    <w:rsid w:val="00806C34"/>
    <w:rsid w:val="0081273C"/>
    <w:rsid w:val="00822AB6"/>
    <w:rsid w:val="008261E9"/>
    <w:rsid w:val="00832908"/>
    <w:rsid w:val="00841FAB"/>
    <w:rsid w:val="00842256"/>
    <w:rsid w:val="00853AC3"/>
    <w:rsid w:val="00855B33"/>
    <w:rsid w:val="00863A01"/>
    <w:rsid w:val="00890E59"/>
    <w:rsid w:val="00894DB5"/>
    <w:rsid w:val="008A5E79"/>
    <w:rsid w:val="008B1885"/>
    <w:rsid w:val="008B6558"/>
    <w:rsid w:val="008C134C"/>
    <w:rsid w:val="008C2EC1"/>
    <w:rsid w:val="008D34D1"/>
    <w:rsid w:val="008D5020"/>
    <w:rsid w:val="008E175D"/>
    <w:rsid w:val="008F1603"/>
    <w:rsid w:val="008F1D0E"/>
    <w:rsid w:val="0090192B"/>
    <w:rsid w:val="0090576F"/>
    <w:rsid w:val="00905A34"/>
    <w:rsid w:val="00926961"/>
    <w:rsid w:val="009271A7"/>
    <w:rsid w:val="00932726"/>
    <w:rsid w:val="009412C5"/>
    <w:rsid w:val="00945277"/>
    <w:rsid w:val="009455BB"/>
    <w:rsid w:val="00945AA5"/>
    <w:rsid w:val="00946215"/>
    <w:rsid w:val="00950DE6"/>
    <w:rsid w:val="009526F9"/>
    <w:rsid w:val="00983AEE"/>
    <w:rsid w:val="0098410C"/>
    <w:rsid w:val="00993A57"/>
    <w:rsid w:val="009A11A2"/>
    <w:rsid w:val="009A41AC"/>
    <w:rsid w:val="009B7FFE"/>
    <w:rsid w:val="009C0334"/>
    <w:rsid w:val="009C3941"/>
    <w:rsid w:val="009C3F1A"/>
    <w:rsid w:val="009C5F91"/>
    <w:rsid w:val="00A32BA3"/>
    <w:rsid w:val="00A3719D"/>
    <w:rsid w:val="00A63C65"/>
    <w:rsid w:val="00A714CD"/>
    <w:rsid w:val="00A76E09"/>
    <w:rsid w:val="00A8284B"/>
    <w:rsid w:val="00A85F2B"/>
    <w:rsid w:val="00AA021C"/>
    <w:rsid w:val="00AB5340"/>
    <w:rsid w:val="00AB7289"/>
    <w:rsid w:val="00AC15B1"/>
    <w:rsid w:val="00AE1254"/>
    <w:rsid w:val="00AE1276"/>
    <w:rsid w:val="00AE43DD"/>
    <w:rsid w:val="00AF3B42"/>
    <w:rsid w:val="00B00F3F"/>
    <w:rsid w:val="00B06656"/>
    <w:rsid w:val="00B15592"/>
    <w:rsid w:val="00B22171"/>
    <w:rsid w:val="00B415B2"/>
    <w:rsid w:val="00B46C14"/>
    <w:rsid w:val="00B777FA"/>
    <w:rsid w:val="00B87FE1"/>
    <w:rsid w:val="00BC3B7A"/>
    <w:rsid w:val="00BC426B"/>
    <w:rsid w:val="00BC4621"/>
    <w:rsid w:val="00BC4CEE"/>
    <w:rsid w:val="00BC5C61"/>
    <w:rsid w:val="00BD0713"/>
    <w:rsid w:val="00BD1F27"/>
    <w:rsid w:val="00BD7A0F"/>
    <w:rsid w:val="00C01624"/>
    <w:rsid w:val="00C02FFB"/>
    <w:rsid w:val="00C064F9"/>
    <w:rsid w:val="00C06F2E"/>
    <w:rsid w:val="00C17A2A"/>
    <w:rsid w:val="00C449F1"/>
    <w:rsid w:val="00C53E9D"/>
    <w:rsid w:val="00C9293C"/>
    <w:rsid w:val="00C94EFA"/>
    <w:rsid w:val="00C95A99"/>
    <w:rsid w:val="00CA2538"/>
    <w:rsid w:val="00CB133F"/>
    <w:rsid w:val="00CB63E9"/>
    <w:rsid w:val="00CC077A"/>
    <w:rsid w:val="00CC0F2C"/>
    <w:rsid w:val="00CC2B77"/>
    <w:rsid w:val="00CD1F6F"/>
    <w:rsid w:val="00CD6401"/>
    <w:rsid w:val="00CF4412"/>
    <w:rsid w:val="00D14BF9"/>
    <w:rsid w:val="00D1639F"/>
    <w:rsid w:val="00D17C91"/>
    <w:rsid w:val="00D20780"/>
    <w:rsid w:val="00D32477"/>
    <w:rsid w:val="00D51792"/>
    <w:rsid w:val="00D52295"/>
    <w:rsid w:val="00D67E20"/>
    <w:rsid w:val="00D83B17"/>
    <w:rsid w:val="00D84625"/>
    <w:rsid w:val="00D878EC"/>
    <w:rsid w:val="00D915C9"/>
    <w:rsid w:val="00D97287"/>
    <w:rsid w:val="00DB05E7"/>
    <w:rsid w:val="00DD04A5"/>
    <w:rsid w:val="00DD551C"/>
    <w:rsid w:val="00DD6A5D"/>
    <w:rsid w:val="00DE47B4"/>
    <w:rsid w:val="00DF0FFA"/>
    <w:rsid w:val="00E20687"/>
    <w:rsid w:val="00E20C3D"/>
    <w:rsid w:val="00E74240"/>
    <w:rsid w:val="00E86334"/>
    <w:rsid w:val="00E87999"/>
    <w:rsid w:val="00EB6F10"/>
    <w:rsid w:val="00EC078D"/>
    <w:rsid w:val="00EE7E2A"/>
    <w:rsid w:val="00EF74C4"/>
    <w:rsid w:val="00F00F4B"/>
    <w:rsid w:val="00F0397D"/>
    <w:rsid w:val="00F152F2"/>
    <w:rsid w:val="00F568F7"/>
    <w:rsid w:val="00F56FAF"/>
    <w:rsid w:val="00F61B24"/>
    <w:rsid w:val="00F65A00"/>
    <w:rsid w:val="00F72262"/>
    <w:rsid w:val="00F76685"/>
    <w:rsid w:val="00F83755"/>
    <w:rsid w:val="00F90E30"/>
    <w:rsid w:val="00F93B9B"/>
    <w:rsid w:val="00FA2A78"/>
    <w:rsid w:val="00FD59AE"/>
    <w:rsid w:val="00FE15A6"/>
    <w:rsid w:val="00FF1D92"/>
    <w:rsid w:val="00FF3A0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EB345D"/>
  <w15:docId w15:val="{8DD75746-7C64-40C9-86A6-BC1EB8B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5BB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455BB"/>
    <w:pPr>
      <w:keepNext/>
      <w:keepLines/>
      <w:spacing w:before="36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5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55BB"/>
    <w:pPr>
      <w:keepNext/>
      <w:keepLines/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55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55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55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55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55BB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55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B6F10"/>
  </w:style>
  <w:style w:type="paragraph" w:styleId="Sidefod">
    <w:name w:val="footer"/>
    <w:basedOn w:val="Normal"/>
    <w:link w:val="SidefodTegn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EB6F1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6F10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6F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F3A0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FF3A04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455BB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55BB"/>
    <w:rPr>
      <w:rFonts w:asciiTheme="majorHAnsi" w:eastAsiaTheme="majorEastAsia" w:hAnsiTheme="majorHAnsi" w:cstheme="majorBidi"/>
      <w:b/>
      <w:bCs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55BB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55BB"/>
    <w:rPr>
      <w:rFonts w:asciiTheme="majorHAnsi" w:eastAsiaTheme="majorEastAsia" w:hAnsiTheme="majorHAnsi" w:cstheme="majorBidi"/>
      <w:b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55BB"/>
    <w:rPr>
      <w:rFonts w:asciiTheme="majorHAnsi" w:eastAsiaTheme="majorEastAsia" w:hAnsiTheme="majorHAnsi" w:cstheme="majorBidi"/>
      <w:b/>
      <w:bCs/>
      <w:color w:val="7F7F7F" w:themeColor="text1" w:themeTint="8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55BB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55BB"/>
    <w:rPr>
      <w:rFonts w:asciiTheme="majorHAnsi" w:eastAsiaTheme="majorEastAsia" w:hAnsiTheme="majorHAnsi" w:cstheme="majorBidi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55BB"/>
    <w:rPr>
      <w:rFonts w:asciiTheme="majorHAnsi" w:eastAsiaTheme="majorEastAsia" w:hAnsiTheme="majorHAnsi" w:cstheme="majorBidi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55BB"/>
    <w:rPr>
      <w:rFonts w:asciiTheme="majorHAnsi" w:eastAsiaTheme="majorEastAsia" w:hAnsiTheme="majorHAnsi" w:cstheme="majorBidi"/>
      <w:i/>
      <w:iCs/>
      <w:spacing w:val="5"/>
      <w:lang w:val="da-DK"/>
    </w:rPr>
  </w:style>
  <w:style w:type="paragraph" w:styleId="Titel">
    <w:name w:val="Title"/>
    <w:basedOn w:val="Normal"/>
    <w:next w:val="Normal"/>
    <w:link w:val="TitelTegn"/>
    <w:uiPriority w:val="29"/>
    <w:qFormat/>
    <w:rsid w:val="009455BB"/>
    <w:pPr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9"/>
    <w:rsid w:val="009455BB"/>
    <w:rPr>
      <w:rFonts w:asciiTheme="majorHAnsi" w:eastAsiaTheme="majorEastAsia" w:hAnsiTheme="majorHAnsi" w:cstheme="majorBidi"/>
      <w:b/>
      <w:spacing w:val="5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30"/>
    <w:qFormat/>
    <w:rsid w:val="009455BB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UndertitelTegn">
    <w:name w:val="Undertitel Tegn"/>
    <w:basedOn w:val="Standardskrifttypeiafsnit"/>
    <w:link w:val="Undertitel"/>
    <w:uiPriority w:val="30"/>
    <w:rsid w:val="009455BB"/>
    <w:rPr>
      <w:rFonts w:asciiTheme="majorHAnsi" w:eastAsiaTheme="majorEastAsia" w:hAnsiTheme="majorHAnsi" w:cstheme="majorBidi"/>
      <w:iCs/>
      <w:spacing w:val="13"/>
      <w:lang w:val="da-DK"/>
    </w:rPr>
  </w:style>
  <w:style w:type="character" w:styleId="Strk">
    <w:name w:val="Strong"/>
    <w:uiPriority w:val="22"/>
    <w:qFormat/>
    <w:rsid w:val="009455BB"/>
    <w:rPr>
      <w:b/>
      <w:bCs/>
    </w:rPr>
  </w:style>
  <w:style w:type="character" w:styleId="Fremhv">
    <w:name w:val="Emphasis"/>
    <w:uiPriority w:val="20"/>
    <w:qFormat/>
    <w:rsid w:val="009455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uiPriority w:val="1"/>
    <w:qFormat/>
    <w:rsid w:val="009455BB"/>
    <w:pPr>
      <w:spacing w:after="0"/>
    </w:pPr>
  </w:style>
  <w:style w:type="paragraph" w:styleId="Listeafsnit">
    <w:name w:val="List Paragraph"/>
    <w:basedOn w:val="Normal"/>
    <w:uiPriority w:val="34"/>
    <w:qFormat/>
    <w:rsid w:val="009455B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9455BB"/>
    <w:pPr>
      <w:spacing w:before="200" w:after="0"/>
      <w:ind w:left="360" w:right="360"/>
    </w:pPr>
    <w:rPr>
      <w:i/>
      <w:iCs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9455BB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55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55BB"/>
    <w:rPr>
      <w:b/>
      <w:bCs/>
      <w:i/>
      <w:iCs/>
    </w:rPr>
  </w:style>
  <w:style w:type="character" w:styleId="Svagfremhvning">
    <w:name w:val="Subtle Emphasis"/>
    <w:uiPriority w:val="19"/>
    <w:qFormat/>
    <w:rsid w:val="009455BB"/>
    <w:rPr>
      <w:i/>
      <w:iCs/>
    </w:rPr>
  </w:style>
  <w:style w:type="character" w:styleId="Kraftigfremhvning">
    <w:name w:val="Intense Emphasis"/>
    <w:uiPriority w:val="21"/>
    <w:qFormat/>
    <w:rsid w:val="009455BB"/>
    <w:rPr>
      <w:b/>
      <w:bCs/>
    </w:rPr>
  </w:style>
  <w:style w:type="character" w:styleId="Svaghenvisning">
    <w:name w:val="Subtle Reference"/>
    <w:uiPriority w:val="31"/>
    <w:qFormat/>
    <w:rsid w:val="009455BB"/>
    <w:rPr>
      <w:smallCaps/>
    </w:rPr>
  </w:style>
  <w:style w:type="character" w:styleId="Kraftighenvisning">
    <w:name w:val="Intense Reference"/>
    <w:uiPriority w:val="32"/>
    <w:qFormat/>
    <w:rsid w:val="009455BB"/>
    <w:rPr>
      <w:smallCaps/>
      <w:spacing w:val="5"/>
      <w:u w:val="single"/>
    </w:rPr>
  </w:style>
  <w:style w:type="character" w:styleId="Bogenstitel">
    <w:name w:val="Book Title"/>
    <w:uiPriority w:val="33"/>
    <w:qFormat/>
    <w:rsid w:val="009455BB"/>
    <w:rPr>
      <w:b/>
      <w:iCs/>
      <w:spacing w:val="5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455BB"/>
    <w:pPr>
      <w:outlineLvl w:val="9"/>
    </w:pPr>
  </w:style>
  <w:style w:type="paragraph" w:customStyle="1" w:styleId="Skabelonoverskrift">
    <w:name w:val="Skabelonoverskrift"/>
    <w:basedOn w:val="Normal"/>
    <w:next w:val="Normal"/>
    <w:link w:val="SkabelonoverskriftTegn"/>
    <w:uiPriority w:val="49"/>
    <w:semiHidden/>
    <w:qFormat/>
    <w:rsid w:val="009455BB"/>
    <w:pPr>
      <w:spacing w:after="360"/>
      <w:contextualSpacing/>
    </w:pPr>
    <w:rPr>
      <w:b/>
      <w:sz w:val="28"/>
    </w:rPr>
  </w:style>
  <w:style w:type="character" w:customStyle="1" w:styleId="SkabelonoverskriftTegn">
    <w:name w:val="Skabelonoverskrift Tegn"/>
    <w:basedOn w:val="Standardskrifttypeiafsnit"/>
    <w:link w:val="Skabelonoverskrift"/>
    <w:uiPriority w:val="49"/>
    <w:semiHidden/>
    <w:rsid w:val="009455BB"/>
    <w:rPr>
      <w:b/>
      <w:sz w:val="28"/>
      <w:lang w:val="da-DK"/>
    </w:rPr>
  </w:style>
  <w:style w:type="paragraph" w:customStyle="1" w:styleId="DagsordenReferat-Tekst">
    <w:name w:val="DagsordenReferat - Tekst"/>
    <w:basedOn w:val="Normal"/>
    <w:link w:val="DagsordenReferat-TekstTegn"/>
    <w:uiPriority w:val="8"/>
    <w:qFormat/>
    <w:rsid w:val="009455BB"/>
    <w:pPr>
      <w:spacing w:after="120"/>
      <w:ind w:left="378"/>
    </w:pPr>
  </w:style>
  <w:style w:type="character" w:customStyle="1" w:styleId="DagsordenReferat-TekstTegn">
    <w:name w:val="DagsordenReferat - Tekst Tegn"/>
    <w:basedOn w:val="Standardskrifttypeiafsnit"/>
    <w:link w:val="DagsordenReferat-Tekst"/>
    <w:uiPriority w:val="8"/>
    <w:rsid w:val="009455BB"/>
    <w:rPr>
      <w:lang w:val="da-DK"/>
    </w:rPr>
  </w:style>
  <w:style w:type="paragraph" w:customStyle="1" w:styleId="DagsordenReferat-Opstilling">
    <w:name w:val="DagsordenReferat - Opstilling"/>
    <w:basedOn w:val="Opstilling-talellerbogst"/>
    <w:uiPriority w:val="8"/>
    <w:qFormat/>
    <w:rsid w:val="009455BB"/>
    <w:pPr>
      <w:numPr>
        <w:numId w:val="14"/>
      </w:numPr>
      <w:spacing w:after="120"/>
    </w:pPr>
    <w:rPr>
      <w:b/>
    </w:rPr>
  </w:style>
  <w:style w:type="paragraph" w:styleId="Opstilling-talellerbogst">
    <w:name w:val="List Number"/>
    <w:basedOn w:val="Normal"/>
    <w:uiPriority w:val="99"/>
    <w:semiHidden/>
    <w:unhideWhenUsed/>
    <w:rsid w:val="003578D6"/>
    <w:pPr>
      <w:numPr>
        <w:numId w:val="1"/>
      </w:numPr>
      <w:contextualSpacing/>
    </w:pPr>
  </w:style>
  <w:style w:type="paragraph" w:customStyle="1" w:styleId="Modtagere">
    <w:name w:val="Modtagere"/>
    <w:basedOn w:val="Normal"/>
    <w:uiPriority w:val="39"/>
    <w:qFormat/>
    <w:rsid w:val="009455BB"/>
    <w:pPr>
      <w:spacing w:after="0"/>
      <w:contextualSpacing/>
    </w:pPr>
  </w:style>
  <w:style w:type="table" w:customStyle="1" w:styleId="TableGrid1">
    <w:name w:val="Table Grid1"/>
    <w:basedOn w:val="Tabel-Normal"/>
    <w:next w:val="Tabel-Gitter"/>
    <w:rsid w:val="00D517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-Normal"/>
    <w:next w:val="Tabel-Gitter"/>
    <w:rsid w:val="00020ED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020EDB"/>
  </w:style>
  <w:style w:type="character" w:styleId="Hyperlink">
    <w:name w:val="Hyperlink"/>
    <w:basedOn w:val="Standardskrifttypeiafsnit"/>
    <w:uiPriority w:val="99"/>
    <w:unhideWhenUsed/>
    <w:rsid w:val="0046053B"/>
    <w:rPr>
      <w:color w:val="009999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60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ksomhedsmiljoe@aalborg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mcra\AppData\Local\Temp\13\eDoc%20Temporary%20Files\_WordTemplate\e1bf6436-2d28-4a87-99fc-99c685405b39\8be9082d-ad63-4c60-9a27-5c171e2bd78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91CBEE0AD744D8803B6BF7A24857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8DE1CC-C29F-4603-BDA9-EE806A438C12}"/>
      </w:docPartPr>
      <w:docPartBody>
        <w:p w:rsidR="004B6587" w:rsidRDefault="0052189F">
          <w:pPr>
            <w:pStyle w:val="0791CBEE0AD744D8803B6BF7A24857B4"/>
          </w:pPr>
          <w:r w:rsidRPr="003578D6">
            <w:t>Modtager</w:t>
          </w:r>
        </w:p>
      </w:docPartBody>
    </w:docPart>
    <w:docPart>
      <w:docPartPr>
        <w:name w:val="44721008ABD3422BA041106E47C8CC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BC4E58-B7D9-4187-B4EB-0EB3B16DA391}"/>
      </w:docPartPr>
      <w:docPartBody>
        <w:p w:rsidR="004B6587" w:rsidRDefault="0052189F">
          <w:pPr>
            <w:pStyle w:val="44721008ABD3422BA041106E47C8CC74"/>
          </w:pPr>
          <w:r w:rsidRPr="00FC4BEF">
            <w:rPr>
              <w:rStyle w:val="Pladsholdertekst"/>
            </w:rPr>
            <w:t>Click here to enter text.</w:t>
          </w:r>
        </w:p>
      </w:docPartBody>
    </w:docPart>
    <w:docPart>
      <w:docPartPr>
        <w:name w:val="3C7112443DEB43008804ACA0A91B7A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F3B73E-0EFE-412C-A3DF-98FDAFA56FF4}"/>
      </w:docPartPr>
      <w:docPartBody>
        <w:p w:rsidR="004B6587" w:rsidRDefault="0052189F">
          <w:pPr>
            <w:pStyle w:val="3C7112443DEB43008804ACA0A91B7AB5"/>
          </w:pPr>
          <w:r>
            <w:rPr>
              <w:lang w:val="en-US"/>
            </w:rPr>
            <w:t>Overskrift</w:t>
          </w:r>
        </w:p>
      </w:docPartBody>
    </w:docPart>
    <w:docPart>
      <w:docPartPr>
        <w:name w:val="3BD4A656BB8D4B1C9118274067ED90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BDD926-1F5E-4919-AC8E-7FBFB8793755}"/>
      </w:docPartPr>
      <w:docPartBody>
        <w:p w:rsidR="004B6587" w:rsidRDefault="0052189F">
          <w:pPr>
            <w:pStyle w:val="3BD4A656BB8D4B1C9118274067ED900E"/>
          </w:pPr>
          <w:bookmarkStart w:id="0" w:name="AakBrev"/>
          <w:bookmarkStart w:id="1" w:name="DetteErEnAakSkabelon"/>
          <w:bookmarkStart w:id="2" w:name="AakEdocSkabelon"/>
          <w:r w:rsidRPr="00416107">
            <w:rPr>
              <w:rStyle w:val="Pladsholdertekst"/>
              <w:lang w:val="en-US"/>
            </w:rPr>
            <w:t>Click here to enter text.</w:t>
          </w:r>
          <w:bookmarkEnd w:id="0"/>
          <w:bookmarkEnd w:id="1"/>
          <w:bookmarkEnd w:id="2"/>
        </w:p>
      </w:docPartBody>
    </w:docPart>
    <w:docPart>
      <w:docPartPr>
        <w:name w:val="DC4F893AFDD34D5D880A35C94217F2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F6B8D4-E14A-414F-A1E0-AD3DAF6FAA8A}"/>
      </w:docPartPr>
      <w:docPartBody>
        <w:p w:rsidR="004B6587" w:rsidRDefault="0052189F">
          <w:pPr>
            <w:pStyle w:val="DC4F893AFDD34D5D880A35C94217F245"/>
          </w:pPr>
          <w:r w:rsidRPr="00DC398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09F8245B5564C4AAD5937F3C09C50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8E2F3B-D964-470F-9303-F7BC70442434}"/>
      </w:docPartPr>
      <w:docPartBody>
        <w:p w:rsidR="004B6587" w:rsidRDefault="0052189F">
          <w:pPr>
            <w:pStyle w:val="909F8245B5564C4AAD5937F3C09C5038"/>
          </w:pPr>
          <w:r w:rsidRPr="00DC398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4FBFE79063348D6B6FF173F3030B2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61A586-D3DC-4371-A166-4760495DAD0C}"/>
      </w:docPartPr>
      <w:docPartBody>
        <w:p w:rsidR="004B6587" w:rsidRDefault="004B6587"/>
      </w:docPartBody>
    </w:docPart>
    <w:docPart>
      <w:docPartPr>
        <w:name w:val="642F54D89AB64CE1BDD24F44124331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A0E63D-3352-4572-94DA-0824868AD1FE}"/>
      </w:docPartPr>
      <w:docPartBody>
        <w:p w:rsidR="004B6587" w:rsidRDefault="004B6587"/>
      </w:docPartBody>
    </w:docPart>
    <w:docPart>
      <w:docPartPr>
        <w:name w:val="7804AA2139654274890D3F1E503308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068D6C-C5C8-49FB-9481-76ADE5467D0E}"/>
      </w:docPartPr>
      <w:docPartBody>
        <w:p w:rsidR="004B6587" w:rsidRDefault="004B6587"/>
      </w:docPartBody>
    </w:docPart>
    <w:docPart>
      <w:docPartPr>
        <w:name w:val="7D807BF54F4143A5A13B769D33B7D1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428261-16FE-47AC-95B7-5822F5B2EEBB}"/>
      </w:docPartPr>
      <w:docPartBody>
        <w:p w:rsidR="004B6587" w:rsidRDefault="004B6587"/>
      </w:docPartBody>
    </w:docPart>
    <w:docPart>
      <w:docPartPr>
        <w:name w:val="B67DC9900D99475CB7CA385B6E08C7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678938-2FA3-4D02-A6A6-81D47469AF4C}"/>
      </w:docPartPr>
      <w:docPartBody>
        <w:p w:rsidR="004B6587" w:rsidRDefault="004B6587"/>
      </w:docPartBody>
    </w:docPart>
    <w:docPart>
      <w:docPartPr>
        <w:name w:val="801F68B2255E41F2A3E35618EE1C42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7718A7-B176-4F1D-B1F5-70AFF49AA872}"/>
      </w:docPartPr>
      <w:docPartBody>
        <w:p w:rsidR="004B6587" w:rsidRDefault="004B6587"/>
      </w:docPartBody>
    </w:docPart>
    <w:docPart>
      <w:docPartPr>
        <w:name w:val="23230AFEFFF14FE69CAA0FE2B5B3C2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F2BB3D-9CA6-4A22-9C2D-AC1B33C1778E}"/>
      </w:docPartPr>
      <w:docPartBody>
        <w:p w:rsidR="004B6587" w:rsidRDefault="004B6587"/>
      </w:docPartBody>
    </w:docPart>
    <w:docPart>
      <w:docPartPr>
        <w:name w:val="0EF40F26965C46E3B0D25DDA32D4F0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CCFD54-2ED8-44D9-876D-B00F1CBDAE33}"/>
      </w:docPartPr>
      <w:docPartBody>
        <w:p w:rsidR="004B6587" w:rsidRDefault="004B6587"/>
      </w:docPartBody>
    </w:docPart>
    <w:docPart>
      <w:docPartPr>
        <w:name w:val="13203BB2D7D548A09C07EC545E7E13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4CDC92-65B1-4A5E-A7DC-78C65A411C09}"/>
      </w:docPartPr>
      <w:docPartBody>
        <w:p w:rsidR="004B6587" w:rsidRDefault="004B6587"/>
      </w:docPartBody>
    </w:docPart>
    <w:docPart>
      <w:docPartPr>
        <w:name w:val="D2574B0824AF4A91A3EF882CBCAB17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DB1D6E-D23D-48F3-85DD-511818AEEFD3}"/>
      </w:docPartPr>
      <w:docPartBody>
        <w:p w:rsidR="004B6587" w:rsidRDefault="004B6587"/>
      </w:docPartBody>
    </w:docPart>
    <w:docPart>
      <w:docPartPr>
        <w:name w:val="3A07B539FD6342518D3856CE32B53E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740441-4FED-4F18-A82E-1FAD6D843C60}"/>
      </w:docPartPr>
      <w:docPartBody>
        <w:p w:rsidR="004B6587" w:rsidRDefault="004B6587"/>
      </w:docPartBody>
    </w:docPart>
    <w:docPart>
      <w:docPartPr>
        <w:name w:val="27366A59DFBF4D4E8E95128634D32B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6799B9-D587-4CC8-9782-BE25A5630A7B}"/>
      </w:docPartPr>
      <w:docPartBody>
        <w:p w:rsidR="004B6587" w:rsidRDefault="004B6587"/>
      </w:docPartBody>
    </w:docPart>
    <w:docPart>
      <w:docPartPr>
        <w:name w:val="1EC3096001314FE6B8AD8943F44C05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FDB45F-66D1-4C44-9A02-E039F0177ADB}"/>
      </w:docPartPr>
      <w:docPartBody>
        <w:p w:rsidR="004B6587" w:rsidRDefault="004B65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89F"/>
    <w:rsid w:val="0005428C"/>
    <w:rsid w:val="000D3A35"/>
    <w:rsid w:val="001E638D"/>
    <w:rsid w:val="002236A1"/>
    <w:rsid w:val="00304023"/>
    <w:rsid w:val="004B6587"/>
    <w:rsid w:val="004E31D9"/>
    <w:rsid w:val="0052189F"/>
    <w:rsid w:val="0063590B"/>
    <w:rsid w:val="006B6173"/>
    <w:rsid w:val="007E2616"/>
    <w:rsid w:val="00913EDD"/>
    <w:rsid w:val="00A275FE"/>
    <w:rsid w:val="00AB2C24"/>
    <w:rsid w:val="00B46F29"/>
    <w:rsid w:val="00C45BC8"/>
    <w:rsid w:val="00C9213B"/>
    <w:rsid w:val="00CE281F"/>
    <w:rsid w:val="00D458C8"/>
    <w:rsid w:val="00D66EEF"/>
    <w:rsid w:val="00DE7178"/>
    <w:rsid w:val="00F11B21"/>
    <w:rsid w:val="00FB1194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8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791CBEE0AD744D8803B6BF7A24857B4">
    <w:name w:val="0791CBEE0AD744D8803B6BF7A24857B4"/>
    <w:rsid w:val="004B6587"/>
  </w:style>
  <w:style w:type="character" w:styleId="Pladsholdertekst">
    <w:name w:val="Placeholder Text"/>
    <w:basedOn w:val="Standardskrifttypeiafsnit"/>
    <w:uiPriority w:val="99"/>
    <w:semiHidden/>
    <w:rsid w:val="004B6587"/>
    <w:rPr>
      <w:color w:val="808080"/>
    </w:rPr>
  </w:style>
  <w:style w:type="paragraph" w:customStyle="1" w:styleId="44721008ABD3422BA041106E47C8CC74">
    <w:name w:val="44721008ABD3422BA041106E47C8CC74"/>
    <w:rsid w:val="004B6587"/>
  </w:style>
  <w:style w:type="paragraph" w:customStyle="1" w:styleId="3C7112443DEB43008804ACA0A91B7AB5">
    <w:name w:val="3C7112443DEB43008804ACA0A91B7AB5"/>
    <w:rsid w:val="004B6587"/>
  </w:style>
  <w:style w:type="paragraph" w:customStyle="1" w:styleId="B9898D8B3C1449B6B6F8030C29162919">
    <w:name w:val="B9898D8B3C1449B6B6F8030C29162919"/>
    <w:rsid w:val="004B6587"/>
  </w:style>
  <w:style w:type="paragraph" w:customStyle="1" w:styleId="E6778874A0664876BD9D4918D1C903CB">
    <w:name w:val="E6778874A0664876BD9D4918D1C903CB"/>
    <w:rsid w:val="004B6587"/>
  </w:style>
  <w:style w:type="paragraph" w:customStyle="1" w:styleId="9291939012454BC89FE922253956E363">
    <w:name w:val="9291939012454BC89FE922253956E363"/>
    <w:rsid w:val="004B6587"/>
  </w:style>
  <w:style w:type="paragraph" w:customStyle="1" w:styleId="7415042DA70F474692753CEE7A436BD5">
    <w:name w:val="7415042DA70F474692753CEE7A436BD5"/>
    <w:rsid w:val="004B6587"/>
  </w:style>
  <w:style w:type="paragraph" w:customStyle="1" w:styleId="E8C53C8FED74448C9B8CDA79900285DA">
    <w:name w:val="E8C53C8FED74448C9B8CDA79900285DA"/>
    <w:rsid w:val="004B6587"/>
  </w:style>
  <w:style w:type="paragraph" w:customStyle="1" w:styleId="8AB68A64958E40809A117724C4B6A1E1">
    <w:name w:val="8AB68A64958E40809A117724C4B6A1E1"/>
    <w:rsid w:val="004B6587"/>
  </w:style>
  <w:style w:type="paragraph" w:customStyle="1" w:styleId="E6C578E8D2954D739689B3621B3B47A7">
    <w:name w:val="E6C578E8D2954D739689B3621B3B47A7"/>
    <w:rsid w:val="004B6587"/>
  </w:style>
  <w:style w:type="paragraph" w:customStyle="1" w:styleId="E8AAD77F7AE54B21A73C2B5A0BBAAA47">
    <w:name w:val="E8AAD77F7AE54B21A73C2B5A0BBAAA47"/>
    <w:rsid w:val="004B6587"/>
  </w:style>
  <w:style w:type="paragraph" w:customStyle="1" w:styleId="94C15D386C444A8282012404280C91E9">
    <w:name w:val="94C15D386C444A8282012404280C91E9"/>
    <w:rsid w:val="004B6587"/>
  </w:style>
  <w:style w:type="paragraph" w:customStyle="1" w:styleId="BB957885D4CF4495AB550CCFFF304937">
    <w:name w:val="BB957885D4CF4495AB550CCFFF304937"/>
    <w:rsid w:val="004B6587"/>
  </w:style>
  <w:style w:type="paragraph" w:customStyle="1" w:styleId="35ECF11750554C2C944B4B71C1D2C6E4">
    <w:name w:val="35ECF11750554C2C944B4B71C1D2C6E4"/>
    <w:rsid w:val="004B6587"/>
  </w:style>
  <w:style w:type="paragraph" w:customStyle="1" w:styleId="3BD4A656BB8D4B1C9118274067ED900E">
    <w:name w:val="3BD4A656BB8D4B1C9118274067ED900E"/>
    <w:rsid w:val="004B6587"/>
  </w:style>
  <w:style w:type="paragraph" w:customStyle="1" w:styleId="DC4F893AFDD34D5D880A35C94217F245">
    <w:name w:val="DC4F893AFDD34D5D880A35C94217F245"/>
    <w:rsid w:val="004B6587"/>
  </w:style>
  <w:style w:type="paragraph" w:customStyle="1" w:styleId="909F8245B5564C4AAD5937F3C09C5038">
    <w:name w:val="909F8245B5564C4AAD5937F3C09C5038"/>
    <w:rsid w:val="004B6587"/>
  </w:style>
  <w:style w:type="paragraph" w:customStyle="1" w:styleId="AF4962DEFC384B13A933324DB2CF2D43">
    <w:name w:val="AF4962DEFC384B13A933324DB2CF2D43"/>
    <w:rsid w:val="004B6587"/>
  </w:style>
  <w:style w:type="paragraph" w:customStyle="1" w:styleId="09AB98E1A37B4651BF0FF87656811B3E">
    <w:name w:val="09AB98E1A37B4651BF0FF87656811B3E"/>
    <w:rsid w:val="004B6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AakArial9">
  <a:themeElements>
    <a:clrScheme name="Standarddesign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009999"/>
      </a:hlink>
      <a:folHlink>
        <a:srgbClr val="99CC00"/>
      </a:folHlink>
    </a:clrScheme>
    <a:fontScheme name="AK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ndard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FC37-C1D7-42F0-B89A-EA098D62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8be9082d-ad63-4c60-9a27-5c171e2bd788</Template>
  <TotalTime>2</TotalTime>
  <Pages>1</Pages>
  <Words>259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Kommune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Rasmussen</dc:creator>
  <cp:lastModifiedBy>Eva Kjær</cp:lastModifiedBy>
  <cp:revision>6</cp:revision>
  <cp:lastPrinted>2013-12-11T13:26:00Z</cp:lastPrinted>
  <dcterms:created xsi:type="dcterms:W3CDTF">2021-07-02T10:31:00Z</dcterms:created>
  <dcterms:modified xsi:type="dcterms:W3CDTF">2021-07-02T10:33:00Z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CaseOtherId">
    <vt:lpwstr/>
  </property>
  <property fmtid="{D5CDD505-2E9C-101B-9397-08002B2CF9AE}" pid="3" name="eDocCaseOther">
    <vt:lpwstr/>
  </property>
  <property fmtid="{D5CDD505-2E9C-101B-9397-08002B2CF9AE}" pid="4" name="eDocCaseCaseCodeName">
    <vt:lpwstr>Godkendelsespligtige listevirksomheder i almindelighed;Tilsyn og håndhævelse, overholdelse af regler</vt:lpwstr>
  </property>
  <property fmtid="{D5CDD505-2E9C-101B-9397-08002B2CF9AE}" pid="5" name="eDocCaseGeography">
    <vt:lpwstr/>
  </property>
  <property fmtid="{D5CDD505-2E9C-101B-9397-08002B2CF9AE}" pid="6" name="eDocCaseFunctionCode">
    <vt:lpwstr>K08</vt:lpwstr>
  </property>
  <property fmtid="{D5CDD505-2E9C-101B-9397-08002B2CF9AE}" pid="7" name="eDocCaseCaseReference">
    <vt:lpwstr/>
  </property>
  <property fmtid="{D5CDD505-2E9C-101B-9397-08002B2CF9AE}" pid="8" name="eDocCaseRecordPeriodName">
    <vt:lpwstr>Journalperiode 2014-2017</vt:lpwstr>
  </property>
  <property fmtid="{D5CDD505-2E9C-101B-9397-08002B2CF9AE}" pid="9" name="eDocCaseDiscardCode">
    <vt:lpwstr>B</vt:lpwstr>
  </property>
  <property fmtid="{D5CDD505-2E9C-101B-9397-08002B2CF9AE}" pid="10" name="eDocCaseCategory">
    <vt:lpwstr>Administrativ</vt:lpwstr>
  </property>
  <property fmtid="{D5CDD505-2E9C-101B-9397-08002B2CF9AE}" pid="11" name="eDocCaseCreator">
    <vt:lpwstr>Christian Rasmussen</vt:lpwstr>
  </property>
  <property fmtid="{D5CDD505-2E9C-101B-9397-08002B2CF9AE}" pid="12" name="eDocCaseCreatedDate">
    <vt:filetime>2012-08-12T23:00:00Z</vt:filetime>
  </property>
  <property fmtid="{D5CDD505-2E9C-101B-9397-08002B2CF9AE}" pid="13" name="eDocCaseOrganisation">
    <vt:lpwstr>IndustriMiljø MEF</vt:lpwstr>
  </property>
  <property fmtid="{D5CDD505-2E9C-101B-9397-08002B2CF9AE}" pid="14" name="eDocCaseOrganisationCode">
    <vt:lpwstr/>
  </property>
  <property fmtid="{D5CDD505-2E9C-101B-9397-08002B2CF9AE}" pid="15" name="eDocCasePlace">
    <vt:lpwstr/>
  </property>
  <property fmtid="{D5CDD505-2E9C-101B-9397-08002B2CF9AE}" pid="16" name="eDocCaseProjectGroup">
    <vt:lpwstr/>
  </property>
  <property fmtid="{D5CDD505-2E9C-101B-9397-08002B2CF9AE}" pid="17" name="eDocCaseProcessDuration">
    <vt:lpwstr/>
  </property>
  <property fmtid="{D5CDD505-2E9C-101B-9397-08002B2CF9AE}" pid="18" name="eDocCaseLogicIdentifier">
    <vt:lpwstr>2012-34570</vt:lpwstr>
  </property>
  <property fmtid="{D5CDD505-2E9C-101B-9397-08002B2CF9AE}" pid="19" name="eDocCaseStatus">
    <vt:lpwstr>Åben</vt:lpwstr>
  </property>
  <property fmtid="{D5CDD505-2E9C-101B-9397-08002B2CF9AE}" pid="20" name="eDocCaseStateName">
    <vt:lpwstr/>
  </property>
  <property fmtid="{D5CDD505-2E9C-101B-9397-08002B2CF9AE}" pid="21" name="eDocCaseType">
    <vt:lpwstr>Miljøsag</vt:lpwstr>
  </property>
  <property fmtid="{D5CDD505-2E9C-101B-9397-08002B2CF9AE}" pid="22" name="eDocCaseSecurityCode">
    <vt:lpwstr/>
  </property>
  <property fmtid="{D5CDD505-2E9C-101B-9397-08002B2CF9AE}" pid="23" name="eDocCaseTime">
    <vt:lpwstr/>
  </property>
  <property fmtid="{D5CDD505-2E9C-101B-9397-08002B2CF9AE}" pid="24" name="eDocCaseLoanDate">
    <vt:lpwstr/>
  </property>
  <property fmtid="{D5CDD505-2E9C-101B-9397-08002B2CF9AE}" pid="25" name="eDocCaseLoanTo">
    <vt:lpwstr/>
  </property>
  <property fmtid="{D5CDD505-2E9C-101B-9397-08002B2CF9AE}" pid="26" name="eDocCaseCivilCode">
    <vt:lpwstr/>
  </property>
  <property fmtid="{D5CDD505-2E9C-101B-9397-08002B2CF9AE}" pid="27" name="eDocCaseCaseCode13CodeName">
    <vt:lpwstr>09.02.00</vt:lpwstr>
  </property>
  <property fmtid="{D5CDD505-2E9C-101B-9397-08002B2CF9AE}" pid="28" name="eDocCaseNeutralTitle">
    <vt:lpwstr>Regelmæssigt tilsyn Jørgen Rasmussen Gruppen A/S, Rørdalsvej 244</vt:lpwstr>
  </property>
  <property fmtid="{D5CDD505-2E9C-101B-9397-08002B2CF9AE}" pid="29" name="eDocCaseAbstract">
    <vt:lpwstr>Regelmæssigt tilsyn Jørgen Rasmussen Gruppen A/S, Rørdalsvej 244</vt:lpwstr>
  </property>
  <property fmtid="{D5CDD505-2E9C-101B-9397-08002B2CF9AE}" pid="30" name="eDocCaseCaseWorkerFullName">
    <vt:lpwstr>Christian Rasmussen</vt:lpwstr>
  </property>
  <property fmtid="{D5CDD505-2E9C-101B-9397-08002B2CF9AE}" pid="31" name="eDocCaseTitle">
    <vt:lpwstr>Regelmæssigt tilsyn Jørgen Rasmussen Gruppen A/S, Rørdalsvej 244</vt:lpwstr>
  </property>
  <property fmtid="{D5CDD505-2E9C-101B-9397-08002B2CF9AE}" pid="32" name="eDocDocumentLetterDate">
    <vt:filetime>2014-03-15T23:00:00Z</vt:filetime>
  </property>
  <property fmtid="{D5CDD505-2E9C-101B-9397-08002B2CF9AE}" pid="33" name="eDocDocumentLogicIdentifierPrefix">
    <vt:i4>2014</vt:i4>
  </property>
  <property fmtid="{D5CDD505-2E9C-101B-9397-08002B2CF9AE}" pid="34" name="eDocDocumentLogicIdentifierSuffix">
    <vt:i4>89196</vt:i4>
  </property>
  <property fmtid="{D5CDD505-2E9C-101B-9397-08002B2CF9AE}" pid="35" name="eDocDocumentCaseSerialNumber">
    <vt:i4>93</vt:i4>
  </property>
  <property fmtid="{D5CDD505-2E9C-101B-9397-08002B2CF9AE}" pid="36" name="eDocDocumentDocumentNumber">
    <vt:lpwstr>2014-89196</vt:lpwstr>
  </property>
  <property fmtid="{D5CDD505-2E9C-101B-9397-08002B2CF9AE}" pid="37" name="eDocDocumentDocumentType">
    <vt:lpwstr>Udgående dokument</vt:lpwstr>
  </property>
  <property fmtid="{D5CDD505-2E9C-101B-9397-08002B2CF9AE}" pid="38" name="eDocDocumentPrimaryCodeName">
    <vt:lpwstr>Godkendelsespligtige listevirksomheder i almindelighed;Tilsyn og håndhævelse, overholdelse af regler</vt:lpwstr>
  </property>
  <property fmtid="{D5CDD505-2E9C-101B-9397-08002B2CF9AE}" pid="39" name="eDocDocumentReminder">
    <vt:lpwstr/>
  </property>
  <property fmtid="{D5CDD505-2E9C-101B-9397-08002B2CF9AE}" pid="40" name="eDocDocumentPublicAccess">
    <vt:lpwstr>Åben postliste</vt:lpwstr>
  </property>
  <property fmtid="{D5CDD505-2E9C-101B-9397-08002B2CF9AE}" pid="41" name="eDocDocumentCategory">
    <vt:lpwstr>Udgående</vt:lpwstr>
  </property>
  <property fmtid="{D5CDD505-2E9C-101B-9397-08002B2CF9AE}" pid="42" name="eDocDocumentCopyTo">
    <vt:lpwstr/>
  </property>
  <property fmtid="{D5CDD505-2E9C-101B-9397-08002B2CF9AE}" pid="43" name="eDocDocumentDate">
    <vt:lpwstr/>
  </property>
  <property fmtid="{D5CDD505-2E9C-101B-9397-08002B2CF9AE}" pid="44" name="eDocDocumentCreatorFullName">
    <vt:lpwstr>Christian Rasmussen</vt:lpwstr>
  </property>
  <property fmtid="{D5CDD505-2E9C-101B-9397-08002B2CF9AE}" pid="45" name="eDocDocumentCreatorLastName">
    <vt:lpwstr>Rasmussen</vt:lpwstr>
  </property>
  <property fmtid="{D5CDD505-2E9C-101B-9397-08002B2CF9AE}" pid="46" name="eDocDocumentCreatorFirstName">
    <vt:lpwstr>Christian</vt:lpwstr>
  </property>
  <property fmtid="{D5CDD505-2E9C-101B-9397-08002B2CF9AE}" pid="47" name="eDocDocumentOrganisation">
    <vt:lpwstr>IndustriMiljø MEF</vt:lpwstr>
  </property>
  <property fmtid="{D5CDD505-2E9C-101B-9397-08002B2CF9AE}" pid="48" name="eDocDocumentProjectGroup">
    <vt:lpwstr/>
  </property>
  <property fmtid="{D5CDD505-2E9C-101B-9397-08002B2CF9AE}" pid="49" name="eDocDocumentPublishingType">
    <vt:lpwstr/>
  </property>
  <property fmtid="{D5CDD505-2E9C-101B-9397-08002B2CF9AE}" pid="50" name="eDocDocumentCaseWorker">
    <vt:lpwstr>Christian Rasmussen</vt:lpwstr>
  </property>
  <property fmtid="{D5CDD505-2E9C-101B-9397-08002B2CF9AE}" pid="51" name="eDocDocumentCaseNumber">
    <vt:lpwstr>2012-34570</vt:lpwstr>
  </property>
  <property fmtid="{D5CDD505-2E9C-101B-9397-08002B2CF9AE}" pid="52" name="eDocDocumentCheckCode01CodeName">
    <vt:lpwstr/>
  </property>
  <property fmtid="{D5CDD505-2E9C-101B-9397-08002B2CF9AE}" pid="53" name="eDocDocumentTemplate">
    <vt:lpwstr>AakBrev Doc2Mail</vt:lpwstr>
  </property>
  <property fmtid="{D5CDD505-2E9C-101B-9397-08002B2CF9AE}" pid="54" name="eDocDocumentState">
    <vt:lpwstr>Offentlig kladde</vt:lpwstr>
  </property>
  <property fmtid="{D5CDD505-2E9C-101B-9397-08002B2CF9AE}" pid="55" name="eDocDocumentVersionNumber">
    <vt:i4>1</vt:i4>
  </property>
  <property fmtid="{D5CDD505-2E9C-101B-9397-08002B2CF9AE}" pid="56" name="eDocDocumentVersionName">
    <vt:lpwstr>prøve</vt:lpwstr>
  </property>
  <property fmtid="{D5CDD505-2E9C-101B-9397-08002B2CF9AE}" pid="57" name="eDocCaseLogicIdentifierPrefix">
    <vt:i4>2012</vt:i4>
  </property>
  <property fmtid="{D5CDD505-2E9C-101B-9397-08002B2CF9AE}" pid="58" name="eDocCaseLogicIdentifierSuffix">
    <vt:i4>34570</vt:i4>
  </property>
  <property fmtid="{D5CDD505-2E9C-101B-9397-08002B2CF9AE}" pid="59" name="eDocDocumentCreatedDate">
    <vt:filetime>2014-03-15T23:00:00Z</vt:filetime>
  </property>
</Properties>
</file>