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4154AE8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146854">
              <w:t>23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4E62FD10" w14:textId="0510D00B" w:rsidR="004D3FF4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</w:t>
            </w:r>
            <w:r w:rsidR="00CF14D2">
              <w:t>8</w:t>
            </w:r>
            <w:r w:rsidR="00E0352C">
              <w:t>/</w:t>
            </w:r>
            <w:r w:rsidR="006F4E44">
              <w:t>24638</w:t>
            </w: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48062218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1223F0">
        <w:rPr>
          <w:b w:val="0"/>
        </w:rPr>
        <w:t>basistilsyn</w:t>
      </w:r>
      <w:r w:rsidR="00CF14D2">
        <w:rPr>
          <w:b w:val="0"/>
        </w:rPr>
        <w:t xml:space="preserve"> § 9 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1DEC7AE3" w:rsidR="005D10B2" w:rsidRDefault="006F4E44" w:rsidP="00D278D1">
            <w:pPr>
              <w:spacing w:line="220" w:lineRule="atLeast"/>
              <w:ind w:left="466"/>
            </w:pPr>
            <w:r>
              <w:t>Lars Henrik Korning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1B153F2B" w:rsidR="005D10B2" w:rsidRDefault="006F4E44" w:rsidP="005D10B2">
            <w:pPr>
              <w:spacing w:line="220" w:lineRule="atLeast"/>
              <w:ind w:left="466"/>
            </w:pPr>
            <w:r>
              <w:t>Kværsvej 2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5207E94B" w:rsidR="005D10B2" w:rsidRDefault="006F4E44" w:rsidP="005D10B2">
            <w:pPr>
              <w:spacing w:line="220" w:lineRule="atLeast"/>
              <w:ind w:left="466"/>
            </w:pPr>
            <w:r w:rsidRPr="006F4E44">
              <w:t>25356055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0BD247DE" w:rsidR="005D10B2" w:rsidRDefault="006F4E44" w:rsidP="00453F72">
            <w:pPr>
              <w:ind w:left="465"/>
            </w:pPr>
            <w:r>
              <w:t>14</w:t>
            </w:r>
            <w:bookmarkStart w:id="0" w:name="_GoBack"/>
            <w:bookmarkEnd w:id="0"/>
            <w:r w:rsidR="00E0352C">
              <w:t xml:space="preserve">. </w:t>
            </w:r>
            <w:r w:rsidR="00453F72">
              <w:t>december</w:t>
            </w:r>
            <w:r w:rsidR="00E0352C">
              <w:t xml:space="preserve"> 201</w:t>
            </w:r>
            <w:r w:rsidR="00453F72">
              <w:t>8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A5DB43A" w:rsidR="00B813C4" w:rsidRDefault="00CF14D2" w:rsidP="005D10B2">
            <w:pPr>
              <w:ind w:left="465"/>
            </w:pPr>
            <w:r>
              <w:t>§ 9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7BF08C8" w:rsidR="00B813C4" w:rsidRDefault="001223F0" w:rsidP="00002600">
            <w:pPr>
              <w:ind w:left="465"/>
            </w:pPr>
            <w:r>
              <w:t>Husdyrbrugets samlede miljøforhold.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6F4E44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3E799534" w:rsidR="00B813C4" w:rsidRDefault="006F4E44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245ECA">
                        <w:t>Ja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EB2CC0">
              <w:rPr>
                <w:noProof/>
              </w:rPr>
              <w:t>1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3F0"/>
    <w:rsid w:val="00122CAF"/>
    <w:rsid w:val="00123D65"/>
    <w:rsid w:val="00127CBD"/>
    <w:rsid w:val="00130CFE"/>
    <w:rsid w:val="00136281"/>
    <w:rsid w:val="001366FE"/>
    <w:rsid w:val="0014019D"/>
    <w:rsid w:val="00142F0B"/>
    <w:rsid w:val="00146854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5ECA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53F72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46205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4E44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CF14D2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FE0BDA-5350-46F3-80E7-E7912C7C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189</TotalTime>
  <Pages>1</Pages>
  <Words>149</Words>
  <Characters>933</Characters>
  <Application>Microsoft Office Word</Application>
  <DocSecurity>0</DocSecurity>
  <Lines>58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13</cp:revision>
  <cp:lastPrinted>2024-08-27T08:42:00Z</cp:lastPrinted>
  <dcterms:created xsi:type="dcterms:W3CDTF">2024-05-31T10:37:00Z</dcterms:created>
  <dcterms:modified xsi:type="dcterms:W3CDTF">2024-09-23T13:45:00Z</dcterms:modified>
</cp:coreProperties>
</file>