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22DA58E6" w:rsidR="006B795C" w:rsidRPr="006B795C" w:rsidRDefault="002C5A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Hugo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Gerardus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W van der Arend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D912C19" w:rsidR="006B795C" w:rsidRPr="006B795C" w:rsidRDefault="002C5A91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Hestkærbrovej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24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6823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Ansager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1D4944E3" w:rsidR="006B795C" w:rsidRDefault="002C5A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17381040</w:t>
            </w:r>
          </w:p>
          <w:p w14:paraId="705E26E4" w14:textId="6712C118" w:rsidR="001E7E44" w:rsidRDefault="002C5A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1001276720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635EFF6" w:rsidR="006B795C" w:rsidRPr="006B795C" w:rsidRDefault="000936E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3-1-19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7D1B5999" w:rsidR="006B795C" w:rsidRPr="006B795C" w:rsidRDefault="002C5A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Tilsyn, Anmeldt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2B56251B" w:rsidR="006B795C" w:rsidRPr="00A2316A" w:rsidRDefault="002C5A91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H16bm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b, med BAT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2DE602ED" w:rsidR="006B795C" w:rsidRPr="006B795C" w:rsidRDefault="002C5A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Husdyrbrugets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6C0B134A" w:rsidR="006B795C" w:rsidRPr="006B795C" w:rsidRDefault="002C5A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467C4EE" w:rsidR="006B795C" w:rsidRPr="006B795C" w:rsidRDefault="00D837B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7FEFEBE0" w:rsidR="006B795C" w:rsidRPr="006B795C" w:rsidRDefault="002C5A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22844681">
    <w:abstractNumId w:val="0"/>
  </w:num>
  <w:num w:numId="2" w16cid:durableId="49322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36E2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C5A91"/>
    <w:rsid w:val="002D35BF"/>
    <w:rsid w:val="002D4ADB"/>
    <w:rsid w:val="002D4AEF"/>
    <w:rsid w:val="002E5232"/>
    <w:rsid w:val="002F1F82"/>
    <w:rsid w:val="00300B16"/>
    <w:rsid w:val="003054A7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02CB1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1691B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0800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33212"/>
    <w:rsid w:val="00D40F2E"/>
    <w:rsid w:val="00D43C5C"/>
    <w:rsid w:val="00D54556"/>
    <w:rsid w:val="00D57199"/>
    <w:rsid w:val="00D61AFD"/>
    <w:rsid w:val="00D67655"/>
    <w:rsid w:val="00D74F4A"/>
    <w:rsid w:val="00D837B0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17C6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105</Words>
  <Characters>671</Characters>
  <Application>Microsoft Office Word</Application>
  <DocSecurity>0</DocSecurity>
  <PresentationFormat/>
  <Lines>39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2024-07-18T11:27:00Z</dcterms:created>
  <dcterms:modified xsi:type="dcterms:W3CDTF">2024-07-18T11:27:00Z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