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5ED00BFE" w:rsidR="006B795C" w:rsidRPr="006B795C" w:rsidRDefault="00CB27A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Preben Helth Jensen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6E6903A2" w:rsidR="006B795C" w:rsidRPr="006B795C" w:rsidRDefault="00CB27A4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Tulsmarkvej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42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79860FE7" w:rsidR="006B795C" w:rsidRDefault="00CB27A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19355535</w:t>
            </w:r>
          </w:p>
          <w:p w14:paraId="705E26E4" w14:textId="1205F455" w:rsidR="001E7E44" w:rsidRDefault="00CB27A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1003782541</w:t>
            </w:r>
          </w:p>
          <w:p w14:paraId="3F2C0D7E" w14:textId="0A57B416" w:rsidR="006B795C" w:rsidRPr="006B795C" w:rsidRDefault="00CB27A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42636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1F2CBAC6" w:rsidR="006B795C" w:rsidRPr="006B795C" w:rsidRDefault="00CB27A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24-01-2020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61A45CB9" w:rsidR="006B795C" w:rsidRPr="006B795C" w:rsidRDefault="00CB27A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Tilsyn, Anmeldt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2E3C6A8A" w:rsidR="006B795C" w:rsidRPr="00A2316A" w:rsidRDefault="00CB27A4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06423CA1" w:rsidR="006B795C" w:rsidRPr="006B795C" w:rsidRDefault="00B0649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774A6E2E" w:rsidR="006B795C" w:rsidRPr="006B795C" w:rsidRDefault="00B0649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35CDB681" w:rsidR="006B795C" w:rsidRPr="006B795C" w:rsidRDefault="00B0649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21E525B7" w:rsidR="006B795C" w:rsidRPr="006B795C" w:rsidRDefault="00B0649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Ok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65880025">
    <w:abstractNumId w:val="0"/>
  </w:num>
  <w:num w:numId="2" w16cid:durableId="961348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06491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2575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B27A4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99</Words>
  <Characters>635</Characters>
  <Application>Microsoft Office Word</Application>
  <DocSecurity>0</DocSecurity>
  <PresentationFormat/>
  <Lines>39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2024-07-26T08:20:00Z</dcterms:created>
  <dcterms:modified xsi:type="dcterms:W3CDTF">2024-07-26T08:20:00Z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