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3F04143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Robin Kenis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3048CCC" w:rsidR="006B795C" w:rsidRPr="006B795C" w:rsidRDefault="003A19FC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Lykkebjergvej 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FE97FEE" w:rsid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43105892</w:t>
            </w:r>
          </w:p>
          <w:p w14:paraId="705E26E4" w14:textId="4AF5317A" w:rsidR="001E7E44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1028059686</w:t>
            </w:r>
          </w:p>
          <w:p w14:paraId="3F2C0D7E" w14:textId="6BAA15ED" w:rsidR="006B795C" w:rsidRPr="006B795C" w:rsidRDefault="003A19FC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46082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2A9D825C" w:rsidR="006B795C" w:rsidRPr="006B795C" w:rsidRDefault="00AD626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2-5-</w:t>
            </w:r>
            <w:r w:rsidR="00E05002">
              <w:rPr>
                <w:rFonts w:ascii="Verdana" w:hAnsi="Verdana"/>
                <w:color w:val="000000"/>
                <w:sz w:val="18"/>
                <w:szCs w:val="18"/>
              </w:rPr>
              <w:t>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8094105" w:rsidR="006B795C" w:rsidRPr="006B795C" w:rsidRDefault="00E0500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F16ACCE" w:rsidR="006B795C" w:rsidRPr="00A2316A" w:rsidRDefault="003A19FC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 DE,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3B10D0C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A4E40ED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BA59A48" w:rsidR="006B795C" w:rsidRPr="006B795C" w:rsidRDefault="00AD626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71DAD73" w:rsidR="006B795C" w:rsidRPr="006B795C" w:rsidRDefault="003A19F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48AD" w14:textId="77777777" w:rsidR="008A3A4F" w:rsidRPr="006B795C" w:rsidRDefault="008A3A4F" w:rsidP="00291C7F">
      <w:pPr>
        <w:spacing w:line="240" w:lineRule="auto"/>
      </w:pPr>
      <w:r w:rsidRPr="006B795C">
        <w:separator/>
      </w:r>
    </w:p>
    <w:p w14:paraId="1269E6E6" w14:textId="77777777" w:rsidR="008A3A4F" w:rsidRPr="006B795C" w:rsidRDefault="008A3A4F"/>
  </w:endnote>
  <w:endnote w:type="continuationSeparator" w:id="0">
    <w:p w14:paraId="38EDE06F" w14:textId="77777777" w:rsidR="008A3A4F" w:rsidRPr="006B795C" w:rsidRDefault="008A3A4F" w:rsidP="00291C7F">
      <w:pPr>
        <w:spacing w:line="240" w:lineRule="auto"/>
      </w:pPr>
      <w:r w:rsidRPr="006B795C">
        <w:continuationSeparator/>
      </w:r>
    </w:p>
    <w:p w14:paraId="18C7CFF4" w14:textId="77777777" w:rsidR="008A3A4F" w:rsidRPr="006B795C" w:rsidRDefault="008A3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041E" w14:textId="77777777" w:rsidR="008A3A4F" w:rsidRPr="006B795C" w:rsidRDefault="008A3A4F" w:rsidP="00291C7F">
      <w:pPr>
        <w:spacing w:line="240" w:lineRule="auto"/>
      </w:pPr>
      <w:r w:rsidRPr="006B795C">
        <w:separator/>
      </w:r>
    </w:p>
    <w:p w14:paraId="0131B5E3" w14:textId="77777777" w:rsidR="008A3A4F" w:rsidRPr="006B795C" w:rsidRDefault="008A3A4F"/>
  </w:footnote>
  <w:footnote w:type="continuationSeparator" w:id="0">
    <w:p w14:paraId="1A34AD9F" w14:textId="77777777" w:rsidR="008A3A4F" w:rsidRPr="006B795C" w:rsidRDefault="008A3A4F" w:rsidP="00291C7F">
      <w:pPr>
        <w:spacing w:line="240" w:lineRule="auto"/>
      </w:pPr>
      <w:r w:rsidRPr="006B795C">
        <w:continuationSeparator/>
      </w:r>
    </w:p>
    <w:p w14:paraId="71F560FC" w14:textId="77777777" w:rsidR="008A3A4F" w:rsidRPr="006B795C" w:rsidRDefault="008A3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0074941">
    <w:abstractNumId w:val="0"/>
  </w:num>
  <w:num w:numId="2" w16cid:durableId="186628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A19FC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064F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A3A4F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44D9B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6261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673D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002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102</Words>
  <Characters>670</Characters>
  <Application>Microsoft Office Word</Application>
  <DocSecurity>0</DocSecurity>
  <PresentationFormat/>
  <Lines>39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2024-07-23T08:57:00Z</dcterms:created>
  <dcterms:modified xsi:type="dcterms:W3CDTF">2024-07-23T08:57:00Z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