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942"/>
        <w:gridCol w:w="1985"/>
        <w:gridCol w:w="2373"/>
      </w:tblGrid>
      <w:tr w:rsidR="003E3D8A" w:rsidRPr="00954549" w14:paraId="1F9631D3" w14:textId="77777777" w:rsidTr="00F8702C">
        <w:tc>
          <w:tcPr>
            <w:tcW w:w="5000" w:type="pct"/>
            <w:gridSpan w:val="4"/>
            <w:shd w:val="clear" w:color="auto" w:fill="92D050"/>
          </w:tcPr>
          <w:p w14:paraId="1F6FD049" w14:textId="77777777" w:rsidR="003E3D8A" w:rsidRPr="003F0A9E" w:rsidRDefault="003E3D8A" w:rsidP="00F8702C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 w:val="28"/>
                <w:szCs w:val="22"/>
                <w:lang w:eastAsia="en-US"/>
              </w:rPr>
              <w:t xml:space="preserve">Tilsynsnotat 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>–</w:t>
            </w:r>
            <w:r w:rsidRPr="003F0A9E">
              <w:rPr>
                <w:rFonts w:eastAsia="Calibri"/>
                <w:b/>
                <w:sz w:val="28"/>
                <w:szCs w:val="22"/>
                <w:lang w:eastAsia="en-US"/>
              </w:rPr>
              <w:t xml:space="preserve"> Virksomheder</w:t>
            </w:r>
          </w:p>
        </w:tc>
      </w:tr>
      <w:tr w:rsidR="003E3D8A" w:rsidRPr="00954549" w14:paraId="4C55C7CB" w14:textId="77777777" w:rsidTr="00F8702C">
        <w:tc>
          <w:tcPr>
            <w:tcW w:w="1186" w:type="pct"/>
            <w:shd w:val="clear" w:color="auto" w:fill="auto"/>
          </w:tcPr>
          <w:p w14:paraId="6002330F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537" w:type="pct"/>
            <w:shd w:val="clear" w:color="auto" w:fill="auto"/>
          </w:tcPr>
          <w:p w14:paraId="4F6DA442" w14:textId="77777777" w:rsidR="003E3D8A" w:rsidRPr="00844A0A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844A0A">
              <w:rPr>
                <w:rFonts w:eastAsia="Calibri"/>
                <w:szCs w:val="22"/>
                <w:lang w:eastAsia="en-US"/>
              </w:rPr>
              <w:t>Ole Lyngaard A/S</w:t>
            </w:r>
          </w:p>
        </w:tc>
        <w:tc>
          <w:tcPr>
            <w:tcW w:w="1037" w:type="pct"/>
            <w:shd w:val="clear" w:color="auto" w:fill="auto"/>
          </w:tcPr>
          <w:p w14:paraId="3C4361B3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240" w:type="pct"/>
            <w:shd w:val="clear" w:color="auto" w:fill="auto"/>
          </w:tcPr>
          <w:p w14:paraId="0007F52F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GEO-2017-00545</w:t>
            </w:r>
          </w:p>
        </w:tc>
      </w:tr>
      <w:tr w:rsidR="003E3D8A" w:rsidRPr="00954549" w14:paraId="28054590" w14:textId="77777777" w:rsidTr="00F8702C">
        <w:tc>
          <w:tcPr>
            <w:tcW w:w="1186" w:type="pct"/>
            <w:shd w:val="clear" w:color="auto" w:fill="auto"/>
          </w:tcPr>
          <w:p w14:paraId="11DE87AC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537" w:type="pct"/>
            <w:shd w:val="clear" w:color="auto" w:fill="auto"/>
          </w:tcPr>
          <w:p w14:paraId="21079931" w14:textId="77777777" w:rsidR="003E3D8A" w:rsidRPr="00844A0A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844A0A">
              <w:rPr>
                <w:rFonts w:eastAsia="Calibri"/>
                <w:szCs w:val="22"/>
                <w:lang w:eastAsia="en-US"/>
              </w:rPr>
              <w:t>Hellerupvej 15</w:t>
            </w:r>
          </w:p>
          <w:p w14:paraId="3B8CC01F" w14:textId="77777777" w:rsidR="003E3D8A" w:rsidRPr="00844A0A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844A0A">
              <w:rPr>
                <w:rFonts w:eastAsia="Calibri"/>
                <w:szCs w:val="22"/>
                <w:lang w:eastAsia="en-US"/>
              </w:rPr>
              <w:t>2900 Hellerup</w:t>
            </w:r>
          </w:p>
        </w:tc>
        <w:tc>
          <w:tcPr>
            <w:tcW w:w="1037" w:type="pct"/>
            <w:shd w:val="clear" w:color="auto" w:fill="auto"/>
          </w:tcPr>
          <w:p w14:paraId="21B33E81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240" w:type="pct"/>
            <w:shd w:val="clear" w:color="auto" w:fill="auto"/>
          </w:tcPr>
          <w:p w14:paraId="74719B26" w14:textId="77777777" w:rsidR="003E3D8A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 51 Guldsmed med design og produktion/</w:t>
            </w:r>
          </w:p>
          <w:p w14:paraId="4559FB2A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forarbejdning</w:t>
            </w:r>
          </w:p>
        </w:tc>
      </w:tr>
      <w:tr w:rsidR="003E3D8A" w:rsidRPr="00954549" w14:paraId="66D2E230" w14:textId="77777777" w:rsidTr="00F8702C">
        <w:tc>
          <w:tcPr>
            <w:tcW w:w="1186" w:type="pct"/>
            <w:shd w:val="clear" w:color="auto" w:fill="auto"/>
          </w:tcPr>
          <w:p w14:paraId="6D4A6DD7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537" w:type="pct"/>
            <w:shd w:val="clear" w:color="auto" w:fill="auto"/>
          </w:tcPr>
          <w:p w14:paraId="5B64CAB6" w14:textId="77777777" w:rsidR="003E3D8A" w:rsidRPr="00844A0A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844A0A">
              <w:rPr>
                <w:rFonts w:eastAsia="Calibri"/>
                <w:szCs w:val="22"/>
                <w:lang w:eastAsia="en-US"/>
              </w:rPr>
              <w:t>83024917</w:t>
            </w:r>
          </w:p>
        </w:tc>
        <w:tc>
          <w:tcPr>
            <w:tcW w:w="1037" w:type="pct"/>
            <w:shd w:val="clear" w:color="auto" w:fill="auto"/>
          </w:tcPr>
          <w:p w14:paraId="44C1A0D4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240" w:type="pct"/>
            <w:shd w:val="clear" w:color="auto" w:fill="auto"/>
          </w:tcPr>
          <w:p w14:paraId="5343B065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15. september 2017</w:t>
            </w:r>
          </w:p>
        </w:tc>
      </w:tr>
      <w:tr w:rsidR="003E3D8A" w:rsidRPr="00954549" w14:paraId="7C66B551" w14:textId="77777777" w:rsidTr="00F8702C">
        <w:tc>
          <w:tcPr>
            <w:tcW w:w="1186" w:type="pct"/>
            <w:shd w:val="clear" w:color="auto" w:fill="auto"/>
          </w:tcPr>
          <w:p w14:paraId="433C40ED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14:paraId="799396BE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(funktion)</w:t>
            </w:r>
          </w:p>
        </w:tc>
        <w:tc>
          <w:tcPr>
            <w:tcW w:w="1537" w:type="pct"/>
            <w:shd w:val="clear" w:color="auto" w:fill="auto"/>
          </w:tcPr>
          <w:p w14:paraId="2E0ADE47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Anders Bech</w:t>
            </w:r>
          </w:p>
        </w:tc>
        <w:tc>
          <w:tcPr>
            <w:tcW w:w="1037" w:type="pct"/>
            <w:shd w:val="clear" w:color="auto" w:fill="auto"/>
          </w:tcPr>
          <w:p w14:paraId="71FE08F4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240" w:type="pct"/>
            <w:shd w:val="clear" w:color="auto" w:fill="auto"/>
          </w:tcPr>
          <w:p w14:paraId="39AA7D90" w14:textId="77777777" w:rsidR="003E3D8A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Christensen</w:t>
            </w:r>
          </w:p>
          <w:p w14:paraId="5C9FE024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Birgitte Olsen</w:t>
            </w:r>
          </w:p>
        </w:tc>
      </w:tr>
      <w:tr w:rsidR="003E3D8A" w:rsidRPr="00954549" w14:paraId="4EEBC2BF" w14:textId="77777777" w:rsidTr="00F8702C">
        <w:tc>
          <w:tcPr>
            <w:tcW w:w="1186" w:type="pct"/>
            <w:shd w:val="clear" w:color="auto" w:fill="auto"/>
          </w:tcPr>
          <w:p w14:paraId="0B46E861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537" w:type="pct"/>
            <w:shd w:val="clear" w:color="auto" w:fill="auto"/>
          </w:tcPr>
          <w:p w14:paraId="3A4D7FC5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Anders.bech@olelynggaard.dk</w:t>
            </w:r>
          </w:p>
        </w:tc>
        <w:tc>
          <w:tcPr>
            <w:tcW w:w="1037" w:type="pct"/>
            <w:shd w:val="clear" w:color="auto" w:fill="auto"/>
          </w:tcPr>
          <w:p w14:paraId="4A2B7AB0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240" w:type="pct"/>
            <w:shd w:val="clear" w:color="auto" w:fill="auto"/>
          </w:tcPr>
          <w:p w14:paraId="010E8EC7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Anders Bech</w:t>
            </w:r>
          </w:p>
          <w:p w14:paraId="26881DCB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3E3D8A" w:rsidRPr="00954549" w14:paraId="7DED02C5" w14:textId="77777777" w:rsidTr="00F8702C">
        <w:tc>
          <w:tcPr>
            <w:tcW w:w="1186" w:type="pct"/>
            <w:shd w:val="clear" w:color="auto" w:fill="auto"/>
          </w:tcPr>
          <w:p w14:paraId="459B0219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14" w:type="pct"/>
            <w:gridSpan w:val="3"/>
            <w:shd w:val="clear" w:color="auto" w:fill="auto"/>
          </w:tcPr>
          <w:p w14:paraId="66AC6008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3F0A9E">
              <w:rPr>
                <w:rFonts w:eastAsia="Calibri"/>
                <w:szCs w:val="22"/>
                <w:lang w:eastAsia="en-US"/>
              </w:rPr>
              <w:t xml:space="preserve">Basistilsyn </w:t>
            </w: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  <w:bookmarkEnd w:id="0"/>
            <w:r w:rsidRPr="003F0A9E">
              <w:rPr>
                <w:rFonts w:eastAsia="Calibri"/>
                <w:szCs w:val="22"/>
                <w:lang w:eastAsia="en-US"/>
              </w:rPr>
              <w:t xml:space="preserve">  Tilsynskampagne  </w:t>
            </w:r>
            <w:r w:rsidRPr="003F0A9E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3F0A9E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3F0A9E">
              <w:rPr>
                <w:rFonts w:eastAsia="Calibri"/>
                <w:szCs w:val="22"/>
                <w:lang w:eastAsia="en-US"/>
              </w:rPr>
              <w:fldChar w:fldCharType="end"/>
            </w:r>
            <w:bookmarkEnd w:id="1"/>
            <w:r w:rsidRPr="003F0A9E">
              <w:rPr>
                <w:rFonts w:eastAsia="Calibri"/>
                <w:szCs w:val="22"/>
                <w:lang w:eastAsia="en-US"/>
              </w:rPr>
              <w:t xml:space="preserve"> Opfølgende tilsyn </w:t>
            </w:r>
            <w:r w:rsidRPr="003F0A9E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3F0A9E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3F0A9E">
              <w:rPr>
                <w:rFonts w:eastAsia="Calibri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3E3D8A" w:rsidRPr="00954549" w14:paraId="22020DB2" w14:textId="77777777" w:rsidTr="00F8702C">
        <w:tc>
          <w:tcPr>
            <w:tcW w:w="5000" w:type="pct"/>
            <w:gridSpan w:val="4"/>
            <w:shd w:val="clear" w:color="auto" w:fill="92D050"/>
          </w:tcPr>
          <w:p w14:paraId="0890470A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3E3D8A" w:rsidRPr="00954549" w14:paraId="2F46B6CD" w14:textId="77777777" w:rsidTr="00F8702C">
        <w:tc>
          <w:tcPr>
            <w:tcW w:w="5000" w:type="pct"/>
            <w:gridSpan w:val="4"/>
            <w:shd w:val="clear" w:color="auto" w:fill="auto"/>
          </w:tcPr>
          <w:p w14:paraId="43D42EF2" w14:textId="77777777" w:rsidR="003E3D8A" w:rsidRPr="003F0A9E" w:rsidRDefault="003E3D8A" w:rsidP="00F8702C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Virksomheden blev etableret på adressen i 1990. </w:t>
            </w:r>
          </w:p>
          <w:p w14:paraId="3E19C61E" w14:textId="77777777" w:rsidR="003E3D8A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3F0A9E">
              <w:rPr>
                <w:rFonts w:eastAsia="Calibri"/>
                <w:szCs w:val="22"/>
                <w:lang w:eastAsia="en-US"/>
              </w:rPr>
              <w:t>Aktiviteter på virksomheden:</w:t>
            </w:r>
            <w:r>
              <w:rPr>
                <w:rFonts w:eastAsia="Calibri"/>
                <w:szCs w:val="22"/>
                <w:lang w:eastAsia="en-US"/>
              </w:rPr>
              <w:t xml:space="preserve"> Der produceres smykker på adressen, og det er også her marketing og anden kontormæssig aktivitet foregår.</w:t>
            </w:r>
          </w:p>
          <w:p w14:paraId="7DD23C52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er pt ca. 90 ansatte på adresserne Hellerupvej 15B og Hellerupvej 6, og ca. 150 i alt i virksomheden. Produktionen er uændret siden sidst. </w:t>
            </w:r>
          </w:p>
          <w:p w14:paraId="05610450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bookmarkStart w:id="3" w:name="_GoBack"/>
            <w:bookmarkEnd w:id="3"/>
          </w:p>
          <w:p w14:paraId="75EF218A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3F0A9E">
              <w:rPr>
                <w:rFonts w:eastAsia="Calibri"/>
                <w:szCs w:val="22"/>
                <w:lang w:eastAsia="en-US"/>
              </w:rPr>
              <w:t xml:space="preserve">Ved tilsynet blev virksomhedens samlede miljøforhold gennemgået. </w:t>
            </w:r>
            <w:r>
              <w:rPr>
                <w:rFonts w:eastAsia="Calibri"/>
                <w:szCs w:val="22"/>
                <w:lang w:eastAsia="en-US"/>
              </w:rPr>
              <w:t xml:space="preserve">Miljøtilsynet har ingen bemærkninger. </w:t>
            </w:r>
          </w:p>
          <w:p w14:paraId="71E698FA" w14:textId="77777777" w:rsidR="003E3D8A" w:rsidRPr="00185CDE" w:rsidRDefault="003E3D8A" w:rsidP="00F8702C">
            <w:pPr>
              <w:rPr>
                <w:rFonts w:eastAsia="Calibri"/>
                <w:szCs w:val="22"/>
                <w:lang w:eastAsia="en-US"/>
              </w:rPr>
            </w:pPr>
          </w:p>
          <w:p w14:paraId="368793C0" w14:textId="77777777" w:rsidR="003E3D8A" w:rsidRPr="00185CD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185CDE">
              <w:rPr>
                <w:rFonts w:eastAsia="Calibri"/>
                <w:szCs w:val="22"/>
                <w:lang w:eastAsia="en-US"/>
              </w:rPr>
              <w:t>Virksomheden er omfattet af brugerbetalingsbekendtgørelsen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  <w:p w14:paraId="0A3BFA01" w14:textId="77777777" w:rsidR="003E3D8A" w:rsidRPr="00185CDE" w:rsidRDefault="003E3D8A" w:rsidP="00F8702C">
            <w:pPr>
              <w:rPr>
                <w:rFonts w:eastAsia="Calibri"/>
                <w:szCs w:val="22"/>
                <w:lang w:eastAsia="en-US"/>
              </w:rPr>
            </w:pPr>
          </w:p>
          <w:p w14:paraId="39F2B641" w14:textId="77777777" w:rsidR="003E3D8A" w:rsidRPr="003F0A9E" w:rsidRDefault="003E3D8A" w:rsidP="00F8702C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3F0A9E">
              <w:rPr>
                <w:rFonts w:eastAsia="Calibri"/>
                <w:szCs w:val="22"/>
                <w:lang w:eastAsia="en-US"/>
              </w:rPr>
              <w:t xml:space="preserve">Afstand til forureningsfølsomt område: </w:t>
            </w:r>
            <w:r w:rsidRPr="00185CDE">
              <w:rPr>
                <w:rFonts w:eastAsia="Calibri"/>
                <w:szCs w:val="22"/>
                <w:lang w:eastAsia="en-US"/>
              </w:rPr>
              <w:t>under 20 meter</w:t>
            </w:r>
            <w:r w:rsidRPr="003F0A9E">
              <w:rPr>
                <w:rFonts w:eastAsia="Calibri"/>
                <w:color w:val="FF0000"/>
                <w:szCs w:val="22"/>
                <w:lang w:eastAsia="en-US"/>
              </w:rPr>
              <w:t xml:space="preserve"> </w:t>
            </w:r>
          </w:p>
        </w:tc>
      </w:tr>
      <w:tr w:rsidR="003E3D8A" w:rsidRPr="00954549" w14:paraId="0ECF1AFD" w14:textId="77777777" w:rsidTr="00F8702C">
        <w:tc>
          <w:tcPr>
            <w:tcW w:w="5000" w:type="pct"/>
            <w:gridSpan w:val="4"/>
            <w:shd w:val="clear" w:color="auto" w:fill="92D050"/>
          </w:tcPr>
          <w:p w14:paraId="46DFB27C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3E3D8A" w:rsidRPr="00954549" w14:paraId="6BDF430A" w14:textId="77777777" w:rsidTr="00F8702C">
        <w:tc>
          <w:tcPr>
            <w:tcW w:w="5000" w:type="pct"/>
            <w:gridSpan w:val="4"/>
            <w:shd w:val="clear" w:color="auto" w:fill="auto"/>
          </w:tcPr>
          <w:p w14:paraId="3A4B0A84" w14:textId="77777777" w:rsidR="003E3D8A" w:rsidRPr="009512D0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9512D0">
              <w:rPr>
                <w:rFonts w:eastAsia="Calibri"/>
                <w:szCs w:val="22"/>
                <w:lang w:eastAsia="en-US"/>
              </w:rPr>
              <w:t>Kommunen har ingen bemærkninger til virksomhedens egenkontrol.</w:t>
            </w:r>
          </w:p>
        </w:tc>
      </w:tr>
      <w:tr w:rsidR="003E3D8A" w:rsidRPr="00954549" w14:paraId="19E2835B" w14:textId="77777777" w:rsidTr="00F8702C">
        <w:tc>
          <w:tcPr>
            <w:tcW w:w="5000" w:type="pct"/>
            <w:gridSpan w:val="4"/>
            <w:shd w:val="clear" w:color="auto" w:fill="92D050"/>
          </w:tcPr>
          <w:p w14:paraId="6F1BD5B5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</w:tr>
      <w:tr w:rsidR="003E3D8A" w:rsidRPr="00954549" w14:paraId="6A1898C3" w14:textId="77777777" w:rsidTr="00F8702C">
        <w:tc>
          <w:tcPr>
            <w:tcW w:w="5000" w:type="pct"/>
            <w:gridSpan w:val="4"/>
            <w:shd w:val="clear" w:color="auto" w:fill="auto"/>
          </w:tcPr>
          <w:p w14:paraId="21D6049D" w14:textId="77777777" w:rsidR="003E3D8A" w:rsidRPr="003F0A9E" w:rsidRDefault="003E3D8A" w:rsidP="00F8702C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3F0A9E">
              <w:rPr>
                <w:rFonts w:eastAsia="Calibri"/>
                <w:szCs w:val="22"/>
                <w:lang w:eastAsia="en-US"/>
              </w:rPr>
              <w:t>Ejendommen er forureningskortlagt</w:t>
            </w:r>
            <w:r>
              <w:rPr>
                <w:rFonts w:eastAsia="Calibri"/>
                <w:szCs w:val="22"/>
                <w:lang w:eastAsia="en-US"/>
              </w:rPr>
              <w:t xml:space="preserve"> V2</w:t>
            </w:r>
            <w:r w:rsidRPr="003F0A9E">
              <w:rPr>
                <w:rFonts w:eastAsia="Calibri"/>
                <w:szCs w:val="22"/>
                <w:lang w:eastAsia="en-US"/>
              </w:rPr>
              <w:t xml:space="preserve"> af Region Hovedstade</w:t>
            </w:r>
            <w:r w:rsidRPr="003E4692">
              <w:rPr>
                <w:rFonts w:eastAsia="Calibri"/>
                <w:szCs w:val="22"/>
                <w:lang w:eastAsia="en-US"/>
              </w:rPr>
              <w:t>n.</w:t>
            </w:r>
            <w:r w:rsidRPr="003F0A9E">
              <w:rPr>
                <w:rFonts w:eastAsia="Calibri"/>
                <w:color w:val="FF0000"/>
                <w:szCs w:val="22"/>
                <w:lang w:eastAsia="en-US"/>
              </w:rPr>
              <w:t xml:space="preserve"> </w:t>
            </w:r>
            <w:r w:rsidRPr="003F0A9E">
              <w:rPr>
                <w:rFonts w:eastAsia="Calibri"/>
                <w:color w:val="FF0000"/>
                <w:szCs w:val="22"/>
                <w:lang w:eastAsia="en-US"/>
              </w:rPr>
              <w:br/>
            </w:r>
            <w:r w:rsidRPr="003F0A9E">
              <w:rPr>
                <w:rFonts w:eastAsia="Calibri"/>
                <w:szCs w:val="22"/>
                <w:lang w:eastAsia="en-US"/>
              </w:rPr>
              <w:t>Forureningstype:</w:t>
            </w:r>
          </w:p>
          <w:p w14:paraId="2A7BCA9C" w14:textId="77777777" w:rsidR="003E3D8A" w:rsidRPr="003F0A9E" w:rsidRDefault="003E3D8A" w:rsidP="00F8702C">
            <w:pPr>
              <w:rPr>
                <w:rFonts w:eastAsia="Calibri"/>
                <w:b/>
                <w:szCs w:val="22"/>
                <w:lang w:eastAsia="en-US"/>
              </w:rPr>
            </w:pPr>
            <w:r w:rsidRPr="003F0A9E">
              <w:rPr>
                <w:rFonts w:eastAsia="Calibri"/>
                <w:szCs w:val="22"/>
                <w:lang w:eastAsia="en-US"/>
              </w:rPr>
              <w:t>Der er ikke konstateret ny jordforurening ved tilsynet.</w:t>
            </w:r>
          </w:p>
        </w:tc>
      </w:tr>
      <w:tr w:rsidR="003E3D8A" w:rsidRPr="00954549" w14:paraId="19B07833" w14:textId="77777777" w:rsidTr="00F8702C">
        <w:tc>
          <w:tcPr>
            <w:tcW w:w="5000" w:type="pct"/>
            <w:gridSpan w:val="4"/>
            <w:shd w:val="clear" w:color="auto" w:fill="92D050"/>
          </w:tcPr>
          <w:p w14:paraId="4CA965BA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3E3D8A" w:rsidRPr="00954549" w14:paraId="73DABA32" w14:textId="77777777" w:rsidTr="00F8702C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21FFF806" w14:textId="77777777" w:rsidR="003E3D8A" w:rsidRPr="00F46B11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F46B11">
              <w:rPr>
                <w:rFonts w:eastAsia="Calibri"/>
                <w:szCs w:val="22"/>
                <w:lang w:eastAsia="en-US"/>
              </w:rPr>
              <w:t>Ingen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3E3D8A" w:rsidRPr="00954549" w14:paraId="39B1AAFF" w14:textId="77777777" w:rsidTr="00F8702C">
        <w:trPr>
          <w:trHeight w:val="144"/>
        </w:trPr>
        <w:tc>
          <w:tcPr>
            <w:tcW w:w="3760" w:type="pct"/>
            <w:gridSpan w:val="3"/>
            <w:shd w:val="clear" w:color="auto" w:fill="92D050"/>
          </w:tcPr>
          <w:p w14:paraId="2925FCF6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color w:val="000000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240" w:type="pct"/>
            <w:shd w:val="clear" w:color="auto" w:fill="92D050"/>
          </w:tcPr>
          <w:p w14:paraId="31663951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3F0A9E">
              <w:rPr>
                <w:rFonts w:eastAsia="Calibri"/>
                <w:b/>
                <w:color w:val="000000"/>
                <w:szCs w:val="22"/>
                <w:lang w:eastAsia="en-US"/>
              </w:rPr>
              <w:t>Dato</w:t>
            </w:r>
          </w:p>
        </w:tc>
      </w:tr>
      <w:tr w:rsidR="003E3D8A" w:rsidRPr="00954549" w14:paraId="280C7343" w14:textId="77777777" w:rsidTr="00F8702C">
        <w:trPr>
          <w:trHeight w:val="144"/>
        </w:trPr>
        <w:tc>
          <w:tcPr>
            <w:tcW w:w="3760" w:type="pct"/>
            <w:gridSpan w:val="3"/>
            <w:shd w:val="clear" w:color="auto" w:fill="auto"/>
          </w:tcPr>
          <w:p w14:paraId="6FF9D8EB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3F0A9E">
              <w:rPr>
                <w:rFonts w:eastAsia="Calibri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240" w:type="pct"/>
            <w:shd w:val="clear" w:color="auto" w:fill="auto"/>
          </w:tcPr>
          <w:p w14:paraId="5F0398DE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15.9.2017 genfremsendt 7.11.2017 (grundet fejl i mailadresse)</w:t>
            </w:r>
          </w:p>
        </w:tc>
      </w:tr>
      <w:tr w:rsidR="003E3D8A" w:rsidRPr="00954549" w14:paraId="597BE1E7" w14:textId="77777777" w:rsidTr="00F8702C">
        <w:trPr>
          <w:trHeight w:val="144"/>
        </w:trPr>
        <w:tc>
          <w:tcPr>
            <w:tcW w:w="3760" w:type="pct"/>
            <w:gridSpan w:val="3"/>
            <w:shd w:val="clear" w:color="auto" w:fill="auto"/>
          </w:tcPr>
          <w:p w14:paraId="00AE996D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 w:rsidRPr="003F0A9E">
              <w:rPr>
                <w:rFonts w:eastAsia="Calibri"/>
                <w:szCs w:val="22"/>
                <w:lang w:eastAsia="en-US"/>
              </w:rPr>
              <w:t>Offentliggjort tilsynsnotat</w:t>
            </w:r>
          </w:p>
        </w:tc>
        <w:tc>
          <w:tcPr>
            <w:tcW w:w="1240" w:type="pct"/>
            <w:shd w:val="clear" w:color="auto" w:fill="auto"/>
          </w:tcPr>
          <w:p w14:paraId="45409408" w14:textId="77777777" w:rsidR="003E3D8A" w:rsidRPr="003F0A9E" w:rsidRDefault="003E3D8A" w:rsidP="00F8702C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21. november 2017</w:t>
            </w:r>
          </w:p>
        </w:tc>
      </w:tr>
    </w:tbl>
    <w:p w14:paraId="31EBE55B" w14:textId="77777777" w:rsidR="00AE755A" w:rsidRPr="00294871" w:rsidRDefault="003E3D8A">
      <w:pPr>
        <w:rPr>
          <w:sz w:val="2"/>
          <w:szCs w:val="2"/>
        </w:rPr>
      </w:pPr>
    </w:p>
    <w:sectPr w:rsidR="00AE755A" w:rsidRPr="00294871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BE59F" w14:textId="77777777" w:rsidR="00000000" w:rsidRDefault="003E3D8A">
      <w:r>
        <w:separator/>
      </w:r>
    </w:p>
  </w:endnote>
  <w:endnote w:type="continuationSeparator" w:id="0">
    <w:p w14:paraId="31EBE5A1" w14:textId="77777777" w:rsidR="00000000" w:rsidRDefault="003E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BE581" w14:textId="77777777" w:rsidR="00C82F23" w:rsidRPr="00077818" w:rsidRDefault="003E3D8A" w:rsidP="00EA4495">
    <w:pPr>
      <w:pStyle w:val="Sidefod"/>
      <w:rPr>
        <w:lang w:val="en-US"/>
      </w:rPr>
    </w:pPr>
    <w:r>
      <w:rPr>
        <w:szCs w:val="18"/>
      </w:rPr>
      <w:pict w14:anchorId="31EBE59D">
        <v:line id="_x0000_s2051" style="position:absolute;z-index:251660288" from="-.4pt,-2.2pt" to="467.9pt,-2.2pt" o:allowincell="f"/>
      </w:pict>
    </w:r>
    <w:bookmarkStart w:id="6" w:name="sagsnr1"/>
    <w:bookmarkEnd w:id="6"/>
    <w:r w:rsidRPr="00077818">
      <w:rPr>
        <w:szCs w:val="18"/>
        <w:lang w:val="en-US"/>
      </w:rPr>
      <w:t xml:space="preserve"> Sagsnr. </w:t>
    </w:r>
    <w:r w:rsidRPr="00077818">
      <w:rPr>
        <w:noProof/>
        <w:szCs w:val="18"/>
        <w:lang w:val="en-US"/>
      </w:rPr>
      <w:t>GEO-2017-00545</w:t>
    </w:r>
    <w:r w:rsidRPr="00077818">
      <w:rPr>
        <w:lang w:val="en-US"/>
      </w:rPr>
      <w:tab/>
    </w:r>
    <w:r w:rsidRPr="00077818">
      <w:rPr>
        <w:lang w:val="en-US"/>
      </w:rPr>
      <w:tab/>
      <w:t xml:space="preserve">Side </w:t>
    </w:r>
    <w:r>
      <w:fldChar w:fldCharType="begin"/>
    </w:r>
    <w:r w:rsidRPr="00077818">
      <w:rPr>
        <w:lang w:val="en-US"/>
      </w:rPr>
      <w:instrText xml:space="preserve"> PAGE </w:instrText>
    </w:r>
    <w:r>
      <w:fldChar w:fldCharType="separate"/>
    </w:r>
    <w:r>
      <w:rPr>
        <w:noProof/>
        <w:lang w:val="en-US"/>
      </w:rPr>
      <w:t>2</w:t>
    </w:r>
    <w:r>
      <w:rPr>
        <w:noProof/>
      </w:rPr>
      <w:fldChar w:fldCharType="end"/>
    </w:r>
    <w:r w:rsidRPr="00077818">
      <w:rPr>
        <w:lang w:val="en-US"/>
      </w:rPr>
      <w:t xml:space="preserve"> af </w:t>
    </w:r>
    <w:r w:rsidRPr="0072499E">
      <w:fldChar w:fldCharType="begin"/>
    </w:r>
    <w:r w:rsidRPr="00077818">
      <w:rPr>
        <w:lang w:val="en-US"/>
      </w:rPr>
      <w:instrText xml:space="preserve"> SECTIONPAGES </w:instrText>
    </w:r>
    <w:r w:rsidRPr="0072499E">
      <w:fldChar w:fldCharType="separate"/>
    </w:r>
    <w:r>
      <w:rPr>
        <w:noProof/>
        <w:lang w:val="en-US"/>
      </w:rPr>
      <w:t>2</w:t>
    </w:r>
    <w:r w:rsidRPr="0072499E">
      <w:fldChar w:fldCharType="end"/>
    </w:r>
  </w:p>
  <w:p w14:paraId="31EBE582" w14:textId="77777777" w:rsidR="00C82F23" w:rsidRPr="00077818" w:rsidRDefault="003E3D8A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CA146A" w14:paraId="31EBE58E" w14:textId="77777777">
      <w:tc>
        <w:tcPr>
          <w:tcW w:w="9473" w:type="dxa"/>
          <w:gridSpan w:val="5"/>
        </w:tcPr>
        <w:p w14:paraId="31EBE58D" w14:textId="77777777" w:rsidR="00C82F23" w:rsidRPr="00032BF8" w:rsidRDefault="003E3D8A" w:rsidP="001B006E"/>
      </w:tc>
    </w:tr>
    <w:tr w:rsidR="00CA146A" w14:paraId="31EBE599" w14:textId="77777777" w:rsidTr="0081772C">
      <w:tc>
        <w:tcPr>
          <w:tcW w:w="2268" w:type="dxa"/>
        </w:tcPr>
        <w:p w14:paraId="31EBE58F" w14:textId="77777777" w:rsidR="00C82F23" w:rsidRPr="00032BF8" w:rsidRDefault="003E3D8A" w:rsidP="00EB16E5">
          <w:pPr>
            <w:pStyle w:val="Sidefod"/>
            <w:rPr>
              <w:noProof/>
            </w:rPr>
          </w:pPr>
          <w:bookmarkStart w:id="9" w:name="FooterKolonne1"/>
          <w:bookmarkEnd w:id="9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39988569</w:t>
          </w:r>
          <w:r>
            <w:rPr>
              <w:noProof/>
            </w:rPr>
            <w:br/>
            <w:t>Mobil: 30541446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31EBE590" w14:textId="77777777" w:rsidR="00C82F23" w:rsidRPr="00032BF8" w:rsidRDefault="003E3D8A" w:rsidP="00AA0D68">
          <w:pPr>
            <w:pStyle w:val="Sidefod"/>
            <w:rPr>
              <w:noProof/>
            </w:rPr>
          </w:pPr>
          <w:bookmarkStart w:id="10" w:name="FooterKolonne2"/>
          <w:bookmarkEnd w:id="10"/>
          <w:r>
            <w:rPr>
              <w:noProof/>
            </w:rPr>
            <w:t>Bernstorffsvej 161, 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31EBE591" w14:textId="77777777" w:rsidR="00C82F23" w:rsidRPr="00032BF8" w:rsidRDefault="003E3D8A" w:rsidP="00EA4495">
          <w:pPr>
            <w:pStyle w:val="Sidefod"/>
            <w:rPr>
              <w:noProof/>
            </w:rPr>
          </w:pPr>
          <w:bookmarkStart w:id="11" w:name="FooterKolonne3"/>
          <w:bookmarkEnd w:id="11"/>
        </w:p>
      </w:tc>
      <w:tc>
        <w:tcPr>
          <w:tcW w:w="3827" w:type="dxa"/>
        </w:tcPr>
        <w:p w14:paraId="31EBE592" w14:textId="77777777" w:rsidR="00CA146A" w:rsidRDefault="003E3D8A" w:rsidP="00EA4495">
          <w:pPr>
            <w:pStyle w:val="Sidefod"/>
            <w:rPr>
              <w:noProof/>
              <w:szCs w:val="18"/>
            </w:rPr>
          </w:pPr>
          <w:bookmarkStart w:id="12" w:name="FooterKolonne4"/>
          <w:bookmarkEnd w:id="12"/>
          <w:r>
            <w:rPr>
              <w:noProof/>
              <w:szCs w:val="18"/>
            </w:rPr>
            <w:t>Mandag-Onsdag 8.00-16.00</w:t>
          </w:r>
        </w:p>
        <w:p w14:paraId="31EBE593" w14:textId="77777777" w:rsidR="00CA146A" w:rsidRDefault="003E3D8A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31EBE594" w14:textId="77777777" w:rsidR="00077818" w:rsidRDefault="003E3D8A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31EBE595" w14:textId="77777777" w:rsidR="00077818" w:rsidRPr="00077818" w:rsidRDefault="003E3D8A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31EBE596" w14:textId="77777777" w:rsidR="002D3A3B" w:rsidRPr="002D3A3B" w:rsidRDefault="003E3D8A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31EBE597" w14:textId="77777777" w:rsidR="00C82F23" w:rsidRDefault="003E3D8A" w:rsidP="00077818">
          <w:pPr>
            <w:pStyle w:val="Sidefod"/>
            <w:jc w:val="right"/>
            <w:rPr>
              <w:noProof/>
            </w:rPr>
          </w:pPr>
          <w:bookmarkStart w:id="13" w:name="FooterKolonne5"/>
          <w:bookmarkEnd w:id="13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31EBE598" w14:textId="77777777" w:rsidR="002D3A3B" w:rsidRPr="00032BF8" w:rsidRDefault="003E3D8A" w:rsidP="00077818">
          <w:pPr>
            <w:pStyle w:val="Sidefod"/>
            <w:jc w:val="right"/>
            <w:rPr>
              <w:noProof/>
            </w:rPr>
          </w:pPr>
        </w:p>
      </w:tc>
    </w:tr>
  </w:tbl>
  <w:p w14:paraId="31EBE59A" w14:textId="77777777" w:rsidR="00C82F23" w:rsidRDefault="003E3D8A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BE59B" w14:textId="77777777" w:rsidR="00000000" w:rsidRDefault="003E3D8A">
      <w:r>
        <w:separator/>
      </w:r>
    </w:p>
  </w:footnote>
  <w:footnote w:type="continuationSeparator" w:id="0">
    <w:p w14:paraId="31EBE59D" w14:textId="77777777" w:rsidR="00000000" w:rsidRDefault="003E3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CA146A" w14:paraId="31EBE57A" w14:textId="77777777">
      <w:trPr>
        <w:cantSplit/>
      </w:trPr>
      <w:tc>
        <w:tcPr>
          <w:tcW w:w="779" w:type="dxa"/>
          <w:vMerge w:val="restart"/>
        </w:tcPr>
        <w:p w14:paraId="31EBE577" w14:textId="77777777" w:rsidR="00C82F23" w:rsidRDefault="003E3D8A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31EBE5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55pt;height:49.45pt">
                <v:imagedata r:id="rId1" o:title="byvaaben_skaerm_graa_240" gain="2147483647f" blacklevel="-.5" grayscale="t" bilevel="t"/>
              </v:shape>
            </w:pict>
          </w:r>
          <w:r>
            <w:rPr>
              <w:noProof/>
            </w:rPr>
            <w:pict w14:anchorId="31EBE59C">
              <v:line id="_x0000_s2050" style="position:absolute;z-index:251658240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31EBE578" w14:textId="77777777" w:rsidR="00C82F23" w:rsidRDefault="003E3D8A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31EBE579" w14:textId="77777777" w:rsidR="00C82F23" w:rsidRPr="0007122E" w:rsidRDefault="003E3D8A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4" w:name="Kommune2"/>
          <w:bookmarkEnd w:id="4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CA146A" w14:paraId="31EBE57F" w14:textId="77777777">
      <w:trPr>
        <w:cantSplit/>
      </w:trPr>
      <w:tc>
        <w:tcPr>
          <w:tcW w:w="779" w:type="dxa"/>
          <w:vMerge/>
        </w:tcPr>
        <w:p w14:paraId="31EBE57B" w14:textId="77777777" w:rsidR="00C82F23" w:rsidRDefault="003E3D8A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31EBE57C" w14:textId="77777777" w:rsidR="00C82F23" w:rsidRDefault="003E3D8A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31EBE57D" w14:textId="77777777" w:rsidR="00077818" w:rsidRPr="00077818" w:rsidRDefault="003E3D8A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2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31EBE57E" w14:textId="77777777" w:rsidR="00C82F23" w:rsidRPr="00903306" w:rsidRDefault="003E3D8A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31EBE580" w14:textId="77777777" w:rsidR="00C82F23" w:rsidRDefault="003E3D8A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CA146A" w14:paraId="31EBE586" w14:textId="77777777">
      <w:trPr>
        <w:cantSplit/>
      </w:trPr>
      <w:tc>
        <w:tcPr>
          <w:tcW w:w="779" w:type="dxa"/>
          <w:vMerge w:val="restart"/>
        </w:tcPr>
        <w:p w14:paraId="31EBE583" w14:textId="77777777" w:rsidR="00C82F23" w:rsidRDefault="003E3D8A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31EBE59E">
              <v:line id="_x0000_s2052" style="position:absolute;z-index:251659264" from="45.5pt,14.95pt" to="175.9pt,14.95pt" o:allowincell="f"/>
            </w:pict>
          </w:r>
          <w:r>
            <w:pict w14:anchorId="31EBE5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55pt;height:49.45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31EBE584" w14:textId="77777777" w:rsidR="00C82F23" w:rsidRDefault="003E3D8A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31EBE585" w14:textId="77777777" w:rsidR="00C82F23" w:rsidRPr="0007122E" w:rsidRDefault="003E3D8A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7" w:name="Kommune"/>
          <w:bookmarkEnd w:id="7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CA146A" w14:paraId="31EBE58B" w14:textId="77777777">
      <w:trPr>
        <w:cantSplit/>
      </w:trPr>
      <w:tc>
        <w:tcPr>
          <w:tcW w:w="779" w:type="dxa"/>
          <w:vMerge/>
        </w:tcPr>
        <w:p w14:paraId="31EBE587" w14:textId="77777777" w:rsidR="00C82F23" w:rsidRDefault="003E3D8A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31EBE588" w14:textId="77777777" w:rsidR="00C82F23" w:rsidRDefault="003E3D8A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31EBE589" w14:textId="77777777" w:rsidR="00077818" w:rsidRPr="00077818" w:rsidRDefault="003E3D8A" w:rsidP="00077818">
          <w:pPr>
            <w:rPr>
              <w:rFonts w:ascii="Arial Narrow" w:hAnsi="Arial Narrow"/>
              <w:sz w:val="16"/>
              <w:szCs w:val="16"/>
            </w:rPr>
          </w:pPr>
          <w:bookmarkStart w:id="8" w:name="Header"/>
          <w:bookmarkEnd w:id="8"/>
          <w:r>
            <w:rPr>
              <w:rFonts w:ascii="Arial Narrow" w:hAnsi="Arial Narrow"/>
              <w:noProof/>
              <w:sz w:val="16"/>
              <w:szCs w:val="16"/>
            </w:rPr>
            <w:t xml:space="preserve">Natur og </w:t>
          </w:r>
          <w:r>
            <w:rPr>
              <w:rFonts w:ascii="Arial Narrow" w:hAnsi="Arial Narrow"/>
              <w:noProof/>
              <w:sz w:val="16"/>
              <w:szCs w:val="16"/>
            </w:rPr>
            <w:t>Miljø</w:t>
          </w:r>
        </w:p>
        <w:p w14:paraId="31EBE58A" w14:textId="77777777" w:rsidR="00C82F23" w:rsidRPr="00903306" w:rsidRDefault="003E3D8A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31EBE58C" w14:textId="77777777" w:rsidR="00C82F23" w:rsidRDefault="003E3D8A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46A"/>
    <w:rsid w:val="003E3D8A"/>
    <w:rsid w:val="00CA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1EBE55B"/>
  <w15:docId w15:val="{779E2B5C-48D9-41E9-A135-467D3793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>2017-11-21T07:53:14+00:00</RegistrationDate>
    <CCMTemplateName xmlns="http://schemas.microsoft.com/sharepoint/v3">Standardbrev</CCMTemplateName>
    <TaxCatchAll xmlns="64bbf3f4-3a3f-4eae-8b29-985250740c1d"/>
    <Forsendelsesdato xmlns="http://schemas.microsoft.com/sharepoint/v3" xsi:nil="true"/>
    <CCMMeetingCaseInstanceId xmlns="7B4731E2-DEF0-4282-BA4A-641D66AEC35C" xsi:nil="true"/>
    <CCMAgendaItemId xmlns="7B4731E2-DEF0-4282-BA4A-641D66AEC35C" xsi:nil="true"/>
    <Korrespondance xmlns="http://schemas.microsoft.com/sharepoint/v3">Udgående</Korrespondance>
    <Afsender xmlns="7B4731E2-DEF0-4282-BA4A-641D66AEC35C" xsi:nil="true"/>
    <Modtager xmlns="7B4731E2-DEF0-4282-BA4A-641D66AEC35C"/>
    <Preview xmlns="7B4731E2-DEF0-4282-BA4A-641D66AEC35C" xsi:nil="true"/>
    <CCMMeetingCaseLink xmlns="7B4731E2-DEF0-4282-BA4A-641D66AEC35C">
      <Url xsi:nil="true"/>
      <Description xsi:nil="true"/>
    </CCMMeetingCaseLink>
    <CCMMeetingCaseId xmlns="7B4731E2-DEF0-4282-BA4A-641D66AEC35C" xsi:nil="true"/>
    <CaptiaHistorik xmlns="e7978d6f-89e2-4976-930d-b0de8dbcd927" xsi:nil="true"/>
    <CaseOwner xmlns="http://schemas.microsoft.com/sharepoint/v3">
      <UserInfo>
        <DisplayName>Mette Jee Christensen (mejc)</DisplayName>
        <AccountId>42</AccountId>
        <AccountType/>
      </UserInfo>
    </CaseOwner>
    <CCMAgendaDocumentStatus xmlns="7B4731E2-DEF0-4282-BA4A-641D66AEC35C" xsi:nil="true"/>
    <TrackID xmlns="http://schemas.microsoft.com/sharepoint/v3" xsi:nil="true"/>
    <Classification xmlns="http://schemas.microsoft.com/sharepoint/v3" xsi:nil="true"/>
    <CCMAgendaStatus xmlns="7B4731E2-DEF0-4282-BA4A-641D66AEC35C" xsi:nil="true"/>
    <Dato xmlns="7B4731E2-DEF0-4282-BA4A-641D66AEC35C">2017-11-20T23:00:00+00:00</Dato>
    <a3c7f3665c3f4ddab65e7e70f16e8438 xmlns="7B4731E2-DEF0-4282-BA4A-641D66AEC35C">
      <Terms xmlns="http://schemas.microsoft.com/office/infopath/2007/PartnerControls"/>
    </a3c7f3665c3f4ddab65e7e70f16e8438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GEO-2017-00545</CCMVisualId>
    <Finalized xmlns="http://schemas.microsoft.com/sharepoint/v3">false</Finalized>
    <DocID xmlns="http://schemas.microsoft.com/sharepoint/v3">2084018</DocID>
    <CaseRecordNumber xmlns="http://schemas.microsoft.com/sharepoint/v3">8</CaseRecordNumber>
    <CaseID xmlns="http://schemas.microsoft.com/sharepoint/v3">GEO-2017-00545</CaseID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F22D6A87ED74F468CD0D80CB436B26F" ma:contentTypeVersion="1" ma:contentTypeDescription="GetOrganized dokument" ma:contentTypeScope="" ma:versionID="427ced55123cfbf65c3599e8a62683cf">
  <xsd:schema xmlns:xsd="http://www.w3.org/2001/XMLSchema" xmlns:xs="http://www.w3.org/2001/XMLSchema" xmlns:p="http://schemas.microsoft.com/office/2006/metadata/properties" xmlns:ns1="http://schemas.microsoft.com/sharepoint/v3" xmlns:ns2="7B4731E2-DEF0-4282-BA4A-641D66AEC35C" xmlns:ns3="64bbf3f4-3a3f-4eae-8b29-985250740c1d" xmlns:ns4="e7978d6f-89e2-4976-930d-b0de8dbcd927" targetNamespace="http://schemas.microsoft.com/office/2006/metadata/properties" ma:root="true" ma:fieldsID="e2ce1eae1e251696a96475c3ca6dad46" ns1:_="" ns2:_="" ns3:_="" ns4:_="">
    <xsd:import namespace="http://schemas.microsoft.com/sharepoint/v3"/>
    <xsd:import namespace="7B4731E2-DEF0-4282-BA4A-641D66AEC35C"/>
    <xsd:import namespace="64bbf3f4-3a3f-4eae-8b29-985250740c1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42;#Mette Jee Christensen (mejc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731E2-DEF0-4282-BA4A-641D66AEC35C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9D38079E-3B96-497B-9F05-C714BF908CF2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9D38079E-3B96-497B-9F05-C714BF908CF2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f3f4-3a3f-4eae-8b29-985250740c1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79573f42-9191-46f2-b3c3-c946f2bee923}" ma:internalName="TaxCatchAll" ma:showField="CatchAllData" ma:web="64bbf3f4-3a3f-4eae-8b29-985250740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/>
</file>

<file path=customXml/itemProps2.xml><?xml version="1.0" encoding="utf-8"?>
<ds:datastoreItem xmlns:ds="http://schemas.openxmlformats.org/officeDocument/2006/customXml" ds:itemID="{05A9DBB9-D2CC-4D4B-B2D0-4D218A75C7D5}"/>
</file>

<file path=customXml/itemProps3.xml><?xml version="1.0" encoding="utf-8"?>
<ds:datastoreItem xmlns:ds="http://schemas.openxmlformats.org/officeDocument/2006/customXml" ds:itemID="{5CF6ED0C-9A42-493F-8A10-5A4489B9F757}"/>
</file>

<file path=customXml/itemProps4.xml><?xml version="1.0" encoding="utf-8"?>
<ds:datastoreItem xmlns:ds="http://schemas.openxmlformats.org/officeDocument/2006/customXml" ds:itemID="{B6AAF7D6-56F7-4B9C-845B-742F7410CF26}"/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0</TotalTime>
  <Pages>1</Pages>
  <Words>225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SJW Standardbrev</vt:lpstr>
    </vt:vector>
  </TitlesOfParts>
  <Company>Gentofte Kommune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fra miljøtilsyn 2017 til offentliggørelse, Ole Lynggaard </dc:title>
  <dc:creator>Mette Jee Christensen (mejc)</dc:creator>
  <cp:lastModifiedBy>Mette Jee Christensen (mejc)</cp:lastModifiedBy>
  <cp:revision>17</cp:revision>
  <dcterms:created xsi:type="dcterms:W3CDTF">2017-11-21T07:50:00Z</dcterms:created>
  <dcterms:modified xsi:type="dcterms:W3CDTF">2017-11-21T07:52:00Z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3c2ca663-c0e2-4ff8-b947-22e09704ed1a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0x010100AC085CFC53BC46CEA2EADE194AD9D482009F22D6A87ED74F468CD0D80CB436B26F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