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07C7C" w14:textId="77777777" w:rsidR="00B35EEB" w:rsidRPr="008519C3" w:rsidRDefault="00B35EEB" w:rsidP="00B35EEB">
      <w:pPr>
        <w:rPr>
          <w:color w:val="FF000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1950"/>
        <w:gridCol w:w="563"/>
        <w:gridCol w:w="65"/>
        <w:gridCol w:w="17"/>
        <w:gridCol w:w="494"/>
        <w:gridCol w:w="1524"/>
        <w:gridCol w:w="2685"/>
      </w:tblGrid>
      <w:tr w:rsidR="00B35EEB" w:rsidRPr="008519C3" w14:paraId="67712831" w14:textId="77777777" w:rsidTr="001A133A">
        <w:tc>
          <w:tcPr>
            <w:tcW w:w="5000" w:type="pct"/>
            <w:gridSpan w:val="8"/>
            <w:shd w:val="clear" w:color="auto" w:fill="92D050"/>
          </w:tcPr>
          <w:p w14:paraId="38C48D65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Tilsynsnotat - Virksomheder</w:t>
            </w:r>
          </w:p>
        </w:tc>
      </w:tr>
      <w:tr w:rsidR="00B35EEB" w:rsidRPr="008519C3" w14:paraId="46164875" w14:textId="77777777" w:rsidTr="001A133A">
        <w:tc>
          <w:tcPr>
            <w:tcW w:w="1187" w:type="pct"/>
            <w:shd w:val="clear" w:color="auto" w:fill="auto"/>
          </w:tcPr>
          <w:p w14:paraId="7B1FCB18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56" w:type="pct"/>
            <w:gridSpan w:val="4"/>
            <w:shd w:val="clear" w:color="auto" w:fill="auto"/>
          </w:tcPr>
          <w:p w14:paraId="0DBF5C1F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Q8 Service</w:t>
            </w:r>
          </w:p>
        </w:tc>
        <w:tc>
          <w:tcPr>
            <w:tcW w:w="1054" w:type="pct"/>
            <w:gridSpan w:val="2"/>
            <w:shd w:val="clear" w:color="auto" w:fill="auto"/>
          </w:tcPr>
          <w:p w14:paraId="013DC33E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403" w:type="pct"/>
            <w:shd w:val="clear" w:color="auto" w:fill="auto"/>
          </w:tcPr>
          <w:p w14:paraId="3977DAEB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GEO-2017-00773</w:t>
            </w:r>
          </w:p>
        </w:tc>
      </w:tr>
      <w:tr w:rsidR="00B35EEB" w:rsidRPr="008519C3" w14:paraId="401ED8E8" w14:textId="77777777" w:rsidTr="001A133A">
        <w:tc>
          <w:tcPr>
            <w:tcW w:w="1187" w:type="pct"/>
            <w:shd w:val="clear" w:color="auto" w:fill="auto"/>
          </w:tcPr>
          <w:p w14:paraId="5FE682B3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56" w:type="pct"/>
            <w:gridSpan w:val="4"/>
            <w:shd w:val="clear" w:color="auto" w:fill="auto"/>
          </w:tcPr>
          <w:p w14:paraId="2930F0D5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Fredensvej 3</w:t>
            </w:r>
          </w:p>
        </w:tc>
        <w:tc>
          <w:tcPr>
            <w:tcW w:w="1054" w:type="pct"/>
            <w:gridSpan w:val="2"/>
            <w:shd w:val="clear" w:color="auto" w:fill="auto"/>
          </w:tcPr>
          <w:p w14:paraId="5593F31E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403" w:type="pct"/>
            <w:shd w:val="clear" w:color="auto" w:fill="auto"/>
          </w:tcPr>
          <w:p w14:paraId="27E2BAA3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Tankstation med vaskehal</w:t>
            </w:r>
          </w:p>
        </w:tc>
      </w:tr>
      <w:tr w:rsidR="00B35EEB" w:rsidRPr="008519C3" w14:paraId="544F130B" w14:textId="77777777" w:rsidTr="001A133A">
        <w:tc>
          <w:tcPr>
            <w:tcW w:w="1187" w:type="pct"/>
            <w:shd w:val="clear" w:color="auto" w:fill="auto"/>
          </w:tcPr>
          <w:p w14:paraId="7A740003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56" w:type="pct"/>
            <w:gridSpan w:val="4"/>
            <w:shd w:val="clear" w:color="auto" w:fill="auto"/>
          </w:tcPr>
          <w:p w14:paraId="4F317B16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61082913</w:t>
            </w:r>
          </w:p>
        </w:tc>
        <w:tc>
          <w:tcPr>
            <w:tcW w:w="1054" w:type="pct"/>
            <w:gridSpan w:val="2"/>
            <w:shd w:val="clear" w:color="auto" w:fill="auto"/>
          </w:tcPr>
          <w:p w14:paraId="384BC88B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403" w:type="pct"/>
            <w:shd w:val="clear" w:color="auto" w:fill="auto"/>
          </w:tcPr>
          <w:p w14:paraId="4E595642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18-10-2017</w:t>
            </w:r>
          </w:p>
        </w:tc>
      </w:tr>
      <w:tr w:rsidR="00B35EEB" w:rsidRPr="008519C3" w14:paraId="5D2CD456" w14:textId="77777777" w:rsidTr="001A133A">
        <w:tc>
          <w:tcPr>
            <w:tcW w:w="1187" w:type="pct"/>
            <w:shd w:val="clear" w:color="auto" w:fill="auto"/>
          </w:tcPr>
          <w:p w14:paraId="789A6A81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14:paraId="56F4CB13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(funktion)</w:t>
            </w:r>
          </w:p>
        </w:tc>
        <w:tc>
          <w:tcPr>
            <w:tcW w:w="1356" w:type="pct"/>
            <w:gridSpan w:val="4"/>
            <w:shd w:val="clear" w:color="auto" w:fill="auto"/>
          </w:tcPr>
          <w:p w14:paraId="081F8D9E" w14:textId="77777777" w:rsidR="00B35EEB" w:rsidRPr="009A0E73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9A0E73">
              <w:rPr>
                <w:rFonts w:eastAsia="Calibri"/>
                <w:szCs w:val="22"/>
                <w:lang w:eastAsia="en-US"/>
              </w:rPr>
              <w:t>Michael Villumsen</w:t>
            </w:r>
          </w:p>
          <w:p w14:paraId="3D88A796" w14:textId="77777777" w:rsidR="00B35EEB" w:rsidRPr="009A0E73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9A0E73">
              <w:rPr>
                <w:rFonts w:eastAsia="Calibri"/>
                <w:szCs w:val="22"/>
                <w:lang w:eastAsia="en-US"/>
              </w:rPr>
              <w:t>Forretningschef</w:t>
            </w:r>
          </w:p>
          <w:p w14:paraId="3E920061" w14:textId="77777777" w:rsidR="00B35EEB" w:rsidRPr="0094763B" w:rsidRDefault="00B35EEB" w:rsidP="001A133A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054" w:type="pct"/>
            <w:gridSpan w:val="2"/>
            <w:shd w:val="clear" w:color="auto" w:fill="auto"/>
          </w:tcPr>
          <w:p w14:paraId="02256FBF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403" w:type="pct"/>
            <w:shd w:val="clear" w:color="auto" w:fill="auto"/>
          </w:tcPr>
          <w:p w14:paraId="713C9214" w14:textId="77777777" w:rsidR="00B35EEB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Mette Christensen</w:t>
            </w:r>
          </w:p>
          <w:p w14:paraId="3BBD031A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Birgitte Olsen</w:t>
            </w:r>
          </w:p>
        </w:tc>
      </w:tr>
      <w:tr w:rsidR="00B35EEB" w:rsidRPr="008519C3" w14:paraId="0AA6B866" w14:textId="77777777" w:rsidTr="001A133A">
        <w:tc>
          <w:tcPr>
            <w:tcW w:w="1187" w:type="pct"/>
            <w:shd w:val="clear" w:color="auto" w:fill="auto"/>
          </w:tcPr>
          <w:p w14:paraId="1BDAC38E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356" w:type="pct"/>
            <w:gridSpan w:val="4"/>
            <w:shd w:val="clear" w:color="auto" w:fill="auto"/>
          </w:tcPr>
          <w:p w14:paraId="328CF009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94763B">
              <w:rPr>
                <w:rFonts w:eastAsia="Calibri"/>
                <w:szCs w:val="22"/>
                <w:lang w:eastAsia="en-US"/>
              </w:rPr>
              <w:t xml:space="preserve">Tlf.: </w:t>
            </w:r>
            <w:r>
              <w:rPr>
                <w:rFonts w:eastAsia="Calibri"/>
                <w:szCs w:val="22"/>
                <w:lang w:eastAsia="en-US"/>
              </w:rPr>
              <w:t>39 63 39 58</w:t>
            </w:r>
          </w:p>
        </w:tc>
        <w:tc>
          <w:tcPr>
            <w:tcW w:w="1054" w:type="pct"/>
            <w:gridSpan w:val="2"/>
            <w:shd w:val="clear" w:color="auto" w:fill="auto"/>
          </w:tcPr>
          <w:p w14:paraId="63E14DC1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403" w:type="pct"/>
            <w:shd w:val="clear" w:color="auto" w:fill="auto"/>
          </w:tcPr>
          <w:p w14:paraId="5570BFB3" w14:textId="77777777" w:rsidR="00B35EEB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Michael Villumsen</w:t>
            </w:r>
          </w:p>
          <w:p w14:paraId="61772704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Martin Nikolajsen (miljøudvalg)</w:t>
            </w:r>
          </w:p>
          <w:p w14:paraId="3320C15C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B35EEB" w:rsidRPr="008519C3" w14:paraId="7D9E6E91" w14:textId="77777777" w:rsidTr="001A133A"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38FCC997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135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CE89F5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t xml:space="preserve">Basistilsyn </w:t>
            </w:r>
            <w:r w:rsidRPr="00657E11">
              <w:rPr>
                <w:rFonts w:eastAsia="Calibri"/>
                <w:szCs w:val="22"/>
                <w:lang w:eastAsia="en-US"/>
              </w:rPr>
              <w:br/>
            </w: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9A4F84">
              <w:rPr>
                <w:rFonts w:eastAsia="Calibri"/>
                <w:szCs w:val="22"/>
                <w:lang w:eastAsia="en-US"/>
              </w:rPr>
            </w:r>
            <w:r w:rsidR="009A4F84">
              <w:rPr>
                <w:rFonts w:eastAsia="Calibri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Cs w:val="22"/>
                <w:lang w:eastAsia="en-US"/>
              </w:rPr>
              <w:fldChar w:fldCharType="end"/>
            </w:r>
            <w:bookmarkEnd w:id="1"/>
            <w:r w:rsidRPr="00657E11">
              <w:rPr>
                <w:rFonts w:eastAsia="Calibri"/>
                <w:szCs w:val="22"/>
                <w:lang w:eastAsia="en-US"/>
              </w:rPr>
              <w:t xml:space="preserve">  </w:t>
            </w:r>
          </w:p>
        </w:tc>
        <w:tc>
          <w:tcPr>
            <w:tcW w:w="105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8F6F9F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t xml:space="preserve">Tilsynskampagne </w:t>
            </w:r>
            <w:r w:rsidRPr="00657E11">
              <w:rPr>
                <w:rFonts w:eastAsia="Calibri"/>
                <w:szCs w:val="22"/>
                <w:lang w:eastAsia="en-US"/>
              </w:rPr>
              <w:br/>
            </w:r>
            <w:r w:rsidRPr="00657E11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657E11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9A4F84">
              <w:rPr>
                <w:rFonts w:eastAsia="Calibri"/>
                <w:szCs w:val="22"/>
                <w:lang w:eastAsia="en-US"/>
              </w:rPr>
            </w:r>
            <w:r w:rsidR="009A4F84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657E11">
              <w:rPr>
                <w:rFonts w:eastAsia="Calibri"/>
                <w:szCs w:val="22"/>
                <w:lang w:eastAsia="en-US"/>
              </w:rPr>
              <w:fldChar w:fldCharType="end"/>
            </w:r>
            <w:bookmarkEnd w:id="2"/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</w:tcPr>
          <w:p w14:paraId="23B9E4A8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t xml:space="preserve">Opfølgende tilsyn </w:t>
            </w:r>
          </w:p>
          <w:p w14:paraId="2D85B5DB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657E11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9A4F84">
              <w:rPr>
                <w:rFonts w:eastAsia="Calibri"/>
                <w:szCs w:val="22"/>
                <w:lang w:eastAsia="en-US"/>
              </w:rPr>
            </w:r>
            <w:r w:rsidR="009A4F84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657E11">
              <w:rPr>
                <w:rFonts w:eastAsia="Calibri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B35EEB" w:rsidRPr="008519C3" w14:paraId="4AD71BEC" w14:textId="77777777" w:rsidTr="001A133A">
        <w:tc>
          <w:tcPr>
            <w:tcW w:w="1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04B2FA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356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52F5DD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054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EFF59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40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86A78F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</w:tr>
      <w:tr w:rsidR="00B35EEB" w:rsidRPr="008519C3" w14:paraId="5D8F6573" w14:textId="77777777" w:rsidTr="001A133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92D050"/>
          </w:tcPr>
          <w:p w14:paraId="39571A0E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B35EEB" w:rsidRPr="008519C3" w14:paraId="0A1C44C3" w14:textId="77777777" w:rsidTr="001A133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33C8DD" w14:textId="77777777" w:rsidR="00B35EEB" w:rsidRPr="00657E11" w:rsidRDefault="00B35EEB" w:rsidP="001A133A">
            <w:pPr>
              <w:spacing w:after="120"/>
              <w:rPr>
                <w:rFonts w:eastAsia="Calibri"/>
                <w:color w:val="FF0000"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t xml:space="preserve">Virksomheden blev etableret i </w:t>
            </w:r>
            <w:r>
              <w:rPr>
                <w:rFonts w:eastAsia="Calibri"/>
                <w:szCs w:val="22"/>
                <w:lang w:eastAsia="en-US"/>
              </w:rPr>
              <w:t>1966.</w:t>
            </w:r>
          </w:p>
          <w:p w14:paraId="1AADA931" w14:textId="77777777" w:rsidR="00B35EEB" w:rsidRPr="0073617C" w:rsidRDefault="00B35EEB" w:rsidP="001A133A">
            <w:pPr>
              <w:spacing w:after="120"/>
              <w:rPr>
                <w:rFonts w:eastAsia="Calibri"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t xml:space="preserve">Aktiviteter på virksomheden: </w:t>
            </w:r>
            <w:r>
              <w:rPr>
                <w:rFonts w:eastAsia="Calibri"/>
                <w:szCs w:val="22"/>
                <w:lang w:eastAsia="en-US"/>
              </w:rPr>
              <w:t xml:space="preserve">Benzinsalg, detailsalg og autovaskeanlæg. </w:t>
            </w:r>
          </w:p>
          <w:p w14:paraId="13408DA7" w14:textId="77777777" w:rsidR="00B35EEB" w:rsidRPr="00657E11" w:rsidRDefault="00B35EEB" w:rsidP="001A133A">
            <w:pPr>
              <w:spacing w:after="120"/>
              <w:rPr>
                <w:rFonts w:eastAsia="Calibri"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t xml:space="preserve">Virksomheden er omfattet af følgende lovgivning: </w:t>
            </w:r>
            <w:r w:rsidRPr="008115F1">
              <w:rPr>
                <w:rFonts w:eastAsia="Calibri"/>
                <w:szCs w:val="22"/>
                <w:lang w:eastAsia="en-US"/>
              </w:rPr>
              <w:t>Miljøbeskyttelsesloven, Benzinstationsbekendtgørelsen, Autoværkstedsbekendtgørelsen, Spildevandsbekendtgørelsen, Olietankbekendtgørelsen, Dampgenindvindingsbekendtgørelsen</w:t>
            </w:r>
            <w:r>
              <w:rPr>
                <w:rFonts w:eastAsia="Calibri"/>
                <w:szCs w:val="22"/>
                <w:lang w:eastAsia="en-US"/>
              </w:rPr>
              <w:t xml:space="preserve"> og affaldsregulativet. </w:t>
            </w:r>
          </w:p>
          <w:p w14:paraId="2E86F2C5" w14:textId="77777777" w:rsidR="00B35EEB" w:rsidRPr="00657E11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t xml:space="preserve">Afstand til forureningsfølsomt område (jf. autoværkstedsbek.) </w:t>
            </w:r>
            <w:r w:rsidRPr="008115F1">
              <w:rPr>
                <w:rFonts w:eastAsia="Calibri"/>
                <w:szCs w:val="22"/>
                <w:lang w:eastAsia="en-US"/>
              </w:rPr>
              <w:t>&lt;200 m til beboelse.</w:t>
            </w:r>
          </w:p>
        </w:tc>
      </w:tr>
      <w:tr w:rsidR="00B35EEB" w:rsidRPr="008519C3" w14:paraId="31A67FFA" w14:textId="77777777" w:rsidTr="001A133A">
        <w:tc>
          <w:tcPr>
            <w:tcW w:w="2206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7986B478" w14:textId="77777777" w:rsidR="00B35EEB" w:rsidRPr="00C95138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C95138">
              <w:rPr>
                <w:rFonts w:eastAsia="Calibri"/>
                <w:b/>
                <w:szCs w:val="22"/>
                <w:lang w:eastAsia="en-US"/>
              </w:rPr>
              <w:t>Jordforurening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92D050"/>
          </w:tcPr>
          <w:p w14:paraId="3FC6524F" w14:textId="77777777" w:rsidR="00B35EEB" w:rsidRPr="00C95138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Ja</w:t>
            </w:r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36507E23" w14:textId="77777777" w:rsidR="00B35EEB" w:rsidRPr="00C95138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Nej</w:t>
            </w:r>
          </w:p>
        </w:tc>
        <w:tc>
          <w:tcPr>
            <w:tcW w:w="2199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4903CB99" w14:textId="77777777" w:rsidR="00B35EEB" w:rsidRPr="00C95138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Bemærkninger</w:t>
            </w:r>
          </w:p>
        </w:tc>
      </w:tr>
      <w:tr w:rsidR="00B35EEB" w:rsidRPr="008519C3" w14:paraId="5F715B82" w14:textId="77777777" w:rsidTr="001A133A">
        <w:tc>
          <w:tcPr>
            <w:tcW w:w="22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87A07" w14:textId="77777777" w:rsidR="00B35EEB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t>Er ejendommen forureningskortlagt af Region Hovedstaden?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14:paraId="1DBE4113" w14:textId="77777777" w:rsidR="00B35EEB" w:rsidRPr="003A407F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3A407F">
              <w:rPr>
                <w:rFonts w:eastAsia="Calibri"/>
                <w:szCs w:val="22"/>
                <w:lang w:eastAsia="en-US"/>
              </w:rPr>
              <w:t>X</w:t>
            </w:r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D34A46" w14:textId="77777777" w:rsidR="00B35EEB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1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52724" w14:textId="77777777" w:rsidR="00B35EEB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V2 kortlagt</w:t>
            </w:r>
          </w:p>
          <w:p w14:paraId="164B3D0A" w14:textId="77777777" w:rsidR="00B35EEB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t>Forureningstype:</w:t>
            </w:r>
            <w:r>
              <w:rPr>
                <w:rFonts w:eastAsia="Calibri"/>
                <w:szCs w:val="22"/>
                <w:lang w:eastAsia="en-US"/>
              </w:rPr>
              <w:t xml:space="preserve"> Olie- og benzinforurening</w:t>
            </w:r>
          </w:p>
        </w:tc>
      </w:tr>
      <w:tr w:rsidR="00B35EEB" w:rsidRPr="008519C3" w14:paraId="6CC8B3AC" w14:textId="77777777" w:rsidTr="001A133A">
        <w:tc>
          <w:tcPr>
            <w:tcW w:w="22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070E2" w14:textId="77777777" w:rsidR="00B35EEB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657E11">
              <w:rPr>
                <w:rFonts w:eastAsia="Calibri"/>
                <w:szCs w:val="22"/>
                <w:lang w:eastAsia="en-US"/>
              </w:rPr>
              <w:t>Er der konstateret ny jordforurening ved tilsynet?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14:paraId="49873BBC" w14:textId="77777777" w:rsidR="00B35EEB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0B6686" w14:textId="77777777" w:rsidR="00B35EEB" w:rsidRPr="003A407F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3A407F">
              <w:rPr>
                <w:rFonts w:eastAsia="Calibri"/>
                <w:szCs w:val="22"/>
                <w:lang w:eastAsia="en-US"/>
              </w:rPr>
              <w:t>X</w:t>
            </w:r>
          </w:p>
        </w:tc>
        <w:tc>
          <w:tcPr>
            <w:tcW w:w="21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690A9B" w14:textId="77777777" w:rsidR="00B35EEB" w:rsidRDefault="00B35EEB" w:rsidP="001A133A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</w:tr>
      <w:tr w:rsidR="00B35EEB" w:rsidRPr="008519C3" w14:paraId="5B2BF864" w14:textId="77777777" w:rsidTr="001A133A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A1C5BE" w14:textId="77777777" w:rsidR="00B35EEB" w:rsidRPr="00657E11" w:rsidRDefault="00B35EEB" w:rsidP="001A133A">
            <w:pPr>
              <w:pBdr>
                <w:between w:val="single" w:sz="4" w:space="1" w:color="auto"/>
              </w:pBdr>
              <w:rPr>
                <w:rFonts w:eastAsia="Calibri"/>
                <w:szCs w:val="22"/>
                <w:lang w:eastAsia="en-US"/>
              </w:rPr>
            </w:pPr>
          </w:p>
        </w:tc>
      </w:tr>
      <w:tr w:rsidR="00B35EEB" w:rsidRPr="008519C3" w14:paraId="1AE22E7A" w14:textId="77777777" w:rsidTr="001A133A">
        <w:trPr>
          <w:trHeight w:val="144"/>
        </w:trPr>
        <w:tc>
          <w:tcPr>
            <w:tcW w:w="25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E50386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color w:val="000000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C4F470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 w:rsidRPr="00657E11">
              <w:rPr>
                <w:rFonts w:eastAsia="Calibri"/>
                <w:b/>
                <w:color w:val="000000"/>
                <w:szCs w:val="22"/>
                <w:lang w:eastAsia="en-US"/>
              </w:rPr>
              <w:t>Dato</w:t>
            </w:r>
          </w:p>
        </w:tc>
      </w:tr>
      <w:tr w:rsidR="00B35EEB" w:rsidRPr="008519C3" w14:paraId="76468325" w14:textId="77777777" w:rsidTr="001A133A">
        <w:trPr>
          <w:trHeight w:val="144"/>
        </w:trPr>
        <w:tc>
          <w:tcPr>
            <w:tcW w:w="25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C43A" w14:textId="77777777" w:rsidR="00B35EEB" w:rsidRPr="00657E11" w:rsidRDefault="00B35EEB" w:rsidP="001A133A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657E11">
              <w:rPr>
                <w:rFonts w:ascii="Times New Roman" w:hAnsi="Times New Roman"/>
              </w:rPr>
              <w:t xml:space="preserve">Udkast til kommentering 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D0F7" w14:textId="77777777" w:rsidR="00B35EEB" w:rsidRPr="00657E11" w:rsidRDefault="00B35EEB" w:rsidP="001A133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09-11-2017</w:t>
            </w:r>
          </w:p>
        </w:tc>
      </w:tr>
    </w:tbl>
    <w:p w14:paraId="4620A813" w14:textId="77777777" w:rsidR="00AE755A" w:rsidRPr="00294871" w:rsidRDefault="009A4F84">
      <w:pPr>
        <w:rPr>
          <w:sz w:val="2"/>
          <w:szCs w:val="2"/>
        </w:rPr>
      </w:pPr>
    </w:p>
    <w:sectPr w:rsidR="00AE755A" w:rsidRPr="00294871" w:rsidSect="00EA44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0A857" w14:textId="77777777" w:rsidR="007C3EFE" w:rsidRDefault="00B35EEB">
      <w:r>
        <w:separator/>
      </w:r>
    </w:p>
  </w:endnote>
  <w:endnote w:type="continuationSeparator" w:id="0">
    <w:p w14:paraId="4620A859" w14:textId="77777777" w:rsidR="007C3EFE" w:rsidRDefault="00B3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203B0" w14:textId="77777777" w:rsidR="00B35EEB" w:rsidRDefault="00B35EE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0A839" w14:textId="201627BE" w:rsidR="00C82F23" w:rsidRPr="00077818" w:rsidRDefault="009A4F84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20A855" wp14:editId="6CE1736E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B321D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6" w:name="sagsnr1"/>
    <w:bookmarkEnd w:id="6"/>
    <w:r w:rsidR="00B35EEB" w:rsidRPr="00077818">
      <w:rPr>
        <w:szCs w:val="18"/>
        <w:lang w:val="en-US"/>
      </w:rPr>
      <w:t xml:space="preserve"> Sagsnr. </w:t>
    </w:r>
    <w:r w:rsidR="00B35EEB" w:rsidRPr="00077818">
      <w:rPr>
        <w:noProof/>
        <w:szCs w:val="18"/>
        <w:lang w:val="en-US"/>
      </w:rPr>
      <w:t>GEO-2017-00773</w:t>
    </w:r>
    <w:r w:rsidR="00B35EEB" w:rsidRPr="00077818">
      <w:rPr>
        <w:lang w:val="en-US"/>
      </w:rPr>
      <w:tab/>
    </w:r>
    <w:r w:rsidR="00B35EEB" w:rsidRPr="00077818">
      <w:rPr>
        <w:lang w:val="en-US"/>
      </w:rPr>
      <w:tab/>
      <w:t xml:space="preserve">Side </w:t>
    </w:r>
    <w:r w:rsidR="00B35EEB">
      <w:fldChar w:fldCharType="begin"/>
    </w:r>
    <w:r w:rsidR="00B35EEB" w:rsidRPr="00077818">
      <w:rPr>
        <w:lang w:val="en-US"/>
      </w:rPr>
      <w:instrText xml:space="preserve"> PAGE </w:instrText>
    </w:r>
    <w:r w:rsidR="00B35EEB">
      <w:fldChar w:fldCharType="separate"/>
    </w:r>
    <w:r w:rsidR="00B35EEB">
      <w:rPr>
        <w:noProof/>
        <w:lang w:val="en-US"/>
      </w:rPr>
      <w:t>2</w:t>
    </w:r>
    <w:r w:rsidR="00B35EEB">
      <w:rPr>
        <w:noProof/>
      </w:rPr>
      <w:fldChar w:fldCharType="end"/>
    </w:r>
    <w:r w:rsidR="00B35EEB" w:rsidRPr="00077818">
      <w:rPr>
        <w:lang w:val="en-US"/>
      </w:rPr>
      <w:t xml:space="preserve"> af </w:t>
    </w:r>
    <w:r w:rsidR="00B35EEB" w:rsidRPr="0072499E">
      <w:fldChar w:fldCharType="begin"/>
    </w:r>
    <w:r w:rsidR="00B35EEB" w:rsidRPr="00077818">
      <w:rPr>
        <w:lang w:val="en-US"/>
      </w:rPr>
      <w:instrText xml:space="preserve"> SECTIONPAGES </w:instrText>
    </w:r>
    <w:r w:rsidR="00B35EEB" w:rsidRPr="0072499E">
      <w:fldChar w:fldCharType="separate"/>
    </w:r>
    <w:r w:rsidR="00B35EEB">
      <w:rPr>
        <w:noProof/>
        <w:lang w:val="en-US"/>
      </w:rPr>
      <w:t>2</w:t>
    </w:r>
    <w:r w:rsidR="00B35EEB" w:rsidRPr="0072499E">
      <w:fldChar w:fldCharType="end"/>
    </w:r>
  </w:p>
  <w:p w14:paraId="4620A83A" w14:textId="77777777" w:rsidR="00C82F23" w:rsidRPr="00077818" w:rsidRDefault="009A4F84" w:rsidP="00EA4495">
    <w:pPr>
      <w:pStyle w:val="Sidefod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DB459E" w14:paraId="4620A846" w14:textId="77777777">
      <w:tc>
        <w:tcPr>
          <w:tcW w:w="9473" w:type="dxa"/>
          <w:gridSpan w:val="5"/>
        </w:tcPr>
        <w:p w14:paraId="4620A845" w14:textId="77777777" w:rsidR="00C82F23" w:rsidRPr="00032BF8" w:rsidRDefault="009A4F84" w:rsidP="001B006E"/>
      </w:tc>
    </w:tr>
    <w:tr w:rsidR="00DB459E" w14:paraId="4620A851" w14:textId="77777777" w:rsidTr="0081772C">
      <w:tc>
        <w:tcPr>
          <w:tcW w:w="2268" w:type="dxa"/>
        </w:tcPr>
        <w:p w14:paraId="4620A847" w14:textId="65828A6D" w:rsidR="00C82F23" w:rsidRPr="00032BF8" w:rsidRDefault="00B35EEB" w:rsidP="00B35EEB">
          <w:pPr>
            <w:pStyle w:val="Sidefod"/>
            <w:rPr>
              <w:noProof/>
            </w:rPr>
          </w:pPr>
          <w:bookmarkStart w:id="9" w:name="FooterKolonne1"/>
          <w:bookmarkEnd w:id="9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39988575</w:t>
          </w:r>
          <w:r>
            <w:rPr>
              <w:noProof/>
            </w:rPr>
            <w:br/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4620A848" w14:textId="77777777" w:rsidR="00C82F23" w:rsidRPr="00032BF8" w:rsidRDefault="00B35EEB" w:rsidP="00AA0D68">
          <w:pPr>
            <w:pStyle w:val="Sidefod"/>
            <w:rPr>
              <w:noProof/>
            </w:rPr>
          </w:pPr>
          <w:bookmarkStart w:id="10" w:name="FooterKolonne2"/>
          <w:bookmarkEnd w:id="10"/>
          <w:r>
            <w:rPr>
              <w:noProof/>
            </w:rPr>
            <w:t>Bernstorffsvej 161, 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4620A849" w14:textId="77777777" w:rsidR="00C82F23" w:rsidRPr="00032BF8" w:rsidRDefault="009A4F84" w:rsidP="00EA4495">
          <w:pPr>
            <w:pStyle w:val="Sidefod"/>
            <w:rPr>
              <w:noProof/>
            </w:rPr>
          </w:pPr>
          <w:bookmarkStart w:id="11" w:name="FooterKolonne3"/>
          <w:bookmarkEnd w:id="11"/>
        </w:p>
      </w:tc>
      <w:tc>
        <w:tcPr>
          <w:tcW w:w="3827" w:type="dxa"/>
        </w:tcPr>
        <w:p w14:paraId="4620A84A" w14:textId="77777777" w:rsidR="00DB459E" w:rsidRDefault="00B35EEB" w:rsidP="00EA4495">
          <w:pPr>
            <w:pStyle w:val="Sidefod"/>
            <w:rPr>
              <w:noProof/>
              <w:szCs w:val="18"/>
            </w:rPr>
          </w:pPr>
          <w:bookmarkStart w:id="12" w:name="FooterKolonne4"/>
          <w:bookmarkEnd w:id="12"/>
          <w:r>
            <w:rPr>
              <w:noProof/>
              <w:szCs w:val="18"/>
            </w:rPr>
            <w:t>Mandag-Onsdag 8.00-16.00</w:t>
          </w:r>
        </w:p>
        <w:p w14:paraId="4620A84B" w14:textId="77777777" w:rsidR="00DB459E" w:rsidRDefault="00B35EEB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4620A84C" w14:textId="77777777" w:rsidR="00077818" w:rsidRDefault="00B35EEB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4620A84D" w14:textId="77777777" w:rsidR="00077818" w:rsidRPr="00077818" w:rsidRDefault="009A4F84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4620A84E" w14:textId="77777777" w:rsidR="002D3A3B" w:rsidRPr="002D3A3B" w:rsidRDefault="009A4F84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4620A84F" w14:textId="77777777" w:rsidR="00C82F23" w:rsidRDefault="00B35EEB" w:rsidP="00077818">
          <w:pPr>
            <w:pStyle w:val="Sidefod"/>
            <w:jc w:val="right"/>
            <w:rPr>
              <w:noProof/>
            </w:rPr>
          </w:pPr>
          <w:bookmarkStart w:id="13" w:name="FooterKolonne5"/>
          <w:bookmarkEnd w:id="13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9A4F84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fldSimple w:instr=" SECTIONPAGES ">
            <w:r w:rsidR="009A4F84">
              <w:rPr>
                <w:noProof/>
              </w:rPr>
              <w:t>1</w:t>
            </w:r>
          </w:fldSimple>
        </w:p>
        <w:p w14:paraId="4620A850" w14:textId="77777777" w:rsidR="002D3A3B" w:rsidRPr="00032BF8" w:rsidRDefault="009A4F84" w:rsidP="00077818">
          <w:pPr>
            <w:pStyle w:val="Sidefod"/>
            <w:jc w:val="right"/>
            <w:rPr>
              <w:noProof/>
            </w:rPr>
          </w:pPr>
        </w:p>
      </w:tc>
    </w:tr>
  </w:tbl>
  <w:p w14:paraId="4620A852" w14:textId="77777777" w:rsidR="00C82F23" w:rsidRDefault="009A4F84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0A853" w14:textId="77777777" w:rsidR="007C3EFE" w:rsidRDefault="00B35EEB">
      <w:r>
        <w:separator/>
      </w:r>
    </w:p>
  </w:footnote>
  <w:footnote w:type="continuationSeparator" w:id="0">
    <w:p w14:paraId="4620A855" w14:textId="77777777" w:rsidR="007C3EFE" w:rsidRDefault="00B35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E55E8" w14:textId="77777777" w:rsidR="00B35EEB" w:rsidRDefault="00B35EEB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DB459E" w14:paraId="4620A832" w14:textId="77777777">
      <w:trPr>
        <w:cantSplit/>
      </w:trPr>
      <w:tc>
        <w:tcPr>
          <w:tcW w:w="779" w:type="dxa"/>
          <w:vMerge w:val="restart"/>
        </w:tcPr>
        <w:p w14:paraId="4620A82F" w14:textId="40442A80" w:rsidR="00C82F23" w:rsidRDefault="009A4F84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4620A853" wp14:editId="39AB8FCB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620A854" wp14:editId="3B1F7123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36D8449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4620A830" w14:textId="77777777" w:rsidR="00C82F23" w:rsidRDefault="009A4F84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4620A831" w14:textId="77777777" w:rsidR="00C82F23" w:rsidRPr="0007122E" w:rsidRDefault="00B35EEB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4" w:name="Kommune2"/>
          <w:bookmarkEnd w:id="4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DB459E" w14:paraId="4620A837" w14:textId="77777777">
      <w:trPr>
        <w:cantSplit/>
      </w:trPr>
      <w:tc>
        <w:tcPr>
          <w:tcW w:w="779" w:type="dxa"/>
          <w:vMerge/>
        </w:tcPr>
        <w:p w14:paraId="4620A833" w14:textId="77777777" w:rsidR="00C82F23" w:rsidRDefault="009A4F84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4620A834" w14:textId="77777777" w:rsidR="00C82F23" w:rsidRDefault="009A4F84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4620A835" w14:textId="77777777" w:rsidR="00077818" w:rsidRPr="00077818" w:rsidRDefault="00B35EEB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2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620A836" w14:textId="77777777" w:rsidR="00C82F23" w:rsidRPr="00903306" w:rsidRDefault="009A4F84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4620A838" w14:textId="77777777" w:rsidR="00C82F23" w:rsidRDefault="009A4F84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DB459E" w14:paraId="4620A83E" w14:textId="77777777">
      <w:trPr>
        <w:cantSplit/>
      </w:trPr>
      <w:tc>
        <w:tcPr>
          <w:tcW w:w="779" w:type="dxa"/>
          <w:vMerge w:val="restart"/>
        </w:tcPr>
        <w:p w14:paraId="4620A83B" w14:textId="42FBD7C8" w:rsidR="00C82F23" w:rsidRDefault="009A4F84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620A856" wp14:editId="5CABB998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251A9EA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4620A857" wp14:editId="5E45F1F0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4620A83C" w14:textId="77777777" w:rsidR="00C82F23" w:rsidRDefault="009A4F84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4620A83D" w14:textId="77777777" w:rsidR="00C82F23" w:rsidRPr="0007122E" w:rsidRDefault="00B35EEB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7" w:name="Kommune"/>
          <w:bookmarkEnd w:id="7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DB459E" w14:paraId="4620A843" w14:textId="77777777">
      <w:trPr>
        <w:cantSplit/>
      </w:trPr>
      <w:tc>
        <w:tcPr>
          <w:tcW w:w="779" w:type="dxa"/>
          <w:vMerge/>
        </w:tcPr>
        <w:p w14:paraId="4620A83F" w14:textId="77777777" w:rsidR="00C82F23" w:rsidRDefault="009A4F84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4620A840" w14:textId="77777777" w:rsidR="00C82F23" w:rsidRDefault="009A4F84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4620A841" w14:textId="77777777" w:rsidR="00077818" w:rsidRPr="00077818" w:rsidRDefault="00B35EEB" w:rsidP="00077818">
          <w:pPr>
            <w:rPr>
              <w:rFonts w:ascii="Arial Narrow" w:hAnsi="Arial Narrow"/>
              <w:sz w:val="16"/>
              <w:szCs w:val="16"/>
            </w:rPr>
          </w:pPr>
          <w:bookmarkStart w:id="8" w:name="Header"/>
          <w:bookmarkEnd w:id="8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620A842" w14:textId="77777777" w:rsidR="00C82F23" w:rsidRPr="00903306" w:rsidRDefault="009A4F84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4620A844" w14:textId="77777777" w:rsidR="00C82F23" w:rsidRDefault="009A4F84" w:rsidP="00AE755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9E"/>
    <w:rsid w:val="007C3EFE"/>
    <w:rsid w:val="009A4F84"/>
    <w:rsid w:val="00B35EEB"/>
    <w:rsid w:val="00D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620A813"/>
  <w15:docId w15:val="{DBB6CC5C-61B0-4279-A565-3EF5E5BC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paragraph" w:styleId="Listeafsnit">
    <w:name w:val="List Paragraph"/>
    <w:basedOn w:val="Normal"/>
    <w:uiPriority w:val="34"/>
    <w:qFormat/>
    <w:rsid w:val="00B35E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dvikling%20og%20Kommunikation\FORDI\Gentofte%20platform\Underbilag\Bilag%203\3D%20Dokumentskabeloner\Standard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CF09B8E0B46BE4EAF3C5C0F476D6249" ma:contentTypeVersion="1" ma:contentTypeDescription="GetOrganized dokument" ma:contentTypeScope="" ma:versionID="062f066aa52d1036405a0b79ce97acc2">
  <xsd:schema xmlns:xsd="http://www.w3.org/2001/XMLSchema" xmlns:xs="http://www.w3.org/2001/XMLSchema" xmlns:p="http://schemas.microsoft.com/office/2006/metadata/properties" xmlns:ns1="http://schemas.microsoft.com/sharepoint/v3" xmlns:ns2="7CA76E57-9784-4DFC-859F-54B5398C0547" xmlns:ns3="f75e03b8-81bb-45ed-b85b-b23bdff2ee1c" xmlns:ns4="e7978d6f-89e2-4976-930d-b0de8dbcd927" targetNamespace="http://schemas.microsoft.com/office/2006/metadata/properties" ma:root="true" ma:fieldsID="c06312ec46030cd97215fd8f2e212704" ns1:_="" ns2:_="" ns3:_="" ns4:_="">
    <xsd:import namespace="http://schemas.microsoft.com/sharepoint/v3"/>
    <xsd:import namespace="7CA76E57-9784-4DFC-859F-54B5398C0547"/>
    <xsd:import namespace="f75e03b8-81bb-45ed-b85b-b23bdff2ee1c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8;#Mette Jee Christensen (mejc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6E57-9784-4DFC-859F-54B5398C0547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C2256E0F-061F-40AA-8AE3-6DCD9E5B75E8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C2256E0F-061F-40AA-8AE3-6DCD9E5B75E8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03b8-81bb-45ed-b85b-b23bdff2ee1c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8b2b73ab-c1f7-4708-94fb-2cac729e9076}" ma:internalName="TaxCatchAll" ma:showField="CatchAllData" ma:web="f75e03b8-81bb-45ed-b85b-b23bdff2e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f75e03b8-81bb-45ed-b85b-b23bdff2ee1c"/>
    <Forsendelsesdato xmlns="http://schemas.microsoft.com/sharepoint/v3" xsi:nil="true"/>
    <CCMMeetingCaseId xmlns="7CA76E57-9784-4DFC-859F-54B5398C0547" xsi:nil="true"/>
    <CCMMeetingCaseInstanceId xmlns="7CA76E57-9784-4DFC-859F-54B5398C0547" xsi:nil="true"/>
    <CCMAgendaDocumentStatus xmlns="7CA76E57-9784-4DFC-859F-54B5398C0547" xsi:nil="true"/>
    <CCMMeetingCaseLink xmlns="7CA76E57-9784-4DFC-859F-54B5398C0547">
      <Url xsi:nil="true"/>
      <Description xsi:nil="true"/>
    </CCMMeetingCaseLink>
    <Korrespondance xmlns="http://schemas.microsoft.com/sharepoint/v3">Intern</Korrespondance>
    <Preview xmlns="7CA76E57-9784-4DFC-859F-54B5398C0547" xsi:nil="true"/>
    <CCMAgendaItemId xmlns="7CA76E57-9784-4DFC-859F-54B5398C0547" xsi:nil="true"/>
    <a3c7f3665c3f4ddab65e7e70f16e8438 xmlns="7CA76E57-9784-4DFC-859F-54B5398C0547">
      <Terms xmlns="http://schemas.microsoft.com/office/infopath/2007/PartnerControls"/>
    </a3c7f3665c3f4ddab65e7e70f16e8438>
    <Modtager xmlns="7CA76E57-9784-4DFC-859F-54B5398C0547"/>
    <CaptiaHistorik xmlns="e7978d6f-89e2-4976-930d-b0de8dbcd927" xsi:nil="true"/>
    <CaseOwner xmlns="http://schemas.microsoft.com/sharepoint/v3">
      <UserInfo>
        <DisplayName>Mette Jee Christensen (mejc)</DisplayName>
        <AccountId>28</AccountId>
        <AccountType/>
      </UserInfo>
    </CaseOwner>
    <TrackID xmlns="http://schemas.microsoft.com/sharepoint/v3" xsi:nil="true"/>
    <Classification xmlns="http://schemas.microsoft.com/sharepoint/v3" xsi:nil="true"/>
    <Dato xmlns="7CA76E57-9784-4DFC-859F-54B5398C0547">2018-09-24T22:00:00+00:00</Dato>
    <Afsender xmlns="7CA76E57-9784-4DFC-859F-54B5398C0547" xsi:nil="true"/>
    <CCMAgendaStatus xmlns="7CA76E57-9784-4DFC-859F-54B5398C0547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GEO-2017-00773</CCMVisualId>
    <Finalized xmlns="http://schemas.microsoft.com/sharepoint/v3">false</Finalized>
    <DocID xmlns="http://schemas.microsoft.com/sharepoint/v3">2477354</DocID>
    <CaseRecordNumber xmlns="http://schemas.microsoft.com/sharepoint/v3">0</CaseRecordNumber>
    <CaseID xmlns="http://schemas.microsoft.com/sharepoint/v3">GEO-2017-00773</CaseID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AD4E-92F5-421B-8FC1-3E94BCA3D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A76E57-9784-4DFC-859F-54B5398C0547"/>
    <ds:schemaRef ds:uri="f75e03b8-81bb-45ed-b85b-b23bdff2ee1c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http://schemas.microsoft.com/sharepoint/v3"/>
    <ds:schemaRef ds:uri="http://purl.org/dc/terms/"/>
    <ds:schemaRef ds:uri="http://purl.org/dc/elements/1.1/"/>
    <ds:schemaRef ds:uri="http://purl.org/dc/dcmitype/"/>
    <ds:schemaRef ds:uri="http://www.w3.org/XML/1998/namespace"/>
    <ds:schemaRef ds:uri="e7978d6f-89e2-4976-930d-b0de8dbcd927"/>
    <ds:schemaRef ds:uri="http://schemas.microsoft.com/office/2006/documentManagement/types"/>
    <ds:schemaRef ds:uri="http://schemas.openxmlformats.org/package/2006/metadata/core-properties"/>
    <ds:schemaRef ds:uri="f75e03b8-81bb-45ed-b85b-b23bdff2ee1c"/>
    <ds:schemaRef ds:uri="http://schemas.microsoft.com/office/infopath/2007/PartnerControls"/>
    <ds:schemaRef ds:uri="7CA76E57-9784-4DFC-859F-54B5398C054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9E82A-F74B-4F73-B83C-937D07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0</TotalTime>
  <Pages>1</Pages>
  <Words>185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Tilsynsnotat til offentliggørelse, Miljøtilsyn 2017</vt:lpstr>
      <vt:lpstr/>
    </vt:vector>
  </TitlesOfParts>
  <Company>Gentofte Kommune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til offentliggørelse, Miljøtilsyn 2017</dc:title>
  <dc:creator>Mette Jee Christensen (mejc)</dc:creator>
  <cp:lastModifiedBy>Mette Jee Christensen (mejc)</cp:lastModifiedBy>
  <cp:revision>2</cp:revision>
  <dcterms:created xsi:type="dcterms:W3CDTF">2018-09-25T12:39:00Z</dcterms:created>
  <dcterms:modified xsi:type="dcterms:W3CDTF">2018-09-25T12:39:00Z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799151cf-7451-4ca0-afc1-8cc2dfb155f1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0x010100AC085CFC53BC46CEA2EADE194AD9D482006CF09B8E0B46BE4EAF3C5C0F476D6249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