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CA74E" w14:textId="77777777" w:rsidR="00693D73" w:rsidRDefault="00693D73" w:rsidP="00693D73">
      <w:pPr>
        <w:rPr>
          <w:sz w:val="2"/>
          <w:szCs w:val="2"/>
        </w:rPr>
      </w:pPr>
    </w:p>
    <w:p w14:paraId="488B3147" w14:textId="77777777" w:rsidR="00693D73" w:rsidRPr="006B4A0F" w:rsidRDefault="00693D73" w:rsidP="00693D73">
      <w:pPr>
        <w:rPr>
          <w:sz w:val="2"/>
          <w:szCs w:val="2"/>
        </w:rPr>
      </w:pPr>
    </w:p>
    <w:p w14:paraId="1EEE57BF" w14:textId="77777777" w:rsidR="00693D73" w:rsidRPr="006B4A0F" w:rsidRDefault="00693D73" w:rsidP="00693D73">
      <w:pPr>
        <w:rPr>
          <w:sz w:val="2"/>
          <w:szCs w:val="2"/>
        </w:rPr>
      </w:pPr>
    </w:p>
    <w:p w14:paraId="38A903E4" w14:textId="77777777" w:rsidR="00693D73" w:rsidRPr="006B4A0F" w:rsidRDefault="00693D73" w:rsidP="00693D73">
      <w:pPr>
        <w:rPr>
          <w:sz w:val="2"/>
          <w:szCs w:val="2"/>
        </w:rPr>
      </w:pPr>
    </w:p>
    <w:p w14:paraId="470722EF" w14:textId="77777777" w:rsidR="00693D73" w:rsidRPr="006B4A0F" w:rsidRDefault="00693D73" w:rsidP="00693D73">
      <w:pPr>
        <w:rPr>
          <w:sz w:val="2"/>
          <w:szCs w:val="2"/>
        </w:rPr>
      </w:pPr>
    </w:p>
    <w:p w14:paraId="77D4143F" w14:textId="77777777" w:rsidR="00693D73" w:rsidRPr="006B4A0F" w:rsidRDefault="00693D73" w:rsidP="00693D73">
      <w:pPr>
        <w:rPr>
          <w:sz w:val="2"/>
          <w:szCs w:val="2"/>
        </w:rPr>
      </w:pPr>
    </w:p>
    <w:p w14:paraId="1E19A488" w14:textId="77777777" w:rsidR="00693D73" w:rsidRPr="006B4A0F" w:rsidRDefault="00693D73" w:rsidP="00693D73">
      <w:pPr>
        <w:rPr>
          <w:sz w:val="2"/>
          <w:szCs w:val="2"/>
        </w:rPr>
      </w:pPr>
    </w:p>
    <w:p w14:paraId="58C9C1C2" w14:textId="77777777" w:rsidR="00693D73" w:rsidRPr="006B4A0F" w:rsidRDefault="00693D73" w:rsidP="00693D73">
      <w:pPr>
        <w:rPr>
          <w:sz w:val="2"/>
          <w:szCs w:val="2"/>
        </w:rPr>
      </w:pPr>
    </w:p>
    <w:p w14:paraId="4F1B0CD6" w14:textId="77777777" w:rsidR="00693D73" w:rsidRPr="006B4A0F" w:rsidRDefault="00693D73" w:rsidP="00693D73">
      <w:pPr>
        <w:rPr>
          <w:sz w:val="2"/>
          <w:szCs w:val="2"/>
        </w:rPr>
      </w:pPr>
    </w:p>
    <w:p w14:paraId="5BC85405" w14:textId="77777777" w:rsidR="00693D73" w:rsidRPr="006B4A0F" w:rsidRDefault="00693D73" w:rsidP="00693D73">
      <w:pPr>
        <w:rPr>
          <w:sz w:val="2"/>
          <w:szCs w:val="2"/>
        </w:rPr>
      </w:pPr>
    </w:p>
    <w:p w14:paraId="2F4C1B56" w14:textId="77777777" w:rsidR="00693D73" w:rsidRPr="006B4A0F" w:rsidRDefault="00693D73" w:rsidP="00693D73">
      <w:pPr>
        <w:rPr>
          <w:sz w:val="2"/>
          <w:szCs w:val="2"/>
        </w:rPr>
      </w:pPr>
    </w:p>
    <w:p w14:paraId="15C16BB7" w14:textId="77777777" w:rsidR="00693D73" w:rsidRPr="006B4A0F" w:rsidRDefault="00693D73" w:rsidP="00693D73">
      <w:pPr>
        <w:rPr>
          <w:sz w:val="2"/>
          <w:szCs w:val="2"/>
        </w:rPr>
      </w:pPr>
    </w:p>
    <w:p w14:paraId="384E0B2C" w14:textId="77777777" w:rsidR="00693D73" w:rsidRPr="006B4A0F" w:rsidRDefault="00693D73" w:rsidP="00693D73">
      <w:pPr>
        <w:rPr>
          <w:sz w:val="2"/>
          <w:szCs w:val="2"/>
        </w:rPr>
      </w:pPr>
    </w:p>
    <w:p w14:paraId="250F5999" w14:textId="77777777" w:rsidR="00693D73" w:rsidRPr="006B4A0F" w:rsidRDefault="00693D73" w:rsidP="00693D73">
      <w:pPr>
        <w:rPr>
          <w:sz w:val="2"/>
          <w:szCs w:val="2"/>
        </w:rPr>
      </w:pPr>
    </w:p>
    <w:p w14:paraId="58ED086A" w14:textId="77777777" w:rsidR="00693D73" w:rsidRPr="006B4A0F" w:rsidRDefault="00693D73" w:rsidP="00693D73">
      <w:pPr>
        <w:rPr>
          <w:sz w:val="2"/>
          <w:szCs w:val="2"/>
        </w:rPr>
      </w:pPr>
    </w:p>
    <w:p w14:paraId="1868AF70" w14:textId="77777777" w:rsidR="00693D73" w:rsidRPr="006B4A0F" w:rsidRDefault="00693D73" w:rsidP="00693D73">
      <w:pPr>
        <w:rPr>
          <w:sz w:val="2"/>
          <w:szCs w:val="2"/>
        </w:rPr>
      </w:pPr>
    </w:p>
    <w:p w14:paraId="031F28DE" w14:textId="77777777" w:rsidR="00693D73" w:rsidRDefault="00693D73" w:rsidP="00693D73">
      <w:pPr>
        <w:rPr>
          <w:sz w:val="2"/>
          <w:szCs w:val="2"/>
        </w:rPr>
      </w:pPr>
    </w:p>
    <w:p w14:paraId="5D6F8392" w14:textId="77777777" w:rsidR="00693D73" w:rsidRDefault="00693D73" w:rsidP="00693D73">
      <w:pPr>
        <w:rPr>
          <w:sz w:val="2"/>
          <w:szCs w:val="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71"/>
        <w:gridCol w:w="2641"/>
        <w:gridCol w:w="2038"/>
        <w:gridCol w:w="2620"/>
      </w:tblGrid>
      <w:tr w:rsidR="00693D73" w:rsidRPr="00DC611B" w14:paraId="0C7EE3FA" w14:textId="77777777" w:rsidTr="00827EF0">
        <w:tc>
          <w:tcPr>
            <w:tcW w:w="5000" w:type="pct"/>
            <w:gridSpan w:val="4"/>
            <w:shd w:val="clear" w:color="auto" w:fill="92D050"/>
          </w:tcPr>
          <w:p w14:paraId="1A17575A" w14:textId="77777777" w:rsidR="00693D73" w:rsidRPr="00DC611B" w:rsidRDefault="00693D73" w:rsidP="00827EF0">
            <w:pPr>
              <w:rPr>
                <w:b/>
                <w:sz w:val="28"/>
              </w:rPr>
            </w:pPr>
            <w:r w:rsidRPr="00DC611B">
              <w:rPr>
                <w:b/>
                <w:sz w:val="28"/>
              </w:rPr>
              <w:t xml:space="preserve">Tilsynsnotat </w:t>
            </w:r>
          </w:p>
        </w:tc>
      </w:tr>
      <w:tr w:rsidR="00693D73" w:rsidRPr="00DC611B" w14:paraId="2AFED269" w14:textId="77777777" w:rsidTr="00693D73">
        <w:tc>
          <w:tcPr>
            <w:tcW w:w="1186" w:type="pct"/>
            <w:shd w:val="clear" w:color="auto" w:fill="auto"/>
          </w:tcPr>
          <w:p w14:paraId="7AFC9DD9" w14:textId="77777777" w:rsidR="00693D73" w:rsidRPr="00DC611B" w:rsidRDefault="00693D73" w:rsidP="00827EF0">
            <w:pPr>
              <w:rPr>
                <w:b/>
              </w:rPr>
            </w:pPr>
            <w:r w:rsidRPr="00DC611B">
              <w:rPr>
                <w:b/>
              </w:rPr>
              <w:t>Virksomhed</w:t>
            </w:r>
          </w:p>
        </w:tc>
        <w:tc>
          <w:tcPr>
            <w:tcW w:w="1380" w:type="pct"/>
            <w:shd w:val="clear" w:color="auto" w:fill="auto"/>
          </w:tcPr>
          <w:p w14:paraId="6C514693" w14:textId="5F0F532A" w:rsidR="00693D73" w:rsidRPr="00DC611B" w:rsidRDefault="00693D73" w:rsidP="00693D73">
            <w:pPr>
              <w:rPr>
                <w:highlight w:val="yellow"/>
              </w:rPr>
            </w:pPr>
            <w:r>
              <w:t xml:space="preserve">Tattersall, </w:t>
            </w:r>
            <w:r>
              <w:br/>
              <w:t>Jægersborg Rideskole</w:t>
            </w:r>
          </w:p>
        </w:tc>
        <w:tc>
          <w:tcPr>
            <w:tcW w:w="1065" w:type="pct"/>
            <w:shd w:val="clear" w:color="auto" w:fill="auto"/>
          </w:tcPr>
          <w:p w14:paraId="050D58C3" w14:textId="77777777" w:rsidR="00693D73" w:rsidRPr="00DC611B" w:rsidRDefault="00693D73" w:rsidP="00827EF0">
            <w:pPr>
              <w:rPr>
                <w:b/>
              </w:rPr>
            </w:pPr>
            <w:r w:rsidRPr="00DC611B">
              <w:rPr>
                <w:b/>
              </w:rPr>
              <w:t xml:space="preserve">Sags nr. </w:t>
            </w:r>
          </w:p>
        </w:tc>
        <w:tc>
          <w:tcPr>
            <w:tcW w:w="1368" w:type="pct"/>
            <w:shd w:val="clear" w:color="auto" w:fill="auto"/>
          </w:tcPr>
          <w:p w14:paraId="6C12DEEB" w14:textId="77777777" w:rsidR="00693D73" w:rsidRPr="00DC611B" w:rsidRDefault="00693D73" w:rsidP="00827EF0">
            <w:r w:rsidRPr="001F572D">
              <w:t>GEO-2017-00816</w:t>
            </w:r>
          </w:p>
        </w:tc>
      </w:tr>
      <w:tr w:rsidR="00693D73" w:rsidRPr="00DC611B" w14:paraId="21D5CA67" w14:textId="77777777" w:rsidTr="00693D73">
        <w:tc>
          <w:tcPr>
            <w:tcW w:w="1186" w:type="pct"/>
            <w:shd w:val="clear" w:color="auto" w:fill="auto"/>
          </w:tcPr>
          <w:p w14:paraId="0CDAD57F" w14:textId="77777777" w:rsidR="00693D73" w:rsidRPr="00DC611B" w:rsidRDefault="00693D73" w:rsidP="00827EF0">
            <w:pPr>
              <w:rPr>
                <w:b/>
              </w:rPr>
            </w:pPr>
            <w:r w:rsidRPr="00DC611B">
              <w:rPr>
                <w:b/>
              </w:rPr>
              <w:t>Adresse</w:t>
            </w:r>
          </w:p>
        </w:tc>
        <w:tc>
          <w:tcPr>
            <w:tcW w:w="1380" w:type="pct"/>
            <w:shd w:val="clear" w:color="auto" w:fill="auto"/>
          </w:tcPr>
          <w:p w14:paraId="3F8D8D0A" w14:textId="01FA576E" w:rsidR="00693D73" w:rsidRPr="00401FCA" w:rsidRDefault="00693D73" w:rsidP="00693D73">
            <w:r>
              <w:t>Sauntesvej 7</w:t>
            </w:r>
            <w:r>
              <w:br/>
              <w:t>2820 Gentofte</w:t>
            </w:r>
          </w:p>
        </w:tc>
        <w:tc>
          <w:tcPr>
            <w:tcW w:w="1065" w:type="pct"/>
            <w:shd w:val="clear" w:color="auto" w:fill="auto"/>
          </w:tcPr>
          <w:p w14:paraId="34689F23" w14:textId="77777777" w:rsidR="00693D73" w:rsidRPr="00DC611B" w:rsidRDefault="00693D73" w:rsidP="00827EF0">
            <w:pPr>
              <w:rPr>
                <w:b/>
              </w:rPr>
            </w:pPr>
            <w:r w:rsidRPr="00DC611B">
              <w:rPr>
                <w:b/>
              </w:rPr>
              <w:t>Virksomhedstype</w:t>
            </w:r>
          </w:p>
        </w:tc>
        <w:tc>
          <w:tcPr>
            <w:tcW w:w="1368" w:type="pct"/>
            <w:shd w:val="clear" w:color="auto" w:fill="auto"/>
          </w:tcPr>
          <w:p w14:paraId="2CADC7C6" w14:textId="77777777" w:rsidR="00693D73" w:rsidRPr="00DC611B" w:rsidRDefault="00693D73" w:rsidP="00827EF0">
            <w:r>
              <w:t>Hestehold</w:t>
            </w:r>
          </w:p>
        </w:tc>
      </w:tr>
      <w:tr w:rsidR="00693D73" w:rsidRPr="00DC611B" w14:paraId="47C9AE5B" w14:textId="77777777" w:rsidTr="00693D73">
        <w:tc>
          <w:tcPr>
            <w:tcW w:w="1186" w:type="pct"/>
            <w:shd w:val="clear" w:color="auto" w:fill="auto"/>
          </w:tcPr>
          <w:p w14:paraId="21C2923C" w14:textId="77777777" w:rsidR="00693D73" w:rsidRPr="00DC611B" w:rsidRDefault="00693D73" w:rsidP="00827EF0">
            <w:pPr>
              <w:rPr>
                <w:b/>
              </w:rPr>
            </w:pPr>
            <w:r w:rsidRPr="00DC611B">
              <w:rPr>
                <w:b/>
              </w:rPr>
              <w:t>CVR-nr.</w:t>
            </w:r>
          </w:p>
        </w:tc>
        <w:tc>
          <w:tcPr>
            <w:tcW w:w="1380" w:type="pct"/>
            <w:shd w:val="clear" w:color="auto" w:fill="auto"/>
          </w:tcPr>
          <w:p w14:paraId="407C9637" w14:textId="14842D60" w:rsidR="00693D73" w:rsidRPr="00401FCA" w:rsidRDefault="00693D73" w:rsidP="00693D73">
            <w:r>
              <w:t>18586231</w:t>
            </w:r>
          </w:p>
        </w:tc>
        <w:tc>
          <w:tcPr>
            <w:tcW w:w="1065" w:type="pct"/>
            <w:shd w:val="clear" w:color="auto" w:fill="auto"/>
          </w:tcPr>
          <w:p w14:paraId="069B802B" w14:textId="77777777" w:rsidR="00693D73" w:rsidRPr="00DC611B" w:rsidRDefault="00693D73" w:rsidP="00827EF0">
            <w:pPr>
              <w:rPr>
                <w:b/>
              </w:rPr>
            </w:pPr>
            <w:r w:rsidRPr="00DC611B">
              <w:rPr>
                <w:b/>
              </w:rPr>
              <w:t>Tilsynsdato</w:t>
            </w:r>
          </w:p>
        </w:tc>
        <w:tc>
          <w:tcPr>
            <w:tcW w:w="1368" w:type="pct"/>
            <w:shd w:val="clear" w:color="auto" w:fill="auto"/>
          </w:tcPr>
          <w:p w14:paraId="1690B057" w14:textId="103DB747" w:rsidR="00693D73" w:rsidRPr="00DC611B" w:rsidRDefault="00992C66" w:rsidP="00827EF0">
            <w:r>
              <w:t>29. januar 2020</w:t>
            </w:r>
            <w:bookmarkStart w:id="0" w:name="_GoBack"/>
            <w:bookmarkEnd w:id="0"/>
          </w:p>
        </w:tc>
      </w:tr>
      <w:tr w:rsidR="00693D73" w:rsidRPr="00DC611B" w14:paraId="60BBA706" w14:textId="77777777" w:rsidTr="00693D73">
        <w:tc>
          <w:tcPr>
            <w:tcW w:w="1186" w:type="pct"/>
            <w:shd w:val="clear" w:color="auto" w:fill="auto"/>
          </w:tcPr>
          <w:p w14:paraId="1F32AE1B" w14:textId="77777777" w:rsidR="00693D73" w:rsidRPr="00DC611B" w:rsidRDefault="00693D73" w:rsidP="00827EF0">
            <w:pPr>
              <w:rPr>
                <w:b/>
              </w:rPr>
            </w:pPr>
            <w:r w:rsidRPr="00DC611B">
              <w:rPr>
                <w:b/>
              </w:rPr>
              <w:t>Kontaktperson</w:t>
            </w:r>
          </w:p>
          <w:p w14:paraId="764DFB80" w14:textId="77777777" w:rsidR="00693D73" w:rsidRPr="00DC611B" w:rsidRDefault="00693D73" w:rsidP="00827EF0">
            <w:pPr>
              <w:rPr>
                <w:b/>
              </w:rPr>
            </w:pPr>
            <w:r w:rsidRPr="00DC611B">
              <w:rPr>
                <w:b/>
              </w:rPr>
              <w:t>(funktion)</w:t>
            </w:r>
          </w:p>
        </w:tc>
        <w:tc>
          <w:tcPr>
            <w:tcW w:w="1380" w:type="pct"/>
            <w:shd w:val="clear" w:color="auto" w:fill="auto"/>
          </w:tcPr>
          <w:p w14:paraId="766C5D30" w14:textId="61DCFF2F" w:rsidR="00693D73" w:rsidRPr="00DC611B" w:rsidRDefault="00992C66" w:rsidP="00827EF0">
            <w:r>
              <w:t>Tanja Moberg (forpagter og ansvarlig for driften af rideskolen)</w:t>
            </w:r>
          </w:p>
        </w:tc>
        <w:tc>
          <w:tcPr>
            <w:tcW w:w="1065" w:type="pct"/>
            <w:shd w:val="clear" w:color="auto" w:fill="auto"/>
          </w:tcPr>
          <w:p w14:paraId="363FEEBA" w14:textId="77777777" w:rsidR="00693D73" w:rsidRPr="00DC611B" w:rsidRDefault="00693D73" w:rsidP="00827EF0">
            <w:pPr>
              <w:rPr>
                <w:b/>
              </w:rPr>
            </w:pPr>
            <w:r w:rsidRPr="00DC611B">
              <w:rPr>
                <w:b/>
              </w:rPr>
              <w:t>Tilsynsførende</w:t>
            </w:r>
          </w:p>
        </w:tc>
        <w:tc>
          <w:tcPr>
            <w:tcW w:w="1368" w:type="pct"/>
            <w:shd w:val="clear" w:color="auto" w:fill="auto"/>
          </w:tcPr>
          <w:p w14:paraId="4DB62BD0" w14:textId="6BC6FD99" w:rsidR="00693D73" w:rsidRPr="00DC611B" w:rsidRDefault="00693D73" w:rsidP="00693D73">
            <w:r>
              <w:t xml:space="preserve">Anne-Mette Krog Aagreen og </w:t>
            </w:r>
            <w:r>
              <w:br/>
            </w:r>
            <w:r>
              <w:t>Mette Christensen</w:t>
            </w:r>
          </w:p>
        </w:tc>
      </w:tr>
      <w:tr w:rsidR="00693D73" w:rsidRPr="00DC611B" w14:paraId="0A872FE9" w14:textId="77777777" w:rsidTr="00693D73">
        <w:tc>
          <w:tcPr>
            <w:tcW w:w="1186" w:type="pct"/>
            <w:shd w:val="clear" w:color="auto" w:fill="auto"/>
          </w:tcPr>
          <w:p w14:paraId="1A037091" w14:textId="77777777" w:rsidR="00693D73" w:rsidRPr="00DC611B" w:rsidRDefault="00693D73" w:rsidP="00827EF0">
            <w:pPr>
              <w:rPr>
                <w:b/>
              </w:rPr>
            </w:pPr>
            <w:r w:rsidRPr="00DC611B">
              <w:rPr>
                <w:b/>
              </w:rPr>
              <w:t>Kontaktoplysninger</w:t>
            </w:r>
          </w:p>
        </w:tc>
        <w:tc>
          <w:tcPr>
            <w:tcW w:w="1380" w:type="pct"/>
            <w:shd w:val="clear" w:color="auto" w:fill="auto"/>
          </w:tcPr>
          <w:p w14:paraId="110226EC" w14:textId="77777777" w:rsidR="00693D73" w:rsidRPr="00571ADD" w:rsidRDefault="00693D73" w:rsidP="00827EF0">
            <w:pPr>
              <w:rPr>
                <w:lang w:val="en-US"/>
              </w:rPr>
            </w:pPr>
            <w:r w:rsidRPr="00571ADD">
              <w:rPr>
                <w:lang w:val="en-US"/>
              </w:rPr>
              <w:t>Mobil: 26 21 78 01</w:t>
            </w:r>
          </w:p>
          <w:p w14:paraId="1A9BE0B6" w14:textId="77777777" w:rsidR="00693D73" w:rsidRPr="00571ADD" w:rsidRDefault="00693D73" w:rsidP="00827EF0">
            <w:pPr>
              <w:rPr>
                <w:lang w:val="en-US"/>
              </w:rPr>
            </w:pPr>
            <w:r w:rsidRPr="00571ADD">
              <w:rPr>
                <w:lang w:val="en-US"/>
              </w:rPr>
              <w:t xml:space="preserve">Mail: </w:t>
            </w:r>
            <w:hyperlink r:id="rId10" w:history="1">
              <w:r w:rsidRPr="00571ADD">
                <w:rPr>
                  <w:rStyle w:val="Hyperlink"/>
                  <w:lang w:val="en-US"/>
                </w:rPr>
                <w:t>tanja.moberg@mail.dk</w:t>
              </w:r>
            </w:hyperlink>
          </w:p>
          <w:p w14:paraId="690869B3" w14:textId="4F1E6F0F" w:rsidR="00693D73" w:rsidRPr="00571ADD" w:rsidRDefault="00693D73" w:rsidP="00827EF0">
            <w:pPr>
              <w:rPr>
                <w:lang w:val="en-US"/>
              </w:rPr>
            </w:pPr>
          </w:p>
        </w:tc>
        <w:tc>
          <w:tcPr>
            <w:tcW w:w="1065" w:type="pct"/>
            <w:shd w:val="clear" w:color="auto" w:fill="auto"/>
          </w:tcPr>
          <w:p w14:paraId="02CBF217" w14:textId="77777777" w:rsidR="00693D73" w:rsidRPr="00DC611B" w:rsidRDefault="00693D73" w:rsidP="00827EF0">
            <w:pPr>
              <w:rPr>
                <w:b/>
              </w:rPr>
            </w:pPr>
            <w:r w:rsidRPr="00DC611B">
              <w:rPr>
                <w:b/>
              </w:rPr>
              <w:t>Tilstede ved tilsynet fra virksomheden</w:t>
            </w:r>
          </w:p>
        </w:tc>
        <w:tc>
          <w:tcPr>
            <w:tcW w:w="1368" w:type="pct"/>
            <w:shd w:val="clear" w:color="auto" w:fill="auto"/>
          </w:tcPr>
          <w:p w14:paraId="0C469322" w14:textId="24E23214" w:rsidR="00693D73" w:rsidRPr="00DC611B" w:rsidRDefault="00992C66" w:rsidP="00693D73">
            <w:r>
              <w:t>Ingen, tilsynet var uvarslet</w:t>
            </w:r>
          </w:p>
        </w:tc>
      </w:tr>
      <w:tr w:rsidR="00693D73" w:rsidRPr="00DC611B" w14:paraId="2AEC5913" w14:textId="77777777" w:rsidTr="00693D73">
        <w:tc>
          <w:tcPr>
            <w:tcW w:w="1186" w:type="pct"/>
            <w:shd w:val="clear" w:color="auto" w:fill="auto"/>
          </w:tcPr>
          <w:p w14:paraId="7F45A5BA" w14:textId="77777777" w:rsidR="00693D73" w:rsidRPr="00DC611B" w:rsidRDefault="00693D73" w:rsidP="00827EF0">
            <w:pPr>
              <w:rPr>
                <w:b/>
              </w:rPr>
            </w:pPr>
            <w:r w:rsidRPr="00DC611B">
              <w:rPr>
                <w:b/>
              </w:rPr>
              <w:t>Formål med tilsynet</w:t>
            </w:r>
          </w:p>
        </w:tc>
        <w:tc>
          <w:tcPr>
            <w:tcW w:w="1380" w:type="pct"/>
            <w:shd w:val="clear" w:color="auto" w:fill="auto"/>
          </w:tcPr>
          <w:p w14:paraId="2DF3D798" w14:textId="2E267495" w:rsidR="00693D73" w:rsidRDefault="00693D73" w:rsidP="00827EF0">
            <w:r w:rsidRPr="00DC611B">
              <w:t xml:space="preserve">Basistilsyn </w:t>
            </w:r>
            <w:r w:rsidRPr="00DC611B">
              <w:br/>
            </w: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1"/>
            <w:r>
              <w:instrText xml:space="preserve"> FORMCHECKBOX </w:instrText>
            </w:r>
            <w:r>
              <w:fldChar w:fldCharType="end"/>
            </w:r>
            <w:bookmarkEnd w:id="1"/>
          </w:p>
          <w:p w14:paraId="7EA2A1FB" w14:textId="77777777" w:rsidR="00693D73" w:rsidRPr="00DC611B" w:rsidRDefault="00693D73" w:rsidP="00827EF0"/>
        </w:tc>
        <w:tc>
          <w:tcPr>
            <w:tcW w:w="1065" w:type="pct"/>
            <w:shd w:val="clear" w:color="auto" w:fill="auto"/>
          </w:tcPr>
          <w:p w14:paraId="402D0A20" w14:textId="31D25BC1" w:rsidR="00693D73" w:rsidRPr="00DC611B" w:rsidRDefault="00693D73" w:rsidP="00693D73">
            <w:pPr>
              <w:rPr>
                <w:b/>
              </w:rPr>
            </w:pPr>
            <w:r w:rsidRPr="00DC611B">
              <w:t xml:space="preserve">Tilsynskampagne  </w:t>
            </w:r>
            <w:r>
              <w:br/>
            </w: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1368" w:type="pct"/>
            <w:shd w:val="clear" w:color="auto" w:fill="auto"/>
          </w:tcPr>
          <w:p w14:paraId="1AEA55DA" w14:textId="0A04F9FC" w:rsidR="00693D73" w:rsidRPr="00DC611B" w:rsidRDefault="00693D73" w:rsidP="00693D73">
            <w:r w:rsidRPr="00DC611B">
              <w:t xml:space="preserve">Opfølgende tilsyn  </w:t>
            </w:r>
            <w:r w:rsidRPr="00DC611B">
              <w:br/>
            </w: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Kontrol3"/>
            <w:r>
              <w:instrText xml:space="preserve"> FORMCHECKBOX </w:instrText>
            </w:r>
            <w:r>
              <w:fldChar w:fldCharType="end"/>
            </w:r>
            <w:bookmarkEnd w:id="3"/>
          </w:p>
        </w:tc>
      </w:tr>
      <w:tr w:rsidR="00693D73" w:rsidRPr="00DC611B" w14:paraId="58E6BFDB" w14:textId="77777777" w:rsidTr="00827EF0">
        <w:tc>
          <w:tcPr>
            <w:tcW w:w="5000" w:type="pct"/>
            <w:gridSpan w:val="4"/>
            <w:shd w:val="clear" w:color="auto" w:fill="92D050"/>
          </w:tcPr>
          <w:p w14:paraId="4821EF51" w14:textId="77777777" w:rsidR="00693D73" w:rsidRPr="00DC611B" w:rsidRDefault="00693D73" w:rsidP="00827EF0">
            <w:pPr>
              <w:rPr>
                <w:b/>
              </w:rPr>
            </w:pPr>
            <w:r w:rsidRPr="00DC611B">
              <w:rPr>
                <w:b/>
              </w:rPr>
              <w:t>Beskrivelse af virksomheden</w:t>
            </w:r>
          </w:p>
        </w:tc>
      </w:tr>
      <w:tr w:rsidR="00693D73" w:rsidRPr="00DC611B" w14:paraId="2050EACA" w14:textId="77777777" w:rsidTr="00827EF0">
        <w:tc>
          <w:tcPr>
            <w:tcW w:w="5000" w:type="pct"/>
            <w:gridSpan w:val="4"/>
            <w:shd w:val="clear" w:color="auto" w:fill="auto"/>
          </w:tcPr>
          <w:p w14:paraId="275B0EB3" w14:textId="77777777" w:rsidR="00693D73" w:rsidRPr="00DC611B" w:rsidRDefault="00693D73" w:rsidP="00827EF0">
            <w:r w:rsidRPr="00DC611B">
              <w:t xml:space="preserve">Virksomheden blev etableret i </w:t>
            </w:r>
            <w:r>
              <w:t>1995</w:t>
            </w:r>
            <w:r w:rsidRPr="00DC611B">
              <w:t>.</w:t>
            </w:r>
            <w:r>
              <w:t xml:space="preserve"> Der har været hestehold på ejendommen siden ca. 1935.</w:t>
            </w:r>
          </w:p>
          <w:p w14:paraId="6B4FB035" w14:textId="77777777" w:rsidR="00693D73" w:rsidRPr="00DC611B" w:rsidRDefault="00693D73" w:rsidP="00827EF0">
            <w:r w:rsidRPr="00DC611B">
              <w:t>Aktiviteter på virksomheden: Rideskole og hesteopstaldning.</w:t>
            </w:r>
          </w:p>
          <w:p w14:paraId="6B27D085" w14:textId="77777777" w:rsidR="00693D73" w:rsidRPr="00DC611B" w:rsidRDefault="00693D73" w:rsidP="00827EF0"/>
          <w:p w14:paraId="50A593E1" w14:textId="77777777" w:rsidR="00992C66" w:rsidRDefault="00693D73" w:rsidP="00992C66">
            <w:pPr>
              <w:pStyle w:val="Default"/>
              <w:rPr>
                <w:sz w:val="23"/>
                <w:szCs w:val="23"/>
              </w:rPr>
            </w:pPr>
            <w:r>
              <w:t>Der var tale om et prioriteret tilsyn</w:t>
            </w:r>
            <w:r w:rsidR="00992C66">
              <w:t xml:space="preserve"> med antallet af bokse, ponyer og heste på rideskolen.</w:t>
            </w:r>
            <w:r w:rsidR="00992C66">
              <w:br/>
            </w:r>
            <w:r w:rsidR="00992C66">
              <w:rPr>
                <w:sz w:val="23"/>
                <w:szCs w:val="23"/>
              </w:rPr>
              <w:t xml:space="preserve">Antallet af bokse blev ved Gentofte Kommunes tilsyn opgjort til 36 på adressen Sauntesvej 7, mod det tilladte antal på 27. Antallet af bokse på nabomatriklen blev opgjort til 9. </w:t>
            </w:r>
          </w:p>
          <w:p w14:paraId="7B270E74" w14:textId="77777777" w:rsidR="00992C66" w:rsidRDefault="00992C66" w:rsidP="00992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Dermed er der bokse til flere ponyer/heste, end der er dispenseret til.</w:t>
            </w:r>
          </w:p>
          <w:p w14:paraId="06C8641A" w14:textId="77777777" w:rsidR="00693D73" w:rsidRPr="00DC611B" w:rsidRDefault="00693D73" w:rsidP="00827EF0"/>
          <w:p w14:paraId="6A7186E5" w14:textId="77777777" w:rsidR="00693D73" w:rsidRPr="00DC611B" w:rsidRDefault="00693D73" w:rsidP="00827EF0">
            <w:r w:rsidRPr="00DC611B">
              <w:t>Virksomheden er omfattet af miljøbeskyttelsesloven, husdyrbrugloven og gødnings</w:t>
            </w:r>
            <w:r>
              <w:softHyphen/>
            </w:r>
            <w:r w:rsidRPr="00DC611B">
              <w:t>bekendtgørelsen.</w:t>
            </w:r>
          </w:p>
        </w:tc>
      </w:tr>
      <w:tr w:rsidR="00693D73" w:rsidRPr="00DC611B" w14:paraId="11B1E43F" w14:textId="77777777" w:rsidTr="00827EF0">
        <w:tc>
          <w:tcPr>
            <w:tcW w:w="5000" w:type="pct"/>
            <w:gridSpan w:val="4"/>
            <w:shd w:val="clear" w:color="auto" w:fill="92D050"/>
          </w:tcPr>
          <w:p w14:paraId="5B4C1AED" w14:textId="77777777" w:rsidR="00693D73" w:rsidRPr="00DC611B" w:rsidRDefault="00693D73" w:rsidP="00827EF0">
            <w:r w:rsidRPr="00DC611B">
              <w:rPr>
                <w:b/>
              </w:rPr>
              <w:t>Jordforurening</w:t>
            </w:r>
          </w:p>
        </w:tc>
      </w:tr>
      <w:tr w:rsidR="00693D73" w:rsidRPr="00DC611B" w14:paraId="39B2B23D" w14:textId="77777777" w:rsidTr="00827EF0">
        <w:tc>
          <w:tcPr>
            <w:tcW w:w="5000" w:type="pct"/>
            <w:gridSpan w:val="4"/>
            <w:shd w:val="clear" w:color="auto" w:fill="auto"/>
          </w:tcPr>
          <w:p w14:paraId="708DF8CF" w14:textId="77777777" w:rsidR="00693D73" w:rsidRDefault="00693D73" w:rsidP="00827EF0">
            <w:r w:rsidRPr="00DC611B">
              <w:t>Ejendommen er ikke forureningskortlagt af Region Hovedstaden.</w:t>
            </w:r>
          </w:p>
          <w:p w14:paraId="118F18AF" w14:textId="77777777" w:rsidR="00693D73" w:rsidRPr="00DC611B" w:rsidRDefault="00693D73" w:rsidP="00827EF0">
            <w:pPr>
              <w:rPr>
                <w:b/>
              </w:rPr>
            </w:pPr>
            <w:r w:rsidRPr="00DC611B">
              <w:t>Der er ikke konstateret ny jordforurening ved tilsynet</w:t>
            </w:r>
            <w:r>
              <w:t>.</w:t>
            </w:r>
          </w:p>
        </w:tc>
      </w:tr>
      <w:tr w:rsidR="00693D73" w:rsidRPr="00DC611B" w14:paraId="3D0E89D7" w14:textId="77777777" w:rsidTr="00827EF0">
        <w:tc>
          <w:tcPr>
            <w:tcW w:w="5000" w:type="pct"/>
            <w:gridSpan w:val="4"/>
            <w:shd w:val="clear" w:color="auto" w:fill="92D050"/>
          </w:tcPr>
          <w:p w14:paraId="176C9EA3" w14:textId="77777777" w:rsidR="00693D73" w:rsidRPr="00DC611B" w:rsidRDefault="00693D73" w:rsidP="00827EF0">
            <w:r w:rsidRPr="00DC611B">
              <w:rPr>
                <w:b/>
              </w:rPr>
              <w:t>Håndhævelser</w:t>
            </w:r>
          </w:p>
        </w:tc>
      </w:tr>
      <w:tr w:rsidR="00693D73" w:rsidRPr="00DC611B" w14:paraId="5B1406D4" w14:textId="77777777" w:rsidTr="00827EF0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14:paraId="2E67B192" w14:textId="15036FFB" w:rsidR="00992C66" w:rsidRPr="00CA7A36" w:rsidRDefault="00992C66" w:rsidP="00992C66">
            <w:pPr>
              <w:rPr>
                <w:b/>
              </w:rPr>
            </w:pPr>
            <w:r>
              <w:rPr>
                <w:sz w:val="23"/>
                <w:szCs w:val="23"/>
              </w:rPr>
              <w:t>Forholdene har medført en indskærpelse af dispensationen til hesteholdet.</w:t>
            </w:r>
          </w:p>
        </w:tc>
      </w:tr>
    </w:tbl>
    <w:p w14:paraId="7BEA0EEF" w14:textId="77777777" w:rsidR="00693D73" w:rsidRPr="006B4A0F" w:rsidRDefault="00693D73" w:rsidP="00693D73">
      <w:pPr>
        <w:rPr>
          <w:sz w:val="2"/>
          <w:szCs w:val="2"/>
        </w:rPr>
      </w:pPr>
    </w:p>
    <w:p w14:paraId="4A5A091B" w14:textId="1FC92616" w:rsidR="009C5B02" w:rsidRPr="00693D73" w:rsidRDefault="009C5B02" w:rsidP="00693D73"/>
    <w:sectPr w:rsidR="009C5B02" w:rsidRPr="00693D73" w:rsidSect="00EA449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37" w:right="1134" w:bottom="680" w:left="1418" w:header="709" w:footer="340" w:gutter="0"/>
      <w:pgNumType w:start="1"/>
      <w:cols w:space="283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A0944" w14:textId="77777777" w:rsidR="00000000" w:rsidRDefault="004A7763">
      <w:r>
        <w:separator/>
      </w:r>
    </w:p>
  </w:endnote>
  <w:endnote w:type="continuationSeparator" w:id="0">
    <w:p w14:paraId="4A5A0946" w14:textId="77777777" w:rsidR="00000000" w:rsidRDefault="004A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A0926" w14:textId="18BD2A47" w:rsidR="00C82F23" w:rsidRPr="00077818" w:rsidRDefault="004A7763" w:rsidP="00EA4495">
    <w:pPr>
      <w:pStyle w:val="Sidefod"/>
      <w:rPr>
        <w:lang w:val="en-US"/>
      </w:rPr>
    </w:pPr>
    <w:r>
      <w:rPr>
        <w:szCs w:val="18"/>
      </w:rPr>
      <w:pict w14:anchorId="4A5A0942">
        <v:line id="_x0000_s2051" style="position:absolute;z-index:251660288" from="-.4pt,-2.2pt" to="467.9pt,-2.2pt" o:allowincell="f"/>
      </w:pict>
    </w:r>
    <w:bookmarkStart w:id="6" w:name="sagsnr1"/>
    <w:bookmarkEnd w:id="6"/>
    <w:r w:rsidR="00077818" w:rsidRPr="00077818">
      <w:rPr>
        <w:szCs w:val="18"/>
        <w:lang w:val="en-US"/>
      </w:rPr>
      <w:t xml:space="preserve"> Sagsnr. </w:t>
    </w:r>
    <w:r w:rsidR="00077818" w:rsidRPr="00077818">
      <w:rPr>
        <w:noProof/>
        <w:szCs w:val="18"/>
        <w:lang w:val="en-US"/>
      </w:rPr>
      <w:t>GEO-2020-00056</w:t>
    </w:r>
    <w:r w:rsidRPr="00077818">
      <w:rPr>
        <w:lang w:val="en-US"/>
      </w:rPr>
      <w:tab/>
    </w:r>
    <w:r w:rsidRPr="00077818">
      <w:rPr>
        <w:lang w:val="en-US"/>
      </w:rPr>
      <w:tab/>
      <w:t xml:space="preserve">Side </w:t>
    </w:r>
    <w:r w:rsidR="00331258">
      <w:fldChar w:fldCharType="begin"/>
    </w:r>
    <w:r w:rsidR="00331258" w:rsidRPr="00077818">
      <w:rPr>
        <w:lang w:val="en-US"/>
      </w:rPr>
      <w:instrText xml:space="preserve"> PAGE </w:instrText>
    </w:r>
    <w:r w:rsidR="00331258">
      <w:fldChar w:fldCharType="separate"/>
    </w:r>
    <w:r w:rsidR="00693D73">
      <w:rPr>
        <w:noProof/>
        <w:lang w:val="en-US"/>
      </w:rPr>
      <w:t>2</w:t>
    </w:r>
    <w:r w:rsidR="00331258">
      <w:rPr>
        <w:noProof/>
      </w:rPr>
      <w:fldChar w:fldCharType="end"/>
    </w:r>
    <w:r w:rsidRPr="00077818">
      <w:rPr>
        <w:lang w:val="en-US"/>
      </w:rPr>
      <w:t xml:space="preserve"> af </w:t>
    </w:r>
    <w:r w:rsidR="004C15DC" w:rsidRPr="0072499E">
      <w:fldChar w:fldCharType="begin"/>
    </w:r>
    <w:r w:rsidRPr="00077818">
      <w:rPr>
        <w:lang w:val="en-US"/>
      </w:rPr>
      <w:instrText xml:space="preserve"> SECTIONPAGES </w:instrText>
    </w:r>
    <w:r w:rsidR="004C15DC" w:rsidRPr="0072499E">
      <w:fldChar w:fldCharType="separate"/>
    </w:r>
    <w:r w:rsidR="00693D73">
      <w:rPr>
        <w:noProof/>
        <w:lang w:val="en-US"/>
      </w:rPr>
      <w:t>2</w:t>
    </w:r>
    <w:r w:rsidR="004C15DC" w:rsidRPr="0072499E">
      <w:fldChar w:fldCharType="end"/>
    </w:r>
  </w:p>
  <w:p w14:paraId="4A5A0927" w14:textId="77777777" w:rsidR="00C82F23" w:rsidRPr="00077818" w:rsidRDefault="00C82F23" w:rsidP="00EA4495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73" w:type="dxa"/>
      <w:tblLayout w:type="fixed"/>
      <w:tblLook w:val="0000" w:firstRow="0" w:lastRow="0" w:firstColumn="0" w:lastColumn="0" w:noHBand="0" w:noVBand="0"/>
    </w:tblPr>
    <w:tblGrid>
      <w:gridCol w:w="2268"/>
      <w:gridCol w:w="1985"/>
      <w:gridCol w:w="250"/>
      <w:gridCol w:w="3827"/>
      <w:gridCol w:w="1143"/>
    </w:tblGrid>
    <w:tr w:rsidR="00176697" w14:paraId="4A5A0933" w14:textId="77777777">
      <w:tc>
        <w:tcPr>
          <w:tcW w:w="9473" w:type="dxa"/>
          <w:gridSpan w:val="5"/>
        </w:tcPr>
        <w:p w14:paraId="4A5A0932" w14:textId="77777777" w:rsidR="00C82F23" w:rsidRPr="00032BF8" w:rsidRDefault="00C82F23" w:rsidP="001B006E"/>
      </w:tc>
    </w:tr>
    <w:tr w:rsidR="00176697" w14:paraId="4A5A093E" w14:textId="77777777" w:rsidTr="0081772C">
      <w:tc>
        <w:tcPr>
          <w:tcW w:w="2268" w:type="dxa"/>
        </w:tcPr>
        <w:p w14:paraId="4A5A0934" w14:textId="77777777" w:rsidR="00C82F23" w:rsidRPr="00032BF8" w:rsidRDefault="004A7763" w:rsidP="00EB16E5">
          <w:pPr>
            <w:pStyle w:val="Sidefod"/>
            <w:rPr>
              <w:noProof/>
            </w:rPr>
          </w:pPr>
          <w:bookmarkStart w:id="9" w:name="FooterKolonne1"/>
          <w:bookmarkEnd w:id="9"/>
          <w:r>
            <w:rPr>
              <w:noProof/>
            </w:rPr>
            <w:t xml:space="preserve">Natur og Miljø </w:t>
          </w:r>
          <w:r>
            <w:rPr>
              <w:noProof/>
            </w:rPr>
            <w:br/>
            <w:t>Telefon: 39988577</w:t>
          </w:r>
          <w:r>
            <w:rPr>
              <w:noProof/>
            </w:rPr>
            <w:br/>
            <w:t>Mobil: 30548943</w:t>
          </w:r>
          <w:r w:rsidR="00234B63">
            <w:rPr>
              <w:noProof/>
            </w:rPr>
            <w:br/>
          </w:r>
          <w:r w:rsidR="00026793">
            <w:rPr>
              <w:noProof/>
            </w:rPr>
            <w:br/>
          </w:r>
        </w:p>
      </w:tc>
      <w:tc>
        <w:tcPr>
          <w:tcW w:w="1985" w:type="dxa"/>
        </w:tcPr>
        <w:p w14:paraId="4A5A0935" w14:textId="77777777" w:rsidR="00C82F23" w:rsidRPr="00032BF8" w:rsidRDefault="004A7763" w:rsidP="00AA0D68">
          <w:pPr>
            <w:pStyle w:val="Sidefod"/>
            <w:rPr>
              <w:noProof/>
            </w:rPr>
          </w:pPr>
          <w:bookmarkStart w:id="10" w:name="FooterKolonne2"/>
          <w:bookmarkEnd w:id="10"/>
          <w:r>
            <w:rPr>
              <w:noProof/>
            </w:rPr>
            <w:t>Bernstorffsvej 161,  2920 Charlottenlund</w:t>
          </w:r>
          <w:r w:rsidR="00234B63">
            <w:rPr>
              <w:noProof/>
            </w:rPr>
            <w:br/>
            <w:t>Hovedtlf.nr.: 3998 0000</w:t>
          </w:r>
          <w:r w:rsidR="00234B63">
            <w:rPr>
              <w:noProof/>
            </w:rPr>
            <w:br/>
            <w:t>www.gentofte.dk</w:t>
          </w:r>
        </w:p>
      </w:tc>
      <w:tc>
        <w:tcPr>
          <w:tcW w:w="250" w:type="dxa"/>
        </w:tcPr>
        <w:p w14:paraId="4A5A0936" w14:textId="77777777" w:rsidR="00C82F23" w:rsidRPr="00032BF8" w:rsidRDefault="00C82F23" w:rsidP="00EA4495">
          <w:pPr>
            <w:pStyle w:val="Sidefod"/>
            <w:rPr>
              <w:noProof/>
            </w:rPr>
          </w:pPr>
          <w:bookmarkStart w:id="11" w:name="FooterKolonne3"/>
          <w:bookmarkEnd w:id="11"/>
        </w:p>
      </w:tc>
      <w:tc>
        <w:tcPr>
          <w:tcW w:w="3827" w:type="dxa"/>
        </w:tcPr>
        <w:p w14:paraId="4A5A0937" w14:textId="77777777" w:rsidR="00176697" w:rsidRDefault="004A7763" w:rsidP="00EA4495">
          <w:pPr>
            <w:pStyle w:val="Sidefod"/>
            <w:rPr>
              <w:noProof/>
              <w:szCs w:val="18"/>
            </w:rPr>
          </w:pPr>
          <w:bookmarkStart w:id="12" w:name="FooterKolonne4"/>
          <w:bookmarkEnd w:id="12"/>
          <w:r>
            <w:rPr>
              <w:noProof/>
              <w:szCs w:val="18"/>
            </w:rPr>
            <w:t>Mandag-Onsdag 8.00-16.00</w:t>
          </w:r>
        </w:p>
        <w:p w14:paraId="4A5A0938" w14:textId="77777777" w:rsidR="00176697" w:rsidRDefault="004A7763" w:rsidP="00EA4495">
          <w:pPr>
            <w:pStyle w:val="Sidefod"/>
            <w:rPr>
              <w:szCs w:val="18"/>
            </w:rPr>
          </w:pPr>
          <w:r>
            <w:rPr>
              <w:noProof/>
              <w:szCs w:val="18"/>
            </w:rPr>
            <w:t>Torsdag 8.00-18.00</w:t>
          </w:r>
        </w:p>
        <w:p w14:paraId="4A5A0939" w14:textId="77777777" w:rsidR="00077818" w:rsidRDefault="004A7763" w:rsidP="00EA4495">
          <w:pPr>
            <w:pStyle w:val="Sidefod"/>
            <w:rPr>
              <w:noProof/>
              <w:highlight w:val="yellow"/>
            </w:rPr>
          </w:pPr>
          <w:r>
            <w:rPr>
              <w:noProof/>
              <w:szCs w:val="18"/>
            </w:rPr>
            <w:t>Fredag 8.00-14.00</w:t>
          </w:r>
        </w:p>
        <w:p w14:paraId="4A5A093A" w14:textId="77777777" w:rsidR="00077818" w:rsidRPr="00077818" w:rsidRDefault="00077818" w:rsidP="00077818">
          <w:pPr>
            <w:rPr>
              <w:rFonts w:ascii="Arial Narrow" w:hAnsi="Arial Narrow"/>
              <w:sz w:val="18"/>
              <w:szCs w:val="18"/>
            </w:rPr>
          </w:pPr>
        </w:p>
        <w:p w14:paraId="4A5A093B" w14:textId="77777777" w:rsidR="002D3A3B" w:rsidRPr="002D3A3B" w:rsidRDefault="002D3A3B" w:rsidP="00EA4495">
          <w:pPr>
            <w:pStyle w:val="Sidefod"/>
            <w:rPr>
              <w:noProof/>
              <w:highlight w:val="yellow"/>
            </w:rPr>
          </w:pPr>
        </w:p>
      </w:tc>
      <w:tc>
        <w:tcPr>
          <w:tcW w:w="1143" w:type="dxa"/>
        </w:tcPr>
        <w:p w14:paraId="4A5A093C" w14:textId="239763B3" w:rsidR="00C82F23" w:rsidRDefault="004A7763" w:rsidP="00077818">
          <w:pPr>
            <w:pStyle w:val="Sidefod"/>
            <w:jc w:val="right"/>
            <w:rPr>
              <w:noProof/>
            </w:rPr>
          </w:pPr>
          <w:bookmarkStart w:id="13" w:name="FooterKolonne5"/>
          <w:bookmarkEnd w:id="13"/>
          <w:r>
            <w:rPr>
              <w:noProof/>
            </w:rPr>
            <w:t xml:space="preserve">Side </w:t>
          </w:r>
          <w:r w:rsidR="004C15DC"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 w:rsidR="004C15DC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4C15DC">
            <w:rPr>
              <w:noProof/>
            </w:rPr>
            <w:fldChar w:fldCharType="end"/>
          </w:r>
          <w:r>
            <w:rPr>
              <w:noProof/>
            </w:rPr>
            <w:t xml:space="preserve"> af </w:t>
          </w:r>
          <w:r w:rsidR="006A612A">
            <w:fldChar w:fldCharType="begin"/>
          </w:r>
          <w:r>
            <w:instrText xml:space="preserve"> SECTIONPAGES </w:instrText>
          </w:r>
          <w:r w:rsidR="006A612A">
            <w:fldChar w:fldCharType="separate"/>
          </w:r>
          <w:r>
            <w:rPr>
              <w:noProof/>
            </w:rPr>
            <w:t>1</w:t>
          </w:r>
          <w:r w:rsidR="006A612A">
            <w:rPr>
              <w:noProof/>
            </w:rPr>
            <w:fldChar w:fldCharType="end"/>
          </w:r>
        </w:p>
        <w:p w14:paraId="4A5A093D" w14:textId="77777777" w:rsidR="002D3A3B" w:rsidRPr="00032BF8" w:rsidRDefault="002D3A3B" w:rsidP="00077818">
          <w:pPr>
            <w:pStyle w:val="Sidefod"/>
            <w:jc w:val="right"/>
            <w:rPr>
              <w:noProof/>
            </w:rPr>
          </w:pPr>
        </w:p>
      </w:tc>
    </w:tr>
  </w:tbl>
  <w:p w14:paraId="4A5A093F" w14:textId="77777777" w:rsidR="00C82F23" w:rsidRDefault="00C82F23" w:rsidP="005D0C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A0940" w14:textId="77777777" w:rsidR="00000000" w:rsidRDefault="004A7763">
      <w:r>
        <w:separator/>
      </w:r>
    </w:p>
  </w:footnote>
  <w:footnote w:type="continuationSeparator" w:id="0">
    <w:p w14:paraId="4A5A0942" w14:textId="77777777" w:rsidR="00000000" w:rsidRDefault="004A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665"/>
    </w:tblGrid>
    <w:tr w:rsidR="00176697" w14:paraId="4A5A091F" w14:textId="77777777">
      <w:trPr>
        <w:cantSplit/>
      </w:trPr>
      <w:tc>
        <w:tcPr>
          <w:tcW w:w="779" w:type="dxa"/>
          <w:vMerge w:val="restart"/>
        </w:tcPr>
        <w:p w14:paraId="4A5A091C" w14:textId="77777777" w:rsidR="00C82F23" w:rsidRDefault="00693D73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  <w:r>
            <w:rPr>
              <w:noProof/>
            </w:rPr>
            <w:pict w14:anchorId="4A5A09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95pt;height:49.45pt">
                <v:imagedata r:id="rId1" o:title="byvaaben_skaerm_graa_240" gain="2147483647f" blacklevel="-.5" grayscale="t" bilevel="t"/>
              </v:shape>
            </w:pict>
          </w:r>
          <w:r w:rsidR="004A7763">
            <w:rPr>
              <w:noProof/>
            </w:rPr>
            <w:pict w14:anchorId="4A5A0941">
              <v:line id="_x0000_s2050" style="position:absolute;z-index:251658240;mso-position-horizontal-relative:text;mso-position-vertical-relative:text" from="45.5pt,14.95pt" to="175.9pt,14.95pt" o:allowincell="f"/>
            </w:pict>
          </w:r>
        </w:p>
      </w:tc>
      <w:tc>
        <w:tcPr>
          <w:tcW w:w="113" w:type="dxa"/>
        </w:tcPr>
        <w:p w14:paraId="4A5A091D" w14:textId="77777777" w:rsidR="00C82F23" w:rsidRDefault="00C82F23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  <w:noProof/>
            </w:rPr>
          </w:pPr>
        </w:p>
      </w:tc>
      <w:tc>
        <w:tcPr>
          <w:tcW w:w="2665" w:type="dxa"/>
        </w:tcPr>
        <w:p w14:paraId="4A5A091E" w14:textId="77777777" w:rsidR="00C82F23" w:rsidRPr="0007122E" w:rsidRDefault="004A7763" w:rsidP="00026793">
          <w:pPr>
            <w:pStyle w:val="Sidehoved"/>
            <w:tabs>
              <w:tab w:val="clear" w:pos="4819"/>
              <w:tab w:val="clear" w:pos="9638"/>
              <w:tab w:val="center" w:pos="6237"/>
              <w:tab w:val="right" w:pos="9356"/>
            </w:tabs>
            <w:spacing w:after="20"/>
            <w:rPr>
              <w:rFonts w:ascii="Arial" w:hAnsi="Arial"/>
              <w:b/>
              <w:caps/>
              <w:noProof/>
              <w:szCs w:val="24"/>
            </w:rPr>
          </w:pPr>
          <w:bookmarkStart w:id="4" w:name="Kommune2"/>
          <w:bookmarkEnd w:id="4"/>
          <w:r>
            <w:rPr>
              <w:rFonts w:ascii="Arial" w:hAnsi="Arial"/>
              <w:b/>
              <w:caps/>
              <w:noProof/>
              <w:szCs w:val="24"/>
            </w:rPr>
            <w:t>GENTOFTE KOMMUNE</w:t>
          </w:r>
        </w:p>
      </w:tc>
    </w:tr>
    <w:tr w:rsidR="00176697" w14:paraId="4A5A0924" w14:textId="77777777">
      <w:trPr>
        <w:cantSplit/>
      </w:trPr>
      <w:tc>
        <w:tcPr>
          <w:tcW w:w="779" w:type="dxa"/>
          <w:vMerge/>
        </w:tcPr>
        <w:p w14:paraId="4A5A0920" w14:textId="77777777" w:rsidR="00C82F23" w:rsidRDefault="00C82F23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</w:p>
      </w:tc>
      <w:tc>
        <w:tcPr>
          <w:tcW w:w="113" w:type="dxa"/>
        </w:tcPr>
        <w:p w14:paraId="4A5A0921" w14:textId="77777777" w:rsidR="00C82F23" w:rsidRDefault="00C82F23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noProof/>
              <w:sz w:val="16"/>
            </w:rPr>
          </w:pPr>
        </w:p>
      </w:tc>
      <w:tc>
        <w:tcPr>
          <w:tcW w:w="2665" w:type="dxa"/>
        </w:tcPr>
        <w:p w14:paraId="4A5A0922" w14:textId="77777777" w:rsidR="00077818" w:rsidRPr="00077818" w:rsidRDefault="004A7763" w:rsidP="00077818">
          <w:pPr>
            <w:rPr>
              <w:rFonts w:ascii="Arial Narrow" w:hAnsi="Arial Narrow"/>
              <w:sz w:val="16"/>
              <w:szCs w:val="16"/>
            </w:rPr>
          </w:pPr>
          <w:bookmarkStart w:id="5" w:name="Header2"/>
          <w:bookmarkEnd w:id="5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14:paraId="4A5A0923" w14:textId="77777777" w:rsidR="00C82F23" w:rsidRPr="00903306" w:rsidRDefault="00C82F23" w:rsidP="00026793">
          <w:pPr>
            <w:pStyle w:val="Sidehoved"/>
            <w:tabs>
              <w:tab w:val="clear" w:pos="4819"/>
              <w:tab w:val="clear" w:pos="9638"/>
              <w:tab w:val="center" w:pos="1325"/>
            </w:tabs>
            <w:spacing w:before="40"/>
            <w:rPr>
              <w:rFonts w:ascii="Arial Narrow" w:hAnsi="Arial Narrow"/>
              <w:noProof/>
              <w:sz w:val="16"/>
            </w:rPr>
          </w:pPr>
        </w:p>
      </w:tc>
    </w:tr>
  </w:tbl>
  <w:p w14:paraId="4A5A0925" w14:textId="77777777" w:rsidR="00C82F23" w:rsidRDefault="00C82F23">
    <w:pPr>
      <w:pStyle w:val="Sidehoved"/>
      <w:tabs>
        <w:tab w:val="clear" w:pos="4819"/>
        <w:tab w:val="center" w:pos="6237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774"/>
    </w:tblGrid>
    <w:tr w:rsidR="00176697" w14:paraId="4A5A092B" w14:textId="77777777">
      <w:trPr>
        <w:cantSplit/>
      </w:trPr>
      <w:tc>
        <w:tcPr>
          <w:tcW w:w="779" w:type="dxa"/>
          <w:vMerge w:val="restart"/>
        </w:tcPr>
        <w:p w14:paraId="4A5A0928" w14:textId="77777777" w:rsidR="00C82F23" w:rsidRDefault="004A7763">
          <w:pPr>
            <w:pStyle w:val="Sidehoved"/>
            <w:tabs>
              <w:tab w:val="clear" w:pos="4819"/>
              <w:tab w:val="center" w:pos="6237"/>
            </w:tabs>
          </w:pPr>
          <w:r>
            <w:rPr>
              <w:noProof/>
            </w:rPr>
            <w:pict w14:anchorId="4A5A0943">
              <v:line id="_x0000_s2052" style="position:absolute;z-index:251659264" from="45.5pt,14.95pt" to="175.9pt,14.95pt" o:allowincell="f"/>
            </w:pict>
          </w:r>
          <w:r>
            <w:pict w14:anchorId="4A5A09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6.95pt;height:49.45pt">
                <v:imagedata r:id="rId1" o:title="byvaaben_skaerm_graa_240" gain="2147483647f" blacklevel="-.5" grayscale="t" bilevel="t"/>
              </v:shape>
            </w:pict>
          </w:r>
        </w:p>
      </w:tc>
      <w:tc>
        <w:tcPr>
          <w:tcW w:w="113" w:type="dxa"/>
        </w:tcPr>
        <w:p w14:paraId="4A5A0929" w14:textId="77777777" w:rsidR="00C82F23" w:rsidRDefault="00C82F23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</w:rPr>
          </w:pPr>
        </w:p>
      </w:tc>
      <w:tc>
        <w:tcPr>
          <w:tcW w:w="2774" w:type="dxa"/>
        </w:tcPr>
        <w:p w14:paraId="4A5A092A" w14:textId="77777777" w:rsidR="00C82F23" w:rsidRPr="0007122E" w:rsidRDefault="004A7763" w:rsidP="001E01C0">
          <w:pPr>
            <w:pStyle w:val="Sidehoved"/>
            <w:tabs>
              <w:tab w:val="clear" w:pos="4819"/>
              <w:tab w:val="center" w:pos="6237"/>
            </w:tabs>
            <w:spacing w:after="20"/>
            <w:rPr>
              <w:rFonts w:ascii="Arial" w:hAnsi="Arial"/>
              <w:b/>
              <w:caps/>
              <w:szCs w:val="24"/>
            </w:rPr>
          </w:pPr>
          <w:bookmarkStart w:id="7" w:name="Kommune"/>
          <w:bookmarkEnd w:id="7"/>
          <w:r>
            <w:rPr>
              <w:rFonts w:ascii="Arial" w:hAnsi="Arial"/>
              <w:b/>
              <w:caps/>
              <w:szCs w:val="24"/>
            </w:rPr>
            <w:t>GENTOFTE KOMMUNE</w:t>
          </w:r>
        </w:p>
      </w:tc>
    </w:tr>
    <w:tr w:rsidR="00176697" w14:paraId="4A5A0930" w14:textId="77777777">
      <w:trPr>
        <w:cantSplit/>
      </w:trPr>
      <w:tc>
        <w:tcPr>
          <w:tcW w:w="779" w:type="dxa"/>
          <w:vMerge/>
        </w:tcPr>
        <w:p w14:paraId="4A5A092C" w14:textId="77777777" w:rsidR="00C82F23" w:rsidRDefault="00C82F23">
          <w:pPr>
            <w:pStyle w:val="Sidehoved"/>
            <w:tabs>
              <w:tab w:val="clear" w:pos="4819"/>
              <w:tab w:val="center" w:pos="6237"/>
            </w:tabs>
          </w:pPr>
        </w:p>
      </w:tc>
      <w:tc>
        <w:tcPr>
          <w:tcW w:w="113" w:type="dxa"/>
        </w:tcPr>
        <w:p w14:paraId="4A5A092D" w14:textId="77777777" w:rsidR="00C82F23" w:rsidRDefault="00C82F23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sz w:val="16"/>
            </w:rPr>
          </w:pPr>
        </w:p>
      </w:tc>
      <w:tc>
        <w:tcPr>
          <w:tcW w:w="2774" w:type="dxa"/>
        </w:tcPr>
        <w:p w14:paraId="4A5A092E" w14:textId="77777777" w:rsidR="00077818" w:rsidRPr="00077818" w:rsidRDefault="004A7763" w:rsidP="00077818">
          <w:pPr>
            <w:rPr>
              <w:rFonts w:ascii="Arial Narrow" w:hAnsi="Arial Narrow"/>
              <w:sz w:val="16"/>
              <w:szCs w:val="16"/>
            </w:rPr>
          </w:pPr>
          <w:bookmarkStart w:id="8" w:name="Header"/>
          <w:bookmarkEnd w:id="8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14:paraId="4A5A092F" w14:textId="77777777" w:rsidR="00C82F23" w:rsidRPr="00903306" w:rsidRDefault="00C82F23" w:rsidP="002B35D8">
          <w:pPr>
            <w:pStyle w:val="Sidehoved"/>
            <w:tabs>
              <w:tab w:val="clear" w:pos="4819"/>
              <w:tab w:val="clear" w:pos="9638"/>
              <w:tab w:val="center" w:pos="1379"/>
            </w:tabs>
            <w:spacing w:before="40"/>
            <w:rPr>
              <w:rFonts w:ascii="Arial Narrow" w:hAnsi="Arial Narrow"/>
              <w:sz w:val="16"/>
            </w:rPr>
          </w:pPr>
        </w:p>
      </w:tc>
    </w:tr>
  </w:tbl>
  <w:p w14:paraId="4A5A0931" w14:textId="77777777" w:rsidR="00C82F23" w:rsidRDefault="00C82F23" w:rsidP="00AE755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9CF"/>
    <w:rsid w:val="00002017"/>
    <w:rsid w:val="00004A90"/>
    <w:rsid w:val="00006E53"/>
    <w:rsid w:val="000078D6"/>
    <w:rsid w:val="0001715E"/>
    <w:rsid w:val="00023EE4"/>
    <w:rsid w:val="0002458A"/>
    <w:rsid w:val="00026793"/>
    <w:rsid w:val="00032BF8"/>
    <w:rsid w:val="00033538"/>
    <w:rsid w:val="000363DF"/>
    <w:rsid w:val="00042F10"/>
    <w:rsid w:val="0005075E"/>
    <w:rsid w:val="00052410"/>
    <w:rsid w:val="0005417E"/>
    <w:rsid w:val="00070215"/>
    <w:rsid w:val="0007122E"/>
    <w:rsid w:val="00071389"/>
    <w:rsid w:val="00077818"/>
    <w:rsid w:val="00080405"/>
    <w:rsid w:val="00096516"/>
    <w:rsid w:val="00096FCF"/>
    <w:rsid w:val="00097273"/>
    <w:rsid w:val="000A043C"/>
    <w:rsid w:val="000A5EE0"/>
    <w:rsid w:val="000C1935"/>
    <w:rsid w:val="000C3C8E"/>
    <w:rsid w:val="000D0B12"/>
    <w:rsid w:val="000D10BC"/>
    <w:rsid w:val="000D17EA"/>
    <w:rsid w:val="000D2195"/>
    <w:rsid w:val="000D3801"/>
    <w:rsid w:val="000E35CB"/>
    <w:rsid w:val="000E6127"/>
    <w:rsid w:val="000F1B22"/>
    <w:rsid w:val="000F29CF"/>
    <w:rsid w:val="000F3A39"/>
    <w:rsid w:val="000F41FE"/>
    <w:rsid w:val="00101628"/>
    <w:rsid w:val="00106FBF"/>
    <w:rsid w:val="00112759"/>
    <w:rsid w:val="001137A2"/>
    <w:rsid w:val="00116609"/>
    <w:rsid w:val="00126A51"/>
    <w:rsid w:val="00133A1A"/>
    <w:rsid w:val="0013445B"/>
    <w:rsid w:val="00146C6C"/>
    <w:rsid w:val="00150FDC"/>
    <w:rsid w:val="00151D97"/>
    <w:rsid w:val="00156869"/>
    <w:rsid w:val="001649AE"/>
    <w:rsid w:val="00174657"/>
    <w:rsid w:val="00176697"/>
    <w:rsid w:val="00176789"/>
    <w:rsid w:val="00196147"/>
    <w:rsid w:val="00196599"/>
    <w:rsid w:val="00197335"/>
    <w:rsid w:val="001A00F4"/>
    <w:rsid w:val="001A1722"/>
    <w:rsid w:val="001A177B"/>
    <w:rsid w:val="001A7866"/>
    <w:rsid w:val="001B006E"/>
    <w:rsid w:val="001C2769"/>
    <w:rsid w:val="001D0519"/>
    <w:rsid w:val="001D0B2D"/>
    <w:rsid w:val="001D21B5"/>
    <w:rsid w:val="001D3816"/>
    <w:rsid w:val="001D4D94"/>
    <w:rsid w:val="001E01C0"/>
    <w:rsid w:val="001E19E3"/>
    <w:rsid w:val="001E2B3A"/>
    <w:rsid w:val="001E34AE"/>
    <w:rsid w:val="001E47BC"/>
    <w:rsid w:val="001E770B"/>
    <w:rsid w:val="001F6C6B"/>
    <w:rsid w:val="002028C1"/>
    <w:rsid w:val="00210A46"/>
    <w:rsid w:val="00211893"/>
    <w:rsid w:val="00212384"/>
    <w:rsid w:val="00214189"/>
    <w:rsid w:val="0021426D"/>
    <w:rsid w:val="00232B9C"/>
    <w:rsid w:val="00233170"/>
    <w:rsid w:val="00234B63"/>
    <w:rsid w:val="002462E7"/>
    <w:rsid w:val="00252721"/>
    <w:rsid w:val="002530CF"/>
    <w:rsid w:val="002636FC"/>
    <w:rsid w:val="00263C50"/>
    <w:rsid w:val="00266820"/>
    <w:rsid w:val="002673DA"/>
    <w:rsid w:val="002739B1"/>
    <w:rsid w:val="002913D7"/>
    <w:rsid w:val="002926AA"/>
    <w:rsid w:val="00294740"/>
    <w:rsid w:val="00294871"/>
    <w:rsid w:val="00294C82"/>
    <w:rsid w:val="002A12DB"/>
    <w:rsid w:val="002A23C5"/>
    <w:rsid w:val="002A5900"/>
    <w:rsid w:val="002B0526"/>
    <w:rsid w:val="002B1216"/>
    <w:rsid w:val="002B2961"/>
    <w:rsid w:val="002B35D8"/>
    <w:rsid w:val="002B4A7F"/>
    <w:rsid w:val="002B6AE3"/>
    <w:rsid w:val="002B7B4D"/>
    <w:rsid w:val="002B7D38"/>
    <w:rsid w:val="002C0A02"/>
    <w:rsid w:val="002C76B4"/>
    <w:rsid w:val="002D3159"/>
    <w:rsid w:val="002D3A3B"/>
    <w:rsid w:val="002E0307"/>
    <w:rsid w:val="002E59D1"/>
    <w:rsid w:val="002F05BD"/>
    <w:rsid w:val="002F2543"/>
    <w:rsid w:val="002F60C4"/>
    <w:rsid w:val="002F67BC"/>
    <w:rsid w:val="0031234B"/>
    <w:rsid w:val="00316617"/>
    <w:rsid w:val="00320135"/>
    <w:rsid w:val="003222E0"/>
    <w:rsid w:val="003240A8"/>
    <w:rsid w:val="0032679A"/>
    <w:rsid w:val="003308D4"/>
    <w:rsid w:val="00331258"/>
    <w:rsid w:val="00333045"/>
    <w:rsid w:val="00335877"/>
    <w:rsid w:val="0034580F"/>
    <w:rsid w:val="00347785"/>
    <w:rsid w:val="0036249A"/>
    <w:rsid w:val="00363CC1"/>
    <w:rsid w:val="0036463E"/>
    <w:rsid w:val="0036581C"/>
    <w:rsid w:val="003665E0"/>
    <w:rsid w:val="00367E6D"/>
    <w:rsid w:val="003776EE"/>
    <w:rsid w:val="00381DB6"/>
    <w:rsid w:val="003840F4"/>
    <w:rsid w:val="003910B0"/>
    <w:rsid w:val="003947AA"/>
    <w:rsid w:val="003A12C4"/>
    <w:rsid w:val="003A7F47"/>
    <w:rsid w:val="003B0456"/>
    <w:rsid w:val="003C3A51"/>
    <w:rsid w:val="003C42E0"/>
    <w:rsid w:val="003E0472"/>
    <w:rsid w:val="003E22C1"/>
    <w:rsid w:val="003E25BF"/>
    <w:rsid w:val="003E4CAD"/>
    <w:rsid w:val="003F0FCB"/>
    <w:rsid w:val="003F1460"/>
    <w:rsid w:val="003F464F"/>
    <w:rsid w:val="003F5BE4"/>
    <w:rsid w:val="003F6068"/>
    <w:rsid w:val="0040260D"/>
    <w:rsid w:val="0040476C"/>
    <w:rsid w:val="004049D4"/>
    <w:rsid w:val="004063AD"/>
    <w:rsid w:val="00407B51"/>
    <w:rsid w:val="004110D8"/>
    <w:rsid w:val="00414A25"/>
    <w:rsid w:val="00415083"/>
    <w:rsid w:val="004312C4"/>
    <w:rsid w:val="0043385C"/>
    <w:rsid w:val="00442BFF"/>
    <w:rsid w:val="00450B6C"/>
    <w:rsid w:val="004516C7"/>
    <w:rsid w:val="00455229"/>
    <w:rsid w:val="00464F2E"/>
    <w:rsid w:val="0047296D"/>
    <w:rsid w:val="0047779D"/>
    <w:rsid w:val="004810C2"/>
    <w:rsid w:val="00482B53"/>
    <w:rsid w:val="00490934"/>
    <w:rsid w:val="004A2E5E"/>
    <w:rsid w:val="004A3D7A"/>
    <w:rsid w:val="004A5651"/>
    <w:rsid w:val="004A7763"/>
    <w:rsid w:val="004B0368"/>
    <w:rsid w:val="004B5894"/>
    <w:rsid w:val="004B6AF6"/>
    <w:rsid w:val="004C15DC"/>
    <w:rsid w:val="004C1BBF"/>
    <w:rsid w:val="004D5EE9"/>
    <w:rsid w:val="004E4C5D"/>
    <w:rsid w:val="004E64D8"/>
    <w:rsid w:val="004F11F9"/>
    <w:rsid w:val="004F289C"/>
    <w:rsid w:val="004F3377"/>
    <w:rsid w:val="004F6E3F"/>
    <w:rsid w:val="0050349B"/>
    <w:rsid w:val="00503636"/>
    <w:rsid w:val="0050410A"/>
    <w:rsid w:val="005146AF"/>
    <w:rsid w:val="00517A57"/>
    <w:rsid w:val="00520058"/>
    <w:rsid w:val="00520E35"/>
    <w:rsid w:val="005302C8"/>
    <w:rsid w:val="0053185D"/>
    <w:rsid w:val="00537A41"/>
    <w:rsid w:val="00553A10"/>
    <w:rsid w:val="00561E55"/>
    <w:rsid w:val="00570584"/>
    <w:rsid w:val="00571F86"/>
    <w:rsid w:val="00574A18"/>
    <w:rsid w:val="005A7A84"/>
    <w:rsid w:val="005B2899"/>
    <w:rsid w:val="005B7E00"/>
    <w:rsid w:val="005C06EB"/>
    <w:rsid w:val="005C2ACA"/>
    <w:rsid w:val="005C51A5"/>
    <w:rsid w:val="005D0C85"/>
    <w:rsid w:val="005D2C44"/>
    <w:rsid w:val="005D36CA"/>
    <w:rsid w:val="005D60B9"/>
    <w:rsid w:val="005E3069"/>
    <w:rsid w:val="005E5436"/>
    <w:rsid w:val="005E5B2A"/>
    <w:rsid w:val="005F541F"/>
    <w:rsid w:val="005F7D72"/>
    <w:rsid w:val="00600FCA"/>
    <w:rsid w:val="00601185"/>
    <w:rsid w:val="006040DA"/>
    <w:rsid w:val="00604825"/>
    <w:rsid w:val="006055F3"/>
    <w:rsid w:val="00611B22"/>
    <w:rsid w:val="0061605B"/>
    <w:rsid w:val="00617404"/>
    <w:rsid w:val="0062041A"/>
    <w:rsid w:val="00621600"/>
    <w:rsid w:val="00630262"/>
    <w:rsid w:val="00645615"/>
    <w:rsid w:val="00646E6B"/>
    <w:rsid w:val="006506C1"/>
    <w:rsid w:val="006531BE"/>
    <w:rsid w:val="00657F47"/>
    <w:rsid w:val="00663F27"/>
    <w:rsid w:val="006641A3"/>
    <w:rsid w:val="00666670"/>
    <w:rsid w:val="00667277"/>
    <w:rsid w:val="006719A2"/>
    <w:rsid w:val="006741C6"/>
    <w:rsid w:val="0068058C"/>
    <w:rsid w:val="00686532"/>
    <w:rsid w:val="00687F8A"/>
    <w:rsid w:val="00693D73"/>
    <w:rsid w:val="006A612A"/>
    <w:rsid w:val="006B0561"/>
    <w:rsid w:val="006C7DED"/>
    <w:rsid w:val="006D62A3"/>
    <w:rsid w:val="006D6730"/>
    <w:rsid w:val="006E61F1"/>
    <w:rsid w:val="006F0F01"/>
    <w:rsid w:val="006F37EE"/>
    <w:rsid w:val="007125E7"/>
    <w:rsid w:val="00716200"/>
    <w:rsid w:val="00716F90"/>
    <w:rsid w:val="00721040"/>
    <w:rsid w:val="00723E02"/>
    <w:rsid w:val="00725782"/>
    <w:rsid w:val="00732299"/>
    <w:rsid w:val="007353BE"/>
    <w:rsid w:val="007358A3"/>
    <w:rsid w:val="007552D2"/>
    <w:rsid w:val="00755E07"/>
    <w:rsid w:val="00760081"/>
    <w:rsid w:val="007642D6"/>
    <w:rsid w:val="00764F57"/>
    <w:rsid w:val="00766FE0"/>
    <w:rsid w:val="007670FE"/>
    <w:rsid w:val="007678F9"/>
    <w:rsid w:val="007705C5"/>
    <w:rsid w:val="00770CAE"/>
    <w:rsid w:val="007763DB"/>
    <w:rsid w:val="007855A8"/>
    <w:rsid w:val="007907BA"/>
    <w:rsid w:val="00790ABF"/>
    <w:rsid w:val="0079599B"/>
    <w:rsid w:val="007A312E"/>
    <w:rsid w:val="007B3688"/>
    <w:rsid w:val="007B7C7C"/>
    <w:rsid w:val="007C06AF"/>
    <w:rsid w:val="007C1505"/>
    <w:rsid w:val="007C2334"/>
    <w:rsid w:val="007D5E8C"/>
    <w:rsid w:val="007D71F4"/>
    <w:rsid w:val="007F0765"/>
    <w:rsid w:val="007F1A6B"/>
    <w:rsid w:val="00803DEB"/>
    <w:rsid w:val="0081772C"/>
    <w:rsid w:val="00821EA1"/>
    <w:rsid w:val="008228F5"/>
    <w:rsid w:val="008371DB"/>
    <w:rsid w:val="008428D5"/>
    <w:rsid w:val="0084302E"/>
    <w:rsid w:val="00850EF9"/>
    <w:rsid w:val="008550BD"/>
    <w:rsid w:val="0086483A"/>
    <w:rsid w:val="008670E3"/>
    <w:rsid w:val="0087308C"/>
    <w:rsid w:val="0087686F"/>
    <w:rsid w:val="00882ED3"/>
    <w:rsid w:val="008B1062"/>
    <w:rsid w:val="008C0AD6"/>
    <w:rsid w:val="008C2FAF"/>
    <w:rsid w:val="008D189B"/>
    <w:rsid w:val="008D7FBB"/>
    <w:rsid w:val="00903306"/>
    <w:rsid w:val="0090500C"/>
    <w:rsid w:val="00912985"/>
    <w:rsid w:val="0091463F"/>
    <w:rsid w:val="00920343"/>
    <w:rsid w:val="009211E5"/>
    <w:rsid w:val="00922CC2"/>
    <w:rsid w:val="00935384"/>
    <w:rsid w:val="00944638"/>
    <w:rsid w:val="009465E2"/>
    <w:rsid w:val="00952956"/>
    <w:rsid w:val="00961D04"/>
    <w:rsid w:val="0097780D"/>
    <w:rsid w:val="0098104D"/>
    <w:rsid w:val="009863EA"/>
    <w:rsid w:val="009901BC"/>
    <w:rsid w:val="00992C66"/>
    <w:rsid w:val="00996008"/>
    <w:rsid w:val="009A3E92"/>
    <w:rsid w:val="009A74EC"/>
    <w:rsid w:val="009C1BC8"/>
    <w:rsid w:val="009C36D0"/>
    <w:rsid w:val="009C3AB0"/>
    <w:rsid w:val="009C3D93"/>
    <w:rsid w:val="009C4A7F"/>
    <w:rsid w:val="009C5B02"/>
    <w:rsid w:val="009D1726"/>
    <w:rsid w:val="009E5560"/>
    <w:rsid w:val="009E7586"/>
    <w:rsid w:val="009F56EE"/>
    <w:rsid w:val="00A01371"/>
    <w:rsid w:val="00A073E6"/>
    <w:rsid w:val="00A10DE0"/>
    <w:rsid w:val="00A123BB"/>
    <w:rsid w:val="00A159C8"/>
    <w:rsid w:val="00A53558"/>
    <w:rsid w:val="00A54B23"/>
    <w:rsid w:val="00A63776"/>
    <w:rsid w:val="00A640A0"/>
    <w:rsid w:val="00A65D97"/>
    <w:rsid w:val="00A76C17"/>
    <w:rsid w:val="00A82E93"/>
    <w:rsid w:val="00A96150"/>
    <w:rsid w:val="00A970F6"/>
    <w:rsid w:val="00AA0D68"/>
    <w:rsid w:val="00AA62C5"/>
    <w:rsid w:val="00AB68CC"/>
    <w:rsid w:val="00AB6F03"/>
    <w:rsid w:val="00AD2D47"/>
    <w:rsid w:val="00AD69BA"/>
    <w:rsid w:val="00AE232E"/>
    <w:rsid w:val="00AE58A6"/>
    <w:rsid w:val="00AE5FDE"/>
    <w:rsid w:val="00AE755A"/>
    <w:rsid w:val="00AF21E9"/>
    <w:rsid w:val="00AF5778"/>
    <w:rsid w:val="00B0026B"/>
    <w:rsid w:val="00B01D91"/>
    <w:rsid w:val="00B04883"/>
    <w:rsid w:val="00B05CFF"/>
    <w:rsid w:val="00B1389F"/>
    <w:rsid w:val="00B17F70"/>
    <w:rsid w:val="00B21999"/>
    <w:rsid w:val="00B41AC8"/>
    <w:rsid w:val="00B44A66"/>
    <w:rsid w:val="00B45295"/>
    <w:rsid w:val="00B51EBE"/>
    <w:rsid w:val="00B6145F"/>
    <w:rsid w:val="00B80DDE"/>
    <w:rsid w:val="00B825AA"/>
    <w:rsid w:val="00B904D2"/>
    <w:rsid w:val="00B959A6"/>
    <w:rsid w:val="00BA393D"/>
    <w:rsid w:val="00BA7E9A"/>
    <w:rsid w:val="00BB276D"/>
    <w:rsid w:val="00BB4D15"/>
    <w:rsid w:val="00BC7B6F"/>
    <w:rsid w:val="00BD0029"/>
    <w:rsid w:val="00BD0A55"/>
    <w:rsid w:val="00BD1BF4"/>
    <w:rsid w:val="00BE0618"/>
    <w:rsid w:val="00BE0F32"/>
    <w:rsid w:val="00BE45BC"/>
    <w:rsid w:val="00BE4D42"/>
    <w:rsid w:val="00BF1A33"/>
    <w:rsid w:val="00BF1E53"/>
    <w:rsid w:val="00BF2810"/>
    <w:rsid w:val="00C03EB0"/>
    <w:rsid w:val="00C058C7"/>
    <w:rsid w:val="00C116F4"/>
    <w:rsid w:val="00C15A14"/>
    <w:rsid w:val="00C171FD"/>
    <w:rsid w:val="00C201B7"/>
    <w:rsid w:val="00C21314"/>
    <w:rsid w:val="00C23D1C"/>
    <w:rsid w:val="00C27550"/>
    <w:rsid w:val="00C27619"/>
    <w:rsid w:val="00C35C1A"/>
    <w:rsid w:val="00C44B82"/>
    <w:rsid w:val="00C4640B"/>
    <w:rsid w:val="00C513C0"/>
    <w:rsid w:val="00C517C9"/>
    <w:rsid w:val="00C55406"/>
    <w:rsid w:val="00C72E98"/>
    <w:rsid w:val="00C732B6"/>
    <w:rsid w:val="00C82F23"/>
    <w:rsid w:val="00C91FA9"/>
    <w:rsid w:val="00C94253"/>
    <w:rsid w:val="00C9461E"/>
    <w:rsid w:val="00C95A07"/>
    <w:rsid w:val="00C95B4D"/>
    <w:rsid w:val="00C962B1"/>
    <w:rsid w:val="00CA335E"/>
    <w:rsid w:val="00CA70A8"/>
    <w:rsid w:val="00CA7F09"/>
    <w:rsid w:val="00CC3204"/>
    <w:rsid w:val="00CD08D7"/>
    <w:rsid w:val="00CD1601"/>
    <w:rsid w:val="00CD79D8"/>
    <w:rsid w:val="00CE064F"/>
    <w:rsid w:val="00CE0FB0"/>
    <w:rsid w:val="00CE2E01"/>
    <w:rsid w:val="00D112D8"/>
    <w:rsid w:val="00D141EB"/>
    <w:rsid w:val="00D36CF2"/>
    <w:rsid w:val="00D43E85"/>
    <w:rsid w:val="00D66C47"/>
    <w:rsid w:val="00D66D9C"/>
    <w:rsid w:val="00D71953"/>
    <w:rsid w:val="00D75055"/>
    <w:rsid w:val="00D83608"/>
    <w:rsid w:val="00DA24FB"/>
    <w:rsid w:val="00DA3737"/>
    <w:rsid w:val="00DA4514"/>
    <w:rsid w:val="00DA697C"/>
    <w:rsid w:val="00DB5CD5"/>
    <w:rsid w:val="00DB6592"/>
    <w:rsid w:val="00DC1D62"/>
    <w:rsid w:val="00DE0AEC"/>
    <w:rsid w:val="00DE5540"/>
    <w:rsid w:val="00DF24E4"/>
    <w:rsid w:val="00E00026"/>
    <w:rsid w:val="00E126F2"/>
    <w:rsid w:val="00E14612"/>
    <w:rsid w:val="00E240D7"/>
    <w:rsid w:val="00E27AA5"/>
    <w:rsid w:val="00E36F6C"/>
    <w:rsid w:val="00E43ED4"/>
    <w:rsid w:val="00E43F82"/>
    <w:rsid w:val="00E5298F"/>
    <w:rsid w:val="00E80E07"/>
    <w:rsid w:val="00E82EF3"/>
    <w:rsid w:val="00E86689"/>
    <w:rsid w:val="00E9212C"/>
    <w:rsid w:val="00EA1343"/>
    <w:rsid w:val="00EA36C0"/>
    <w:rsid w:val="00EA4495"/>
    <w:rsid w:val="00EA6D61"/>
    <w:rsid w:val="00EB16E5"/>
    <w:rsid w:val="00EE4E73"/>
    <w:rsid w:val="00EE6E16"/>
    <w:rsid w:val="00EF0BB9"/>
    <w:rsid w:val="00EF0E2A"/>
    <w:rsid w:val="00EF1BFE"/>
    <w:rsid w:val="00EF69DA"/>
    <w:rsid w:val="00EF7B99"/>
    <w:rsid w:val="00F042EF"/>
    <w:rsid w:val="00F14009"/>
    <w:rsid w:val="00F22F74"/>
    <w:rsid w:val="00F23898"/>
    <w:rsid w:val="00F24331"/>
    <w:rsid w:val="00F3582C"/>
    <w:rsid w:val="00F65445"/>
    <w:rsid w:val="00F6654D"/>
    <w:rsid w:val="00F71C3F"/>
    <w:rsid w:val="00F75B68"/>
    <w:rsid w:val="00F80259"/>
    <w:rsid w:val="00F86C1A"/>
    <w:rsid w:val="00F960C5"/>
    <w:rsid w:val="00F97DD9"/>
    <w:rsid w:val="00FB3F9B"/>
    <w:rsid w:val="00FB5656"/>
    <w:rsid w:val="00FC16E1"/>
    <w:rsid w:val="00FC26D3"/>
    <w:rsid w:val="00FC614C"/>
    <w:rsid w:val="00FE455F"/>
    <w:rsid w:val="00FE70B3"/>
    <w:rsid w:val="00FF0C21"/>
    <w:rsid w:val="00FF0D88"/>
    <w:rsid w:val="00FF14BA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A5A0900"/>
  <w15:docId w15:val="{5D644D84-2019-4846-95B9-C0779464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495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449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A4495"/>
    <w:pPr>
      <w:tabs>
        <w:tab w:val="right" w:pos="4678"/>
        <w:tab w:val="right" w:pos="9356"/>
      </w:tabs>
      <w:spacing w:before="120"/>
    </w:pPr>
    <w:rPr>
      <w:rFonts w:ascii="Arial Narrow" w:hAnsi="Arial Narrow"/>
      <w:sz w:val="18"/>
    </w:rPr>
  </w:style>
  <w:style w:type="paragraph" w:customStyle="1" w:styleId="FooterOneLineNews">
    <w:name w:val="Footer_OneLineNews"/>
    <w:basedOn w:val="Sidefod"/>
    <w:rsid w:val="00EA4495"/>
    <w:pPr>
      <w:spacing w:before="0" w:after="120"/>
      <w:jc w:val="center"/>
    </w:pPr>
  </w:style>
  <w:style w:type="character" w:styleId="Hyperlink">
    <w:name w:val="Hyperlink"/>
    <w:uiPriority w:val="99"/>
    <w:unhideWhenUsed/>
    <w:rsid w:val="00693D73"/>
    <w:rPr>
      <w:color w:val="0000FF"/>
      <w:u w:val="single"/>
    </w:rPr>
  </w:style>
  <w:style w:type="paragraph" w:customStyle="1" w:styleId="Default">
    <w:name w:val="Default"/>
    <w:rsid w:val="00992C6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anja.moberg@mail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Udvikling%20og%20Kommunikation\FORDI\Gentofte%20platform\Underbilag\Bilag%203\3D%20Dokumentskabeloner\Standard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Version xmlns="http://schemas.microsoft.com/sharepoint/v3" xsi:nil="true"/>
    <RegistrationDate xmlns="http://schemas.microsoft.com/sharepoint/v3" xsi:nil="true"/>
    <CCMTemplateName xmlns="http://schemas.microsoft.com/sharepoint/v3">Standardbrev</CCMTemplateName>
    <TaxCatchAll xmlns="e871090c-cc12-47a2-b104-d8e5da938e60"/>
    <Forsendelsesdato xmlns="http://schemas.microsoft.com/sharepoint/v3" xsi:nil="true"/>
    <CCMAgendaItemId xmlns="ACD4297C-7278-4FE4-BD89-6CE3C65296E9" xsi:nil="true"/>
    <CCMMeetingCaseId xmlns="ACD4297C-7278-4FE4-BD89-6CE3C65296E9" xsi:nil="true"/>
    <Modtager xmlns="ACD4297C-7278-4FE4-BD89-6CE3C65296E9"/>
    <CCMAgendaStatus xmlns="ACD4297C-7278-4FE4-BD89-6CE3C65296E9" xsi:nil="true"/>
    <Korrespondance xmlns="http://schemas.microsoft.com/sharepoint/v3">Udgående</Korrespondance>
    <CCMCognitiveType xmlns="http://schemas.microsoft.com/sharepoint/v3" xsi:nil="true"/>
    <CCMAgendaDocumentStatus xmlns="ACD4297C-7278-4FE4-BD89-6CE3C65296E9" xsi:nil="true"/>
    <CaptiaHistorik xmlns="e7978d6f-89e2-4976-930d-b0de8dbcd927" xsi:nil="true"/>
    <CaseOwner xmlns="http://schemas.microsoft.com/sharepoint/v3">
      <UserInfo>
        <DisplayName>Emilie Qvistgaard Springer (EMSP)</DisplayName>
        <AccountId>13</AccountId>
        <AccountType/>
      </UserInfo>
    </CaseOwner>
    <Afsender xmlns="ACD4297C-7278-4FE4-BD89-6CE3C65296E9" xsi:nil="true"/>
    <TrackID xmlns="http://schemas.microsoft.com/sharepoint/v3" xsi:nil="true"/>
    <a3c7f3665c3f4ddab65e7e70f16e8438 xmlns="ACD4297C-7278-4FE4-BD89-6CE3C65296E9">
      <Terms xmlns="http://schemas.microsoft.com/office/infopath/2007/PartnerControls"/>
    </a3c7f3665c3f4ddab65e7e70f16e8438>
    <CCMMeetingCaseInstanceId xmlns="ACD4297C-7278-4FE4-BD89-6CE3C65296E9" xsi:nil="true"/>
    <Classification xmlns="http://schemas.microsoft.com/sharepoint/v3" xsi:nil="true"/>
    <CCMMeetingCaseLink xmlns="ACD4297C-7278-4FE4-BD89-6CE3C65296E9">
      <Url xsi:nil="true"/>
      <Description xsi:nil="true"/>
    </CCMMeetingCaseLink>
    <Dato xmlns="ACD4297C-7278-4FE4-BD89-6CE3C65296E9">2020-11-04T23:00:00+00:00</Dato>
    <CCMSystemID xmlns="http://schemas.microsoft.com/sharepoint/v3">194d9032-8a43-4f5e-9edd-cac5db8e7f57</CCMSystemID>
    <LocalAttachment xmlns="http://schemas.microsoft.com/sharepoint/v3">false</LocalAttachment>
    <Related xmlns="http://schemas.microsoft.com/sharepoint/v3">false</Related>
    <CCMVisualId xmlns="http://schemas.microsoft.com/sharepoint/v3">GEO-2020-00056</CCMVisualId>
    <Finalized xmlns="http://schemas.microsoft.com/sharepoint/v3">false</Finalized>
    <DocID xmlns="http://schemas.microsoft.com/sharepoint/v3">3660759</DocID>
    <CaseRecordNumber xmlns="http://schemas.microsoft.com/sharepoint/v3">0</CaseRecordNumber>
    <CaseID xmlns="http://schemas.microsoft.com/sharepoint/v3">GEO-2020-00056</CaseID>
    <CCMTemplateID xmlns="http://schemas.microsoft.com/sharepoint/v3">0</CCMTemplat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994FB1B3783F04BBB1810CAE2BFC6C7" ma:contentTypeVersion="2" ma:contentTypeDescription="GetOrganized dokument" ma:contentTypeScope="" ma:versionID="7945bb92ae049c93bb1b38e7a90b9db2">
  <xsd:schema xmlns:xsd="http://www.w3.org/2001/XMLSchema" xmlns:xs="http://www.w3.org/2001/XMLSchema" xmlns:p="http://schemas.microsoft.com/office/2006/metadata/properties" xmlns:ns1="http://schemas.microsoft.com/sharepoint/v3" xmlns:ns2="ACD4297C-7278-4FE4-BD89-6CE3C65296E9" xmlns:ns3="e871090c-cc12-47a2-b104-d8e5da938e60" xmlns:ns4="e7978d6f-89e2-4976-930d-b0de8dbcd927" targetNamespace="http://schemas.microsoft.com/office/2006/metadata/properties" ma:root="true" ma:fieldsID="40f8e568ef8e3823e87d1e14082bf3e1" ns1:_="" ns2:_="" ns3:_="" ns4:_="">
    <xsd:import namespace="http://schemas.microsoft.com/sharepoint/v3"/>
    <xsd:import namespace="ACD4297C-7278-4FE4-BD89-6CE3C65296E9"/>
    <xsd:import namespace="e871090c-cc12-47a2-b104-d8e5da938e60"/>
    <xsd:import namespace="e7978d6f-89e2-4976-930d-b0de8dbcd927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28;#Anne-Mette Krog Aagreen (AMEA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1" nillable="true" ma:displayName="Samtale" ma:internalName="CCMConversation" ma:readOnly="true">
      <xsd:simpleType>
        <xsd:restriction base="dms:Text"/>
      </xsd:simpleType>
    </xsd:element>
    <xsd:element name="CCMVisualId" ma:index="44" nillable="true" ma:displayName="Sags ID" ma:default="Tildeler" ma:internalName="CCMVisualId" ma:readOnly="true">
      <xsd:simpleType>
        <xsd:restriction base="dms:Text"/>
      </xsd:simpleType>
    </xsd:element>
    <xsd:element name="CCMOriginalDocID" ma:index="45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7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4297C-7278-4FE4-BD89-6CE3C65296E9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F6167148-9ED6-4879-B70D-B66B95D4A68A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F6167148-9ED6-4879-B70D-B66B95D4A68A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3c7f3665c3f4ddab65e7e70f16e8438" ma:index="32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6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7" nillable="true" ma:displayName="Dagsordenstatus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8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9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0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1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2" nillable="true" ma:displayName="AgendaStatusIcon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090c-cc12-47a2-b104-d8e5da938e60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9999d0d0-c367-492b-aa1b-3e55daf25d42}" ma:internalName="TaxCatchAll" ma:showField="CatchAllData" ma:web="e871090c-cc12-47a2-b104-d8e5da938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3" nillable="true" ma:displayName="Captia historik" ma:internalName="CaptiaHistorik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0058-2555-43BB-A445-1AC217B1992A}">
  <ds:schemaRefs/>
</ds:datastoreItem>
</file>

<file path=customXml/itemProps2.xml><?xml version="1.0" encoding="utf-8"?>
<ds:datastoreItem xmlns:ds="http://schemas.openxmlformats.org/officeDocument/2006/customXml" ds:itemID="{05A9DBB9-D2CC-4D4B-B2D0-4D218A75C7D5}">
  <ds:schemaRefs>
    <ds:schemaRef ds:uri="ACD4297C-7278-4FE4-BD89-6CE3C65296E9"/>
    <ds:schemaRef ds:uri="http://schemas.microsoft.com/office/2006/documentManagement/types"/>
    <ds:schemaRef ds:uri="e871090c-cc12-47a2-b104-d8e5da938e60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7978d6f-89e2-4976-930d-b0de8dbcd9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A7C959-E714-4028-9724-2F622575B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D4297C-7278-4FE4-BD89-6CE3C65296E9"/>
    <ds:schemaRef ds:uri="e871090c-cc12-47a2-b104-d8e5da938e60"/>
    <ds:schemaRef ds:uri="e7978d6f-89e2-4976-930d-b0de8dbcd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1868B-88C2-44DB-B1EE-30634706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Standardbrev</Template>
  <TotalTime>10</TotalTime>
  <Pages>1</Pages>
  <Words>213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Tilsynsnotat til offentliggørelse, 29-01-2020</vt:lpstr>
      <vt:lpstr/>
    </vt:vector>
  </TitlesOfParts>
  <Company>Gentofte Kommune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Tilsynsnotat til offentliggørelse, 29-01-2020</dc:title>
  <dc:creator>Emilie Qvistgaard Springer (EMSP)</dc:creator>
  <cp:lastModifiedBy>Emilie Qvistgaard Springer</cp:lastModifiedBy>
  <cp:revision>17</cp:revision>
  <dcterms:created xsi:type="dcterms:W3CDTF">2020-11-05T07:02:00Z</dcterms:created>
  <dcterms:modified xsi:type="dcterms:W3CDTF">2020-11-05T07:14:00Z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EventContext">
    <vt:lpwstr>0e2d0f9b-4722-4dae-b2ea-516919e94c7a</vt:lpwstr>
  </property>
  <property fmtid="{D5CDD505-2E9C-101B-9397-08002B2CF9AE}" pid="3" name="CCMSystem">
    <vt:lpwstr> </vt:lpwstr>
  </property>
  <property fmtid="{D5CDD505-2E9C-101B-9397-08002B2CF9AE}" pid="4" name="CCMSystemID">
    <vt:lpwstr>194d9032-8a43-4f5e-9edd-cac5db8e7f57</vt:lpwstr>
  </property>
  <property fmtid="{D5CDD505-2E9C-101B-9397-08002B2CF9AE}" pid="5" name="command">
    <vt:lpwstr>&amp;sagslbnr=644402</vt:lpwstr>
  </property>
  <property fmtid="{D5CDD505-2E9C-101B-9397-08002B2CF9AE}" pid="6" name="ContentTypeId">
    <vt:lpwstr>0x010100AC085CFC53BC46CEA2EADE194AD9D482005994FB1B3783F04BBB1810CAE2BFC6C7</vt:lpwstr>
  </property>
  <property fmtid="{D5CDD505-2E9C-101B-9397-08002B2CF9AE}" pid="7" name="Dokumenttype">
    <vt:lpwstr/>
  </property>
  <property fmtid="{D5CDD505-2E9C-101B-9397-08002B2CF9AE}" pid="8" name="path">
    <vt:lpwstr>C:\Users\jnon\AppData\Local\Temp\SJ20130918100136892.DOC</vt:lpwstr>
  </property>
  <property fmtid="{D5CDD505-2E9C-101B-9397-08002B2CF9AE}" pid="9" name="Profil">
    <vt:lpwstr/>
  </property>
  <property fmtid="{D5CDD505-2E9C-101B-9397-08002B2CF9AE}" pid="10" name="Sagsprofil">
    <vt:lpwstr/>
  </property>
  <property fmtid="{D5CDD505-2E9C-101B-9397-08002B2CF9AE}" pid="11" name="title">
    <vt:lpwstr/>
  </property>
  <property fmtid="{D5CDD505-2E9C-101B-9397-08002B2CF9AE}" pid="12" name="CCMOneDriveID">
    <vt:lpwstr/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</Properties>
</file>