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A308" w14:textId="77777777"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0822A309" w14:textId="77777777"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14:paraId="0822A30C" w14:textId="77777777" w:rsidTr="008D25AB">
        <w:tc>
          <w:tcPr>
            <w:tcW w:w="4325" w:type="dxa"/>
          </w:tcPr>
          <w:p w14:paraId="0822A30A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14:paraId="0822A30B" w14:textId="77777777" w:rsidR="001C4350" w:rsidRPr="004D0AAB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 w:val="24"/>
              </w:rPr>
              <w:t>Skødeberg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Nielsen</w:t>
            </w:r>
          </w:p>
        </w:tc>
      </w:tr>
      <w:tr w:rsidR="001C4350" w14:paraId="0822A310" w14:textId="77777777" w:rsidTr="008D25AB">
        <w:tc>
          <w:tcPr>
            <w:tcW w:w="4325" w:type="dxa"/>
          </w:tcPr>
          <w:p w14:paraId="0822A30D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14:paraId="0822A30E" w14:textId="77777777" w:rsidR="007A430E" w:rsidRPr="004D0AAB" w:rsidRDefault="000818E6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Åstedvej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(6800)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11   </w:t>
            </w:r>
          </w:p>
          <w:p w14:paraId="0822A30F" w14:textId="77777777" w:rsidR="007A430E" w:rsidRPr="004D0AAB" w:rsidRDefault="000818E6" w:rsidP="000818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Varde</w:t>
            </w:r>
          </w:p>
        </w:tc>
      </w:tr>
      <w:tr w:rsidR="001C4350" w14:paraId="0822A317" w14:textId="77777777" w:rsidTr="008D25AB">
        <w:tc>
          <w:tcPr>
            <w:tcW w:w="4325" w:type="dxa"/>
          </w:tcPr>
          <w:p w14:paraId="0822A311" w14:textId="77777777"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0822A312" w14:textId="77777777"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0822A313" w14:textId="77777777"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14:paraId="0822A314" w14:textId="77777777" w:rsidR="001C4350" w:rsidRPr="008D25AB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28051786</w:t>
            </w:r>
          </w:p>
          <w:p w14:paraId="0822A315" w14:textId="77777777" w:rsidR="008D25AB" w:rsidRPr="008D25AB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1001683245</w:t>
            </w:r>
          </w:p>
          <w:p w14:paraId="0822A316" w14:textId="77777777" w:rsidR="001C4350" w:rsidRPr="00D950D0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45054</w:t>
            </w:r>
          </w:p>
        </w:tc>
      </w:tr>
      <w:tr w:rsidR="001C4350" w14:paraId="0822A31A" w14:textId="77777777" w:rsidTr="008D25AB">
        <w:tc>
          <w:tcPr>
            <w:tcW w:w="4325" w:type="dxa"/>
          </w:tcPr>
          <w:p w14:paraId="0822A318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14:paraId="0822A319" w14:textId="77777777" w:rsidR="001C4350" w:rsidRPr="008D25AB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11-07-2016</w:t>
            </w:r>
          </w:p>
        </w:tc>
      </w:tr>
      <w:tr w:rsidR="001C4350" w14:paraId="0822A31D" w14:textId="77777777" w:rsidTr="008D25AB">
        <w:tc>
          <w:tcPr>
            <w:tcW w:w="4325" w:type="dxa"/>
          </w:tcPr>
          <w:p w14:paraId="0822A31B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14:paraId="0822A31C" w14:textId="77777777" w:rsidR="001C4350" w:rsidRPr="0014255C" w:rsidRDefault="000E2F2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Markstak ikke overdækket</w:t>
            </w:r>
          </w:p>
        </w:tc>
      </w:tr>
      <w:tr w:rsidR="001C4350" w14:paraId="0822A320" w14:textId="77777777" w:rsidTr="008D25AB">
        <w:tc>
          <w:tcPr>
            <w:tcW w:w="4325" w:type="dxa"/>
          </w:tcPr>
          <w:p w14:paraId="0822A31E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14:paraId="0822A31F" w14:textId="77777777" w:rsidR="001C4350" w:rsidRPr="00D11733" w:rsidRDefault="000818E6" w:rsidP="000818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L12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§ 12, stk1 -  godkendelse for mere end 250 dyreenheder</w:t>
            </w:r>
          </w:p>
        </w:tc>
      </w:tr>
      <w:tr w:rsidR="001C4350" w14:paraId="0822A323" w14:textId="77777777" w:rsidTr="008D25AB">
        <w:tc>
          <w:tcPr>
            <w:tcW w:w="4325" w:type="dxa"/>
          </w:tcPr>
          <w:p w14:paraId="0822A321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0822A322" w14:textId="77777777" w:rsidR="001C4350" w:rsidRPr="0014255C" w:rsidRDefault="000E2F2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Markstak</w:t>
            </w:r>
          </w:p>
        </w:tc>
      </w:tr>
      <w:tr w:rsidR="001C4350" w14:paraId="0822A326" w14:textId="77777777" w:rsidTr="008D25AB">
        <w:tc>
          <w:tcPr>
            <w:tcW w:w="4325" w:type="dxa"/>
          </w:tcPr>
          <w:p w14:paraId="0822A324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0822A325" w14:textId="77777777" w:rsidR="001C4350" w:rsidRPr="0014255C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14:paraId="0822A329" w14:textId="77777777" w:rsidTr="008D25AB">
        <w:tc>
          <w:tcPr>
            <w:tcW w:w="4325" w:type="dxa"/>
          </w:tcPr>
          <w:p w14:paraId="0822A327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14:paraId="0822A328" w14:textId="77777777" w:rsidR="001C4350" w:rsidRPr="00E50D76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14:paraId="0822A32C" w14:textId="77777777" w:rsidTr="008D25AB">
        <w:tc>
          <w:tcPr>
            <w:tcW w:w="4325" w:type="dxa"/>
          </w:tcPr>
          <w:p w14:paraId="0822A32A" w14:textId="77777777"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14:paraId="0822A32B" w14:textId="77777777" w:rsidR="001C4350" w:rsidRPr="00274AEC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Ikke relevant</w:t>
            </w:r>
          </w:p>
        </w:tc>
      </w:tr>
    </w:tbl>
    <w:p w14:paraId="0822A32D" w14:textId="77777777"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14:paraId="0822A32E" w14:textId="77777777"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14:paraId="0822A32F" w14:textId="77777777"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8E6"/>
    <w:rsid w:val="000818E6"/>
    <w:rsid w:val="000E2F27"/>
    <w:rsid w:val="0014255C"/>
    <w:rsid w:val="001C4350"/>
    <w:rsid w:val="00274AEC"/>
    <w:rsid w:val="00280069"/>
    <w:rsid w:val="004D0AAB"/>
    <w:rsid w:val="005A0E0B"/>
    <w:rsid w:val="005B49E7"/>
    <w:rsid w:val="007A430E"/>
    <w:rsid w:val="008D25AB"/>
    <w:rsid w:val="0090707A"/>
    <w:rsid w:val="00A25B51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A308"/>
  <w15:docId w15:val="{DD30A54F-5507-4C9C-999F-7449FDC5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MDocument xmlns="4089A778-1993-409F-9DB2-1ED788D16D3D">false</BOMDocument>
    <h7d7b564e6ab40d3aa4d6f9dfb78478c xmlns="ff038efd-60d5-4198-a271-1b789e3e63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Udgående</TermName>
          <TermId xmlns="http://schemas.microsoft.com/office/infopath/2007/PartnerControls">fbe9c553-f67f-464e-822b-c25b3c0b8537</TermId>
        </TermInfo>
      </Terms>
    </h7d7b564e6ab40d3aa4d6f9dfb78478c>
    <SentToBOM xmlns="4089A778-1993-409F-9DB2-1ED788D16D3D">false</SentToBOM>
    <IsBomSkrivelse xmlns="4089A778-1993-409F-9DB2-1ED788D16D3D">false</IsBomSkrivelse>
    <IOMStatus xmlns="4089A778-1993-409F-9DB2-1ED788D16D3D" xsi:nil="true"/>
    <BOMOriginalTitel xmlns="4089A778-1993-409F-9DB2-1ED788D16D3D" xsi:nil="true"/>
    <Modtagere xmlns="4089A778-1993-409F-9DB2-1ED788D16D3D"/>
    <CCMCognitiveType xmlns="http://schemas.microsoft.com/sharepoint/v3">100</CCMCognitiveType>
    <CCMAgendaStatus xmlns="4089A778-1993-409F-9DB2-1ED788D16D3D" xsi:nil="true"/>
    <Afsender xmlns="4089A778-1993-409F-9DB2-1ED788D16D3D" xsi:nil="true"/>
    <ErBesvaret xmlns="4089A778-1993-409F-9DB2-1ED788D16D3D">false</ErBesvaret>
    <CCMMeetingCaseId xmlns="4089A778-1993-409F-9DB2-1ED788D16D3D" xsi:nil="true"/>
    <CaseOwner xmlns="ff038efd-60d5-4198-a271-1b789e3e63e2">
      <UserInfo>
        <DisplayName>i:0e.t|contexthandler|732fb304-d4e9-4fbd-8d72-ddfbf0813e0b</DisplayName>
        <AccountId>45</AccountId>
        <AccountType/>
      </UserInfo>
    </CaseOwner>
    <Part xmlns="4089A778-1993-409F-9DB2-1ED788D16D3D"/>
    <Beskrivelse xmlns="ff038efd-60d5-4198-a271-1b789e3e63e2">Dokumentnummer: A2016-139854</Beskrivelse>
    <CCMAgendaDocumentStatus xmlns="4089A778-1993-409F-9DB2-1ED788D16D3D" xsi:nil="true"/>
    <SvarPaa xmlns="4089A778-1993-409F-9DB2-1ED788D16D3D"/>
    <CCMMeetingCaseLink xmlns="4089A778-1993-409F-9DB2-1ED788D16D3D">
      <Url xsi:nil="true"/>
      <Description xsi:nil="true"/>
    </CCMMeetingCaseLink>
    <Korrespondance xmlns="ff038efd-60d5-4198-a271-1b789e3e63e2">Udgående</Korrespondance>
    <Dato xmlns="ff038efd-60d5-4198-a271-1b789e3e63e2">2016-09-22T22:00:00+00:00</Dato>
    <Frist xmlns="4089A778-1993-409F-9DB2-1ED788D16D3D" xsi:nil="true"/>
    <Aktindsigt xmlns="4089A778-1993-409F-9DB2-1ED788D16D3D">true</Aktindsigt>
    <CCMAgendaItemId xmlns="4089A778-1993-409F-9DB2-1ED788D16D3D" xsi:nil="true"/>
    <SendToWeblager xmlns="4089A778-1993-409F-9DB2-1ED788D16D3D">false</SendToWeblager>
    <CCMMetadataExtractionStatus xmlns="http://schemas.microsoft.com/sharepoint/v3">CCMPageCount:InProgress;CCMCommentCount:InProgress</CCMMetadataExtractionStatus>
    <TaxCatchAll xmlns="85fa3aff-4ae3-47bb-bbc2-bc194a722c9d">
      <Value>2</Value>
    </TaxCatchAll>
    <LocalAttachment xmlns="http://schemas.microsoft.com/sharepoint/v3">false</LocalAttachment>
    <Related xmlns="http://schemas.microsoft.com/sharepoint/v3">false</Related>
    <CCMVisualId xmlns="http://schemas.microsoft.com/sharepoint/v3">GEO-2022-76634</CCMVisualId>
    <Finalized xmlns="http://schemas.microsoft.com/sharepoint/v3">false</Finalized>
    <CCMSystemID xmlns="http://schemas.microsoft.com/sharepoint/v3">c4dad55e-f722-4949-9b5c-2543b1414d3b</CCMSystemID>
    <DocID xmlns="http://schemas.microsoft.com/sharepoint/v3">1600781</DocID>
    <CaseRecordNumber xmlns="http://schemas.microsoft.com/sharepoint/v3">2</CaseRecordNumber>
    <CaseID xmlns="http://schemas.microsoft.com/sharepoint/v3">GEO-2022-76634</CaseID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C451F9FB7F14740BF273B4110C270A1" ma:contentTypeVersion="1" ma:contentTypeDescription="GetOrganized dokument" ma:contentTypeScope="" ma:versionID="affc0a1cbe7a1fb7d1693aa477c9e9c5">
  <xsd:schema xmlns:xsd="http://www.w3.org/2001/XMLSchema" xmlns:xs="http://www.w3.org/2001/XMLSchema" xmlns:p="http://schemas.microsoft.com/office/2006/metadata/properties" xmlns:ns1="http://schemas.microsoft.com/sharepoint/v3" xmlns:ns2="4089A778-1993-409F-9DB2-1ED788D16D3D" xmlns:ns3="ff038efd-60d5-4198-a271-1b789e3e63e2" xmlns:ns4="85fa3aff-4ae3-47bb-bbc2-bc194a722c9d" targetNamespace="http://schemas.microsoft.com/office/2006/metadata/properties" ma:root="true" ma:fieldsID="f5892590be03a6b3932e7fd522d0d172" ns1:_="" ns2:_="" ns3:_="" ns4:_="">
    <xsd:import namespace="http://schemas.microsoft.com/sharepoint/v3"/>
    <xsd:import namespace="4089A778-1993-409F-9DB2-1ED788D16D3D"/>
    <xsd:import namespace="ff038efd-60d5-4198-a271-1b789e3e63e2"/>
    <xsd:import namespace="85fa3aff-4ae3-47bb-bbc2-bc194a722c9d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Aktindsigt" minOccurs="0"/>
                <xsd:element ref="ns2:SendToWeblager" minOccurs="0"/>
                <xsd:element ref="ns2:BOMOriginalTitel" minOccurs="0"/>
                <xsd:element ref="ns2:IOMStatus" minOccurs="0"/>
                <xsd:element ref="ns2:BOMDocument" minOccurs="0"/>
                <xsd:element ref="ns2:SentToBOM" minOccurs="0"/>
                <xsd:element ref="ns2:IsBomSkrivelse" minOccurs="0"/>
                <xsd:element ref="ns1:CCMCognitiveType" minOccurs="0"/>
                <xsd:element ref="ns2:ErBesvaret" minOccurs="0"/>
                <xsd:element ref="ns2:CCMAgendaStatus" minOccurs="0"/>
                <xsd:element ref="ns2:CCMMeetingCaseLink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Modtagere" minOccurs="0"/>
                <xsd:element ref="ns2:Afsender" minOccurs="0"/>
                <xsd:element ref="ns1:CCMOnlin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9" nillable="true" ma:displayName="CognitiveType" ma:decimals="0" ma:description="" ma:internalName="CCMCognitiveType" ma:readOnly="false">
      <xsd:simpleType>
        <xsd:restriction base="dms:Number"/>
      </xsd:simpleType>
    </xsd:element>
    <xsd:element name="CaseID" ma:index="26" nillable="true" ma:displayName="Sags ID" ma:default="Tildeler" ma:internalName="CaseID" ma:readOnly="true">
      <xsd:simpleType>
        <xsd:restriction base="dms:Text"/>
      </xsd:simpleType>
    </xsd:element>
    <xsd:element name="CCMVisualId" ma:index="27" nillable="true" ma:displayName="Sags ID" ma:default="Tildeler" ma:internalName="CCMVisualId" ma:readOnly="true">
      <xsd:simpleType>
        <xsd:restriction base="dms:Text"/>
      </xsd:simpleType>
    </xsd:element>
    <xsd:element name="DocID" ma:index="28" nillable="true" ma:displayName="Dok ID" ma:default="Tildeler" ma:internalName="DocID" ma:readOnly="true">
      <xsd:simpleType>
        <xsd:restriction base="dms:Text"/>
      </xsd:simpleType>
    </xsd:element>
    <xsd:element name="Finalized" ma:index="29" nillable="true" ma:displayName="Endeligt" ma:default="False" ma:internalName="Finalized" ma:readOnly="true">
      <xsd:simpleType>
        <xsd:restriction base="dms:Boolean"/>
      </xsd:simpleType>
    </xsd:element>
    <xsd:element name="Related" ma:index="3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3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4" nillable="true" ma:displayName="Skabelonnavn" ma:internalName="CCMTemplateName" ma:readOnly="true">
      <xsd:simpleType>
        <xsd:restriction base="dms:Text"/>
      </xsd:simpleType>
    </xsd:element>
    <xsd:element name="CCMTemplateVersion" ma:index="35" nillable="true" ma:displayName="Skabelonversion" ma:internalName="CCMTemplateVersion" ma:readOnly="true">
      <xsd:simpleType>
        <xsd:restriction base="dms:Text"/>
      </xsd:simpleType>
    </xsd:element>
    <xsd:element name="CCMTemplateID" ma:index="3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7" nillable="true" ma:displayName="CCMSystemID" ma:hidden="true" ma:internalName="CCMSystemID" ma:readOnly="true">
      <xsd:simpleType>
        <xsd:restriction base="dms:Text"/>
      </xsd:simpleType>
    </xsd:element>
    <xsd:element name="WasEncrypted" ma:index="38" nillable="true" ma:displayName="Krypteret" ma:default="False" ma:internalName="WasEncrypted" ma:readOnly="true">
      <xsd:simpleType>
        <xsd:restriction base="dms:Boolean"/>
      </xsd:simpleType>
    </xsd:element>
    <xsd:element name="WasSigned" ma:index="39" nillable="true" ma:displayName="Signeret" ma:default="False" ma:internalName="WasSigned" ma:readOnly="true">
      <xsd:simpleType>
        <xsd:restriction base="dms:Boolean"/>
      </xsd:simpleType>
    </xsd:element>
    <xsd:element name="MailHasAttachments" ma:index="4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1" nillable="true" ma:displayName="Samtale" ma:description="" ma:internalName="CCMConversation" ma:readOnly="true">
      <xsd:simpleType>
        <xsd:restriction base="dms:Text"/>
      </xsd:simpleType>
    </xsd:element>
    <xsd:element name="CCMPageCount" ma:index="43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4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5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6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7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8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A778-1993-409F-9DB2-1ED788D16D3D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2CB18CE6-A07D-46D4-85A1-4D1EB9EEB869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8" nillable="true" ma:displayName="Svar på" ma:list="{4089A778-1993-409F-9DB2-1ED788D16D3D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9" nillable="true" ma:displayName="Frist" ma:format="DateOnly" ma:internalName="Frist">
      <xsd:simpleType>
        <xsd:restriction base="dms:DateTime"/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Aktindsigt" ma:index="11" nillable="true" ma:displayName="Aktindsigt" ma:default="1" ma:internalName="Aktindsigt">
      <xsd:simpleType>
        <xsd:restriction base="dms:Boolean"/>
      </xsd:simpleType>
    </xsd:element>
    <xsd:element name="SendToWeblager" ma:index="12" nillable="true" ma:displayName="Send til Weblager" ma:default="0" ma:internalName="SendToWeblager">
      <xsd:simpleType>
        <xsd:restriction base="dms:Boolean"/>
      </xsd:simpleType>
    </xsd:element>
    <xsd:element name="BOMOriginalTitel" ma:index="13" nillable="true" ma:displayName="BOMOriginalTitel" ma:internalName="BOMOriginalTitel">
      <xsd:simpleType>
        <xsd:restriction base="dms:Text">
          <xsd:maxLength value="255"/>
        </xsd:restriction>
      </xsd:simpleType>
    </xsd:element>
    <xsd:element name="IOMStatus" ma:index="14" nillable="true" ma:displayName="IOMStatus" ma:internalName="IOMStatus">
      <xsd:simpleType>
        <xsd:restriction base="dms:Text">
          <xsd:maxLength value="255"/>
        </xsd:restriction>
      </xsd:simpleType>
    </xsd:element>
    <xsd:element name="BOMDocument" ma:index="15" nillable="true" ma:displayName="BOM dokument" ma:default="0" ma:internalName="BOMDocument">
      <xsd:simpleType>
        <xsd:restriction base="dms:Boolean"/>
      </xsd:simpleType>
    </xsd:element>
    <xsd:element name="SentToBOM" ma:index="16" nillable="true" ma:displayName="Sendt til BOM" ma:default="0" ma:internalName="SentToBOM">
      <xsd:simpleType>
        <xsd:restriction base="dms:Boolean"/>
      </xsd:simpleType>
    </xsd:element>
    <xsd:element name="IsBomSkrivelse" ma:index="17" nillable="true" ma:displayName="BOM skrivelse" ma:default="0" ma:internalName="IsBomSkrivelse">
      <xsd:simpleType>
        <xsd:restriction base="dms:Boolean"/>
      </xsd:simpleType>
    </xsd:element>
    <xsd:element name="ErBesvaret" ma:index="20" nillable="true" ma:displayName="Er besvaret?" ma:default="0" ma:internalName="ErBesvaret">
      <xsd:simpleType>
        <xsd:restriction base="dms:Boolean"/>
      </xsd:simpleType>
    </xsd:element>
    <xsd:element name="CCMAgendaStatus" ma:index="2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2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CMMeetingCaseId" ma:index="5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52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3" nillable="true" ma:displayName="Ikon for dagsordensstatus" ma:internalName="AgendaStatusIcon" ma:readOnly="true">
      <xsd:simpleType>
        <xsd:restriction base="dms:Unknown"/>
      </xsd:simpleType>
    </xsd:element>
    <xsd:element name="Modtagere" ma:index="55" nillable="true" ma:displayName="Modtagere" ma:hidden="true" ma:list="{2CB18CE6-A07D-46D4-85A1-4D1EB9EEB869}" ma:internalName="Modtagere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sender" ma:index="57" nillable="true" ma:displayName="Afsender" ma:hidden="true" ma:list="{2CB18CE6-A07D-46D4-85A1-4D1EB9EEB869}" ma:internalName="Afsender" ma:readOnly="false" ma:showField="VisNavn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3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4" ma:displayName="Dokument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5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6" ma:displayName="Dato" ma:default="[today]" ma:format="DateOnly" ma:internalName="Dato">
      <xsd:simpleType>
        <xsd:restriction base="dms:DateTime"/>
      </xsd:simpleType>
    </xsd:element>
    <xsd:element name="h7d7b564e6ab40d3aa4d6f9dfb78478c" ma:index="49" nillable="true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3aff-4ae3-47bb-bbc2-bc194a722c9d" elementFormDefault="qualified">
    <xsd:import namespace="http://schemas.microsoft.com/office/2006/documentManagement/types"/>
    <xsd:import namespace="http://schemas.microsoft.com/office/infopath/2007/PartnerControls"/>
    <xsd:element name="TaxCatchAll" ma:index="50" nillable="true" ma:displayName="Taksonomiopsamlingskolonne" ma:hidden="true" ma:list="{312d3041-dfa5-43ff-ba05-15a89227d2a6}" ma:internalName="TaxCatchAll" ma:showField="CatchAllData" ma:web="85fa3aff-4ae3-47bb-bbc2-bc194a722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4089A778-1993-409F-9DB2-1ED788D16D3D"/>
    <ds:schemaRef ds:uri="http://schemas.microsoft.com/sharepoint/v3"/>
    <ds:schemaRef ds:uri="ff038efd-60d5-4198-a271-1b789e3e63e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5fa3aff-4ae3-47bb-bbc2-bc194a722c9d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240B20-7D6F-4F3F-A99A-29EC0F3AE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9A778-1993-409F-9DB2-1ED788D16D3D"/>
    <ds:schemaRef ds:uri="ff038efd-60d5-4198-a271-1b789e3e63e2"/>
    <ds:schemaRef ds:uri="85fa3aff-4ae3-47bb-bbc2-bc194a722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103</Words>
  <Characters>663</Characters>
  <Application>Microsoft Office Word</Application>
  <DocSecurity>0</DocSecurity>
  <Lines>34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 tilsynsrapport</dc:title>
  <dc:creator>Klaudi Andresen</dc:creator>
  <cp:lastModifiedBy>Mette Marie Ibsen-From</cp:lastModifiedBy>
  <cp:revision>2</cp:revision>
  <dcterms:created xsi:type="dcterms:W3CDTF">2024-06-28T09:24:00Z</dcterms:created>
  <dcterms:modified xsi:type="dcterms:W3CDTF">2024-06-28T09:24:00Z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0x010100AC085CFC53BC46CEA2EADE194AD9D482002C451F9FB7F14740BF273B4110C270A1</vt:lpwstr>
  </property>
  <property fmtid="{D5CDD505-2E9C-101B-9397-08002B2CF9AE}" pid="3" name="OfficeInstanceGUID">
    <vt:lpwstr>{A8EEB21B-BB07-47C0-9F8D-226FDC2FD562}</vt:lpwstr>
  </property>
  <property fmtid="{D5CDD505-2E9C-101B-9397-08002B2CF9AE}" pid="4" name="Dokumenttype">
    <vt:lpwstr>2;#Udgående|fbe9c553-f67f-464e-822b-c25b3c0b8537</vt:lpwstr>
  </property>
  <property fmtid="{D5CDD505-2E9C-101B-9397-08002B2CF9AE}" pid="5" name="SourceFileName">
    <vt:lpwstr>1d0w501!.DOCX</vt:lpwstr>
  </property>
  <property fmtid="{D5CDD505-2E9C-101B-9397-08002B2CF9AE}" pid="6" name="CCMSystem">
    <vt:lpwstr> </vt:lpwstr>
  </property>
  <property fmtid="{D5CDD505-2E9C-101B-9397-08002B2CF9AE}" pid="7" name="CCMEventContext">
    <vt:lpwstr>4ddd6bfc-e2ab-4e9f-ace3-57f1bf2ce2b1</vt:lpwstr>
  </property>
  <property fmtid="{D5CDD505-2E9C-101B-9397-08002B2CF9AE}" pid="8" name="CCMCommunication">
    <vt:lpwstr/>
  </property>
</Properties>
</file>