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04F786AE" w:rsidR="006B795C" w:rsidRPr="006B795C" w:rsidRDefault="001B066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Morten Wenzel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6F679C9" w:rsidR="006B795C" w:rsidRPr="006B795C" w:rsidRDefault="001B0669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Starupvej 9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6753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Agerbæk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1C2A8165" w:rsidR="006B795C" w:rsidRDefault="001B066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18880938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D89E4C5" w:rsidR="004D2459" w:rsidRPr="006B795C" w:rsidRDefault="00BB648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4-9-18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705520BA" w:rsidR="006B795C" w:rsidRPr="006B795C" w:rsidRDefault="001B066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6BB7CB1A" w:rsidR="006B795C" w:rsidRPr="00A2316A" w:rsidRDefault="001B0669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H16bm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b, med BAT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5A3713DB" w:rsidR="006B795C" w:rsidRPr="006B795C" w:rsidRDefault="00F07E3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6CF61C07" w:rsidR="006B795C" w:rsidRPr="006B795C" w:rsidRDefault="00F07E3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3955BBA9" w:rsidR="006B795C" w:rsidRPr="006B795C" w:rsidRDefault="00BB648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21AC7B84" w:rsidR="006B795C" w:rsidRPr="006B795C" w:rsidRDefault="00F07E3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A91A" w14:textId="77777777" w:rsidR="003D77A9" w:rsidRPr="006B795C" w:rsidRDefault="003D77A9" w:rsidP="00291C7F">
      <w:pPr>
        <w:spacing w:line="240" w:lineRule="auto"/>
      </w:pPr>
      <w:r w:rsidRPr="006B795C">
        <w:separator/>
      </w:r>
    </w:p>
    <w:p w14:paraId="03FA0B1D" w14:textId="77777777" w:rsidR="003D77A9" w:rsidRPr="006B795C" w:rsidRDefault="003D77A9"/>
  </w:endnote>
  <w:endnote w:type="continuationSeparator" w:id="0">
    <w:p w14:paraId="6510F3ED" w14:textId="77777777" w:rsidR="003D77A9" w:rsidRPr="006B795C" w:rsidRDefault="003D77A9" w:rsidP="00291C7F">
      <w:pPr>
        <w:spacing w:line="240" w:lineRule="auto"/>
      </w:pPr>
      <w:r w:rsidRPr="006B795C">
        <w:continuationSeparator/>
      </w:r>
    </w:p>
    <w:p w14:paraId="566AB4E5" w14:textId="77777777" w:rsidR="003D77A9" w:rsidRPr="006B795C" w:rsidRDefault="003D77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2563" w14:textId="77777777" w:rsidR="003D77A9" w:rsidRPr="006B795C" w:rsidRDefault="003D77A9" w:rsidP="00291C7F">
      <w:pPr>
        <w:spacing w:line="240" w:lineRule="auto"/>
      </w:pPr>
      <w:r w:rsidRPr="006B795C">
        <w:separator/>
      </w:r>
    </w:p>
    <w:p w14:paraId="1D9240BA" w14:textId="77777777" w:rsidR="003D77A9" w:rsidRPr="006B795C" w:rsidRDefault="003D77A9"/>
  </w:footnote>
  <w:footnote w:type="continuationSeparator" w:id="0">
    <w:p w14:paraId="70A979E8" w14:textId="77777777" w:rsidR="003D77A9" w:rsidRPr="006B795C" w:rsidRDefault="003D77A9" w:rsidP="00291C7F">
      <w:pPr>
        <w:spacing w:line="240" w:lineRule="auto"/>
      </w:pPr>
      <w:r w:rsidRPr="006B795C">
        <w:continuationSeparator/>
      </w:r>
    </w:p>
    <w:p w14:paraId="30B6AFE5" w14:textId="77777777" w:rsidR="003D77A9" w:rsidRPr="006B795C" w:rsidRDefault="003D77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9899617">
    <w:abstractNumId w:val="0"/>
  </w:num>
  <w:num w:numId="2" w16cid:durableId="128256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4633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B0669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D77A9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60B27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2459"/>
    <w:rsid w:val="004D48EE"/>
    <w:rsid w:val="004D4D15"/>
    <w:rsid w:val="004E2842"/>
    <w:rsid w:val="004E5DBD"/>
    <w:rsid w:val="004E5DE9"/>
    <w:rsid w:val="004F092D"/>
    <w:rsid w:val="004F50C2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B6489"/>
    <w:rsid w:val="00BC43BE"/>
    <w:rsid w:val="00BC7669"/>
    <w:rsid w:val="00BD5E81"/>
    <w:rsid w:val="00BE142E"/>
    <w:rsid w:val="00BE27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93C48"/>
    <w:rsid w:val="00DA0035"/>
    <w:rsid w:val="00DA40CD"/>
    <w:rsid w:val="00DB5158"/>
    <w:rsid w:val="00DB5F04"/>
    <w:rsid w:val="00DC4D03"/>
    <w:rsid w:val="00DD048E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07E37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97</Words>
  <Characters>621</Characters>
  <Application>Microsoft Office Word</Application>
  <DocSecurity>0</DocSecurity>
  <PresentationFormat/>
  <Lines>41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2024-07-26T06:12:00Z</dcterms:created>
  <dcterms:modified xsi:type="dcterms:W3CDTF">2024-07-26T06:12:00Z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