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DD1" w:rsidRDefault="00600DD1" w:rsidP="008330EB"/>
    <w:p w:rsidR="00F85450" w:rsidRDefault="00F85450" w:rsidP="008330EB"/>
    <w:p w:rsidR="006E3DB0" w:rsidRPr="00DD5AAD" w:rsidRDefault="00D837CA" w:rsidP="008330EB">
      <w:pPr>
        <w:rPr>
          <w:b/>
        </w:rPr>
      </w:pPr>
      <w:r w:rsidRPr="00DD5AAD">
        <w:rPr>
          <w:b/>
        </w:rPr>
        <w:t xml:space="preserve">Skanderborg Kommune har </w:t>
      </w:r>
      <w:r w:rsidR="009557FC">
        <w:rPr>
          <w:b/>
        </w:rPr>
        <w:t>den 15. juni 2022</w:t>
      </w:r>
      <w:bookmarkStart w:id="0" w:name="_GoBack"/>
      <w:bookmarkEnd w:id="0"/>
      <w:r w:rsidRPr="00DD5AAD">
        <w:rPr>
          <w:b/>
        </w:rPr>
        <w:t>ført miljøtilsyn hos</w:t>
      </w:r>
    </w:p>
    <w:p w:rsidR="00D837CA" w:rsidRDefault="00D837CA" w:rsidP="008330EB"/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83"/>
        <w:gridCol w:w="3183"/>
      </w:tblGrid>
      <w:tr w:rsidR="006E3DB0" w:rsidTr="001C3406">
        <w:trPr>
          <w:trHeight w:val="305"/>
        </w:trPr>
        <w:tc>
          <w:tcPr>
            <w:tcW w:w="3183" w:type="dxa"/>
          </w:tcPr>
          <w:p w:rsidR="006E3DB0" w:rsidRDefault="00E2075E" w:rsidP="001C3406">
            <w:r>
              <w:t>Virksomhedens navn</w:t>
            </w:r>
          </w:p>
        </w:tc>
        <w:tc>
          <w:tcPr>
            <w:tcW w:w="3183" w:type="dxa"/>
          </w:tcPr>
          <w:p w:rsidR="006E3DB0" w:rsidRDefault="00C10DA0" w:rsidP="001C3406">
            <w:bookmarkStart w:id="1" w:name="site_site_nameX3"/>
            <w:bookmarkEnd w:id="1"/>
            <w:r>
              <w:t>Skanderborg Bryghus</w:t>
            </w:r>
          </w:p>
        </w:tc>
      </w:tr>
      <w:tr w:rsidR="006E3DB0" w:rsidTr="001C3406">
        <w:trPr>
          <w:trHeight w:val="324"/>
        </w:trPr>
        <w:tc>
          <w:tcPr>
            <w:tcW w:w="3183" w:type="dxa"/>
          </w:tcPr>
          <w:p w:rsidR="006E3DB0" w:rsidRDefault="00E2075E" w:rsidP="001C3406">
            <w:r>
              <w:t>Virksomhedens adresse</w:t>
            </w:r>
          </w:p>
        </w:tc>
        <w:tc>
          <w:tcPr>
            <w:tcW w:w="3183" w:type="dxa"/>
          </w:tcPr>
          <w:p w:rsidR="00556C54" w:rsidRDefault="00121783" w:rsidP="001C3406">
            <w:r>
              <w:t>Danmarksvej 1</w:t>
            </w:r>
            <w:r w:rsidR="00C10DA0">
              <w:t>7</w:t>
            </w:r>
          </w:p>
          <w:p w:rsidR="00005722" w:rsidRDefault="00121783" w:rsidP="001C3406">
            <w:r>
              <w:t>8660</w:t>
            </w:r>
            <w:r w:rsidR="00005722">
              <w:t xml:space="preserve"> </w:t>
            </w:r>
            <w:bookmarkStart w:id="2" w:name="postal_codes_postal_codes_nameX3"/>
            <w:bookmarkEnd w:id="2"/>
            <w:r>
              <w:t>Skanderborg</w:t>
            </w:r>
          </w:p>
        </w:tc>
      </w:tr>
      <w:tr w:rsidR="006E3DB0" w:rsidTr="001C3406">
        <w:trPr>
          <w:trHeight w:val="305"/>
        </w:trPr>
        <w:tc>
          <w:tcPr>
            <w:tcW w:w="3183" w:type="dxa"/>
          </w:tcPr>
          <w:p w:rsidR="006E3DB0" w:rsidRDefault="00E2075E" w:rsidP="001C3406">
            <w:proofErr w:type="gramStart"/>
            <w:r>
              <w:t>CVR nummer</w:t>
            </w:r>
            <w:proofErr w:type="gramEnd"/>
          </w:p>
          <w:p w:rsidR="00C10DA0" w:rsidRDefault="00C10DA0" w:rsidP="001C3406">
            <w:r>
              <w:t>P-nummer</w:t>
            </w:r>
          </w:p>
        </w:tc>
        <w:tc>
          <w:tcPr>
            <w:tcW w:w="3183" w:type="dxa"/>
          </w:tcPr>
          <w:p w:rsidR="00C10DA0" w:rsidRDefault="00C10DA0" w:rsidP="00C10DA0">
            <w:bookmarkStart w:id="3" w:name="ind_industry_central_company_no"/>
            <w:bookmarkEnd w:id="3"/>
            <w:r w:rsidRPr="006A00B9">
              <w:t>36062487</w:t>
            </w:r>
          </w:p>
          <w:p w:rsidR="006E3DB0" w:rsidRDefault="00C10DA0" w:rsidP="001C3406">
            <w:r w:rsidRPr="006A00B9">
              <w:t>1019611872</w:t>
            </w:r>
          </w:p>
        </w:tc>
      </w:tr>
      <w:tr w:rsidR="006E3DB0" w:rsidTr="001C3406">
        <w:trPr>
          <w:trHeight w:val="305"/>
        </w:trPr>
        <w:tc>
          <w:tcPr>
            <w:tcW w:w="3183" w:type="dxa"/>
          </w:tcPr>
          <w:p w:rsidR="006E3DB0" w:rsidRDefault="00E2075E" w:rsidP="001C3406">
            <w:bookmarkStart w:id="4" w:name="ind_indtypes_ind_type_name" w:colFirst="1" w:colLast="1"/>
            <w:r>
              <w:t>Virksomhedstype</w:t>
            </w:r>
          </w:p>
        </w:tc>
        <w:tc>
          <w:tcPr>
            <w:tcW w:w="3183" w:type="dxa"/>
          </w:tcPr>
          <w:p w:rsidR="006E3DB0" w:rsidRDefault="00C10DA0" w:rsidP="001C3406">
            <w:r>
              <w:t>Bryggeri</w:t>
            </w:r>
          </w:p>
        </w:tc>
      </w:tr>
      <w:bookmarkEnd w:id="4"/>
      <w:tr w:rsidR="006E3DB0" w:rsidTr="001C3406">
        <w:trPr>
          <w:trHeight w:val="324"/>
        </w:trPr>
        <w:tc>
          <w:tcPr>
            <w:tcW w:w="3183" w:type="dxa"/>
          </w:tcPr>
          <w:p w:rsidR="006E3DB0" w:rsidRDefault="006E3DB0" w:rsidP="001C3406">
            <w:r>
              <w:t>Dato for tilsynet</w:t>
            </w:r>
          </w:p>
        </w:tc>
        <w:tc>
          <w:tcPr>
            <w:tcW w:w="3183" w:type="dxa"/>
          </w:tcPr>
          <w:p w:rsidR="006E3DB0" w:rsidRDefault="00C10DA0" w:rsidP="001C3406">
            <w:bookmarkStart w:id="5" w:name="ind_inspec_real_act_date"/>
            <w:bookmarkEnd w:id="5"/>
            <w:r>
              <w:t>15. juni 2022</w:t>
            </w:r>
          </w:p>
        </w:tc>
      </w:tr>
      <w:tr w:rsidR="006E3DB0" w:rsidTr="001C3406">
        <w:trPr>
          <w:trHeight w:val="305"/>
        </w:trPr>
        <w:tc>
          <w:tcPr>
            <w:tcW w:w="3183" w:type="dxa"/>
          </w:tcPr>
          <w:p w:rsidR="006E3DB0" w:rsidRDefault="006E3DB0" w:rsidP="001C3406">
            <w:r>
              <w:t>Baggrunden for tilsynet</w:t>
            </w:r>
          </w:p>
        </w:tc>
        <w:tc>
          <w:tcPr>
            <w:tcW w:w="3183" w:type="dxa"/>
          </w:tcPr>
          <w:p w:rsidR="006E3DB0" w:rsidRDefault="00121783" w:rsidP="001C3406">
            <w:bookmarkStart w:id="6" w:name="ind_inspec_types_inspec_type_name"/>
            <w:bookmarkEnd w:id="6"/>
            <w:r>
              <w:t>Basis tilsyn, virksomheder</w:t>
            </w:r>
          </w:p>
        </w:tc>
      </w:tr>
      <w:tr w:rsidR="006E3DB0" w:rsidTr="001C3406">
        <w:trPr>
          <w:trHeight w:val="305"/>
        </w:trPr>
        <w:tc>
          <w:tcPr>
            <w:tcW w:w="3183" w:type="dxa"/>
          </w:tcPr>
          <w:p w:rsidR="006E3DB0" w:rsidRDefault="006E3DB0" w:rsidP="001C3406">
            <w:proofErr w:type="spellStart"/>
            <w:r>
              <w:rPr>
                <w:lang w:val="en-US"/>
              </w:rPr>
              <w:t>Håndhævelser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ifm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tilsynet</w:t>
            </w:r>
            <w:proofErr w:type="spellEnd"/>
          </w:p>
        </w:tc>
        <w:tc>
          <w:tcPr>
            <w:tcW w:w="3183" w:type="dxa"/>
          </w:tcPr>
          <w:p w:rsidR="006E3DB0" w:rsidRDefault="00C10DA0" w:rsidP="001C3406">
            <w:r>
              <w:t>Indskærpelse - opbevaring</w:t>
            </w:r>
          </w:p>
        </w:tc>
      </w:tr>
      <w:tr w:rsidR="006E3DB0" w:rsidTr="001C3406">
        <w:trPr>
          <w:trHeight w:val="305"/>
        </w:trPr>
        <w:tc>
          <w:tcPr>
            <w:tcW w:w="3183" w:type="dxa"/>
          </w:tcPr>
          <w:p w:rsidR="006E3DB0" w:rsidRDefault="006E3DB0" w:rsidP="001C3406">
            <w:bookmarkStart w:id="7" w:name="ind_enforce_enforce_date"/>
            <w:bookmarkEnd w:id="7"/>
          </w:p>
        </w:tc>
        <w:tc>
          <w:tcPr>
            <w:tcW w:w="3183" w:type="dxa"/>
          </w:tcPr>
          <w:p w:rsidR="006E3DB0" w:rsidRDefault="006E3DB0" w:rsidP="001C3406"/>
        </w:tc>
      </w:tr>
      <w:tr w:rsidR="003675D1" w:rsidTr="001C3406">
        <w:trPr>
          <w:trHeight w:val="305"/>
        </w:trPr>
        <w:tc>
          <w:tcPr>
            <w:tcW w:w="3183" w:type="dxa"/>
          </w:tcPr>
          <w:p w:rsidR="003675D1" w:rsidRDefault="003675D1" w:rsidP="001C3406"/>
        </w:tc>
        <w:tc>
          <w:tcPr>
            <w:tcW w:w="3183" w:type="dxa"/>
          </w:tcPr>
          <w:p w:rsidR="003675D1" w:rsidRDefault="003675D1" w:rsidP="001C3406"/>
        </w:tc>
      </w:tr>
      <w:tr w:rsidR="003675D1" w:rsidTr="001C3406">
        <w:trPr>
          <w:trHeight w:val="305"/>
        </w:trPr>
        <w:tc>
          <w:tcPr>
            <w:tcW w:w="3183" w:type="dxa"/>
          </w:tcPr>
          <w:p w:rsidR="003675D1" w:rsidRDefault="003675D1" w:rsidP="001C3406"/>
        </w:tc>
        <w:tc>
          <w:tcPr>
            <w:tcW w:w="3183" w:type="dxa"/>
          </w:tcPr>
          <w:p w:rsidR="003675D1" w:rsidRDefault="003675D1" w:rsidP="001C3406"/>
        </w:tc>
      </w:tr>
    </w:tbl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87"/>
        <w:gridCol w:w="3167"/>
      </w:tblGrid>
      <w:tr w:rsidR="00616353" w:rsidTr="008013C2">
        <w:trPr>
          <w:trHeight w:val="254"/>
        </w:trPr>
        <w:tc>
          <w:tcPr>
            <w:tcW w:w="3187" w:type="dxa"/>
          </w:tcPr>
          <w:p w:rsidR="00616353" w:rsidRDefault="00121783" w:rsidP="00FB0C95">
            <w:bookmarkStart w:id="8" w:name="ind_control_items_control_item_nameX23"/>
            <w:bookmarkEnd w:id="8"/>
            <w:r>
              <w:t>Konklusion på egenkontrol</w:t>
            </w:r>
          </w:p>
        </w:tc>
        <w:tc>
          <w:tcPr>
            <w:tcW w:w="3167" w:type="dxa"/>
          </w:tcPr>
          <w:p w:rsidR="00616353" w:rsidRDefault="00121783" w:rsidP="00FB0C95">
            <w:bookmarkStart w:id="9" w:name="ind_control_items_control_item_nameX23_2"/>
            <w:bookmarkEnd w:id="9"/>
            <w:r>
              <w:t>Ok</w:t>
            </w:r>
          </w:p>
        </w:tc>
      </w:tr>
      <w:tr w:rsidR="00616353" w:rsidTr="008013C2">
        <w:trPr>
          <w:trHeight w:val="254"/>
        </w:trPr>
        <w:tc>
          <w:tcPr>
            <w:tcW w:w="3187" w:type="dxa"/>
          </w:tcPr>
          <w:p w:rsidR="00616353" w:rsidRDefault="00121783" w:rsidP="00FB0C95">
            <w:bookmarkStart w:id="10" w:name="ind_control_items_control_item_nameX19"/>
            <w:bookmarkEnd w:id="10"/>
            <w:r>
              <w:t>Blev der konstateret jordforurening</w:t>
            </w:r>
          </w:p>
        </w:tc>
        <w:tc>
          <w:tcPr>
            <w:tcW w:w="3167" w:type="dxa"/>
          </w:tcPr>
          <w:p w:rsidR="00616353" w:rsidRDefault="00121783" w:rsidP="00FB0C95">
            <w:bookmarkStart w:id="11" w:name="ind_control_items_control_item_nameX19_2"/>
            <w:bookmarkEnd w:id="11"/>
            <w:r>
              <w:t>Ingen bemærkninger</w:t>
            </w:r>
          </w:p>
        </w:tc>
      </w:tr>
    </w:tbl>
    <w:p w:rsidR="00616353" w:rsidRDefault="00616353" w:rsidP="00FB0C95"/>
    <w:p w:rsidR="005D4993" w:rsidRDefault="005D4993">
      <w:pPr>
        <w:rPr>
          <w:b/>
        </w:rPr>
      </w:pPr>
    </w:p>
    <w:p w:rsidR="005D4993" w:rsidRDefault="005D4993">
      <w:pPr>
        <w:rPr>
          <w:b/>
        </w:rPr>
      </w:pPr>
      <w:r>
        <w:rPr>
          <w:b/>
        </w:rPr>
        <w:t>Oplysninger om tilsynet</w:t>
      </w:r>
    </w:p>
    <w:p w:rsidR="005D4993" w:rsidRDefault="005D4993">
      <w:r>
        <w:t xml:space="preserve">Miljøtilsynet er gennemført efter miljøbeskyttelseslovens § 65 og miljøtilsynsbekendtgørelsen. </w:t>
      </w:r>
    </w:p>
    <w:p w:rsidR="005D4993" w:rsidRDefault="005D4993"/>
    <w:p w:rsidR="005D4993" w:rsidRDefault="005D4993">
      <w:r>
        <w:t xml:space="preserve">Tilsynet er et </w:t>
      </w:r>
      <w:r w:rsidRPr="005D4993">
        <w:t>basistilsyn</w:t>
      </w:r>
      <w:r>
        <w:t xml:space="preserve">. </w:t>
      </w:r>
      <w:r w:rsidRPr="005D4993">
        <w:t xml:space="preserve"> og vedrører virksomhedens miljøforhold herunder luftafkast, støjkilder, evt. olietanke og spildevand samt opbevaring og bortskaffelse af affald.</w:t>
      </w:r>
      <w:r>
        <w:t xml:space="preserve"> </w:t>
      </w:r>
    </w:p>
    <w:p w:rsidR="005D4993" w:rsidRDefault="005D4993">
      <w:r>
        <w:t>Tilsynsrapporten for miljøtilsynet er sendt til virksomheden som vedlagt bilag til dette følgebrev.</w:t>
      </w:r>
    </w:p>
    <w:p w:rsidR="005D4993" w:rsidRDefault="005D4993"/>
    <w:p w:rsidR="005D4993" w:rsidRDefault="005D4993" w:rsidP="00491D89">
      <w:pPr>
        <w:rPr>
          <w:i/>
        </w:rPr>
      </w:pPr>
      <w:r>
        <w:rPr>
          <w:i/>
        </w:rPr>
        <w:t>Jordforurening</w:t>
      </w:r>
    </w:p>
    <w:p w:rsidR="005D4993" w:rsidRDefault="005D4993" w:rsidP="00491D89">
      <w:r>
        <w:t xml:space="preserve">Matriklen er </w:t>
      </w:r>
      <w:r w:rsidRPr="005D4993">
        <w:t>ikke forurenet efter jordforureningsloven.</w:t>
      </w:r>
      <w:r>
        <w:t xml:space="preserve"> </w:t>
      </w:r>
      <w:r w:rsidRPr="005D4993">
        <w:t xml:space="preserve">Matriklen er områdeklassificeret. Derfor skal al jordflytning fra matriklen anmeldes til Skanderborg Kommune senest 4 uger inden jordflytning påtænkes. </w:t>
      </w:r>
    </w:p>
    <w:p w:rsidR="005D4993" w:rsidRDefault="005D4993" w:rsidP="00491D89"/>
    <w:p w:rsidR="005D4993" w:rsidRDefault="005D4993" w:rsidP="00491D89">
      <w:r>
        <w:t xml:space="preserve">I forbindelse med tilsynet er </w:t>
      </w:r>
      <w:r w:rsidRPr="005D4993">
        <w:t>der ikke observeret</w:t>
      </w:r>
      <w:r>
        <w:t xml:space="preserve"> yderligere tegn på jordforurening. Dette er baseret på en visuel bedømmelse. Der er således ikke udtaget boreprøver, lugtprøver eller jordprøver, og heller ikke indhentet historiske data om ejendommen.</w:t>
      </w:r>
    </w:p>
    <w:p w:rsidR="005D4993" w:rsidRDefault="005D4993" w:rsidP="00491D89"/>
    <w:p w:rsidR="005D4993" w:rsidRDefault="005D4993" w:rsidP="00491D89">
      <w:pPr>
        <w:rPr>
          <w:b/>
        </w:rPr>
      </w:pPr>
      <w:r>
        <w:rPr>
          <w:b/>
        </w:rPr>
        <w:t>Miljømæssige bemærkninger</w:t>
      </w:r>
    </w:p>
    <w:p w:rsidR="005D4993" w:rsidRDefault="00C10DA0" w:rsidP="00491D89">
      <w:r>
        <w:t>Der blev givet en indskærpelse ifm. opbevaring af råvarer</w:t>
      </w:r>
    </w:p>
    <w:p w:rsidR="005D4993" w:rsidRDefault="005D4993" w:rsidP="00491D89"/>
    <w:p w:rsidR="005D4993" w:rsidRDefault="005D4993" w:rsidP="00491D89">
      <w:pPr>
        <w:rPr>
          <w:b/>
        </w:rPr>
      </w:pPr>
      <w:r>
        <w:rPr>
          <w:b/>
        </w:rPr>
        <w:t>Offentliggørelse</w:t>
      </w:r>
    </w:p>
    <w:p w:rsidR="005D4993" w:rsidRDefault="005D4993" w:rsidP="00491D89">
      <w:r>
        <w:t xml:space="preserve">Der er krav om at kommunen offentliggør udvalgte oplysninger på det offentlige system DMA (digital miljøadministration). Offentliggørelsen vil kunne ses på hjemmesiden </w:t>
      </w:r>
      <w:hyperlink r:id="rId8" w:history="1">
        <w:r w:rsidRPr="003D4751">
          <w:rPr>
            <w:rStyle w:val="Hyperlink"/>
          </w:rPr>
          <w:t>https://dma.mst.dk/</w:t>
        </w:r>
      </w:hyperlink>
      <w:r>
        <w:t>.</w:t>
      </w:r>
    </w:p>
    <w:p w:rsidR="005D4993" w:rsidRDefault="005D4993" w:rsidP="00491D89">
      <w:pPr>
        <w:spacing w:after="120"/>
        <w:ind w:right="44"/>
        <w:rPr>
          <w:rFonts w:cs="Arial"/>
          <w:color w:val="000000"/>
        </w:rPr>
      </w:pPr>
      <w:r>
        <w:rPr>
          <w:rFonts w:cs="Arial"/>
          <w:color w:val="000000"/>
        </w:rPr>
        <w:t>Det kan oplyses, at enhver har ret til aktindsigt i de øvrige oplysninger, som Skanderborg Kommune er i besiddelse af, med de begrænsninger der følger af Offentlighedsloven, Forvaltningsloven og lov om aktindsigt i Miljøoplysninger.</w:t>
      </w:r>
    </w:p>
    <w:p w:rsidR="005D4993" w:rsidRDefault="005D4993" w:rsidP="00491D89">
      <w:pPr>
        <w:spacing w:after="120"/>
        <w:ind w:right="44"/>
        <w:rPr>
          <w:rFonts w:cs="Arial"/>
          <w:color w:val="000000"/>
        </w:rPr>
      </w:pPr>
      <w:r>
        <w:rPr>
          <w:rFonts w:cs="Arial"/>
          <w:color w:val="000000"/>
        </w:rPr>
        <w:t xml:space="preserve">Eventuelle bemærkninger til følgebrevet eller tilsynsrapporten bedes fremsendt til sagsbehandleren </w:t>
      </w:r>
      <w:r>
        <w:rPr>
          <w:rFonts w:cs="Arial"/>
          <w:b/>
          <w:color w:val="000000"/>
        </w:rPr>
        <w:t>senest 14 dage efter modtagelse heraf</w:t>
      </w:r>
      <w:r>
        <w:rPr>
          <w:rFonts w:cs="Arial"/>
          <w:color w:val="000000"/>
        </w:rPr>
        <w:t>.</w:t>
      </w:r>
    </w:p>
    <w:p w:rsidR="005D4993" w:rsidRDefault="005D4993" w:rsidP="00491D89">
      <w:pPr>
        <w:widowControl w:val="0"/>
        <w:tabs>
          <w:tab w:val="left" w:pos="-851"/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  <w:tab w:val="left" w:pos="30629"/>
          <w:tab w:val="left" w:pos="31480"/>
          <w:tab w:val="left" w:pos="31680"/>
        </w:tabs>
        <w:rPr>
          <w:rFonts w:cs="Arial"/>
          <w:color w:val="000000"/>
        </w:rPr>
      </w:pPr>
      <w:r>
        <w:rPr>
          <w:rFonts w:cs="Arial"/>
          <w:color w:val="000000"/>
        </w:rPr>
        <w:t>Såfremt der skulle være spørgsmål, er I velkomne til at kontakte undertegnede. Kontaktoplysninger findes på brevets forside.</w:t>
      </w:r>
    </w:p>
    <w:p w:rsidR="005D4993" w:rsidRDefault="005D4993" w:rsidP="00491D89"/>
    <w:p w:rsidR="005D4993" w:rsidRDefault="005D4993" w:rsidP="00046BF5">
      <w:pPr>
        <w:rPr>
          <w:b/>
        </w:rPr>
      </w:pPr>
      <w:r w:rsidRPr="008D3972">
        <w:rPr>
          <w:b/>
        </w:rPr>
        <w:t>Lovhenvisning</w:t>
      </w:r>
      <w:r>
        <w:rPr>
          <w:b/>
        </w:rPr>
        <w:t xml:space="preserve"> </w:t>
      </w:r>
    </w:p>
    <w:p w:rsidR="005D4993" w:rsidRPr="005D4993" w:rsidRDefault="005D4993" w:rsidP="00CF6D6B">
      <w:r w:rsidRPr="005D4993">
        <w:t xml:space="preserve">Miljøbeskyttelsesloven, jf. </w:t>
      </w:r>
      <w:proofErr w:type="spellStart"/>
      <w:r w:rsidRPr="005D4993">
        <w:t>lovbek</w:t>
      </w:r>
      <w:proofErr w:type="spellEnd"/>
      <w:r w:rsidRPr="005D4993">
        <w:t>. nr. 100 af 19. januar 2022 med senere ændringer.</w:t>
      </w:r>
    </w:p>
    <w:p w:rsidR="005D4993" w:rsidRPr="008D3972" w:rsidRDefault="005D4993" w:rsidP="00046BF5">
      <w:r w:rsidRPr="005D4993">
        <w:t xml:space="preserve">Miljøtilsynsbekendtgørelsen, </w:t>
      </w:r>
      <w:proofErr w:type="spellStart"/>
      <w:r w:rsidRPr="005D4993">
        <w:t>bek</w:t>
      </w:r>
      <w:proofErr w:type="spellEnd"/>
      <w:r w:rsidRPr="005D4993">
        <w:t>. nr. 1536 af 9. december 2019.</w:t>
      </w:r>
      <w:r w:rsidRPr="008D3972">
        <w:t xml:space="preserve"> </w:t>
      </w:r>
    </w:p>
    <w:p w:rsidR="005D4993" w:rsidRPr="00226BB5" w:rsidRDefault="005D4993" w:rsidP="00491D89"/>
    <w:p w:rsidR="00616353" w:rsidRDefault="00616353" w:rsidP="00FB0C95"/>
    <w:p w:rsidR="00616353" w:rsidRPr="006E3DB0" w:rsidRDefault="00616353" w:rsidP="00FB0C95"/>
    <w:p w:rsidR="009F30A9" w:rsidRPr="006E3DB0" w:rsidRDefault="007926E2" w:rsidP="00FB0C95">
      <w:r w:rsidRPr="006E3DB0">
        <w:t>Med venlig hilsen</w:t>
      </w:r>
    </w:p>
    <w:p w:rsidR="000A3E38" w:rsidRPr="006E3DB0" w:rsidRDefault="000A3E38" w:rsidP="00EF2EE1"/>
    <w:p w:rsidR="006E3DB0" w:rsidRPr="006E3DB0" w:rsidRDefault="000A3B1B" w:rsidP="006E3DB0">
      <w:r>
        <w:t>Skanderborg Kommune</w:t>
      </w:r>
    </w:p>
    <w:p w:rsidR="00160025" w:rsidRPr="006E3DB0" w:rsidRDefault="00160025" w:rsidP="006E3DB0"/>
    <w:p w:rsidR="00206713" w:rsidRPr="006E3DB0" w:rsidRDefault="00206713">
      <w:pPr>
        <w:spacing w:after="200" w:line="276" w:lineRule="auto"/>
      </w:pPr>
      <w:r w:rsidRPr="006E3DB0">
        <w:br w:type="page"/>
      </w: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lastRenderedPageBreak/>
        <w:t>Kontakt vores Databeskyttelsesrådgiver (DPO), hvis du har spørgsmål om dine databeskyttelsesrettigheder, begæring om indsigt eller andet:</w:t>
      </w:r>
    </w:p>
    <w:p w:rsidR="00206713" w:rsidRPr="006E3DB0" w:rsidRDefault="00206713" w:rsidP="00206713">
      <w:pPr>
        <w:rPr>
          <w:sz w:val="18"/>
        </w:rPr>
      </w:pP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>Bech-Bruun Advokatpartnerselskab</w:t>
      </w: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>CVR nr.: 3853 8071</w:t>
      </w: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>Langelinie Allé 35</w:t>
      </w: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>2100 København Ø</w:t>
      </w:r>
    </w:p>
    <w:p w:rsidR="00206713" w:rsidRPr="006E3DB0" w:rsidRDefault="00206713" w:rsidP="00206713">
      <w:pPr>
        <w:rPr>
          <w:sz w:val="18"/>
        </w:rPr>
      </w:pP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>Tlf.: 7227 3002</w:t>
      </w: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 xml:space="preserve">E-mail: </w:t>
      </w:r>
      <w:hyperlink r:id="rId9" w:history="1">
        <w:r w:rsidRPr="006E3DB0">
          <w:rPr>
            <w:rStyle w:val="Hyperlink"/>
            <w:sz w:val="18"/>
          </w:rPr>
          <w:t>dpo.skanderborg@bechbruun.com</w:t>
        </w:r>
      </w:hyperlink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 xml:space="preserve">Sikker beskedfunktion: </w:t>
      </w:r>
      <w:hyperlink r:id="rId10" w:history="1">
        <w:r w:rsidRPr="006E3DB0">
          <w:rPr>
            <w:rStyle w:val="Hyperlink"/>
            <w:sz w:val="18"/>
          </w:rPr>
          <w:t>https://dpo.bechbruun.com/skanderborg</w:t>
        </w:r>
      </w:hyperlink>
    </w:p>
    <w:p w:rsidR="00206713" w:rsidRPr="006E3DB0" w:rsidRDefault="00206713" w:rsidP="00206713">
      <w:pPr>
        <w:rPr>
          <w:sz w:val="18"/>
        </w:rPr>
      </w:pPr>
    </w:p>
    <w:p w:rsidR="00206713" w:rsidRPr="006E3DB0" w:rsidRDefault="00206713" w:rsidP="00657CB1">
      <w:r w:rsidRPr="006E3DB0">
        <w:rPr>
          <w:sz w:val="18"/>
        </w:rPr>
        <w:t>Vi opfordrer til, at du bruger den sikre beskedfunktion, hvis din henvendelse indeholder følsomme eller fortrolige oplysninger.</w:t>
      </w:r>
    </w:p>
    <w:sectPr w:rsidR="00206713" w:rsidRPr="006E3DB0" w:rsidSect="001355F2">
      <w:headerReference w:type="default" r:id="rId11"/>
      <w:footerReference w:type="default" r:id="rId12"/>
      <w:headerReference w:type="first" r:id="rId13"/>
      <w:pgSz w:w="11906" w:h="16838" w:code="9"/>
      <w:pgMar w:top="1361" w:right="1361" w:bottom="1191" w:left="136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DB0" w:rsidRPr="006E3DB0" w:rsidRDefault="006E3DB0" w:rsidP="00291C7F">
      <w:pPr>
        <w:spacing w:line="240" w:lineRule="auto"/>
      </w:pPr>
      <w:r w:rsidRPr="006E3DB0">
        <w:separator/>
      </w:r>
    </w:p>
    <w:p w:rsidR="006E3DB0" w:rsidRPr="006E3DB0" w:rsidRDefault="006E3DB0"/>
  </w:endnote>
  <w:endnote w:type="continuationSeparator" w:id="0">
    <w:p w:rsidR="006E3DB0" w:rsidRPr="006E3DB0" w:rsidRDefault="006E3DB0" w:rsidP="00291C7F">
      <w:pPr>
        <w:spacing w:line="240" w:lineRule="auto"/>
      </w:pPr>
      <w:r w:rsidRPr="006E3DB0">
        <w:continuationSeparator/>
      </w:r>
    </w:p>
    <w:p w:rsidR="006E3DB0" w:rsidRPr="006E3DB0" w:rsidRDefault="006E3D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362" w:tblpY="1565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fod (Sidetal)"/>
    </w:tblPr>
    <w:tblGrid>
      <w:gridCol w:w="6521"/>
    </w:tblGrid>
    <w:tr w:rsidR="00C565C5" w:rsidRPr="006E3DB0" w:rsidTr="00731F2E">
      <w:trPr>
        <w:trHeight w:val="284"/>
      </w:trPr>
      <w:tc>
        <w:tcPr>
          <w:tcW w:w="6521" w:type="dxa"/>
          <w:vAlign w:val="bottom"/>
        </w:tcPr>
        <w:p w:rsidR="00C565C5" w:rsidRPr="006E3DB0" w:rsidRDefault="00A13352" w:rsidP="00731F2E">
          <w:pPr>
            <w:pStyle w:val="Sidetal"/>
          </w:pPr>
          <w:r w:rsidRPr="006E3DB0">
            <w:t>S</w:t>
          </w:r>
          <w:r w:rsidR="00C565C5" w:rsidRPr="006E3DB0">
            <w:t xml:space="preserve">ide </w:t>
          </w:r>
          <w:r w:rsidR="00C565C5" w:rsidRPr="006E3DB0">
            <w:fldChar w:fldCharType="begin"/>
          </w:r>
          <w:r w:rsidR="00C565C5" w:rsidRPr="006E3DB0">
            <w:instrText xml:space="preserve"> PAGE   \* MERGEFORMAT </w:instrText>
          </w:r>
          <w:r w:rsidR="00C565C5" w:rsidRPr="006E3DB0">
            <w:fldChar w:fldCharType="separate"/>
          </w:r>
          <w:r w:rsidR="009102D4">
            <w:rPr>
              <w:noProof/>
            </w:rPr>
            <w:t>2</w:t>
          </w:r>
          <w:r w:rsidR="00C565C5" w:rsidRPr="006E3DB0">
            <w:fldChar w:fldCharType="end"/>
          </w:r>
          <w:r w:rsidR="00C565C5" w:rsidRPr="006E3DB0">
            <w:t xml:space="preserve"> af </w:t>
          </w:r>
          <w:r w:rsidR="00167BEB" w:rsidRPr="006E3DB0">
            <w:rPr>
              <w:noProof/>
            </w:rPr>
            <w:fldChar w:fldCharType="begin"/>
          </w:r>
          <w:r w:rsidR="00167BEB" w:rsidRPr="006E3DB0">
            <w:rPr>
              <w:noProof/>
            </w:rPr>
            <w:instrText xml:space="preserve"> NUMPAGES   \* MERGEFORMAT </w:instrText>
          </w:r>
          <w:r w:rsidR="00167BEB" w:rsidRPr="006E3DB0">
            <w:rPr>
              <w:noProof/>
            </w:rPr>
            <w:fldChar w:fldCharType="separate"/>
          </w:r>
          <w:r w:rsidR="009102D4">
            <w:rPr>
              <w:noProof/>
            </w:rPr>
            <w:t>2</w:t>
          </w:r>
          <w:r w:rsidR="00167BEB" w:rsidRPr="006E3DB0">
            <w:rPr>
              <w:noProof/>
            </w:rPr>
            <w:fldChar w:fldCharType="end"/>
          </w:r>
        </w:p>
      </w:tc>
    </w:tr>
  </w:tbl>
  <w:p w:rsidR="00C565C5" w:rsidRPr="006E3DB0" w:rsidRDefault="00C565C5">
    <w:pPr>
      <w:pStyle w:val="Sidefod"/>
    </w:pPr>
  </w:p>
  <w:p w:rsidR="000C6F60" w:rsidRPr="006E3DB0" w:rsidRDefault="000C6F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DB0" w:rsidRPr="006E3DB0" w:rsidRDefault="006E3DB0" w:rsidP="00291C7F">
      <w:pPr>
        <w:spacing w:line="240" w:lineRule="auto"/>
      </w:pPr>
      <w:r w:rsidRPr="006E3DB0">
        <w:separator/>
      </w:r>
    </w:p>
    <w:p w:rsidR="006E3DB0" w:rsidRPr="006E3DB0" w:rsidRDefault="006E3DB0"/>
  </w:footnote>
  <w:footnote w:type="continuationSeparator" w:id="0">
    <w:p w:rsidR="006E3DB0" w:rsidRPr="006E3DB0" w:rsidRDefault="006E3DB0" w:rsidP="00291C7F">
      <w:pPr>
        <w:spacing w:line="240" w:lineRule="auto"/>
      </w:pPr>
      <w:r w:rsidRPr="006E3DB0">
        <w:continuationSeparator/>
      </w:r>
    </w:p>
    <w:p w:rsidR="006E3DB0" w:rsidRPr="006E3DB0" w:rsidRDefault="006E3D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5C5" w:rsidRPr="006E3DB0" w:rsidRDefault="00C565C5">
    <w:pPr>
      <w:pStyle w:val="Sidehoved"/>
    </w:pPr>
  </w:p>
  <w:p w:rsidR="00C565C5" w:rsidRPr="006E3DB0" w:rsidRDefault="00C565C5">
    <w:r w:rsidRPr="006E3DB0">
      <w:rPr>
        <w:noProof/>
        <w:lang w:eastAsia="da-DK"/>
      </w:rPr>
      <w:drawing>
        <wp:anchor distT="0" distB="0" distL="114300" distR="114300" simplePos="0" relativeHeight="251662336" behindDoc="1" locked="0" layoutInCell="1" allowOverlap="1" wp14:anchorId="0F810D14" wp14:editId="64DF7FAC">
          <wp:simplePos x="0" y="0"/>
          <wp:positionH relativeFrom="page">
            <wp:posOffset>5159375</wp:posOffset>
          </wp:positionH>
          <wp:positionV relativeFrom="page">
            <wp:posOffset>1151890</wp:posOffset>
          </wp:positionV>
          <wp:extent cx="2397600" cy="7020000"/>
          <wp:effectExtent l="0" t="0" r="3175" b="0"/>
          <wp:wrapNone/>
          <wp:docPr id="43" name="Billede 43" descr="Fire ringe inspireret af højdekurverne i det unikke landskab i Søhøjlandet." title="Baggrunds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ggrund-grafik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600" cy="70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6F60" w:rsidRPr="006E3DB0" w:rsidRDefault="000C6F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1362" w:tblpY="25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Modtagerblok"/>
    </w:tblPr>
    <w:tblGrid>
      <w:gridCol w:w="6236"/>
    </w:tblGrid>
    <w:tr w:rsidR="00197DE0" w:rsidRPr="006E3DB0" w:rsidTr="00D16521">
      <w:trPr>
        <w:trHeight w:hRule="exact" w:val="1837"/>
      </w:trPr>
      <w:tc>
        <w:tcPr>
          <w:tcW w:w="6236" w:type="dxa"/>
        </w:tcPr>
        <w:p w:rsidR="005D4993" w:rsidRDefault="00C10DA0" w:rsidP="005D4993">
          <w:bookmarkStart w:id="12" w:name="site_site_name"/>
          <w:r>
            <w:t>Skanderborg Bryghus</w:t>
          </w:r>
        </w:p>
        <w:p w:rsidR="005D4993" w:rsidRDefault="005D4993" w:rsidP="005D4993">
          <w:bookmarkStart w:id="13" w:name="Site_site_address"/>
          <w:bookmarkEnd w:id="12"/>
          <w:bookmarkEnd w:id="13"/>
          <w:r>
            <w:t>Danmarksvej 1</w:t>
          </w:r>
          <w:r w:rsidR="00C10DA0">
            <w:t>7</w:t>
          </w:r>
        </w:p>
        <w:p w:rsidR="005D4993" w:rsidRDefault="005D4993" w:rsidP="005D4993">
          <w:bookmarkStart w:id="14" w:name="site_postal_codes_id"/>
          <w:bookmarkEnd w:id="14"/>
          <w:r>
            <w:t xml:space="preserve">8660 </w:t>
          </w:r>
          <w:bookmarkStart w:id="15" w:name="postal_codes_postal_codes_name"/>
          <w:bookmarkEnd w:id="15"/>
          <w:r>
            <w:t>Skanderborg</w:t>
          </w:r>
        </w:p>
        <w:p w:rsidR="00197DE0" w:rsidRPr="001C3406" w:rsidRDefault="00197DE0" w:rsidP="000A3B1B">
          <w:pPr>
            <w:pStyle w:val="Modtager"/>
            <w:rPr>
              <w:highlight w:val="yellow"/>
            </w:rPr>
          </w:pPr>
        </w:p>
      </w:tc>
    </w:tr>
  </w:tbl>
  <w:p w:rsidR="00C565C5" w:rsidRPr="006E3DB0" w:rsidRDefault="006E3DB0" w:rsidP="00E77668">
    <w:r>
      <w:rPr>
        <w:noProof/>
        <w:lang w:eastAsia="da-DK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863600</wp:posOffset>
          </wp:positionH>
          <wp:positionV relativeFrom="page">
            <wp:posOffset>611505</wp:posOffset>
          </wp:positionV>
          <wp:extent cx="2846705" cy="66865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705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565C5" w:rsidRPr="006E3DB0" w:rsidRDefault="00C565C5" w:rsidP="00E77668"/>
  <w:tbl>
    <w:tblPr>
      <w:tblpPr w:vertAnchor="page" w:horzAnchor="page" w:tblpX="7939" w:tblpY="4537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Designelement"/>
    </w:tblPr>
    <w:tblGrid>
      <w:gridCol w:w="3119"/>
    </w:tblGrid>
    <w:tr w:rsidR="00EA53E4" w:rsidRPr="006E3DB0" w:rsidTr="001878E7">
      <w:trPr>
        <w:trHeight w:val="9184"/>
      </w:trPr>
      <w:tc>
        <w:tcPr>
          <w:tcW w:w="3119" w:type="dxa"/>
        </w:tcPr>
        <w:tbl>
          <w:tblPr>
            <w:tblStyle w:val="Tabel-Git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Modtagerblok"/>
          </w:tblPr>
          <w:tblGrid>
            <w:gridCol w:w="3119"/>
          </w:tblGrid>
          <w:tr w:rsidR="006614C5" w:rsidRPr="006E3DB0" w:rsidTr="00937896">
            <w:tc>
              <w:tcPr>
                <w:tcW w:w="3119" w:type="dxa"/>
              </w:tcPr>
              <w:p w:rsidR="006E3DB0" w:rsidRPr="005D4993" w:rsidRDefault="006E3DB0" w:rsidP="006E3DB0">
                <w:pPr>
                  <w:pStyle w:val="Afsender"/>
                  <w:framePr w:wrap="around" w:vAnchor="page" w:hAnchor="page" w:x="7939" w:y="4537"/>
                  <w:suppressOverlap/>
                  <w:rPr>
                    <w:b/>
                    <w:color w:val="93958B"/>
                  </w:rPr>
                </w:pPr>
                <w:r w:rsidRPr="005D4993">
                  <w:rPr>
                    <w:b/>
                    <w:color w:val="93958B"/>
                  </w:rPr>
                  <w:t>Dato</w:t>
                </w:r>
              </w:p>
              <w:p w:rsidR="006614C5" w:rsidRPr="005D4993" w:rsidRDefault="005D4993" w:rsidP="006E3DB0">
                <w:pPr>
                  <w:pStyle w:val="Afsender"/>
                  <w:framePr w:wrap="around" w:vAnchor="page" w:hAnchor="page" w:x="7939" w:y="4537"/>
                  <w:suppressOverlap/>
                </w:pPr>
                <w:r w:rsidRPr="005D4993">
                  <w:t>1</w:t>
                </w:r>
                <w:r w:rsidR="00C10DA0">
                  <w:t>6</w:t>
                </w:r>
                <w:r w:rsidRPr="005D4993">
                  <w:t>.</w:t>
                </w:r>
                <w:r w:rsidR="00C10DA0">
                  <w:t xml:space="preserve"> juni </w:t>
                </w:r>
                <w:r w:rsidRPr="005D4993">
                  <w:t>2022</w:t>
                </w:r>
              </w:p>
              <w:p w:rsidR="006614C5" w:rsidRPr="005D4993" w:rsidRDefault="006614C5" w:rsidP="00221079">
                <w:pPr>
                  <w:pStyle w:val="Afsender"/>
                  <w:framePr w:wrap="around" w:vAnchor="page" w:hAnchor="page" w:x="7939" w:y="4537"/>
                  <w:spacing w:before="40" w:line="180" w:lineRule="exact"/>
                  <w:suppressOverlap/>
                </w:pPr>
                <w:r w:rsidRPr="005D4993">
                  <w:rPr>
                    <w:noProof/>
                    <w:lang w:eastAsia="da-DK"/>
                  </w:rPr>
                  <w:drawing>
                    <wp:inline distT="0" distB="0" distL="0" distR="0" wp14:anchorId="06D2D48A" wp14:editId="613056B2">
                      <wp:extent cx="1252800" cy="43200"/>
                      <wp:effectExtent l="0" t="0" r="5080" b="0"/>
                      <wp:docPr id="44" name="Billede 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triber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2800" cy="43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614C5" w:rsidRPr="006E3DB0" w:rsidTr="00937896">
            <w:tc>
              <w:tcPr>
                <w:tcW w:w="3119" w:type="dxa"/>
              </w:tcPr>
              <w:p w:rsidR="006E3DB0" w:rsidRPr="005D4993" w:rsidRDefault="006E3DB0" w:rsidP="006E3DB0">
                <w:pPr>
                  <w:pStyle w:val="Afsender"/>
                  <w:framePr w:wrap="around" w:vAnchor="page" w:hAnchor="page" w:x="7939" w:y="4537"/>
                  <w:suppressOverlap/>
                  <w:rPr>
                    <w:b/>
                    <w:color w:val="93958B"/>
                  </w:rPr>
                </w:pPr>
                <w:r w:rsidRPr="005D4993">
                  <w:rPr>
                    <w:b/>
                    <w:color w:val="93958B"/>
                  </w:rPr>
                  <w:t>Din reference</w:t>
                </w:r>
              </w:p>
              <w:p w:rsidR="006E3DB0" w:rsidRPr="005D4993" w:rsidRDefault="005D4993" w:rsidP="006E3DB0">
                <w:pPr>
                  <w:pStyle w:val="Afsender"/>
                  <w:framePr w:wrap="around" w:vAnchor="page" w:hAnchor="page" w:x="7939" w:y="4537"/>
                  <w:suppressOverlap/>
                </w:pPr>
                <w:r w:rsidRPr="005D4993">
                  <w:t>Lasse Kristiansen</w:t>
                </w:r>
              </w:p>
              <w:p w:rsidR="006614C5" w:rsidRPr="005D4993" w:rsidRDefault="006E3DB0" w:rsidP="006E3DB0">
                <w:pPr>
                  <w:pStyle w:val="Afsender"/>
                  <w:framePr w:wrap="around" w:vAnchor="page" w:hAnchor="page" w:x="7939" w:y="4537"/>
                  <w:suppressOverlap/>
                </w:pPr>
                <w:r w:rsidRPr="005D4993">
                  <w:t>Tlf.: 879477</w:t>
                </w:r>
                <w:r w:rsidR="005D4993" w:rsidRPr="005D4993">
                  <w:t>38</w:t>
                </w:r>
              </w:p>
              <w:p w:rsidR="006614C5" w:rsidRPr="005D4993" w:rsidRDefault="006614C5" w:rsidP="00221079">
                <w:pPr>
                  <w:pStyle w:val="Afsender"/>
                  <w:framePr w:wrap="around" w:vAnchor="page" w:hAnchor="page" w:x="7939" w:y="4537"/>
                  <w:spacing w:before="40" w:line="180" w:lineRule="exact"/>
                  <w:suppressOverlap/>
                </w:pPr>
                <w:r w:rsidRPr="005D4993">
                  <w:rPr>
                    <w:noProof/>
                    <w:lang w:eastAsia="da-DK"/>
                  </w:rPr>
                  <w:drawing>
                    <wp:inline distT="0" distB="0" distL="0" distR="0" wp14:anchorId="71E2D0E2" wp14:editId="25747559">
                      <wp:extent cx="1252800" cy="43200"/>
                      <wp:effectExtent l="0" t="0" r="5080" b="0"/>
                      <wp:docPr id="45" name="Billede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triber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2800" cy="43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614C5" w:rsidRPr="006E3DB0" w:rsidTr="00937896">
            <w:trPr>
              <w:trHeight w:val="2268"/>
            </w:trPr>
            <w:tc>
              <w:tcPr>
                <w:tcW w:w="3119" w:type="dxa"/>
              </w:tcPr>
              <w:p w:rsidR="006E3DB0" w:rsidRPr="006E3DB0" w:rsidRDefault="006E3DB0" w:rsidP="006E3DB0">
                <w:pPr>
                  <w:pStyle w:val="Afsender"/>
                  <w:framePr w:wrap="around" w:vAnchor="page" w:hAnchor="page" w:x="7939" w:y="4537"/>
                  <w:suppressOverlap/>
                </w:pPr>
                <w:r w:rsidRPr="006E3DB0">
                  <w:rPr>
                    <w:b/>
                    <w:color w:val="93958B"/>
                  </w:rPr>
                  <w:t>Telefontider</w:t>
                </w:r>
              </w:p>
              <w:p w:rsidR="006E3DB0" w:rsidRDefault="006E3DB0" w:rsidP="006E3DB0">
                <w:pPr>
                  <w:pStyle w:val="Afsender"/>
                </w:pPr>
                <w:r>
                  <w:t>Man – ons: 10.00 – 13.00</w:t>
                </w:r>
              </w:p>
              <w:p w:rsidR="006E3DB0" w:rsidRDefault="006E3DB0" w:rsidP="006E3DB0">
                <w:pPr>
                  <w:pStyle w:val="Afsender"/>
                </w:pPr>
                <w:r>
                  <w:t>Tor: 10.00 – 17.00</w:t>
                </w:r>
              </w:p>
              <w:p w:rsidR="006E3DB0" w:rsidRDefault="006E3DB0" w:rsidP="006E3DB0">
                <w:pPr>
                  <w:pStyle w:val="Afsender"/>
                </w:pPr>
                <w:proofErr w:type="spellStart"/>
                <w:r>
                  <w:t>Fre</w:t>
                </w:r>
                <w:proofErr w:type="spellEnd"/>
                <w:r>
                  <w:t>: 10.00 – 13.00</w:t>
                </w:r>
              </w:p>
              <w:p w:rsidR="006E3DB0" w:rsidRPr="006E3DB0" w:rsidRDefault="006E3DB0" w:rsidP="006E3DB0">
                <w:pPr>
                  <w:pStyle w:val="Afsender"/>
                </w:pPr>
              </w:p>
              <w:p w:rsidR="006E3DB0" w:rsidRPr="006E3DB0" w:rsidRDefault="006E3DB0" w:rsidP="006E3DB0">
                <w:pPr>
                  <w:pStyle w:val="Afsender"/>
                </w:pPr>
              </w:p>
              <w:p w:rsidR="006E3DB0" w:rsidRPr="006E3DB0" w:rsidRDefault="006E3DB0" w:rsidP="006E3DB0">
                <w:pPr>
                  <w:pStyle w:val="Afsender"/>
                </w:pPr>
                <w:r w:rsidRPr="006E3DB0">
                  <w:rPr>
                    <w:b/>
                    <w:color w:val="93958B"/>
                  </w:rPr>
                  <w:t>Åbningstider</w:t>
                </w:r>
              </w:p>
              <w:p w:rsidR="006E3DB0" w:rsidRDefault="006E3DB0" w:rsidP="006E3DB0">
                <w:pPr>
                  <w:pStyle w:val="Afsender"/>
                </w:pPr>
                <w:r>
                  <w:t>Man – ons: 10.00 – 13.00</w:t>
                </w:r>
              </w:p>
              <w:p w:rsidR="006E3DB0" w:rsidRDefault="006E3DB0" w:rsidP="006E3DB0">
                <w:pPr>
                  <w:pStyle w:val="Afsender"/>
                </w:pPr>
                <w:r>
                  <w:t>Tor: 10.00 – 17.00</w:t>
                </w:r>
              </w:p>
              <w:p w:rsidR="006614C5" w:rsidRPr="006E3DB0" w:rsidRDefault="006E3DB0" w:rsidP="006E3DB0">
                <w:pPr>
                  <w:pStyle w:val="Afsender"/>
                </w:pPr>
                <w:proofErr w:type="spellStart"/>
                <w:r>
                  <w:t>Fre</w:t>
                </w:r>
                <w:proofErr w:type="spellEnd"/>
                <w:r>
                  <w:t>: 10.00 – 13.00</w:t>
                </w:r>
              </w:p>
              <w:p w:rsidR="006614C5" w:rsidRPr="006E3DB0" w:rsidRDefault="006614C5" w:rsidP="00221079">
                <w:pPr>
                  <w:pStyle w:val="Afsender"/>
                  <w:framePr w:wrap="around" w:vAnchor="page" w:hAnchor="page" w:x="7939" w:y="4537"/>
                  <w:spacing w:before="40" w:line="180" w:lineRule="exact"/>
                  <w:suppressOverlap/>
                </w:pPr>
                <w:r w:rsidRPr="006E3DB0">
                  <w:rPr>
                    <w:noProof/>
                    <w:lang w:eastAsia="da-DK"/>
                  </w:rPr>
                  <w:drawing>
                    <wp:inline distT="0" distB="0" distL="0" distR="0" wp14:anchorId="7FC6ABEC" wp14:editId="03BE7FB7">
                      <wp:extent cx="1252800" cy="43200"/>
                      <wp:effectExtent l="0" t="0" r="5080" b="0"/>
                      <wp:docPr id="46" name="Billede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triber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2800" cy="43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614C5" w:rsidRPr="006E3DB0" w:rsidTr="00937896">
            <w:trPr>
              <w:trHeight w:val="4536"/>
            </w:trPr>
            <w:tc>
              <w:tcPr>
                <w:tcW w:w="3119" w:type="dxa"/>
                <w:vAlign w:val="bottom"/>
              </w:tcPr>
              <w:p w:rsidR="006614C5" w:rsidRPr="006E3DB0" w:rsidRDefault="006614C5" w:rsidP="00221079">
                <w:pPr>
                  <w:pStyle w:val="Afsender"/>
                  <w:framePr w:wrap="around" w:vAnchor="page" w:hAnchor="page" w:x="7939" w:y="4537"/>
                  <w:spacing w:before="40" w:line="180" w:lineRule="exact"/>
                  <w:suppressOverlap/>
                </w:pPr>
              </w:p>
            </w:tc>
          </w:tr>
        </w:tbl>
        <w:p w:rsidR="00EA53E4" w:rsidRPr="006E3DB0" w:rsidRDefault="00EA53E4" w:rsidP="00221079">
          <w:pPr>
            <w:jc w:val="right"/>
          </w:pPr>
        </w:p>
      </w:tc>
    </w:tr>
    <w:tr w:rsidR="006614C5" w:rsidRPr="006E3DB0" w:rsidTr="001878E7">
      <w:trPr>
        <w:trHeight w:val="1843"/>
      </w:trPr>
      <w:tc>
        <w:tcPr>
          <w:tcW w:w="3119" w:type="dxa"/>
          <w:vAlign w:val="bottom"/>
        </w:tcPr>
        <w:p w:rsidR="00937896" w:rsidRPr="006E3DB0" w:rsidRDefault="00937896" w:rsidP="00221079">
          <w:pPr>
            <w:pStyle w:val="Afsender"/>
          </w:pPr>
        </w:p>
        <w:p w:rsidR="006E3DB0" w:rsidRPr="006E3DB0" w:rsidRDefault="006E3DB0" w:rsidP="006E3DB0">
          <w:pPr>
            <w:pStyle w:val="Afsender"/>
          </w:pPr>
          <w:r w:rsidRPr="006E3DB0">
            <w:t>Teknik og Miljø</w:t>
          </w:r>
        </w:p>
        <w:p w:rsidR="006E3DB0" w:rsidRPr="006E3DB0" w:rsidRDefault="006E3DB0" w:rsidP="006E3DB0">
          <w:pPr>
            <w:pStyle w:val="Afsender"/>
          </w:pPr>
          <w:r w:rsidRPr="006E3DB0">
            <w:t>Miljøbeskyttelse</w:t>
          </w:r>
        </w:p>
        <w:p w:rsidR="006E3DB0" w:rsidRPr="006E3DB0" w:rsidRDefault="006E3DB0" w:rsidP="006E3DB0">
          <w:pPr>
            <w:pStyle w:val="Afsender"/>
          </w:pPr>
          <w:r w:rsidRPr="006E3DB0">
            <w:t>Skanderborg Fælled 1</w:t>
          </w:r>
        </w:p>
        <w:p w:rsidR="00937896" w:rsidRPr="006E3DB0" w:rsidRDefault="006E3DB0" w:rsidP="006E3DB0">
          <w:pPr>
            <w:pStyle w:val="Afsender"/>
          </w:pPr>
          <w:r w:rsidRPr="006E3DB0">
            <w:t>8660 Skanderborg</w:t>
          </w:r>
        </w:p>
        <w:p w:rsidR="00937896" w:rsidRPr="006E3DB0" w:rsidRDefault="00937896" w:rsidP="00221079">
          <w:pPr>
            <w:pStyle w:val="Afsender"/>
          </w:pPr>
        </w:p>
        <w:p w:rsidR="006614C5" w:rsidRPr="006E3DB0" w:rsidRDefault="00937896" w:rsidP="00221079">
          <w:pPr>
            <w:pStyle w:val="Afsender"/>
          </w:pPr>
          <w:r w:rsidRPr="006E3DB0">
            <w:t>www.skanderborg.dk</w:t>
          </w:r>
        </w:p>
      </w:tc>
    </w:tr>
  </w:tbl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>
    <w:r w:rsidRPr="006E3DB0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325C2085" wp14:editId="1358622A">
          <wp:simplePos x="0" y="0"/>
          <wp:positionH relativeFrom="page">
            <wp:posOffset>5160340</wp:posOffset>
          </wp:positionH>
          <wp:positionV relativeFrom="page">
            <wp:posOffset>1151890</wp:posOffset>
          </wp:positionV>
          <wp:extent cx="2397125" cy="7019925"/>
          <wp:effectExtent l="0" t="0" r="3175" b="9525"/>
          <wp:wrapNone/>
          <wp:docPr id="49" name="Billede 49" descr="Fire ringe inspireret af højdekurverne i det unikke landskab i Søhøjlandet." title="Baggrunds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ggrund-grafik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-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125" cy="701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>
    <w:pPr>
      <w:rPr>
        <w:sz w:val="12"/>
      </w:rPr>
    </w:pPr>
  </w:p>
  <w:p w:rsidR="00C565C5" w:rsidRPr="006E3DB0" w:rsidRDefault="00C565C5" w:rsidP="00E77668">
    <w:pPr>
      <w:rPr>
        <w:sz w:val="40"/>
      </w:rPr>
    </w:pPr>
  </w:p>
  <w:p w:rsidR="00C565C5" w:rsidRPr="006E3DB0" w:rsidRDefault="00C565C5" w:rsidP="00E77668">
    <w:pPr>
      <w:rPr>
        <w:sz w:val="2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45943"/>
    <w:multiLevelType w:val="hybridMultilevel"/>
    <w:tmpl w:val="4104ABFA"/>
    <w:lvl w:ilvl="0" w:tplc="84321722">
      <w:start w:val="1"/>
      <w:numFmt w:val="decimal"/>
      <w:pStyle w:val="Punkt"/>
      <w:lvlText w:val="%1."/>
      <w:lvlJc w:val="left"/>
      <w:pPr>
        <w:ind w:left="1004" w:hanging="360"/>
      </w:p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Brev.dotm"/>
    <w:docVar w:name="CreatedWithDtVersion" w:val="2.4.008"/>
    <w:docVar w:name="DocumentCreated" w:val="DocumentCreated"/>
    <w:docVar w:name="DocumentCreatedOK" w:val="DocumentCreatedOK"/>
    <w:docVar w:name="DocumentInitialized" w:val="OK"/>
    <w:docVar w:name="Encrypted_DocHeader" w:val="UZibE+zmCRqW8rgWIhs3VZuKta95IaL7HyYCkUZpvbs="/>
    <w:docVar w:name="Encrypted_DocRecipientAddress" w:val="WHzkLjO0/rirBIgG9bl/4Q=="/>
    <w:docVar w:name="Encrypted_DocRecipientAddress_ColumnName" w:val="QhpU5LqVa+q4RzZRpr6CrLdV3Dru012firWkv/tbkB4="/>
    <w:docVar w:name="Encrypted_DocRecipientCity" w:val="J0KV4MzBECpelZ8tKJLqDA=="/>
    <w:docVar w:name="Encrypted_DocRecipientCity_ColumnName" w:val="QhpU5LqVa+q4RzZRpr6CrNNWC6PpeQcMOLN1LqydRes="/>
    <w:docVar w:name="Encrypted_DocRecipientName" w:val="qluj/y+oAn7kjPLj4gaYCw=="/>
    <w:docVar w:name="Encrypted_DocRecipientName_ColumnName" w:val="QhpU5LqVa+q4RzZRpr6CrLGwg6jBo0buZrpa4JVhJA4="/>
    <w:docVar w:name="Encrypted_DocRecipientPostalCode" w:val="IaC/goNb5yfzreinWh/DZA=="/>
    <w:docVar w:name="Encrypted_DocRecipientPostalCode_ColumnName" w:val="QhpU5LqVa+q4RzZRpr6CrPNKqYmuws/0aeMimxKKCaU="/>
    <w:docVar w:name="IntegrationType" w:val="StandAlone"/>
    <w:docVar w:name="LatestPhrase" w:val="\\svnetapp02\appl$\dynamictemplate\Fraser\Teknik &amp; Miljø\NM Virksomheder\Miljøtilsyn\følgebrev til geoenviron.docx"/>
  </w:docVars>
  <w:rsids>
    <w:rsidRoot w:val="006E3DB0"/>
    <w:rsid w:val="00004AA3"/>
    <w:rsid w:val="00005722"/>
    <w:rsid w:val="000119FF"/>
    <w:rsid w:val="00013EA4"/>
    <w:rsid w:val="00014751"/>
    <w:rsid w:val="00014A0A"/>
    <w:rsid w:val="00016FE6"/>
    <w:rsid w:val="00023F51"/>
    <w:rsid w:val="000241D6"/>
    <w:rsid w:val="00027C81"/>
    <w:rsid w:val="00033891"/>
    <w:rsid w:val="00034B3C"/>
    <w:rsid w:val="00035465"/>
    <w:rsid w:val="0004385B"/>
    <w:rsid w:val="0004427B"/>
    <w:rsid w:val="0004516D"/>
    <w:rsid w:val="00053DF0"/>
    <w:rsid w:val="0005593A"/>
    <w:rsid w:val="00057736"/>
    <w:rsid w:val="00061987"/>
    <w:rsid w:val="00061A99"/>
    <w:rsid w:val="00074C94"/>
    <w:rsid w:val="00083C31"/>
    <w:rsid w:val="00084FB3"/>
    <w:rsid w:val="000900FD"/>
    <w:rsid w:val="00092DE3"/>
    <w:rsid w:val="00094B58"/>
    <w:rsid w:val="00097FC7"/>
    <w:rsid w:val="000A06BE"/>
    <w:rsid w:val="000A0A49"/>
    <w:rsid w:val="000A3B1B"/>
    <w:rsid w:val="000A3E38"/>
    <w:rsid w:val="000A70B5"/>
    <w:rsid w:val="000B0884"/>
    <w:rsid w:val="000B5073"/>
    <w:rsid w:val="000C565C"/>
    <w:rsid w:val="000C5D00"/>
    <w:rsid w:val="000C6F60"/>
    <w:rsid w:val="000D0A4A"/>
    <w:rsid w:val="000D115A"/>
    <w:rsid w:val="000E44E6"/>
    <w:rsid w:val="000F1D4D"/>
    <w:rsid w:val="00100653"/>
    <w:rsid w:val="001018AE"/>
    <w:rsid w:val="001025F1"/>
    <w:rsid w:val="00104A74"/>
    <w:rsid w:val="00111B40"/>
    <w:rsid w:val="00121783"/>
    <w:rsid w:val="00122947"/>
    <w:rsid w:val="00122BBF"/>
    <w:rsid w:val="00127F2E"/>
    <w:rsid w:val="00130DA6"/>
    <w:rsid w:val="00132880"/>
    <w:rsid w:val="0013369E"/>
    <w:rsid w:val="001355F2"/>
    <w:rsid w:val="0013581A"/>
    <w:rsid w:val="00145C8D"/>
    <w:rsid w:val="001467C7"/>
    <w:rsid w:val="001507D7"/>
    <w:rsid w:val="001529F5"/>
    <w:rsid w:val="00160025"/>
    <w:rsid w:val="0016016A"/>
    <w:rsid w:val="00162522"/>
    <w:rsid w:val="00165C14"/>
    <w:rsid w:val="00167BEB"/>
    <w:rsid w:val="00175C3F"/>
    <w:rsid w:val="00182127"/>
    <w:rsid w:val="001878E7"/>
    <w:rsid w:val="001940DA"/>
    <w:rsid w:val="001952BE"/>
    <w:rsid w:val="00197BA9"/>
    <w:rsid w:val="00197D4F"/>
    <w:rsid w:val="00197DE0"/>
    <w:rsid w:val="001A2DCF"/>
    <w:rsid w:val="001A3374"/>
    <w:rsid w:val="001A5117"/>
    <w:rsid w:val="001A5E82"/>
    <w:rsid w:val="001C1494"/>
    <w:rsid w:val="001C3406"/>
    <w:rsid w:val="001C38EB"/>
    <w:rsid w:val="001C5C28"/>
    <w:rsid w:val="001C6A01"/>
    <w:rsid w:val="001C752F"/>
    <w:rsid w:val="001D3164"/>
    <w:rsid w:val="001D5C28"/>
    <w:rsid w:val="001F1102"/>
    <w:rsid w:val="001F2CC6"/>
    <w:rsid w:val="002038F3"/>
    <w:rsid w:val="00206713"/>
    <w:rsid w:val="00212DAF"/>
    <w:rsid w:val="00212F91"/>
    <w:rsid w:val="00213029"/>
    <w:rsid w:val="00215A6E"/>
    <w:rsid w:val="00216319"/>
    <w:rsid w:val="00221079"/>
    <w:rsid w:val="002262CD"/>
    <w:rsid w:val="0023418B"/>
    <w:rsid w:val="00241239"/>
    <w:rsid w:val="00242B2A"/>
    <w:rsid w:val="002446B8"/>
    <w:rsid w:val="00247E20"/>
    <w:rsid w:val="00250E2D"/>
    <w:rsid w:val="0025606C"/>
    <w:rsid w:val="002621A4"/>
    <w:rsid w:val="00262AAE"/>
    <w:rsid w:val="002672B5"/>
    <w:rsid w:val="00286C88"/>
    <w:rsid w:val="00287F78"/>
    <w:rsid w:val="00290E58"/>
    <w:rsid w:val="00291C7F"/>
    <w:rsid w:val="00293628"/>
    <w:rsid w:val="002A0C40"/>
    <w:rsid w:val="002A78EA"/>
    <w:rsid w:val="002B099A"/>
    <w:rsid w:val="002B4274"/>
    <w:rsid w:val="002B5410"/>
    <w:rsid w:val="002C14DA"/>
    <w:rsid w:val="002D4AEF"/>
    <w:rsid w:val="002F2373"/>
    <w:rsid w:val="00300B16"/>
    <w:rsid w:val="00302758"/>
    <w:rsid w:val="0030732F"/>
    <w:rsid w:val="0032582C"/>
    <w:rsid w:val="00332004"/>
    <w:rsid w:val="00336276"/>
    <w:rsid w:val="00342546"/>
    <w:rsid w:val="00342ADF"/>
    <w:rsid w:val="003434AA"/>
    <w:rsid w:val="00357F5B"/>
    <w:rsid w:val="003606A9"/>
    <w:rsid w:val="00363636"/>
    <w:rsid w:val="003653CB"/>
    <w:rsid w:val="0036583C"/>
    <w:rsid w:val="003675D1"/>
    <w:rsid w:val="00375AA8"/>
    <w:rsid w:val="00383D23"/>
    <w:rsid w:val="00384425"/>
    <w:rsid w:val="0039407A"/>
    <w:rsid w:val="00397E5F"/>
    <w:rsid w:val="003B0EDE"/>
    <w:rsid w:val="003B1781"/>
    <w:rsid w:val="003B48C5"/>
    <w:rsid w:val="003B5055"/>
    <w:rsid w:val="003C05B9"/>
    <w:rsid w:val="003C1445"/>
    <w:rsid w:val="003C17C4"/>
    <w:rsid w:val="003C2758"/>
    <w:rsid w:val="003D09DF"/>
    <w:rsid w:val="003D105A"/>
    <w:rsid w:val="003D246A"/>
    <w:rsid w:val="003D3E52"/>
    <w:rsid w:val="003D3E63"/>
    <w:rsid w:val="003D7479"/>
    <w:rsid w:val="003E0167"/>
    <w:rsid w:val="003F1201"/>
    <w:rsid w:val="003F19EB"/>
    <w:rsid w:val="003F5357"/>
    <w:rsid w:val="003F537D"/>
    <w:rsid w:val="003F5749"/>
    <w:rsid w:val="003F6B4E"/>
    <w:rsid w:val="003F715A"/>
    <w:rsid w:val="0040143E"/>
    <w:rsid w:val="004022F2"/>
    <w:rsid w:val="004025CF"/>
    <w:rsid w:val="004105B9"/>
    <w:rsid w:val="00411EF9"/>
    <w:rsid w:val="0041231D"/>
    <w:rsid w:val="004127DF"/>
    <w:rsid w:val="00436C71"/>
    <w:rsid w:val="00443032"/>
    <w:rsid w:val="00443514"/>
    <w:rsid w:val="00444EAB"/>
    <w:rsid w:val="00445CAD"/>
    <w:rsid w:val="00447B60"/>
    <w:rsid w:val="00451C3C"/>
    <w:rsid w:val="00453D00"/>
    <w:rsid w:val="00456174"/>
    <w:rsid w:val="004604BD"/>
    <w:rsid w:val="0046709B"/>
    <w:rsid w:val="00474117"/>
    <w:rsid w:val="0047573F"/>
    <w:rsid w:val="00476531"/>
    <w:rsid w:val="004800F3"/>
    <w:rsid w:val="004827CC"/>
    <w:rsid w:val="00487831"/>
    <w:rsid w:val="0049330F"/>
    <w:rsid w:val="00493743"/>
    <w:rsid w:val="00495ED9"/>
    <w:rsid w:val="0049640C"/>
    <w:rsid w:val="00496DDF"/>
    <w:rsid w:val="004A074A"/>
    <w:rsid w:val="004A5B98"/>
    <w:rsid w:val="004A6D41"/>
    <w:rsid w:val="004C2138"/>
    <w:rsid w:val="004D20B4"/>
    <w:rsid w:val="004D48EE"/>
    <w:rsid w:val="004D6B41"/>
    <w:rsid w:val="004D7BCB"/>
    <w:rsid w:val="004E2842"/>
    <w:rsid w:val="004E5DBD"/>
    <w:rsid w:val="004E5DE9"/>
    <w:rsid w:val="004F092D"/>
    <w:rsid w:val="004F1E4C"/>
    <w:rsid w:val="005014E0"/>
    <w:rsid w:val="0051714E"/>
    <w:rsid w:val="00522FFD"/>
    <w:rsid w:val="005236BD"/>
    <w:rsid w:val="00531AEA"/>
    <w:rsid w:val="00533C91"/>
    <w:rsid w:val="005406F1"/>
    <w:rsid w:val="005454B4"/>
    <w:rsid w:val="005475D3"/>
    <w:rsid w:val="005501AF"/>
    <w:rsid w:val="00556C54"/>
    <w:rsid w:val="005624D9"/>
    <w:rsid w:val="0056697B"/>
    <w:rsid w:val="00566D20"/>
    <w:rsid w:val="0056746F"/>
    <w:rsid w:val="005718E9"/>
    <w:rsid w:val="0057641D"/>
    <w:rsid w:val="00580653"/>
    <w:rsid w:val="00581ED8"/>
    <w:rsid w:val="0058356B"/>
    <w:rsid w:val="00585010"/>
    <w:rsid w:val="00592622"/>
    <w:rsid w:val="00592941"/>
    <w:rsid w:val="00593890"/>
    <w:rsid w:val="005A299A"/>
    <w:rsid w:val="005A3369"/>
    <w:rsid w:val="005A4D25"/>
    <w:rsid w:val="005B1985"/>
    <w:rsid w:val="005B3867"/>
    <w:rsid w:val="005C3711"/>
    <w:rsid w:val="005C3DBD"/>
    <w:rsid w:val="005D4993"/>
    <w:rsid w:val="005D4994"/>
    <w:rsid w:val="005D7E74"/>
    <w:rsid w:val="005F031F"/>
    <w:rsid w:val="005F65B8"/>
    <w:rsid w:val="00600DD1"/>
    <w:rsid w:val="00602E62"/>
    <w:rsid w:val="006139FD"/>
    <w:rsid w:val="00616353"/>
    <w:rsid w:val="00620E3D"/>
    <w:rsid w:val="006321D9"/>
    <w:rsid w:val="006322BD"/>
    <w:rsid w:val="00636E7B"/>
    <w:rsid w:val="0064578E"/>
    <w:rsid w:val="006520CD"/>
    <w:rsid w:val="00656D73"/>
    <w:rsid w:val="00657CB1"/>
    <w:rsid w:val="00660155"/>
    <w:rsid w:val="006614C5"/>
    <w:rsid w:val="00666516"/>
    <w:rsid w:val="00671A4E"/>
    <w:rsid w:val="00673934"/>
    <w:rsid w:val="00677E92"/>
    <w:rsid w:val="006879DD"/>
    <w:rsid w:val="00690D94"/>
    <w:rsid w:val="00693091"/>
    <w:rsid w:val="006A409C"/>
    <w:rsid w:val="006B402E"/>
    <w:rsid w:val="006B6486"/>
    <w:rsid w:val="006B688F"/>
    <w:rsid w:val="006C2796"/>
    <w:rsid w:val="006C419A"/>
    <w:rsid w:val="006D2357"/>
    <w:rsid w:val="006D3987"/>
    <w:rsid w:val="006D4B69"/>
    <w:rsid w:val="006D7AD2"/>
    <w:rsid w:val="006E0998"/>
    <w:rsid w:val="006E3DB0"/>
    <w:rsid w:val="006E6646"/>
    <w:rsid w:val="006F128F"/>
    <w:rsid w:val="006F37C6"/>
    <w:rsid w:val="006F45F9"/>
    <w:rsid w:val="006F522A"/>
    <w:rsid w:val="00703EB1"/>
    <w:rsid w:val="00717323"/>
    <w:rsid w:val="00720776"/>
    <w:rsid w:val="00723179"/>
    <w:rsid w:val="00724923"/>
    <w:rsid w:val="00730291"/>
    <w:rsid w:val="00730F03"/>
    <w:rsid w:val="00731F2E"/>
    <w:rsid w:val="00742180"/>
    <w:rsid w:val="00743026"/>
    <w:rsid w:val="007502FF"/>
    <w:rsid w:val="00750A92"/>
    <w:rsid w:val="00750DE9"/>
    <w:rsid w:val="00751383"/>
    <w:rsid w:val="00766C85"/>
    <w:rsid w:val="007741D2"/>
    <w:rsid w:val="0078196C"/>
    <w:rsid w:val="00782332"/>
    <w:rsid w:val="007831CC"/>
    <w:rsid w:val="0078456D"/>
    <w:rsid w:val="007926E2"/>
    <w:rsid w:val="00792C3E"/>
    <w:rsid w:val="00792D2E"/>
    <w:rsid w:val="0079604F"/>
    <w:rsid w:val="0079615D"/>
    <w:rsid w:val="00796525"/>
    <w:rsid w:val="007A0593"/>
    <w:rsid w:val="007A2DBD"/>
    <w:rsid w:val="007A3DEC"/>
    <w:rsid w:val="007A6915"/>
    <w:rsid w:val="007B09A6"/>
    <w:rsid w:val="007B0CF0"/>
    <w:rsid w:val="007B0F2E"/>
    <w:rsid w:val="007C210D"/>
    <w:rsid w:val="007C46DF"/>
    <w:rsid w:val="007C52A5"/>
    <w:rsid w:val="007C5B2F"/>
    <w:rsid w:val="007C772D"/>
    <w:rsid w:val="007D0BA4"/>
    <w:rsid w:val="007D3337"/>
    <w:rsid w:val="007D5274"/>
    <w:rsid w:val="007D6808"/>
    <w:rsid w:val="007D707C"/>
    <w:rsid w:val="007D7E47"/>
    <w:rsid w:val="007E1890"/>
    <w:rsid w:val="007E7651"/>
    <w:rsid w:val="007F1419"/>
    <w:rsid w:val="007F398D"/>
    <w:rsid w:val="008013C2"/>
    <w:rsid w:val="0080424E"/>
    <w:rsid w:val="00815109"/>
    <w:rsid w:val="00821F64"/>
    <w:rsid w:val="00823698"/>
    <w:rsid w:val="00825B60"/>
    <w:rsid w:val="0083022A"/>
    <w:rsid w:val="00832816"/>
    <w:rsid w:val="00832B91"/>
    <w:rsid w:val="00832C57"/>
    <w:rsid w:val="008330EB"/>
    <w:rsid w:val="00836DEC"/>
    <w:rsid w:val="008427D7"/>
    <w:rsid w:val="00844FBF"/>
    <w:rsid w:val="008455D8"/>
    <w:rsid w:val="00845A45"/>
    <w:rsid w:val="008509C5"/>
    <w:rsid w:val="00854CC5"/>
    <w:rsid w:val="00873729"/>
    <w:rsid w:val="00877DA0"/>
    <w:rsid w:val="00884211"/>
    <w:rsid w:val="008874A9"/>
    <w:rsid w:val="00893AED"/>
    <w:rsid w:val="00893D9C"/>
    <w:rsid w:val="008A030F"/>
    <w:rsid w:val="008B07F5"/>
    <w:rsid w:val="008B172A"/>
    <w:rsid w:val="008B2178"/>
    <w:rsid w:val="008B2870"/>
    <w:rsid w:val="008B5CF0"/>
    <w:rsid w:val="008C3F9D"/>
    <w:rsid w:val="008C4161"/>
    <w:rsid w:val="008C5D95"/>
    <w:rsid w:val="008C633B"/>
    <w:rsid w:val="008C7760"/>
    <w:rsid w:val="008D184D"/>
    <w:rsid w:val="008E331C"/>
    <w:rsid w:val="008E3752"/>
    <w:rsid w:val="008E5BDF"/>
    <w:rsid w:val="008E6053"/>
    <w:rsid w:val="008E6FF1"/>
    <w:rsid w:val="008F3609"/>
    <w:rsid w:val="008F5130"/>
    <w:rsid w:val="00903D1F"/>
    <w:rsid w:val="009102CF"/>
    <w:rsid w:val="009102D4"/>
    <w:rsid w:val="00911B8E"/>
    <w:rsid w:val="0093285E"/>
    <w:rsid w:val="00937896"/>
    <w:rsid w:val="00941355"/>
    <w:rsid w:val="00941F00"/>
    <w:rsid w:val="00945DDD"/>
    <w:rsid w:val="009557FC"/>
    <w:rsid w:val="00956A0F"/>
    <w:rsid w:val="00957C13"/>
    <w:rsid w:val="00962F1C"/>
    <w:rsid w:val="0096391C"/>
    <w:rsid w:val="00970035"/>
    <w:rsid w:val="00971D62"/>
    <w:rsid w:val="00983502"/>
    <w:rsid w:val="00990D67"/>
    <w:rsid w:val="009966DB"/>
    <w:rsid w:val="009A3F78"/>
    <w:rsid w:val="009B0B7F"/>
    <w:rsid w:val="009B73AF"/>
    <w:rsid w:val="009C1872"/>
    <w:rsid w:val="009D0773"/>
    <w:rsid w:val="009E7976"/>
    <w:rsid w:val="009F30A9"/>
    <w:rsid w:val="00A012CB"/>
    <w:rsid w:val="00A067A9"/>
    <w:rsid w:val="00A13352"/>
    <w:rsid w:val="00A13D91"/>
    <w:rsid w:val="00A2056C"/>
    <w:rsid w:val="00A263C1"/>
    <w:rsid w:val="00A33726"/>
    <w:rsid w:val="00A34A66"/>
    <w:rsid w:val="00A44E5A"/>
    <w:rsid w:val="00A519BE"/>
    <w:rsid w:val="00A51B11"/>
    <w:rsid w:val="00A550F8"/>
    <w:rsid w:val="00A61BCF"/>
    <w:rsid w:val="00A655B1"/>
    <w:rsid w:val="00A655F5"/>
    <w:rsid w:val="00A70A3D"/>
    <w:rsid w:val="00A72441"/>
    <w:rsid w:val="00A7317F"/>
    <w:rsid w:val="00A7343B"/>
    <w:rsid w:val="00A77D3D"/>
    <w:rsid w:val="00A821F9"/>
    <w:rsid w:val="00A90874"/>
    <w:rsid w:val="00A930CB"/>
    <w:rsid w:val="00AA01FD"/>
    <w:rsid w:val="00AA36E0"/>
    <w:rsid w:val="00AB09BE"/>
    <w:rsid w:val="00AB0A0E"/>
    <w:rsid w:val="00AB5641"/>
    <w:rsid w:val="00AB6EFD"/>
    <w:rsid w:val="00AC30E3"/>
    <w:rsid w:val="00AC49CD"/>
    <w:rsid w:val="00AE0236"/>
    <w:rsid w:val="00AE6829"/>
    <w:rsid w:val="00AF1959"/>
    <w:rsid w:val="00AF5083"/>
    <w:rsid w:val="00AF5B2D"/>
    <w:rsid w:val="00AF7275"/>
    <w:rsid w:val="00AF759D"/>
    <w:rsid w:val="00B05D88"/>
    <w:rsid w:val="00B12BF4"/>
    <w:rsid w:val="00B16A15"/>
    <w:rsid w:val="00B31A7D"/>
    <w:rsid w:val="00B3423C"/>
    <w:rsid w:val="00B36A5C"/>
    <w:rsid w:val="00B41D79"/>
    <w:rsid w:val="00B43E61"/>
    <w:rsid w:val="00B46199"/>
    <w:rsid w:val="00B67090"/>
    <w:rsid w:val="00B7014D"/>
    <w:rsid w:val="00B7345B"/>
    <w:rsid w:val="00B74A35"/>
    <w:rsid w:val="00B75A8C"/>
    <w:rsid w:val="00B769EE"/>
    <w:rsid w:val="00B80C44"/>
    <w:rsid w:val="00B910BE"/>
    <w:rsid w:val="00B95F09"/>
    <w:rsid w:val="00B97038"/>
    <w:rsid w:val="00B973D0"/>
    <w:rsid w:val="00BA058B"/>
    <w:rsid w:val="00BA155F"/>
    <w:rsid w:val="00BA276B"/>
    <w:rsid w:val="00BA2982"/>
    <w:rsid w:val="00BB3523"/>
    <w:rsid w:val="00BC1268"/>
    <w:rsid w:val="00BC1BDD"/>
    <w:rsid w:val="00BC43BE"/>
    <w:rsid w:val="00BC7669"/>
    <w:rsid w:val="00BD5E81"/>
    <w:rsid w:val="00BE142E"/>
    <w:rsid w:val="00BE186D"/>
    <w:rsid w:val="00BE4CD7"/>
    <w:rsid w:val="00BF1C01"/>
    <w:rsid w:val="00BF2644"/>
    <w:rsid w:val="00BF5103"/>
    <w:rsid w:val="00BF755E"/>
    <w:rsid w:val="00BF7920"/>
    <w:rsid w:val="00C02FC5"/>
    <w:rsid w:val="00C10DA0"/>
    <w:rsid w:val="00C13556"/>
    <w:rsid w:val="00C1782E"/>
    <w:rsid w:val="00C211A8"/>
    <w:rsid w:val="00C3474B"/>
    <w:rsid w:val="00C41BF2"/>
    <w:rsid w:val="00C42FEA"/>
    <w:rsid w:val="00C4515C"/>
    <w:rsid w:val="00C512EA"/>
    <w:rsid w:val="00C546F2"/>
    <w:rsid w:val="00C5599F"/>
    <w:rsid w:val="00C55B13"/>
    <w:rsid w:val="00C565C5"/>
    <w:rsid w:val="00C57584"/>
    <w:rsid w:val="00C60188"/>
    <w:rsid w:val="00C71AE3"/>
    <w:rsid w:val="00C7330F"/>
    <w:rsid w:val="00C73429"/>
    <w:rsid w:val="00C75A4D"/>
    <w:rsid w:val="00C76D1B"/>
    <w:rsid w:val="00C8131A"/>
    <w:rsid w:val="00C84BA1"/>
    <w:rsid w:val="00C8639D"/>
    <w:rsid w:val="00C906E0"/>
    <w:rsid w:val="00C944BF"/>
    <w:rsid w:val="00C960A4"/>
    <w:rsid w:val="00CA0CA3"/>
    <w:rsid w:val="00CA23B0"/>
    <w:rsid w:val="00CA380A"/>
    <w:rsid w:val="00CA462B"/>
    <w:rsid w:val="00CB12C9"/>
    <w:rsid w:val="00CB67EB"/>
    <w:rsid w:val="00CD4A42"/>
    <w:rsid w:val="00CE4C0D"/>
    <w:rsid w:val="00CF5F41"/>
    <w:rsid w:val="00D01345"/>
    <w:rsid w:val="00D02D37"/>
    <w:rsid w:val="00D03400"/>
    <w:rsid w:val="00D03488"/>
    <w:rsid w:val="00D05E1B"/>
    <w:rsid w:val="00D11027"/>
    <w:rsid w:val="00D16CEF"/>
    <w:rsid w:val="00D20371"/>
    <w:rsid w:val="00D2165B"/>
    <w:rsid w:val="00D23A1D"/>
    <w:rsid w:val="00D243C8"/>
    <w:rsid w:val="00D26F10"/>
    <w:rsid w:val="00D40F2E"/>
    <w:rsid w:val="00D43C5C"/>
    <w:rsid w:val="00D53A5A"/>
    <w:rsid w:val="00D54556"/>
    <w:rsid w:val="00D57199"/>
    <w:rsid w:val="00D61AFD"/>
    <w:rsid w:val="00D621FE"/>
    <w:rsid w:val="00D67655"/>
    <w:rsid w:val="00D73FC4"/>
    <w:rsid w:val="00D837CA"/>
    <w:rsid w:val="00DA0035"/>
    <w:rsid w:val="00DA194C"/>
    <w:rsid w:val="00DA40CD"/>
    <w:rsid w:val="00DA5835"/>
    <w:rsid w:val="00DB2017"/>
    <w:rsid w:val="00DB3FD0"/>
    <w:rsid w:val="00DB5158"/>
    <w:rsid w:val="00DB5F04"/>
    <w:rsid w:val="00DC3826"/>
    <w:rsid w:val="00DC4D03"/>
    <w:rsid w:val="00DD5282"/>
    <w:rsid w:val="00DD5AAD"/>
    <w:rsid w:val="00DF267A"/>
    <w:rsid w:val="00DF4BD1"/>
    <w:rsid w:val="00E00B6D"/>
    <w:rsid w:val="00E05621"/>
    <w:rsid w:val="00E0771F"/>
    <w:rsid w:val="00E12BFC"/>
    <w:rsid w:val="00E12E70"/>
    <w:rsid w:val="00E14827"/>
    <w:rsid w:val="00E2075E"/>
    <w:rsid w:val="00E217A4"/>
    <w:rsid w:val="00E230EC"/>
    <w:rsid w:val="00E244B6"/>
    <w:rsid w:val="00E24CD2"/>
    <w:rsid w:val="00E25F55"/>
    <w:rsid w:val="00E2758E"/>
    <w:rsid w:val="00E31312"/>
    <w:rsid w:val="00E343EE"/>
    <w:rsid w:val="00E35D83"/>
    <w:rsid w:val="00E52AC9"/>
    <w:rsid w:val="00E52DE3"/>
    <w:rsid w:val="00E54DDF"/>
    <w:rsid w:val="00E55974"/>
    <w:rsid w:val="00E629F0"/>
    <w:rsid w:val="00E63439"/>
    <w:rsid w:val="00E64EB5"/>
    <w:rsid w:val="00E654DC"/>
    <w:rsid w:val="00E72713"/>
    <w:rsid w:val="00E72CFE"/>
    <w:rsid w:val="00E74238"/>
    <w:rsid w:val="00E769ED"/>
    <w:rsid w:val="00E77668"/>
    <w:rsid w:val="00E80B51"/>
    <w:rsid w:val="00E819F5"/>
    <w:rsid w:val="00E81F7B"/>
    <w:rsid w:val="00E84C42"/>
    <w:rsid w:val="00E9010C"/>
    <w:rsid w:val="00E93AEB"/>
    <w:rsid w:val="00E96AFA"/>
    <w:rsid w:val="00EA25C3"/>
    <w:rsid w:val="00EA53E4"/>
    <w:rsid w:val="00EB2C6B"/>
    <w:rsid w:val="00EB2D0D"/>
    <w:rsid w:val="00EB4CD5"/>
    <w:rsid w:val="00EC5D5A"/>
    <w:rsid w:val="00EC73BC"/>
    <w:rsid w:val="00EC7E98"/>
    <w:rsid w:val="00EE3CD3"/>
    <w:rsid w:val="00EE4FBC"/>
    <w:rsid w:val="00EF2EE1"/>
    <w:rsid w:val="00F01536"/>
    <w:rsid w:val="00F0539E"/>
    <w:rsid w:val="00F0569C"/>
    <w:rsid w:val="00F07DBF"/>
    <w:rsid w:val="00F11E0F"/>
    <w:rsid w:val="00F11F86"/>
    <w:rsid w:val="00F15084"/>
    <w:rsid w:val="00F21587"/>
    <w:rsid w:val="00F21CAA"/>
    <w:rsid w:val="00F4361E"/>
    <w:rsid w:val="00F45E7C"/>
    <w:rsid w:val="00F4771A"/>
    <w:rsid w:val="00F5022A"/>
    <w:rsid w:val="00F5755E"/>
    <w:rsid w:val="00F6742F"/>
    <w:rsid w:val="00F7381A"/>
    <w:rsid w:val="00F805E0"/>
    <w:rsid w:val="00F814DE"/>
    <w:rsid w:val="00F84332"/>
    <w:rsid w:val="00F85450"/>
    <w:rsid w:val="00F867B1"/>
    <w:rsid w:val="00F95995"/>
    <w:rsid w:val="00F97277"/>
    <w:rsid w:val="00F97D4E"/>
    <w:rsid w:val="00FB0C95"/>
    <w:rsid w:val="00FD19E3"/>
    <w:rsid w:val="00FD3564"/>
    <w:rsid w:val="00FD379F"/>
    <w:rsid w:val="00FD48FE"/>
    <w:rsid w:val="00FE072E"/>
    <w:rsid w:val="00FE1ADA"/>
    <w:rsid w:val="00FF3829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C23A511"/>
  <w15:docId w15:val="{355A0816-9BB1-4611-8577-5BA0F79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9A6"/>
    <w:pPr>
      <w:spacing w:after="0" w:line="220" w:lineRule="atLeast"/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2F1C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09A6"/>
    <w:pPr>
      <w:keepNext/>
      <w:keepLines/>
      <w:spacing w:after="200"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62F1C"/>
    <w:rPr>
      <w:rFonts w:ascii="Georgia" w:eastAsiaTheme="majorEastAsia" w:hAnsi="Georgia" w:cstheme="majorBidi"/>
      <w:b/>
      <w:bCs/>
      <w:sz w:val="20"/>
      <w:szCs w:val="28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B09A6"/>
    <w:rPr>
      <w:rFonts w:ascii="Georgia" w:eastAsiaTheme="majorEastAsia" w:hAnsi="Georgia" w:cstheme="majorBidi"/>
      <w:b/>
      <w:bCs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6C419A"/>
    <w:rPr>
      <w:i/>
      <w:sz w:val="20"/>
      <w:lang w:val="en-GB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B0C95"/>
    <w:rPr>
      <w:b/>
      <w:lang w:val="en-GB"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6C419A"/>
    <w:rPr>
      <w:rFonts w:ascii="Georgia" w:hAnsi="Georgia"/>
      <w:i/>
      <w:sz w:val="20"/>
      <w:lang w:val="en-GB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2446B8"/>
    <w:rPr>
      <w:rFonts w:ascii="Georgia" w:hAnsi="Georgia"/>
      <w:b/>
      <w:sz w:val="16"/>
      <w:lang w:val="en-GB"/>
    </w:rPr>
  </w:style>
  <w:style w:type="paragraph" w:customStyle="1" w:styleId="AfsenderOverskrift">
    <w:name w:val="AfsenderOverskrift"/>
    <w:basedOn w:val="Normal"/>
    <w:next w:val="Afsender"/>
    <w:rsid w:val="003653CB"/>
    <w:pPr>
      <w:framePr w:wrap="around" w:vAnchor="page" w:hAnchor="page" w:x="1135" w:y="2836"/>
      <w:spacing w:line="240" w:lineRule="atLeast"/>
      <w:suppressOverlap/>
      <w:jc w:val="right"/>
    </w:pPr>
    <w:rPr>
      <w:b/>
      <w:color w:val="93958B"/>
      <w:sz w:val="16"/>
      <w:lang w:val="en-GB"/>
    </w:rPr>
  </w:style>
  <w:style w:type="paragraph" w:customStyle="1" w:styleId="Afsender">
    <w:name w:val="Afsender"/>
    <w:basedOn w:val="Normal"/>
    <w:rsid w:val="003653CB"/>
    <w:pPr>
      <w:spacing w:line="240" w:lineRule="atLeast"/>
      <w:jc w:val="right"/>
    </w:pPr>
    <w:rPr>
      <w:color w:val="000000" w:themeColor="text1"/>
      <w:sz w:val="16"/>
    </w:rPr>
  </w:style>
  <w:style w:type="paragraph" w:customStyle="1" w:styleId="Modtager">
    <w:name w:val="Modtager"/>
    <w:basedOn w:val="Normal"/>
    <w:rsid w:val="003F5749"/>
  </w:style>
  <w:style w:type="paragraph" w:customStyle="1" w:styleId="Sidetal">
    <w:name w:val="Side tal"/>
    <w:basedOn w:val="Normal"/>
    <w:rsid w:val="0049330F"/>
    <w:pPr>
      <w:spacing w:line="240" w:lineRule="atLeast"/>
    </w:pPr>
    <w:rPr>
      <w:sz w:val="16"/>
    </w:rPr>
  </w:style>
  <w:style w:type="paragraph" w:customStyle="1" w:styleId="Punkt">
    <w:name w:val="Punkt"/>
    <w:basedOn w:val="Modtager"/>
    <w:qFormat/>
    <w:rsid w:val="00182127"/>
    <w:pPr>
      <w:numPr>
        <w:numId w:val="1"/>
      </w:numPr>
      <w:ind w:left="568" w:hanging="284"/>
    </w:pPr>
  </w:style>
  <w:style w:type="character" w:styleId="Hyperlink">
    <w:name w:val="Hyperlink"/>
    <w:basedOn w:val="Standardskrifttypeiafsnit"/>
    <w:uiPriority w:val="99"/>
    <w:unhideWhenUsed/>
    <w:rsid w:val="00206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po.bechbruun.com/skanderb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.skanderborg@bechbruun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netapp02\appl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7DF65-B6C7-4652-B7C9-268D7239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</TotalTime>
  <Pages>3</Pages>
  <Words>363</Words>
  <Characters>2587</Characters>
  <Application>Microsoft Office Word</Application>
  <DocSecurity>0</DocSecurity>
  <PresentationFormat/>
  <Lines>99</Lines>
  <Paragraphs>58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følgebrev til geoenviron</vt:lpstr>
      <vt:lpstr/>
    </vt:vector>
  </TitlesOfParts>
  <Manager/>
  <Company/>
  <LinksUpToDate>false</LinksUpToDate>
  <CharactersWithSpaces>2892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følgebrev til geoenviron</dc:title>
  <dc:subject/>
  <dc:creator>Lene Thulsted Nielsen</dc:creator>
  <cp:keywords/>
  <dc:description/>
  <cp:lastModifiedBy>Lasse Kristiansen</cp:lastModifiedBy>
  <cp:revision>5</cp:revision>
  <cp:lastPrinted>2015-10-26T14:41:00Z</cp:lastPrinted>
  <dcterms:created xsi:type="dcterms:W3CDTF">2022-06-16T09:31:00Z</dcterms:created>
  <dcterms:modified xsi:type="dcterms:W3CDTF">2022-06-16T09:35:00Z</dcterms:modified>
  <cp:category/>
  <cp:contentStatus/>
  <dc:language/>
  <cp:version/>
</cp:coreProperties>
</file>