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6E0CCF" w:rsidRDefault="002C749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Nygaards Turist &amp; Minibusser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2C7497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Fulbyvej (4180)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4T  </w:t>
            </w:r>
          </w:p>
          <w:p w:rsidR="007A430E" w:rsidRPr="006E0CCF" w:rsidRDefault="002C7497" w:rsidP="002C74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4180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Sorø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2C749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17357409</w:t>
            </w:r>
          </w:p>
          <w:p w:rsidR="008D25AB" w:rsidRPr="006E0CCF" w:rsidRDefault="002C749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4350" w:rsidRPr="006E0CCF" w:rsidRDefault="002C749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2C749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16-11-2016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2C749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2C7497" w:rsidP="002C74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H51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Garageanlæg/plads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kør.mat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&gt;= 3 (entreprenør/vognmand/busser), redningsstationer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2C749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miljøforhold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2C749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2C749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2C749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2C7497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7"/>
    <w:rsid w:val="0014255C"/>
    <w:rsid w:val="0018335F"/>
    <w:rsid w:val="001C4350"/>
    <w:rsid w:val="00274AEC"/>
    <w:rsid w:val="00280069"/>
    <w:rsid w:val="002C7497"/>
    <w:rsid w:val="004D0AAB"/>
    <w:rsid w:val="005A0E0B"/>
    <w:rsid w:val="006E0CCF"/>
    <w:rsid w:val="007A430E"/>
    <w:rsid w:val="00886099"/>
    <w:rsid w:val="008D25AB"/>
    <w:rsid w:val="0090707A"/>
    <w:rsid w:val="00A67130"/>
    <w:rsid w:val="00A92905"/>
    <w:rsid w:val="00D11733"/>
    <w:rsid w:val="00D74893"/>
    <w:rsid w:val="00D866E1"/>
    <w:rsid w:val="00D950D0"/>
    <w:rsid w:val="00E50B7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113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Krøyer Jørgensen</dc:creator>
  <cp:lastModifiedBy>Tanja Krøyer Jørgensen</cp:lastModifiedBy>
  <cp:revision>2</cp:revision>
  <dcterms:created xsi:type="dcterms:W3CDTF">2017-01-23T11:59:00Z</dcterms:created>
  <dcterms:modified xsi:type="dcterms:W3CDTF">2017-01-23T11:59:00Z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