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460DF3F4" w14:textId="77777777" w:rsidR="00AC06D0" w:rsidRPr="00AC06D0" w:rsidRDefault="00AC06D0" w:rsidP="00AC06D0">
            <w:pPr>
              <w:pStyle w:val="Kolofon"/>
            </w:pPr>
            <w:r w:rsidRPr="00AC06D0">
              <w:t>Dato: 13-02-2020</w:t>
            </w:r>
          </w:p>
          <w:p w14:paraId="2054B813" w14:textId="77777777" w:rsidR="00AC06D0" w:rsidRPr="00AC06D0" w:rsidRDefault="00AC06D0" w:rsidP="00AC06D0">
            <w:pPr>
              <w:pStyle w:val="Kolofon"/>
            </w:pPr>
            <w:r w:rsidRPr="00AC06D0">
              <w:t>Sagsnr.: 20/2680</w:t>
            </w:r>
          </w:p>
          <w:p w14:paraId="6D2681F9" w14:textId="77777777" w:rsidR="00AC06D0" w:rsidRPr="00AC06D0" w:rsidRDefault="00AC06D0" w:rsidP="00AC06D0">
            <w:pPr>
              <w:pStyle w:val="Kolofon"/>
            </w:pPr>
          </w:p>
          <w:p w14:paraId="79551BD3" w14:textId="77777777" w:rsidR="00AC06D0" w:rsidRPr="00AC06D0" w:rsidRDefault="00AC06D0" w:rsidP="00AC06D0">
            <w:pPr>
              <w:pStyle w:val="Kolofon"/>
            </w:pPr>
            <w:r w:rsidRPr="00AC06D0">
              <w:t>Kontakt: Jørn Nissen Petersen</w:t>
            </w:r>
          </w:p>
          <w:p w14:paraId="51195CEC" w14:textId="77777777" w:rsidR="00AC06D0" w:rsidRPr="00AC06D0" w:rsidRDefault="00AC06D0" w:rsidP="00AC06D0">
            <w:pPr>
              <w:pStyle w:val="Kolofon"/>
            </w:pPr>
            <w:r w:rsidRPr="00AC06D0">
              <w:t>Direkte tlf.:  73 76 72 83</w:t>
            </w:r>
          </w:p>
          <w:p w14:paraId="550E9988" w14:textId="77777777" w:rsidR="00AC06D0" w:rsidRPr="00AC06D0" w:rsidRDefault="00AC06D0" w:rsidP="00AC06D0">
            <w:pPr>
              <w:pStyle w:val="Kolofon"/>
            </w:pPr>
            <w:r w:rsidRPr="00AC06D0">
              <w:t xml:space="preserve">E-mail: </w:t>
            </w:r>
            <w:hyperlink r:id="rId7" w:history="1">
              <w:r w:rsidRPr="00AC06D0">
                <w:rPr>
                  <w:rStyle w:val="Hyperlink"/>
                </w:rPr>
                <w:t>jnp@aabenraa.dk</w:t>
              </w:r>
            </w:hyperlink>
          </w:p>
          <w:p w14:paraId="3F14534E" w14:textId="055C6EA9" w:rsidR="00AC68D6" w:rsidRPr="004D3FF4" w:rsidRDefault="00AC68D6" w:rsidP="001273D7">
            <w:pPr>
              <w:pStyle w:val="Kolofon"/>
            </w:pP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25B01BB1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DF4303">
            <w:rPr>
              <w:b w:val="0"/>
            </w:rPr>
            <w:t>§ 9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AC06D0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AC06D0" w:rsidRDefault="00AC06D0" w:rsidP="00AC06D0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28DAC053" w:rsidR="00AC06D0" w:rsidRDefault="004D7578" w:rsidP="00AC06D0">
            <w:pPr>
              <w:spacing w:line="220" w:lineRule="atLeast"/>
              <w:ind w:left="466"/>
            </w:pPr>
            <w:r>
              <w:t>Bo Langehede</w:t>
            </w:r>
          </w:p>
        </w:tc>
      </w:tr>
      <w:tr w:rsidR="00AC06D0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AC06D0" w:rsidRDefault="00AC06D0" w:rsidP="00AC06D0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74114CA7" w:rsidR="00AC06D0" w:rsidRDefault="004D7578" w:rsidP="00AC06D0">
            <w:pPr>
              <w:spacing w:line="220" w:lineRule="atLeast"/>
              <w:ind w:left="466"/>
            </w:pPr>
            <w:r>
              <w:t>Varnæsvej 559</w:t>
            </w:r>
            <w:r w:rsidR="00AC06D0" w:rsidRPr="00376663">
              <w:t>, 6200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66814EE" w:rsidR="005D10B2" w:rsidRDefault="004D7578" w:rsidP="005D10B2">
            <w:pPr>
              <w:spacing w:line="220" w:lineRule="atLeast"/>
              <w:ind w:left="466"/>
            </w:pPr>
            <w:r w:rsidRPr="004D7578">
              <w:t>21500186</w:t>
            </w:r>
            <w:bookmarkStart w:id="0" w:name="_GoBack"/>
            <w:bookmarkEnd w:id="0"/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0F8C0B2" w:rsidR="005D10B2" w:rsidRDefault="004D7578" w:rsidP="005D10B2">
            <w:pPr>
              <w:spacing w:line="220" w:lineRule="atLeast"/>
              <w:ind w:left="466"/>
            </w:pPr>
            <w:r w:rsidRPr="004D7578">
              <w:t>1001069082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70029DE5" w:rsidR="00B813C4" w:rsidRDefault="00AC06D0" w:rsidP="005D10B2">
            <w:pPr>
              <w:spacing w:line="220" w:lineRule="atLeast"/>
              <w:ind w:left="466"/>
            </w:pPr>
            <w:r>
              <w:t>kvæg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7B16228A" w:rsidR="0053749F" w:rsidRDefault="004D7578" w:rsidP="005D10B2">
            <w:pPr>
              <w:spacing w:line="220" w:lineRule="atLeast"/>
              <w:ind w:left="466"/>
            </w:pPr>
            <w:r w:rsidRPr="004D7578">
              <w:t>47972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7C72AA5" w:rsidR="005D10B2" w:rsidRDefault="004D7578" w:rsidP="005D10B2">
            <w:pPr>
              <w:ind w:left="465"/>
            </w:pPr>
            <w:r>
              <w:t>25-10-2019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4B7FE8D2" w:rsidR="00FC3089" w:rsidRDefault="001273D7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580A1FA3" w:rsidR="00B813C4" w:rsidRDefault="00AC06D0" w:rsidP="005D10B2">
            <w:pPr>
              <w:ind w:left="465"/>
            </w:pPr>
            <w:r w:rsidRPr="00AC06D0">
              <w:t>§9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42D9D8C9" w:rsidR="00B813C4" w:rsidRDefault="004D7578" w:rsidP="005D10B2">
            <w:pPr>
              <w:ind w:left="465"/>
            </w:pPr>
            <w:r>
              <w:t>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4D7578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27E2394" w:rsidR="00B813C4" w:rsidRDefault="004D7578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F7BD5EB" w:rsidR="00B813C4" w:rsidRDefault="004D7578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8"/>
      <w:headerReference w:type="first" r:id="rId9"/>
      <w:footerReference w:type="first" r:id="rId10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4D7578">
            <w:fldChar w:fldCharType="begin"/>
          </w:r>
          <w:r w:rsidR="004D7578">
            <w:instrText xml:space="preserve"> NUMPAGES   \* MERGEFORMAT </w:instrText>
          </w:r>
          <w:r w:rsidR="004D7578">
            <w:fldChar w:fldCharType="separate"/>
          </w:r>
          <w:r w:rsidR="004D6692">
            <w:rPr>
              <w:noProof/>
            </w:rPr>
            <w:t>2</w:t>
          </w:r>
          <w:r w:rsidR="004D7578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D7578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4303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np@aabenraa.d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73439-C492-47DC-B267-BE81E672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155</Words>
  <Characters>946</Characters>
  <Application>Microsoft Office Word</Application>
  <DocSecurity>0</DocSecurity>
  <Lines>31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2</cp:revision>
  <cp:lastPrinted>2011-07-06T11:49:00Z</cp:lastPrinted>
  <dcterms:created xsi:type="dcterms:W3CDTF">2024-07-11T06:58:00Z</dcterms:created>
  <dcterms:modified xsi:type="dcterms:W3CDTF">2024-07-11T06:58:00Z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{AC8677B4-E1AF-45DE-8E12-727327EB3E19}</vt:lpwstr>
  </property>
</Properties>
</file>