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755891" w14:paraId="468EAECF" w14:textId="77777777" w:rsidTr="00C93C1A">
        <w:trPr>
          <w:trHeight w:val="2835"/>
        </w:trPr>
        <w:tc>
          <w:tcPr>
            <w:tcW w:w="4536" w:type="dxa"/>
            <w:tcBorders>
              <w:top w:val="nil"/>
              <w:left w:val="nil"/>
              <w:bottom w:val="nil"/>
              <w:right w:val="nil"/>
            </w:tcBorders>
          </w:tcPr>
          <w:p w14:paraId="315808F5" w14:textId="77777777" w:rsidR="00755891" w:rsidRPr="00755891" w:rsidRDefault="00000000" w:rsidP="00755891">
            <w:sdt>
              <w:sdtPr>
                <w:tag w:val="ToReceivers.Name"/>
                <w:id w:val="-1181342998"/>
                <w:placeholder>
                  <w:docPart w:val="AB7C9EE233904EF3BB70E7CAAF2B5002"/>
                </w:placeholder>
                <w:dataBinding w:prefixMappings="xmlns:gbs='http://www.software-innovation.no/growBusinessDocument'" w:xpath="/gbs:GrowBusinessDocument/gbs:ToReceivers.Name[@gbs:key='10012']" w:storeItemID="{209C2093-44AA-4320-8640-CFE930464826}"/>
                <w:text/>
              </w:sdtPr>
              <w:sdtContent>
                <w:r w:rsidR="00755891" w:rsidRPr="00755891">
                  <w:t>Jacob Vest Hansen</w:t>
                </w:r>
              </w:sdtContent>
            </w:sdt>
          </w:p>
          <w:p w14:paraId="5DB70B88" w14:textId="77777777" w:rsidR="00755891" w:rsidRPr="00755891" w:rsidRDefault="00000000" w:rsidP="00755891">
            <w:sdt>
              <w:sdtPr>
                <w:tag w:val="ToReceivers.Address"/>
                <w:id w:val="-584836690"/>
                <w:placeholder>
                  <w:docPart w:val="74322184ADFF4FD286BA8414E35278E4"/>
                </w:placeholder>
                <w:dataBinding w:prefixMappings="xmlns:gbs='http://www.software-innovation.no/growBusinessDocument'" w:xpath="/gbs:GrowBusinessDocument/gbs:ToReceivers.Address[@gbs:key='10013']" w:storeItemID="{209C2093-44AA-4320-8640-CFE930464826}"/>
                <w:text w:multiLine="1"/>
              </w:sdtPr>
              <w:sdtContent>
                <w:r w:rsidR="00755891" w:rsidRPr="00755891">
                  <w:t>Bruserup Strandvej 5</w:t>
                </w:r>
              </w:sdtContent>
            </w:sdt>
          </w:p>
          <w:p w14:paraId="740A348B" w14:textId="641929D3" w:rsidR="00EB2C69" w:rsidRPr="00755891" w:rsidRDefault="00000000" w:rsidP="00755891">
            <w:sdt>
              <w:sdtPr>
                <w:tag w:val="ToReceivers.ZipCode"/>
                <w:id w:val="-1560854133"/>
                <w:placeholder>
                  <w:docPart w:val="A13226AF617647B4B6055A26DF6E3976"/>
                </w:placeholder>
                <w:dataBinding w:prefixMappings="xmlns:gbs='http://www.software-innovation.no/growBusinessDocument'" w:xpath="/gbs:GrowBusinessDocument/gbs:ToReceivers.ZipCode[@gbs:key='10014']" w:storeItemID="{209C2093-44AA-4320-8640-CFE930464826}"/>
                <w:text/>
              </w:sdtPr>
              <w:sdtContent>
                <w:r w:rsidR="00755891" w:rsidRPr="00755891">
                  <w:t>4873</w:t>
                </w:r>
              </w:sdtContent>
            </w:sdt>
            <w:r w:rsidR="00755891" w:rsidRPr="00755891">
              <w:t xml:space="preserve"> </w:t>
            </w:r>
            <w:sdt>
              <w:sdtPr>
                <w:tag w:val="ToReceivers.ZipPlace"/>
                <w:id w:val="838278421"/>
                <w:placeholder>
                  <w:docPart w:val="87FD20FB17EA4169921CE866F36279A1"/>
                </w:placeholder>
                <w:dataBinding w:prefixMappings="xmlns:gbs='http://www.software-innovation.no/growBusinessDocument'" w:xpath="/gbs:GrowBusinessDocument/gbs:ToReceivers.ZipPlace[@gbs:key='10015']" w:storeItemID="{209C2093-44AA-4320-8640-CFE930464826}"/>
                <w:text/>
              </w:sdtPr>
              <w:sdtContent>
                <w:r w:rsidR="00755891" w:rsidRPr="00755891">
                  <w:t>Væggerløse</w:t>
                </w:r>
              </w:sdtContent>
            </w:sdt>
          </w:p>
        </w:tc>
      </w:tr>
    </w:tbl>
    <w:p w14:paraId="27ACD629" w14:textId="0EC2B747" w:rsidR="00B72FB8" w:rsidRPr="00755891"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755891" w14:paraId="24DFD61D" w14:textId="77777777" w:rsidTr="00C93C1A">
        <w:tc>
          <w:tcPr>
            <w:tcW w:w="2268" w:type="dxa"/>
            <w:tcBorders>
              <w:top w:val="nil"/>
              <w:left w:val="nil"/>
              <w:bottom w:val="nil"/>
              <w:right w:val="nil"/>
            </w:tcBorders>
          </w:tcPr>
          <w:p w14:paraId="6B4A8511" w14:textId="68F17660" w:rsidR="00BC4966" w:rsidRPr="00755891" w:rsidRDefault="00753329" w:rsidP="00755891">
            <w:pPr>
              <w:pStyle w:val="Kolofon"/>
            </w:pPr>
            <w:r>
              <w:t>20</w:t>
            </w:r>
            <w:r w:rsidR="00755891" w:rsidRPr="00755891">
              <w:t>. november 2025</w:t>
            </w:r>
          </w:p>
        </w:tc>
      </w:tr>
    </w:tbl>
    <w:p w14:paraId="1A0880BD" w14:textId="0CFCD3E1" w:rsidR="0089185B" w:rsidRPr="00755891"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755891" w14:paraId="4245B260" w14:textId="77777777" w:rsidTr="00755891">
        <w:trPr>
          <w:trHeight w:hRule="exact" w:val="9070"/>
        </w:trPr>
        <w:tc>
          <w:tcPr>
            <w:tcW w:w="2268" w:type="dxa"/>
            <w:tcBorders>
              <w:top w:val="nil"/>
              <w:left w:val="nil"/>
              <w:bottom w:val="nil"/>
              <w:right w:val="nil"/>
            </w:tcBorders>
            <w:vAlign w:val="bottom"/>
          </w:tcPr>
          <w:p w14:paraId="0F2FF0AF" w14:textId="77777777" w:rsidR="00BC4966" w:rsidRPr="00755891" w:rsidRDefault="00BC4966" w:rsidP="00755891">
            <w:pPr>
              <w:pStyle w:val="Kolofon"/>
            </w:pPr>
            <w:r w:rsidRPr="00755891">
              <w:t>Guldborgsund Kommune</w:t>
            </w:r>
          </w:p>
          <w:p w14:paraId="04B61D35" w14:textId="77777777" w:rsidR="00755891" w:rsidRPr="00755891" w:rsidRDefault="00755891" w:rsidP="00755891">
            <w:pPr>
              <w:pStyle w:val="Kolofon"/>
            </w:pPr>
          </w:p>
          <w:p w14:paraId="0EE93F0F" w14:textId="77777777" w:rsidR="00755891" w:rsidRPr="00755891" w:rsidRDefault="00755891" w:rsidP="00755891">
            <w:pPr>
              <w:pStyle w:val="Kolofon"/>
            </w:pPr>
            <w:r w:rsidRPr="00755891">
              <w:t>Center for Teknik &amp; Miljø</w:t>
            </w:r>
          </w:p>
          <w:p w14:paraId="2D51D0B6" w14:textId="77777777" w:rsidR="00755891" w:rsidRPr="00755891" w:rsidRDefault="00755891" w:rsidP="00755891">
            <w:pPr>
              <w:pStyle w:val="Kolofon"/>
            </w:pPr>
            <w:r w:rsidRPr="00755891">
              <w:t>Natur &amp; Miljø</w:t>
            </w:r>
          </w:p>
          <w:p w14:paraId="0E6352F1" w14:textId="77777777" w:rsidR="00755891" w:rsidRPr="00755891" w:rsidRDefault="00755891" w:rsidP="00755891">
            <w:pPr>
              <w:pStyle w:val="Kolofon"/>
            </w:pPr>
            <w:r w:rsidRPr="00755891">
              <w:t>Parkvej 37</w:t>
            </w:r>
          </w:p>
          <w:p w14:paraId="25FDF0BC" w14:textId="77777777" w:rsidR="00755891" w:rsidRPr="00755891" w:rsidRDefault="00755891" w:rsidP="00755891">
            <w:pPr>
              <w:pStyle w:val="Kolofon"/>
            </w:pPr>
            <w:r w:rsidRPr="00755891">
              <w:t>4800 Nykøbing F.</w:t>
            </w:r>
          </w:p>
          <w:p w14:paraId="512263D0" w14:textId="77777777" w:rsidR="00755891" w:rsidRPr="00755891" w:rsidRDefault="00755891" w:rsidP="00755891">
            <w:pPr>
              <w:pStyle w:val="Kolofon"/>
            </w:pPr>
            <w:r w:rsidRPr="00755891">
              <w:t>Tlf +45 54731973</w:t>
            </w:r>
          </w:p>
          <w:p w14:paraId="14CCAFC8" w14:textId="77777777" w:rsidR="00755891" w:rsidRPr="00755891" w:rsidRDefault="00755891" w:rsidP="00755891">
            <w:pPr>
              <w:pStyle w:val="Kolofon"/>
            </w:pPr>
            <w:r w:rsidRPr="00755891">
              <w:t>www.guldborgsund.dk</w:t>
            </w:r>
          </w:p>
          <w:p w14:paraId="54E2ABEA" w14:textId="77777777" w:rsidR="00755891" w:rsidRPr="00755891" w:rsidRDefault="00755891" w:rsidP="00755891">
            <w:pPr>
              <w:pStyle w:val="Kolofon"/>
            </w:pPr>
          </w:p>
          <w:p w14:paraId="2266DB0F" w14:textId="77777777" w:rsidR="00755891" w:rsidRPr="00755891" w:rsidRDefault="00755891" w:rsidP="00755891">
            <w:pPr>
              <w:pStyle w:val="Kolofon"/>
            </w:pPr>
            <w:r w:rsidRPr="00755891">
              <w:t xml:space="preserve">Sagsnr. </w:t>
            </w:r>
            <w:sdt>
              <w:sdtPr>
                <w:tag w:val="ToCase.Name"/>
                <w:id w:val="-266476742"/>
                <w:placeholder>
                  <w:docPart w:val="D6096C89B1754AB69B9F86B72CA540D6"/>
                </w:placeholder>
                <w:dataBinding w:prefixMappings="xmlns:gbs='http://www.software-innovation.no/growBusinessDocument'" w:xpath="/gbs:GrowBusinessDocument/gbs:ToCase.Name[@gbs:key='10001']" w:storeItemID="{209C2093-44AA-4320-8640-CFE930464826}"/>
                <w:text/>
              </w:sdtPr>
              <w:sdtContent>
                <w:r w:rsidRPr="00755891">
                  <w:t>25-033047</w:t>
                </w:r>
              </w:sdtContent>
            </w:sdt>
          </w:p>
          <w:p w14:paraId="022B8E0C" w14:textId="77777777" w:rsidR="00755891" w:rsidRPr="00755891" w:rsidRDefault="00755891" w:rsidP="00755891">
            <w:pPr>
              <w:pStyle w:val="Kolofon"/>
            </w:pPr>
            <w:r w:rsidRPr="00755891">
              <w:t>Sagsbehandler:</w:t>
            </w:r>
          </w:p>
          <w:p w14:paraId="5DE1BFFB" w14:textId="77777777" w:rsidR="00755891" w:rsidRPr="00755891" w:rsidRDefault="00755891" w:rsidP="00755891">
            <w:pPr>
              <w:pStyle w:val="Kolofon"/>
            </w:pPr>
            <w:r w:rsidRPr="00755891">
              <w:t>Mette Wolthers</w:t>
            </w:r>
          </w:p>
          <w:p w14:paraId="3800A757" w14:textId="77777777" w:rsidR="00755891" w:rsidRPr="00755891" w:rsidRDefault="00755891" w:rsidP="00755891">
            <w:pPr>
              <w:pStyle w:val="Kolofon"/>
            </w:pPr>
            <w:r w:rsidRPr="00755891">
              <w:t>Mob +45 25180696</w:t>
            </w:r>
          </w:p>
          <w:p w14:paraId="51DCF71A" w14:textId="77777777" w:rsidR="00755891" w:rsidRPr="00755891" w:rsidRDefault="00755891" w:rsidP="00755891">
            <w:pPr>
              <w:pStyle w:val="Kolofon"/>
            </w:pPr>
            <w:r w:rsidRPr="00755891">
              <w:t>mewol@guldborgsund.dk</w:t>
            </w:r>
          </w:p>
          <w:p w14:paraId="1E51B4D7" w14:textId="77777777" w:rsidR="00755891" w:rsidRPr="00755891" w:rsidRDefault="00755891" w:rsidP="00755891">
            <w:pPr>
              <w:pStyle w:val="Kolofon"/>
            </w:pPr>
          </w:p>
          <w:p w14:paraId="3539780E" w14:textId="77777777" w:rsidR="00755891" w:rsidRPr="00755891" w:rsidRDefault="00755891" w:rsidP="00755891">
            <w:pPr>
              <w:pStyle w:val="Kolofon"/>
            </w:pPr>
            <w:r w:rsidRPr="00755891">
              <w:t>Cvr nr. 29 18 85 99</w:t>
            </w:r>
            <w:r w:rsidR="00BC4966" w:rsidRPr="00755891">
              <w:t xml:space="preserve"> </w:t>
            </w:r>
          </w:p>
          <w:p w14:paraId="66E85BC7" w14:textId="77777777" w:rsidR="00755891" w:rsidRPr="00755891" w:rsidRDefault="00755891" w:rsidP="00755891">
            <w:pPr>
              <w:pStyle w:val="Kolofon"/>
            </w:pPr>
          </w:p>
          <w:p w14:paraId="0124684A" w14:textId="77777777" w:rsidR="00755891" w:rsidRDefault="00755891" w:rsidP="00755891">
            <w:pPr>
              <w:pStyle w:val="Kolofon"/>
            </w:pPr>
            <w:r>
              <w:t xml:space="preserve">Send Digital Post: </w:t>
            </w:r>
          </w:p>
          <w:p w14:paraId="27A6BA4C" w14:textId="1E09CA31" w:rsidR="00BC4966" w:rsidRPr="00755891" w:rsidRDefault="00755891" w:rsidP="00755891">
            <w:pPr>
              <w:pStyle w:val="Kolofon"/>
            </w:pPr>
            <w:hyperlink r:id="rId10" w:history="1">
              <w:r w:rsidRPr="00642E1C">
                <w:rPr>
                  <w:rStyle w:val="Hyperlink"/>
                </w:rPr>
                <w:t xml:space="preserve">Borger </w:t>
              </w:r>
            </w:hyperlink>
            <w:r w:rsidRPr="00642E1C">
              <w:t xml:space="preserve">| </w:t>
            </w:r>
            <w:hyperlink r:id="rId11" w:history="1">
              <w:r w:rsidRPr="00642E1C">
                <w:rPr>
                  <w:rStyle w:val="Hyperlink"/>
                </w:rPr>
                <w:t xml:space="preserve">Virksomhed </w:t>
              </w:r>
            </w:hyperlink>
          </w:p>
        </w:tc>
      </w:tr>
    </w:tbl>
    <w:p w14:paraId="5A59252B" w14:textId="28F3D8EF" w:rsidR="00BC4966" w:rsidRPr="00755891" w:rsidRDefault="00BC4966" w:rsidP="00226E74">
      <w:pPr>
        <w:spacing w:line="20" w:lineRule="exact"/>
      </w:pPr>
    </w:p>
    <w:p w14:paraId="0383F3BF" w14:textId="18C745E6" w:rsidR="00487019" w:rsidRPr="00755891" w:rsidRDefault="00000000" w:rsidP="00755891">
      <w:pPr>
        <w:pStyle w:val="Overskrift1"/>
      </w:pPr>
      <w:sdt>
        <w:sdtPr>
          <w:rPr>
            <w:spacing w:val="8"/>
          </w:rPr>
          <w:tag w:val="Title"/>
          <w:id w:val="1016573267"/>
          <w:placeholder>
            <w:docPart w:val="AACF2920FB9F463C8A21E4BE7474828B"/>
          </w:placeholder>
          <w:dataBinding w:prefixMappings="xmlns:gbs='http://www.software-innovation.no/growBusinessDocument'" w:xpath="/gbs:GrowBusinessDocument/gbs:Title[@gbs:key='10000']" w:storeItemID="{209C2093-44AA-4320-8640-CFE930464826}"/>
          <w:text/>
        </w:sdtPr>
        <w:sdtContent>
          <w:r w:rsidR="00755891" w:rsidRPr="00755891">
            <w:rPr>
              <w:spacing w:val="8"/>
            </w:rPr>
            <w:t>Dispensation for afstand til skel</w:t>
          </w:r>
        </w:sdtContent>
      </w:sdt>
    </w:p>
    <w:p w14:paraId="782AA4F3" w14:textId="6E700681" w:rsidR="00951656" w:rsidRDefault="00755891" w:rsidP="007D541E">
      <w:r>
        <w:t>Guldborgsund Kommune har d. 3. november 2025 modtaget ansøgning om etablering af kalvehytter på Gl. Landevej 63, 4874 Gedser. Etableringen kræver dispensation for afstandskravet på 30 m fra husdyranlæg til naboskel.</w:t>
      </w:r>
    </w:p>
    <w:p w14:paraId="2552D80E" w14:textId="77777777" w:rsidR="00755891" w:rsidRDefault="00755891" w:rsidP="007D541E"/>
    <w:p w14:paraId="45674AC8" w14:textId="011A9922" w:rsidR="00755891" w:rsidRDefault="00755891" w:rsidP="007D541E">
      <w:r>
        <w:t>Ejendommen Gl. Landevej 63 ligger tæt på nabobeboelser</w:t>
      </w:r>
      <w:r w:rsidR="007A7D80">
        <w:t>. Når afstandskravet på 50 m til nabobeboelse skal overholdes</w:t>
      </w:r>
      <w:r>
        <w:t xml:space="preserve">, </w:t>
      </w:r>
      <w:r w:rsidR="007A7D80">
        <w:t>k</w:t>
      </w:r>
      <w:r>
        <w:t>a</w:t>
      </w:r>
      <w:r w:rsidR="007A7D80">
        <w:t>n</w:t>
      </w:r>
      <w:r>
        <w:t xml:space="preserve"> kalvehytterne kun placeres på et begrænset areal tæt ved gyllebeholderen</w:t>
      </w:r>
      <w:r w:rsidR="007A7D80">
        <w:t>,</w:t>
      </w:r>
      <w:r>
        <w:t xml:space="preserve"> og tæt på skel til </w:t>
      </w:r>
      <w:r w:rsidR="00753329">
        <w:t>matr.nr.</w:t>
      </w:r>
      <w:r>
        <w:t xml:space="preserve"> 9a og 1a Skelby By, Skelby</w:t>
      </w:r>
      <w:r w:rsidR="007A7D80">
        <w:t>.</w:t>
      </w:r>
      <w:r>
        <w:t xml:space="preserve"> På vedlagte kortbilag se</w:t>
      </w:r>
      <w:r w:rsidR="007A7D80">
        <w:t>s</w:t>
      </w:r>
      <w:r>
        <w:t xml:space="preserve"> det areal, der ønskes benyttet til kalvehytterne.</w:t>
      </w:r>
    </w:p>
    <w:p w14:paraId="22A764C6" w14:textId="77777777" w:rsidR="00755891" w:rsidRDefault="00755891" w:rsidP="007D541E"/>
    <w:p w14:paraId="2F2091CD" w14:textId="078D8BFA" w:rsidR="00755891" w:rsidRDefault="00755891" w:rsidP="007D541E">
      <w:r>
        <w:t>Ejerne af de 2 matrikler er blevet hørt</w:t>
      </w:r>
      <w:r w:rsidR="00DC2204">
        <w:t>,</w:t>
      </w:r>
      <w:r>
        <w:t xml:space="preserve"> og har ikke haft indsigelser mod den ønskede placering af kalvehytterne.</w:t>
      </w:r>
    </w:p>
    <w:p w14:paraId="12FD818D" w14:textId="77777777" w:rsidR="00755891" w:rsidRDefault="00755891" w:rsidP="007D541E"/>
    <w:p w14:paraId="31A99621" w14:textId="6432F80B" w:rsidR="00340EFB" w:rsidRPr="00340EFB" w:rsidRDefault="00340EFB" w:rsidP="007D541E">
      <w:pPr>
        <w:rPr>
          <w:b/>
          <w:bCs/>
        </w:rPr>
      </w:pPr>
      <w:r w:rsidRPr="00340EFB">
        <w:rPr>
          <w:b/>
          <w:bCs/>
        </w:rPr>
        <w:t>Afgørelse</w:t>
      </w:r>
    </w:p>
    <w:p w14:paraId="4FFC85FD" w14:textId="17CD14F4" w:rsidR="00755891" w:rsidRDefault="00755891" w:rsidP="007D541E">
      <w:r>
        <w:t xml:space="preserve">Guldborgsund Kommune meddeler hermed dispensation for kravet om 30 m fra husdyranlæg til naboskel. Afstandskravet fremgår af § 5, stk. </w:t>
      </w:r>
      <w:r w:rsidR="00340EFB">
        <w:t>1</w:t>
      </w:r>
      <w:r>
        <w:t>, pk. 7 i bekendtgørelse</w:t>
      </w:r>
      <w:r w:rsidR="00340EFB">
        <w:t xml:space="preserve"> nr. 2243 af 29-11-2021 om miljøregulering af dyrehold og om opbevaring af gødning (husdyrgødningsbekendtgørelsen).</w:t>
      </w:r>
    </w:p>
    <w:p w14:paraId="672A0EDC" w14:textId="77777777" w:rsidR="00340EFB" w:rsidRDefault="00340EFB" w:rsidP="007D541E"/>
    <w:p w14:paraId="4C0F51E0" w14:textId="725E2AA3" w:rsidR="00340EFB" w:rsidRDefault="00340EFB" w:rsidP="007D541E">
      <w:r>
        <w:t>Dispensationen gives i henhold til § 5, stk. 7 i husdyrgødningsbekendtgørelsen og kan jf. § 35 i samme bekendtgørelse ikke påklages til anden administrativ myndighed.</w:t>
      </w:r>
    </w:p>
    <w:p w14:paraId="3FB4EDFA" w14:textId="77777777" w:rsidR="00340EFB" w:rsidRDefault="00340EFB" w:rsidP="007D541E"/>
    <w:p w14:paraId="5F544A11" w14:textId="071A521F" w:rsidR="00340EFB" w:rsidRDefault="00340EFB" w:rsidP="007D541E">
      <w:r w:rsidRPr="00340EFB">
        <w:t>Jf. § 39 i husdyrgødningsbekendtgørelsen bortfalder dispensationen, hvis den ikke er udnyttet indenfor 6 år.</w:t>
      </w:r>
    </w:p>
    <w:p w14:paraId="1384C755" w14:textId="77777777" w:rsidR="00811369" w:rsidRDefault="00811369" w:rsidP="007D541E"/>
    <w:p w14:paraId="0E7C0CA6" w14:textId="18855572" w:rsidR="00811369" w:rsidRDefault="00811369" w:rsidP="007D541E">
      <w:r>
        <w:t>Jf. § 5</w:t>
      </w:r>
      <w:r w:rsidR="00A0475C">
        <w:t>, stk. 7 skal en dispensation indeholde vilkår til indretning og drift, som sikrer, at der ikke opstår nærliggende risiko for forurening eller væsentlige gener.</w:t>
      </w:r>
    </w:p>
    <w:p w14:paraId="53BD4D07" w14:textId="77777777" w:rsidR="00811369" w:rsidRDefault="00811369" w:rsidP="007D541E"/>
    <w:p w14:paraId="72A71134" w14:textId="5A7C48E6" w:rsidR="00811369" w:rsidRPr="00811369" w:rsidRDefault="00811369" w:rsidP="007D541E">
      <w:pPr>
        <w:rPr>
          <w:b/>
          <w:bCs/>
        </w:rPr>
      </w:pPr>
      <w:r w:rsidRPr="00811369">
        <w:rPr>
          <w:b/>
          <w:bCs/>
        </w:rPr>
        <w:t>Vilkår for dispensationen</w:t>
      </w:r>
    </w:p>
    <w:p w14:paraId="09CEFE2C" w14:textId="71F244F1" w:rsidR="00811369" w:rsidRDefault="00274A59" w:rsidP="00A0475C">
      <w:pPr>
        <w:pStyle w:val="Listeafsnit"/>
        <w:numPr>
          <w:ilvl w:val="0"/>
          <w:numId w:val="1"/>
        </w:numPr>
      </w:pPr>
      <w:r>
        <w:t>K</w:t>
      </w:r>
      <w:r w:rsidR="00A0475C">
        <w:t>alvehytte</w:t>
      </w:r>
      <w:r>
        <w:t>r</w:t>
      </w:r>
      <w:r w:rsidR="00A0475C">
        <w:t xml:space="preserve">ne skal renholdes og i øvrigt drives på en måde, så der ikke tiltrækkes </w:t>
      </w:r>
      <w:r>
        <w:t>og/</w:t>
      </w:r>
      <w:r w:rsidR="00A0475C">
        <w:t>eller udklækkes fluer i gødningsmåtten.</w:t>
      </w:r>
    </w:p>
    <w:p w14:paraId="7B57F872" w14:textId="477E9AB1" w:rsidR="00A0475C" w:rsidRDefault="00A0475C" w:rsidP="00A0475C">
      <w:pPr>
        <w:pStyle w:val="Listeafsnit"/>
        <w:numPr>
          <w:ilvl w:val="0"/>
          <w:numId w:val="1"/>
        </w:numPr>
      </w:pPr>
      <w:r>
        <w:t xml:space="preserve">Gødningsoplag skal </w:t>
      </w:r>
      <w:r w:rsidR="00274A59">
        <w:t>håndteres</w:t>
      </w:r>
      <w:r>
        <w:t xml:space="preserve">, så der ikke </w:t>
      </w:r>
      <w:r w:rsidR="00274A59">
        <w:t xml:space="preserve">tiltrækkes og/eller </w:t>
      </w:r>
      <w:r>
        <w:t>udklækkes fluer</w:t>
      </w:r>
      <w:r w:rsidR="00274A59">
        <w:t xml:space="preserve"> i gødningen</w:t>
      </w:r>
      <w:r>
        <w:t>.</w:t>
      </w:r>
    </w:p>
    <w:p w14:paraId="3EA81070" w14:textId="77777777" w:rsidR="00755891" w:rsidRDefault="00755891" w:rsidP="007D541E"/>
    <w:p w14:paraId="3A3B1D9B" w14:textId="77777777" w:rsidR="00753329" w:rsidRDefault="00753329" w:rsidP="007D541E">
      <w:pPr>
        <w:rPr>
          <w:b/>
          <w:bCs/>
        </w:rPr>
      </w:pPr>
    </w:p>
    <w:p w14:paraId="0EAA4E41" w14:textId="747150F1" w:rsidR="00755891" w:rsidRPr="00340EFB" w:rsidRDefault="00340EFB" w:rsidP="007D541E">
      <w:pPr>
        <w:rPr>
          <w:b/>
          <w:bCs/>
        </w:rPr>
      </w:pPr>
      <w:r w:rsidRPr="00340EFB">
        <w:rPr>
          <w:b/>
          <w:bCs/>
        </w:rPr>
        <w:lastRenderedPageBreak/>
        <w:t>Begrundelse</w:t>
      </w:r>
    </w:p>
    <w:p w14:paraId="51DD492D" w14:textId="656DFD69" w:rsidR="00340EFB" w:rsidRDefault="00340EFB" w:rsidP="007D541E">
      <w:r>
        <w:t xml:space="preserve">De 2 matrikler, hvor til der meddelelse dispensation for afstandskrav, er marker i almindelig </w:t>
      </w:r>
      <w:proofErr w:type="spellStart"/>
      <w:r>
        <w:t>omdrift</w:t>
      </w:r>
      <w:proofErr w:type="spellEnd"/>
      <w:r>
        <w:t>. Opsætning af kalvehytter tæt på skellet har ingen indflydelse på den fortsatte drift af markerne</w:t>
      </w:r>
      <w:r w:rsidR="00811369">
        <w:t xml:space="preserve">. Ejerne af matriklerne har ved høringen ikke haft nogen betænkeligheder ved den ansøgte opsætning af kalvehytterne. </w:t>
      </w:r>
      <w:r w:rsidR="00274A59">
        <w:t>I forhold til markerne</w:t>
      </w:r>
      <w:r w:rsidR="00811369">
        <w:t xml:space="preserve"> er det derfor vurderet uproblematisk at meddele den ønskede dispensation.</w:t>
      </w:r>
    </w:p>
    <w:p w14:paraId="490CDE3B" w14:textId="77777777" w:rsidR="00274A59" w:rsidRDefault="00274A59" w:rsidP="007D541E"/>
    <w:p w14:paraId="7D0CC314" w14:textId="1F17A579" w:rsidR="00274A59" w:rsidRDefault="00274A59" w:rsidP="007D541E">
      <w:r>
        <w:t xml:space="preserve">Etablering af dyrehold tæt på naboer, kan </w:t>
      </w:r>
      <w:r w:rsidR="00924FC8">
        <w:t>medføre gener, som fluer, lugt, støj og rotter. Der er sat vilkår, der skal sikre, at kalvehytter og gødningsoplag ikke medføre fluegener. Kravene om renholdelse, sammen med husdyrgødningsbekendtgørelsens krav om overdækning af gødningsoplag, vil normalt sikre, at der ikke kommer væsentlige lugtgener.</w:t>
      </w:r>
      <w:r w:rsidR="002B54A3">
        <w:t xml:space="preserve"> Evt. gener fra lugt og støj vil blive håndteret via miljøtilsyn på bedriften.  Rottebekæmpelse skal ske i henhold til Lov Bekendtgørelse nr. 991 af 21-08-2025 om Forebyggelse og bekæmpelse af rotter.</w:t>
      </w:r>
    </w:p>
    <w:p w14:paraId="3B5737A5" w14:textId="77777777" w:rsidR="002B54A3" w:rsidRDefault="002B54A3" w:rsidP="007D541E"/>
    <w:p w14:paraId="10B774B4" w14:textId="4F38244B" w:rsidR="002B54A3" w:rsidRPr="00755891" w:rsidRDefault="002B54A3" w:rsidP="007D541E">
      <w:r>
        <w:t>Samlet er det vurderet, at der ikke er forhold, der tale</w:t>
      </w:r>
      <w:r w:rsidR="00753329">
        <w:t>r</w:t>
      </w:r>
      <w:r>
        <w:t xml:space="preserve"> mo</w:t>
      </w:r>
      <w:r w:rsidR="00024A4E">
        <w:t xml:space="preserve">d at </w:t>
      </w:r>
      <w:r w:rsidR="00753329">
        <w:t>meddele</w:t>
      </w:r>
      <w:r>
        <w:t xml:space="preserve"> den ønskede dispensation.</w:t>
      </w:r>
    </w:p>
    <w:p w14:paraId="1706F1D2" w14:textId="79FBE828" w:rsidR="00951656" w:rsidRDefault="00951656" w:rsidP="00951656"/>
    <w:p w14:paraId="27D7B6B6" w14:textId="68BDBF91" w:rsidR="00753329" w:rsidRDefault="00753329" w:rsidP="00951656">
      <w:pPr>
        <w:rPr>
          <w:b/>
          <w:bCs/>
        </w:rPr>
      </w:pPr>
      <w:r>
        <w:rPr>
          <w:b/>
          <w:bCs/>
        </w:rPr>
        <w:t>Offentliggørelse</w:t>
      </w:r>
    </w:p>
    <w:p w14:paraId="66C297E3" w14:textId="22746A6E" w:rsidR="00753329" w:rsidRDefault="00753329" w:rsidP="00951656">
      <w:r>
        <w:t>Dispensationen offentliggøres på Miljøstyrelsens side for digitalmiljøadministration DMA.mst.dk dags dato.</w:t>
      </w:r>
    </w:p>
    <w:p w14:paraId="2EA9D2E0" w14:textId="77777777" w:rsidR="00753329" w:rsidRPr="00753329" w:rsidRDefault="00753329" w:rsidP="00951656"/>
    <w:p w14:paraId="20209326" w14:textId="77777777" w:rsidR="00753329" w:rsidRPr="00755891" w:rsidRDefault="00753329" w:rsidP="00951656"/>
    <w:p w14:paraId="17FCF69A" w14:textId="77777777" w:rsidR="00134359" w:rsidRPr="00755891"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755891" w14:paraId="5E42BB74" w14:textId="77777777" w:rsidTr="00264216">
        <w:trPr>
          <w:trHeight w:val="521"/>
          <w:tblHeader/>
        </w:trPr>
        <w:tc>
          <w:tcPr>
            <w:tcW w:w="3770" w:type="dxa"/>
          </w:tcPr>
          <w:p w14:paraId="77AEB423" w14:textId="15AB4C06" w:rsidR="00951656" w:rsidRPr="00755891" w:rsidRDefault="00951656" w:rsidP="005E2129">
            <w:r w:rsidRPr="00755891">
              <w:t>Med venlig hilsen</w:t>
            </w:r>
          </w:p>
          <w:p w14:paraId="04419CC7" w14:textId="77777777" w:rsidR="00951656" w:rsidRPr="00755891" w:rsidRDefault="00951656" w:rsidP="005E2129"/>
          <w:p w14:paraId="64282DB8" w14:textId="77777777" w:rsidR="005E2129" w:rsidRPr="00755891" w:rsidRDefault="005E2129" w:rsidP="005E2129"/>
        </w:tc>
        <w:tc>
          <w:tcPr>
            <w:tcW w:w="3770" w:type="dxa"/>
            <w:vAlign w:val="bottom"/>
          </w:tcPr>
          <w:p w14:paraId="746EEB38" w14:textId="77777777" w:rsidR="00951656" w:rsidRPr="00755891" w:rsidRDefault="00951656" w:rsidP="005E2129"/>
        </w:tc>
      </w:tr>
      <w:tr w:rsidR="005E2129" w:rsidRPr="00755891" w14:paraId="323A43DA" w14:textId="77777777" w:rsidTr="006C42C8">
        <w:trPr>
          <w:trHeight w:val="447"/>
        </w:trPr>
        <w:tc>
          <w:tcPr>
            <w:tcW w:w="3770" w:type="dxa"/>
            <w:vAlign w:val="bottom"/>
          </w:tcPr>
          <w:p w14:paraId="0C248F53" w14:textId="77777777" w:rsidR="00755891" w:rsidRPr="00755891" w:rsidRDefault="00755891" w:rsidP="00755891">
            <w:r w:rsidRPr="00755891">
              <w:t>Mette Wolthers</w:t>
            </w:r>
          </w:p>
          <w:p w14:paraId="1CB90154" w14:textId="719B11D4" w:rsidR="005E2129" w:rsidRPr="00755891" w:rsidRDefault="00755891" w:rsidP="00755891">
            <w:r w:rsidRPr="00755891">
              <w:t>Teknikumingeniør</w:t>
            </w:r>
          </w:p>
        </w:tc>
        <w:tc>
          <w:tcPr>
            <w:tcW w:w="3770" w:type="dxa"/>
            <w:vAlign w:val="bottom"/>
          </w:tcPr>
          <w:p w14:paraId="229B1325" w14:textId="6507F86F" w:rsidR="005E2129" w:rsidRPr="00755891" w:rsidRDefault="005E2129" w:rsidP="005E2129"/>
        </w:tc>
      </w:tr>
    </w:tbl>
    <w:p w14:paraId="2CF38E8D" w14:textId="4A6E0B7D" w:rsidR="006C42C8" w:rsidRDefault="006C42C8" w:rsidP="006C42C8">
      <w:pPr>
        <w:spacing w:after="200" w:line="276" w:lineRule="auto"/>
      </w:pPr>
    </w:p>
    <w:p w14:paraId="19B6E8A6" w14:textId="77777777" w:rsidR="00987151" w:rsidRDefault="00987151" w:rsidP="006C42C8">
      <w:pPr>
        <w:spacing w:after="200" w:line="276" w:lineRule="auto"/>
      </w:pPr>
    </w:p>
    <w:p w14:paraId="55E619F7" w14:textId="03A19A05" w:rsidR="00987151" w:rsidRDefault="00987151" w:rsidP="006C42C8">
      <w:pPr>
        <w:spacing w:after="200" w:line="276" w:lineRule="auto"/>
      </w:pPr>
      <w:r>
        <w:t>Bilag 1 – Område til kalvehytter</w:t>
      </w:r>
    </w:p>
    <w:p w14:paraId="2F3624F7" w14:textId="77777777" w:rsidR="00987151" w:rsidRDefault="00987151" w:rsidP="006C42C8">
      <w:pPr>
        <w:spacing w:after="200" w:line="276" w:lineRule="auto"/>
      </w:pPr>
    </w:p>
    <w:p w14:paraId="384E5F78" w14:textId="77777777" w:rsidR="00987151" w:rsidRPr="00755891" w:rsidRDefault="00987151" w:rsidP="006C42C8">
      <w:pPr>
        <w:spacing w:after="200" w:line="276" w:lineRule="auto"/>
      </w:pPr>
    </w:p>
    <w:p w14:paraId="0049D662" w14:textId="36EBBA99" w:rsidR="00C15782" w:rsidRPr="00755891" w:rsidRDefault="006C42C8" w:rsidP="006C42C8">
      <w:pPr>
        <w:pStyle w:val="Oplysningspligt"/>
        <w:rPr>
          <w:color w:val="000000"/>
        </w:rPr>
      </w:pPr>
      <w:r w:rsidRPr="00755891">
        <w:t xml:space="preserve">Guldborgsund Kommune er underlagt Persondataforordningen. Vi skal derfor give dig en række oplysninger om vores behandling af personoplysninger og dine rettigheder som registreret. Du kan læse mere herom på </w:t>
      </w:r>
      <w:hyperlink r:id="rId12" w:tooltip="Åben hjemmesiden" w:history="1">
        <w:r w:rsidRPr="00755891">
          <w:rPr>
            <w:rStyle w:val="Hyperlink"/>
          </w:rPr>
          <w:t>www.guldborgsund.dk/oplysningspligten</w:t>
        </w:r>
      </w:hyperlink>
      <w:r w:rsidRPr="00755891">
        <w:t>. I fysiske breve er indholdet vedlagt.</w:t>
      </w:r>
    </w:p>
    <w:sectPr w:rsidR="00C15782" w:rsidRPr="00755891" w:rsidSect="00010839">
      <w:headerReference w:type="even" r:id="rId13"/>
      <w:headerReference w:type="default" r:id="rId14"/>
      <w:footerReference w:type="even" r:id="rId15"/>
      <w:footerReference w:type="default" r:id="rId16"/>
      <w:headerReference w:type="first" r:id="rId17"/>
      <w:footerReference w:type="first" r:id="rId18"/>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59B1" w14:textId="77777777" w:rsidR="002E653C" w:rsidRPr="00755891" w:rsidRDefault="002E653C" w:rsidP="00FA2EFE">
      <w:pPr>
        <w:spacing w:line="240" w:lineRule="auto"/>
      </w:pPr>
      <w:r w:rsidRPr="00755891">
        <w:separator/>
      </w:r>
    </w:p>
  </w:endnote>
  <w:endnote w:type="continuationSeparator" w:id="0">
    <w:p w14:paraId="4A2F87C9" w14:textId="77777777" w:rsidR="002E653C" w:rsidRPr="00755891" w:rsidRDefault="002E653C" w:rsidP="00FA2EFE">
      <w:pPr>
        <w:spacing w:line="240" w:lineRule="auto"/>
      </w:pPr>
      <w:r w:rsidRPr="00755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755891"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755891" w14:paraId="0C9C6A86" w14:textId="77777777" w:rsidTr="00256FC9">
      <w:trPr>
        <w:trHeight w:hRule="exact" w:val="57"/>
      </w:trPr>
      <w:tc>
        <w:tcPr>
          <w:tcW w:w="2268" w:type="dxa"/>
        </w:tcPr>
        <w:p w14:paraId="709C27C9" w14:textId="77777777" w:rsidR="00256FC9" w:rsidRPr="00755891" w:rsidRDefault="00256FC9" w:rsidP="00256FC9">
          <w:pPr>
            <w:pStyle w:val="Sidefod"/>
          </w:pPr>
          <w:bookmarkStart w:id="1" w:name="bmkAcadreRecipientFieldsTable5" w:colFirst="0" w:colLast="0"/>
        </w:p>
        <w:p w14:paraId="31AF4BF2" w14:textId="77777777" w:rsidR="00256FC9" w:rsidRPr="00755891" w:rsidRDefault="00256FC9" w:rsidP="00256FC9">
          <w:pPr>
            <w:pStyle w:val="Sidefod"/>
          </w:pPr>
          <w:r w:rsidRPr="00755891">
            <w:t>AcadreRecipientPublicIdentity</w:t>
          </w:r>
        </w:p>
        <w:p w14:paraId="2D015B8E" w14:textId="77777777" w:rsidR="00256FC9" w:rsidRPr="00755891" w:rsidRDefault="00256FC9" w:rsidP="00256FC9">
          <w:pPr>
            <w:pStyle w:val="Sidefod"/>
          </w:pPr>
          <w:r w:rsidRPr="00755891">
            <w:t>AcadreRecipientName</w:t>
          </w:r>
        </w:p>
        <w:p w14:paraId="28222BDB" w14:textId="77777777" w:rsidR="00256FC9" w:rsidRPr="00755891" w:rsidRDefault="00256FC9" w:rsidP="00256FC9">
          <w:pPr>
            <w:pStyle w:val="Sidefod"/>
          </w:pPr>
          <w:r w:rsidRPr="00755891">
            <w:t>AcadreRecipientSubType</w:t>
          </w:r>
        </w:p>
        <w:p w14:paraId="41F93F29" w14:textId="77777777" w:rsidR="00256FC9" w:rsidRPr="00755891" w:rsidRDefault="00256FC9" w:rsidP="00256FC9">
          <w:pPr>
            <w:pStyle w:val="Sidefod"/>
          </w:pPr>
          <w:r w:rsidRPr="00755891">
            <w:t>AcadreRecipientAddress</w:t>
          </w:r>
        </w:p>
        <w:p w14:paraId="11F8D021" w14:textId="77777777" w:rsidR="00256FC9" w:rsidRPr="00755891" w:rsidRDefault="00256FC9" w:rsidP="00256FC9">
          <w:pPr>
            <w:pStyle w:val="Sidefod"/>
          </w:pPr>
          <w:r w:rsidRPr="00755891">
            <w:t>AcadreRecipientPostalCode</w:t>
          </w:r>
        </w:p>
        <w:p w14:paraId="1155395D" w14:textId="77777777" w:rsidR="00256FC9" w:rsidRPr="00755891" w:rsidRDefault="00256FC9" w:rsidP="00256FC9">
          <w:pPr>
            <w:pStyle w:val="Sidefod"/>
          </w:pPr>
          <w:r w:rsidRPr="00755891">
            <w:t>AcadreRecipientPostOfficeBox</w:t>
          </w:r>
        </w:p>
        <w:p w14:paraId="0D86612E" w14:textId="77777777" w:rsidR="00256FC9" w:rsidRPr="00755891" w:rsidRDefault="00256FC9" w:rsidP="00256FC9">
          <w:pPr>
            <w:pStyle w:val="Sidefod"/>
          </w:pPr>
          <w:r w:rsidRPr="00755891">
            <w:t>AcadreRecipientCity</w:t>
          </w:r>
        </w:p>
        <w:p w14:paraId="774AE49E" w14:textId="77777777" w:rsidR="00256FC9" w:rsidRPr="00755891" w:rsidRDefault="00256FC9" w:rsidP="00256FC9">
          <w:pPr>
            <w:pStyle w:val="Sidefod"/>
          </w:pPr>
          <w:r w:rsidRPr="00755891">
            <w:t>AcadreRecipientPostalCodeAndCity</w:t>
          </w:r>
        </w:p>
        <w:p w14:paraId="0F318979" w14:textId="77777777" w:rsidR="00256FC9" w:rsidRPr="00755891" w:rsidRDefault="00256FC9" w:rsidP="00256FC9">
          <w:pPr>
            <w:pStyle w:val="Sidefod"/>
          </w:pPr>
          <w:r w:rsidRPr="00755891">
            <w:t>AcadreRecipientAttentionName</w:t>
          </w:r>
        </w:p>
        <w:p w14:paraId="7A739509" w14:textId="77777777" w:rsidR="00256FC9" w:rsidRPr="00755891" w:rsidRDefault="00256FC9" w:rsidP="00256FC9">
          <w:pPr>
            <w:pStyle w:val="Sidefod"/>
          </w:pPr>
          <w:r w:rsidRPr="00755891">
            <w:t>AcadreRecipientId</w:t>
          </w:r>
        </w:p>
        <w:p w14:paraId="3F296F4F" w14:textId="77777777" w:rsidR="00256FC9" w:rsidRPr="00755891" w:rsidRDefault="00256FC9" w:rsidP="00256FC9">
          <w:pPr>
            <w:pStyle w:val="Sidefod"/>
          </w:pPr>
          <w:r w:rsidRPr="00755891">
            <w:t>AcadreRecipientAddressName</w:t>
          </w:r>
        </w:p>
        <w:p w14:paraId="339FF90D" w14:textId="77777777" w:rsidR="00256FC9" w:rsidRPr="00755891" w:rsidRDefault="00256FC9" w:rsidP="00256FC9">
          <w:pPr>
            <w:pStyle w:val="Sidefod"/>
          </w:pPr>
          <w:r w:rsidRPr="00755891">
            <w:t>AcadreRecipientPhonePrimary</w:t>
          </w:r>
        </w:p>
        <w:p w14:paraId="1B2228EA" w14:textId="77777777" w:rsidR="00256FC9" w:rsidRPr="00755891" w:rsidRDefault="00256FC9" w:rsidP="00256FC9">
          <w:pPr>
            <w:pStyle w:val="Sidefod"/>
          </w:pPr>
          <w:r w:rsidRPr="00755891">
            <w:t>AcadreRecipientPhoneSecondary</w:t>
          </w:r>
        </w:p>
        <w:p w14:paraId="08884D89" w14:textId="77777777" w:rsidR="00256FC9" w:rsidRPr="00755891" w:rsidRDefault="00256FC9" w:rsidP="00256FC9">
          <w:pPr>
            <w:pStyle w:val="Sidefod"/>
          </w:pPr>
          <w:r w:rsidRPr="00755891">
            <w:t>AcadreRecipientPhoneTertiary</w:t>
          </w:r>
        </w:p>
        <w:p w14:paraId="701340E8" w14:textId="77777777" w:rsidR="00256FC9" w:rsidRPr="00755891" w:rsidRDefault="00256FC9" w:rsidP="00256FC9">
          <w:pPr>
            <w:pStyle w:val="Sidefod"/>
          </w:pPr>
          <w:r w:rsidRPr="00755891">
            <w:t>AcadreRecipientEmailPrimary</w:t>
          </w:r>
        </w:p>
        <w:p w14:paraId="2DADF0B4" w14:textId="77777777" w:rsidR="00256FC9" w:rsidRPr="00755891" w:rsidRDefault="00256FC9" w:rsidP="00256FC9">
          <w:pPr>
            <w:pStyle w:val="Sidefod"/>
          </w:pPr>
          <w:r w:rsidRPr="00755891">
            <w:t>AcadreRecipientEmailSecondary</w:t>
          </w:r>
        </w:p>
        <w:p w14:paraId="04F7FCF1" w14:textId="77777777" w:rsidR="00256FC9" w:rsidRPr="00755891" w:rsidRDefault="00256FC9" w:rsidP="00256FC9">
          <w:pPr>
            <w:pStyle w:val="Sidefod"/>
          </w:pPr>
          <w:r w:rsidRPr="00755891">
            <w:t>AcadreRecipientEmailList</w:t>
          </w:r>
        </w:p>
        <w:p w14:paraId="38AF4AF8" w14:textId="77777777" w:rsidR="00256FC9" w:rsidRPr="00755891" w:rsidRDefault="00256FC9" w:rsidP="00256FC9">
          <w:pPr>
            <w:pStyle w:val="Sidefod"/>
          </w:pPr>
          <w:r w:rsidRPr="00755891">
            <w:t>AcadreRecipientFaxNrPrimary</w:t>
          </w:r>
        </w:p>
        <w:p w14:paraId="37DBE662" w14:textId="77777777" w:rsidR="00256FC9" w:rsidRPr="00755891" w:rsidRDefault="00256FC9" w:rsidP="00256FC9">
          <w:pPr>
            <w:pStyle w:val="Sidefod"/>
          </w:pPr>
          <w:r w:rsidRPr="00755891">
            <w:t>AcadreRecipientFaxNrList</w:t>
          </w:r>
        </w:p>
        <w:p w14:paraId="0A2212B9" w14:textId="77777777" w:rsidR="00256FC9" w:rsidRPr="00755891" w:rsidRDefault="00256FC9" w:rsidP="00256FC9">
          <w:pPr>
            <w:pStyle w:val="Sidefod"/>
          </w:pPr>
          <w:r w:rsidRPr="00755891">
            <w:t>AcadreDocumentAmountNumber</w:t>
          </w:r>
        </w:p>
        <w:p w14:paraId="583503DE" w14:textId="77777777" w:rsidR="00256FC9" w:rsidRPr="00755891" w:rsidRDefault="00256FC9" w:rsidP="00256FC9">
          <w:pPr>
            <w:pStyle w:val="Sidefod"/>
          </w:pPr>
          <w:r w:rsidRPr="00755891">
            <w:t>AcadreDocumentUniqueNumber</w:t>
          </w:r>
        </w:p>
        <w:p w14:paraId="04E2527D" w14:textId="77777777" w:rsidR="00256FC9" w:rsidRPr="00755891" w:rsidRDefault="00256FC9" w:rsidP="00256FC9">
          <w:pPr>
            <w:pStyle w:val="Sidefod"/>
          </w:pPr>
          <w:r w:rsidRPr="00755891">
            <w:t>AcadreDocumentNo</w:t>
          </w:r>
        </w:p>
        <w:p w14:paraId="79833C08" w14:textId="77777777" w:rsidR="00256FC9" w:rsidRPr="00755891" w:rsidRDefault="00256FC9" w:rsidP="00256FC9">
          <w:pPr>
            <w:pStyle w:val="Sidefod"/>
          </w:pPr>
          <w:r w:rsidRPr="00755891">
            <w:t>AcadreDokumentNummer</w:t>
          </w:r>
        </w:p>
        <w:p w14:paraId="3AA2E8B5" w14:textId="77777777" w:rsidR="00256FC9" w:rsidRPr="00755891" w:rsidRDefault="00256FC9" w:rsidP="00256FC9">
          <w:pPr>
            <w:pStyle w:val="Sidefod"/>
          </w:pPr>
          <w:r w:rsidRPr="00755891">
            <w:t>AcadreSupplementUniqueNumber</w:t>
          </w:r>
        </w:p>
        <w:p w14:paraId="16C62D84" w14:textId="77777777" w:rsidR="00256FC9" w:rsidRPr="00755891" w:rsidRDefault="00256FC9" w:rsidP="00256FC9">
          <w:pPr>
            <w:pStyle w:val="Sidefod"/>
          </w:pPr>
          <w:r w:rsidRPr="00755891">
            <w:t>AcadreDocumentNodeId</w:t>
          </w:r>
        </w:p>
        <w:p w14:paraId="4BCCD88D" w14:textId="77777777" w:rsidR="00256FC9" w:rsidRPr="00755891" w:rsidRDefault="00256FC9" w:rsidP="00256FC9">
          <w:pPr>
            <w:pStyle w:val="Sidefod"/>
          </w:pPr>
          <w:r w:rsidRPr="00755891">
            <w:t>AcadreCaseNodeId</w:t>
          </w:r>
        </w:p>
      </w:tc>
    </w:tr>
    <w:bookmarkEnd w:id="1"/>
  </w:tbl>
  <w:p w14:paraId="67AF4D3A" w14:textId="77777777" w:rsidR="00256FC9" w:rsidRPr="00755891" w:rsidRDefault="00256FC9" w:rsidP="00C15782">
    <w:pPr>
      <w:pStyle w:val="Sidefod"/>
    </w:pPr>
  </w:p>
  <w:p w14:paraId="4B328CE6" w14:textId="77777777" w:rsidR="00256FC9" w:rsidRPr="00755891"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755891"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EB32" w14:textId="77777777" w:rsidR="002E653C" w:rsidRPr="00755891" w:rsidRDefault="002E653C" w:rsidP="00FA2EFE">
      <w:pPr>
        <w:spacing w:line="240" w:lineRule="auto"/>
      </w:pPr>
      <w:r w:rsidRPr="00755891">
        <w:separator/>
      </w:r>
    </w:p>
  </w:footnote>
  <w:footnote w:type="continuationSeparator" w:id="0">
    <w:p w14:paraId="69120EA3" w14:textId="77777777" w:rsidR="002E653C" w:rsidRPr="00755891" w:rsidRDefault="002E653C" w:rsidP="00FA2EFE">
      <w:pPr>
        <w:spacing w:line="240" w:lineRule="auto"/>
      </w:pPr>
      <w:r w:rsidRPr="007558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755891"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755891" w14:paraId="4DB131FD" w14:textId="77777777" w:rsidTr="00256FC9">
      <w:trPr>
        <w:trHeight w:hRule="exact" w:val="57"/>
      </w:trPr>
      <w:tc>
        <w:tcPr>
          <w:tcW w:w="2268" w:type="dxa"/>
        </w:tcPr>
        <w:p w14:paraId="4CB3DE90" w14:textId="77777777" w:rsidR="00256FC9" w:rsidRPr="00755891" w:rsidRDefault="00256FC9" w:rsidP="00256FC9">
          <w:pPr>
            <w:pStyle w:val="Sidehoved"/>
          </w:pPr>
          <w:bookmarkStart w:id="0" w:name="bmkAcadreRecipientFieldsTable4" w:colFirst="0" w:colLast="0"/>
        </w:p>
        <w:p w14:paraId="2B6E1E1E" w14:textId="77777777" w:rsidR="00256FC9" w:rsidRPr="00755891" w:rsidRDefault="00256FC9" w:rsidP="00256FC9">
          <w:pPr>
            <w:pStyle w:val="Sidehoved"/>
          </w:pPr>
          <w:proofErr w:type="spellStart"/>
          <w:r w:rsidRPr="00755891">
            <w:t>AcadreRecipientPublicIdentity</w:t>
          </w:r>
          <w:proofErr w:type="spellEnd"/>
        </w:p>
        <w:p w14:paraId="3A863CA4" w14:textId="77777777" w:rsidR="00256FC9" w:rsidRPr="00755891" w:rsidRDefault="00256FC9" w:rsidP="00256FC9">
          <w:pPr>
            <w:pStyle w:val="Sidehoved"/>
          </w:pPr>
          <w:proofErr w:type="spellStart"/>
          <w:r w:rsidRPr="00755891">
            <w:t>AcadreRecipientName</w:t>
          </w:r>
          <w:proofErr w:type="spellEnd"/>
        </w:p>
        <w:p w14:paraId="4AD12DF4" w14:textId="77777777" w:rsidR="00256FC9" w:rsidRPr="00755891" w:rsidRDefault="00256FC9" w:rsidP="00256FC9">
          <w:pPr>
            <w:pStyle w:val="Sidehoved"/>
          </w:pPr>
          <w:proofErr w:type="spellStart"/>
          <w:r w:rsidRPr="00755891">
            <w:t>AcadreRecipientSubType</w:t>
          </w:r>
          <w:proofErr w:type="spellEnd"/>
        </w:p>
        <w:p w14:paraId="55DCC354" w14:textId="77777777" w:rsidR="00256FC9" w:rsidRPr="00755891" w:rsidRDefault="00256FC9" w:rsidP="00256FC9">
          <w:pPr>
            <w:pStyle w:val="Sidehoved"/>
          </w:pPr>
          <w:proofErr w:type="spellStart"/>
          <w:r w:rsidRPr="00755891">
            <w:t>AcadreRecipientAddress</w:t>
          </w:r>
          <w:proofErr w:type="spellEnd"/>
        </w:p>
        <w:p w14:paraId="113E579E" w14:textId="77777777" w:rsidR="00256FC9" w:rsidRPr="00755891" w:rsidRDefault="00256FC9" w:rsidP="00256FC9">
          <w:pPr>
            <w:pStyle w:val="Sidehoved"/>
          </w:pPr>
          <w:proofErr w:type="spellStart"/>
          <w:r w:rsidRPr="00755891">
            <w:t>AcadreRecipientPostalCode</w:t>
          </w:r>
          <w:proofErr w:type="spellEnd"/>
        </w:p>
        <w:p w14:paraId="1FB403AB" w14:textId="77777777" w:rsidR="00256FC9" w:rsidRPr="00755891" w:rsidRDefault="00256FC9" w:rsidP="00256FC9">
          <w:pPr>
            <w:pStyle w:val="Sidehoved"/>
          </w:pPr>
          <w:r w:rsidRPr="00755891">
            <w:t>AcadreRecipientPostOfficeBox</w:t>
          </w:r>
        </w:p>
        <w:p w14:paraId="57FD8499" w14:textId="77777777" w:rsidR="00256FC9" w:rsidRPr="00755891" w:rsidRDefault="00256FC9" w:rsidP="00256FC9">
          <w:pPr>
            <w:pStyle w:val="Sidehoved"/>
          </w:pPr>
          <w:r w:rsidRPr="00755891">
            <w:t>AcadreRecipientCity</w:t>
          </w:r>
        </w:p>
        <w:p w14:paraId="33D4B461" w14:textId="77777777" w:rsidR="00256FC9" w:rsidRPr="00755891" w:rsidRDefault="00256FC9" w:rsidP="00256FC9">
          <w:pPr>
            <w:pStyle w:val="Sidehoved"/>
          </w:pPr>
          <w:r w:rsidRPr="00755891">
            <w:t>AcadreRecipientPostalCodeAndCity</w:t>
          </w:r>
        </w:p>
        <w:p w14:paraId="0218BC11" w14:textId="77777777" w:rsidR="00256FC9" w:rsidRPr="00755891" w:rsidRDefault="00256FC9" w:rsidP="00256FC9">
          <w:pPr>
            <w:pStyle w:val="Sidehoved"/>
          </w:pPr>
          <w:r w:rsidRPr="00755891">
            <w:t>AcadreRecipientAttentionName</w:t>
          </w:r>
        </w:p>
        <w:p w14:paraId="09F38EF4" w14:textId="77777777" w:rsidR="00256FC9" w:rsidRPr="00755891" w:rsidRDefault="00256FC9" w:rsidP="00256FC9">
          <w:pPr>
            <w:pStyle w:val="Sidehoved"/>
          </w:pPr>
          <w:r w:rsidRPr="00755891">
            <w:t>AcadreRecipientId</w:t>
          </w:r>
        </w:p>
        <w:p w14:paraId="5FBFD1A6" w14:textId="77777777" w:rsidR="00256FC9" w:rsidRPr="00755891" w:rsidRDefault="00256FC9" w:rsidP="00256FC9">
          <w:pPr>
            <w:pStyle w:val="Sidehoved"/>
          </w:pPr>
          <w:r w:rsidRPr="00755891">
            <w:t>AcadreRecipientAddressName</w:t>
          </w:r>
        </w:p>
        <w:p w14:paraId="5CDAC82D" w14:textId="77777777" w:rsidR="00256FC9" w:rsidRPr="00755891" w:rsidRDefault="00256FC9" w:rsidP="00256FC9">
          <w:pPr>
            <w:pStyle w:val="Sidehoved"/>
          </w:pPr>
          <w:r w:rsidRPr="00755891">
            <w:t>AcadreRecipientPhonePrimary</w:t>
          </w:r>
        </w:p>
        <w:p w14:paraId="503E5311" w14:textId="77777777" w:rsidR="00256FC9" w:rsidRPr="00755891" w:rsidRDefault="00256FC9" w:rsidP="00256FC9">
          <w:pPr>
            <w:pStyle w:val="Sidehoved"/>
          </w:pPr>
          <w:r w:rsidRPr="00755891">
            <w:t>AcadreRecipientPhoneSecondary</w:t>
          </w:r>
        </w:p>
        <w:p w14:paraId="0205A286" w14:textId="77777777" w:rsidR="00256FC9" w:rsidRPr="00755891" w:rsidRDefault="00256FC9" w:rsidP="00256FC9">
          <w:pPr>
            <w:pStyle w:val="Sidehoved"/>
          </w:pPr>
          <w:r w:rsidRPr="00755891">
            <w:t>AcadreRecipientPhoneTertiary</w:t>
          </w:r>
        </w:p>
        <w:p w14:paraId="2D389F03" w14:textId="77777777" w:rsidR="00256FC9" w:rsidRPr="00755891" w:rsidRDefault="00256FC9" w:rsidP="00256FC9">
          <w:pPr>
            <w:pStyle w:val="Sidehoved"/>
          </w:pPr>
          <w:r w:rsidRPr="00755891">
            <w:t>AcadreRecipientEmailPrimary</w:t>
          </w:r>
        </w:p>
        <w:p w14:paraId="7038EFA2" w14:textId="77777777" w:rsidR="00256FC9" w:rsidRPr="00755891" w:rsidRDefault="00256FC9" w:rsidP="00256FC9">
          <w:pPr>
            <w:pStyle w:val="Sidehoved"/>
          </w:pPr>
          <w:r w:rsidRPr="00755891">
            <w:t>AcadreRecipientEmailSecondary</w:t>
          </w:r>
        </w:p>
        <w:p w14:paraId="534E1DE0" w14:textId="77777777" w:rsidR="00256FC9" w:rsidRPr="00755891" w:rsidRDefault="00256FC9" w:rsidP="00256FC9">
          <w:pPr>
            <w:pStyle w:val="Sidehoved"/>
          </w:pPr>
          <w:r w:rsidRPr="00755891">
            <w:t>AcadreRecipientEmailList</w:t>
          </w:r>
        </w:p>
        <w:p w14:paraId="76DCF64F" w14:textId="77777777" w:rsidR="00256FC9" w:rsidRPr="00755891" w:rsidRDefault="00256FC9" w:rsidP="00256FC9">
          <w:pPr>
            <w:pStyle w:val="Sidehoved"/>
          </w:pPr>
          <w:r w:rsidRPr="00755891">
            <w:t>AcadreRecipientFaxNrPrimary</w:t>
          </w:r>
        </w:p>
        <w:p w14:paraId="15E23009" w14:textId="77777777" w:rsidR="00256FC9" w:rsidRPr="00755891" w:rsidRDefault="00256FC9" w:rsidP="00256FC9">
          <w:pPr>
            <w:pStyle w:val="Sidehoved"/>
          </w:pPr>
          <w:r w:rsidRPr="00755891">
            <w:t>AcadreRecipientFaxNrList</w:t>
          </w:r>
        </w:p>
        <w:p w14:paraId="21597C26" w14:textId="77777777" w:rsidR="00256FC9" w:rsidRPr="00755891" w:rsidRDefault="00256FC9" w:rsidP="00256FC9">
          <w:pPr>
            <w:pStyle w:val="Sidehoved"/>
          </w:pPr>
          <w:r w:rsidRPr="00755891">
            <w:t>AcadreDocumentAmountNumber</w:t>
          </w:r>
        </w:p>
        <w:p w14:paraId="00FC7E19" w14:textId="77777777" w:rsidR="00256FC9" w:rsidRPr="00755891" w:rsidRDefault="00256FC9" w:rsidP="00256FC9">
          <w:pPr>
            <w:pStyle w:val="Sidehoved"/>
          </w:pPr>
          <w:r w:rsidRPr="00755891">
            <w:t>AcadreDocumentUniqueNumber</w:t>
          </w:r>
        </w:p>
        <w:p w14:paraId="717E32B6" w14:textId="77777777" w:rsidR="00256FC9" w:rsidRPr="00755891" w:rsidRDefault="00256FC9" w:rsidP="00256FC9">
          <w:pPr>
            <w:pStyle w:val="Sidehoved"/>
          </w:pPr>
          <w:r w:rsidRPr="00755891">
            <w:t>AcadreDocumentNo</w:t>
          </w:r>
        </w:p>
        <w:p w14:paraId="116C61B6" w14:textId="77777777" w:rsidR="00256FC9" w:rsidRPr="00755891" w:rsidRDefault="00256FC9" w:rsidP="00256FC9">
          <w:pPr>
            <w:pStyle w:val="Sidehoved"/>
          </w:pPr>
          <w:r w:rsidRPr="00755891">
            <w:t>AcadreDokumentNummer</w:t>
          </w:r>
        </w:p>
        <w:p w14:paraId="05ED5039" w14:textId="77777777" w:rsidR="00256FC9" w:rsidRPr="00755891" w:rsidRDefault="00256FC9" w:rsidP="00256FC9">
          <w:pPr>
            <w:pStyle w:val="Sidehoved"/>
          </w:pPr>
          <w:r w:rsidRPr="00755891">
            <w:t>AcadreSupplementUniqueNumber</w:t>
          </w:r>
        </w:p>
        <w:p w14:paraId="7C2B4AA8" w14:textId="77777777" w:rsidR="00256FC9" w:rsidRPr="00755891" w:rsidRDefault="00256FC9" w:rsidP="00256FC9">
          <w:pPr>
            <w:pStyle w:val="Sidehoved"/>
          </w:pPr>
          <w:r w:rsidRPr="00755891">
            <w:t>AcadreDocumentNodeId</w:t>
          </w:r>
        </w:p>
        <w:p w14:paraId="23DC18D4" w14:textId="77777777" w:rsidR="00256FC9" w:rsidRPr="00755891" w:rsidRDefault="00256FC9" w:rsidP="00256FC9">
          <w:pPr>
            <w:pStyle w:val="Sidehoved"/>
          </w:pPr>
          <w:r w:rsidRPr="00755891">
            <w:t>AcadreCaseNodeId</w:t>
          </w:r>
        </w:p>
      </w:tc>
    </w:tr>
    <w:bookmarkEnd w:id="0"/>
  </w:tbl>
  <w:p w14:paraId="21D7A0DC" w14:textId="77777777" w:rsidR="00256FC9" w:rsidRPr="00755891"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755891" w14:paraId="6A55E21D" w14:textId="77777777" w:rsidTr="00C93C1A">
      <w:tc>
        <w:tcPr>
          <w:tcW w:w="2268" w:type="dxa"/>
          <w:tcBorders>
            <w:top w:val="nil"/>
            <w:left w:val="nil"/>
            <w:bottom w:val="nil"/>
            <w:right w:val="nil"/>
          </w:tcBorders>
        </w:tcPr>
        <w:p w14:paraId="6842EB9D" w14:textId="1C3B62FE" w:rsidR="00256FC9" w:rsidRPr="00755891" w:rsidRDefault="00256FC9" w:rsidP="00C93C1A">
          <w:pPr>
            <w:pStyle w:val="Kolofon"/>
          </w:pPr>
          <w:r w:rsidRPr="00755891">
            <w:t xml:space="preserve">Side </w:t>
          </w:r>
          <w:r w:rsidRPr="00755891">
            <w:fldChar w:fldCharType="begin"/>
          </w:r>
          <w:r w:rsidRPr="00755891">
            <w:instrText xml:space="preserve"> PAGE </w:instrText>
          </w:r>
          <w:r w:rsidRPr="00755891">
            <w:fldChar w:fldCharType="separate"/>
          </w:r>
          <w:r w:rsidRPr="00755891">
            <w:rPr>
              <w:noProof/>
            </w:rPr>
            <w:t>2</w:t>
          </w:r>
          <w:r w:rsidRPr="00755891">
            <w:rPr>
              <w:noProof/>
            </w:rPr>
            <w:fldChar w:fldCharType="end"/>
          </w:r>
          <w:r w:rsidRPr="00755891">
            <w:fldChar w:fldCharType="begin"/>
          </w:r>
          <w:r w:rsidRPr="00755891">
            <w:instrText xml:space="preserve"> IF </w:instrText>
          </w:r>
          <w:fldSimple w:instr=" NUMPAGES ">
            <w:r w:rsidR="001E5537">
              <w:rPr>
                <w:noProof/>
              </w:rPr>
              <w:instrText>2</w:instrText>
            </w:r>
          </w:fldSimple>
          <w:r w:rsidRPr="00755891">
            <w:instrText xml:space="preserve"> &gt; 2 "/</w:instrText>
          </w:r>
          <w:fldSimple w:instr=" NUMPAGES ">
            <w:r w:rsidRPr="00755891">
              <w:rPr>
                <w:noProof/>
              </w:rPr>
              <w:instrText>3</w:instrText>
            </w:r>
          </w:fldSimple>
          <w:r w:rsidRPr="00755891">
            <w:instrText xml:space="preserve">" </w:instrText>
          </w:r>
          <w:r w:rsidRPr="00755891">
            <w:fldChar w:fldCharType="end"/>
          </w:r>
        </w:p>
      </w:tc>
    </w:tr>
  </w:tbl>
  <w:p w14:paraId="7BD06AF1" w14:textId="77777777" w:rsidR="00256FC9" w:rsidRPr="00755891"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755891" w14:paraId="5A1A2CA5" w14:textId="77777777" w:rsidTr="00755891">
      <w:trPr>
        <w:trHeight w:hRule="exact" w:val="1156"/>
      </w:trPr>
      <w:tc>
        <w:tcPr>
          <w:tcW w:w="2265" w:type="dxa"/>
        </w:tcPr>
        <w:p w14:paraId="19046EC5" w14:textId="70865F02" w:rsidR="00755891" w:rsidRDefault="00755891" w:rsidP="00755891">
          <w:pPr>
            <w:pStyle w:val="Sidehoved"/>
            <w:rPr>
              <w:sz w:val="14"/>
            </w:rPr>
          </w:pPr>
          <w:r>
            <w:rPr>
              <w:noProof/>
              <w:sz w:val="14"/>
            </w:rPr>
            <w:drawing>
              <wp:inline distT="0" distB="0" distL="0" distR="0" wp14:anchorId="6DF7B853" wp14:editId="276B3AA9">
                <wp:extent cx="1438659" cy="734569"/>
                <wp:effectExtent l="0" t="0" r="0" b="8890"/>
                <wp:docPr id="390063530" name="Billede 2" descr="Guldborgsund Kommune logo"/>
                <wp:cNvGraphicFramePr/>
                <a:graphic xmlns:a="http://schemas.openxmlformats.org/drawingml/2006/main">
                  <a:graphicData uri="http://schemas.openxmlformats.org/drawingml/2006/picture">
                    <pic:pic xmlns:pic="http://schemas.openxmlformats.org/drawingml/2006/picture">
                      <pic:nvPicPr>
                        <pic:cNvPr id="390063530"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755891"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73A6"/>
    <w:multiLevelType w:val="hybridMultilevel"/>
    <w:tmpl w:val="941A4C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719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rKMCHPCg7EwmeoVYLqba9g=="/>
    <w:docVar w:name="Encrypted_DocCVR" w:val="wua7jfVhYMNqw+TRjS24TA=="/>
    <w:docVar w:name="Encrypted_DocHeader" w:val="yffMdGSw4XMx05AnSFWuJrHwHaZi9c4/IPnqkvF9ZwLuaf7Yd6GrKAFaLZFkRfqW"/>
    <w:docVar w:name="Encrypted_DocRecipientCity" w:val="EEU/dlyvf+RpdV5jYiTpqw=="/>
    <w:docVar w:name="Encrypted_DocRecipientPostalCode" w:val="z5jLgS0QOmDGBOVOMguDcQ=="/>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HBOjiVyLXXEQt6izHWDBrDIOgSfiy7nH/NDH2Y3eRHSrCqWsXqkP3/DjM74I7Nx11RNGxv/mvYZDqlJHhCUebTAc0mGlpFHClZ+1DjaiAYgxquf52o6QX9xAhke+CfBJf/MJBI6ti1/P1SX2ovWoi7D3F4kD+UYNobluU9hd9mllv3EtlMF9UST7ET8z0JLtJCkvXTxEIC16+Ajj6QX4Npuu/qD+pXGo63+pbBOmxKiJ2zB2+Wm+qkrGjJMA/1ziIdOaVKHWU9Vxv8iSaEGI/WE/RWliBQoo+C/N7BNPIWGyhicrDucDaT6yAj21eEyRPG+aRe+jdol2kNqfjltUTv"/>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pSejg3WFBl4yMxdRnNQo3UK1dxmRVdkvqzXM+EiX4tU/IvcHew5lswkfBawQKy9YnWxVAODEphE76LdAbQgZVeVfrLWmzVmnngO5arELFuRldSU7Vq3Eff1bJjy+Sr1eRmFbZlJqD8p+wEa8i3a+GSZ5oBeLStvYltgWBdVPX9XPYeDafOsD6BSYV2KIblM+RrOrYxI58fzUddhukiL20XUEZ+JbKOVhv3XC+HSIJZGgSOaWotXgCbX3h48I/ZEyctUEnKcfzO6k6pFGzl7ViwkmzSFJiMi9xr03AynNhVEkLdjrb4yuxJ67jOvJ2XCKpf/socIESsyhBSAsY4IEZwsECYuI+7jaI2CcRL9p/zPj+RP5cA6QHcjauU6R2Ea/UWx/a7m0mShB7gKx5tF4ydrfpQCED7WFvg7yYcEj1+FYlta9V2VcATFq3y6gUPnW81D3Y75OIXHAqGMxgzAe8"/>
    <w:docVar w:name="Encrypted_eDocDataDocCaseNo" w:val="vj4euW7RqX8/r1NqB3lkkoNG5ErvsUzdVInpXmSFqUGqBJLjqMr/JT+xE9tDf8j+tDBd0DA3PoURB9hfDv8sgodp+cnM6fkbIa634/3ICm9pkQR2bQ/fh82rfYNtzHSVX/XeTcwaSESLDq7f6Jx/FwOW6wxILvsOs2YiyKwWUdHRsJZfU1MzH6VDVDwmA7jMYwwitn5Kp3cBmBIdvg/HWOcrckHIWgs7BLweezPlFu/mImJCxTD1GKBEcFrBMLd5N7i4VjEMvathmz+4U2/nogPkWcK6Q6EBr9jp7n7hAbrCOckEupdfSJt8tdOsAPdB2mJF7mmYAzWwpH0zqHRjbv0BstoX5WWGpjyYVo91Bok="/>
    <w:docVar w:name="Encrypted_eDocDataDocHeader" w:val="vj4euW7RqX8/r1NqB3lkkoNG5ErvsUzdVInpXmSFqUE35XvJT3pgxtaav6FMevyTEwBHPONv+JQYjWcDGRFFxm43BQ44biZ4enQbidFJPTX0zZ1/HflHJ7tT06KDD2gpOJL3sr06RjTiVr1nolEFAxpFH6DA5d0aF0geLq5qzL0hjsk8OU1GCcJg+elt1ueUO+m9rP7NP2OJGg00FKGIhMW2XWBBMXRoT1E49DcFwftmBzYhkzfNuUvl2m1pHp5AYbxhxniZ+3oxBafDfECKVbtzqU6XW51oWsM64fa0Sv00ZO367Xp6BYC7syTdmlHnKYjb84NdyNTNary4moj6Q6nvpFSeyUAnAAwbNd6/yFNOPdbSZmyTSO3rTT9nnVZf"/>
    <w:docVar w:name="Encrypted_eDocDataDocNo" w:val="vj4euW7RqX8/r1NqB3lkkoNG5ErvsUzdVInpXmSFqUFiP4+WDX01F6tumlpkVzlzTDeiAuqWEcjsxZxwHQsfM8EjDfkzslPSq8xcglqyCmjlxKiabIp/GeWCKXsTOWN79NMB3G31Dqkt7A9kU+knYW1+j+pV27vV6/RcfR/m+CWNrMcIHUi2i979Qdzy9qSGqCP8PiZYgJ0h73T7b+LBP2gl6uME5MWaT14CRrZApNKFvpYksVJRthOAA8kozzUtWFjpomq8um7ZQDOeQq+ivbH2UNMiAOUDDlKtfzeHccPHzRqmBQy45ZpK9JuAyMcnTh7NiZV8R8M7zS7zeQDTVUDXKdKP321iWU6poYBZjrc="/>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FaDnvLHCiKLIjnE74iAzV8d2Wx/PCUJYAzS8MFkoUgGO7bALqqST6r6Wuwr/91w4H9QCAcT60NufItOhn22QoQa/mAc9SPO5XlaRdZmpgliUd3uWgYB7RE5xtt7yb1yH1kX0LlG7xkU35mLxIFImJYmFczEBn8pXstZuYK9zxtIZjufVRhZAa1si2fZkFFvLKuFn4r8cf6yr/jMpYlbLZ8VZmmxDqE2U0ZOy7nCbPFviT2+9uKp5nBCCfYXAvU64AJ5q7XSinx4O8SPpvb9cODCSB4agPD34eJxdPgWzubGpLU6eB4Rz7ANQ9RtmDcRC+7RB06LB+uR9mxKYOdvuiB"/>
    <w:docVar w:name="Encrypted_eDocDataReceiverCity" w:val="vj4euW7RqX8/r1NqB3lkkoNG5ErvsUzdVInpXmSFqUHKylFRW2Wy0Za91MSgiK2XfrZUbNm4I/ZR+O0TMLinKkS01qE03u0TUZ2NCmIqk0IA6pffBfC6gxlkb5BHv40SJCR+kMihEHR8FgMIySDdfjF2cEIHPLHrUZitDoVX8nQLTvm/4rudrmWWvUF0/FGc8tUIkttIvHdCZhOTCMoBVkSp0edxVBGFlf0di9MJmXGUNJ6FWX5x/K+nuqrlxhxSQHvcl0xkuhlHuncZqfO8hTzNkcAReQ2lkyv2RLmjppbkI89e9WyqQegdZK/aLL7mEhXg4KVI/RAfBHbzW9SN+vB4/mbWfCpLNNj1/ko/EUc="/>
    <w:docVar w:name="Encrypted_eDocDataReceiverName" w:val="vj4euW7RqX8/r1NqB3lkkoNG5ErvsUzdVInpXmSFqUEvI0dfoc/fGBaYOlZVEkF1yn4FKHEw2xAa+QKLxv2Cv3U5JjzOPkkLW8ShPOxhc4OtN5zIJsmCEewKG+sHk+6ZB2BAgMbfGyDAO2pbodU4fL2L1825o80kE5qZRUFfvQed2jGg/ZPovPXAmDT7/+SYtYieEp3LkAtV5SoedP/tFNlrbXzjDD2m5TuaPUuEt/bkIbSHYQkB1gFd1SlSYm2GK1pR/UeMxuSpyOh76uvdHNOU3m0pqKwvp0HpZeHf2p6F6mUe7KGrpC7D8hJYNK4EQHncBnWERl/e2r2qWrtvIh68QdolcKQm79TstbOFZoY="/>
    <w:docVar w:name="Encrypted_eDocDataReceiverPostCode" w:val="vj4euW7RqX8/r1NqB3lkkoNG5ErvsUzdVInpXmSFqUFEL+zfG5WY5gMl4EiG78kxXmGtdyvrwZUpCnrwiHkSpYvapQIt59PvPnlNfleQeMp8qEQzltMPSDAWrHkCno1gg/d1nAqTAN6fTJhlDrS17dyYygciveJhzuofWrEpdKTlqGaAP98RsWAs4ByfpO/MliFIfnglkOifAr8/l0q84O9vXYYAxhniw3o5ERdIVcBL08QQt6Rvai/jBFgRnW1OlumY5ZVXrHOqCMZbE2Te20EzQnBPE7LG5oaZP1xWxPgH6YDnPgT4qK3qvvMi6LYcn3HxN7U75ioIhfxb8N+FNrnBYRIFx3Fw22d12DLGAbs="/>
    <w:docVar w:name="Encrypted_eDocDataReceiverReference" w:val="vj4euW7RqX8/r1NqB3lkkoNG5ErvsUzdVInpXmSFqUEyC5fKX2y1Nqx14oEerxBbwctTd6F0po+IjINI/c2dvoJdAyJUuJ2joiTKXrsTarpss57mZ933QjKL/FP9B9Y/IGPLpvkAftwDDrQYbNCfANmmzlrJ1x/4Cq90z7EDAu6xiy5n9pNTI3WUPuGy9OOHvRoQgrBVwiintA1DeogRwzXczWLibEFny7zOUFhDqGSkgjeeItv5kko79TvcWByCiip7BbySym7NFhTx73b+C4dU2ifFteylJoD8oG7nOvTLLoMgEUsHXkG2RWjqQlPpBT5oyAXoxqqY+E7CxhryM4K1z1YfmxgqxNL5B3bCqEw="/>
    <w:docVar w:name="IntegrationType" w:val="EDoc"/>
  </w:docVars>
  <w:rsids>
    <w:rsidRoot w:val="00FA2EFE"/>
    <w:rsid w:val="0000272B"/>
    <w:rsid w:val="00010839"/>
    <w:rsid w:val="00016D3E"/>
    <w:rsid w:val="00016F8A"/>
    <w:rsid w:val="0002066D"/>
    <w:rsid w:val="00023906"/>
    <w:rsid w:val="000239A6"/>
    <w:rsid w:val="00024A4E"/>
    <w:rsid w:val="00030D6B"/>
    <w:rsid w:val="00031907"/>
    <w:rsid w:val="00033839"/>
    <w:rsid w:val="0003426E"/>
    <w:rsid w:val="0003451C"/>
    <w:rsid w:val="000345AD"/>
    <w:rsid w:val="000501BC"/>
    <w:rsid w:val="00061AC1"/>
    <w:rsid w:val="0007570B"/>
    <w:rsid w:val="00076122"/>
    <w:rsid w:val="000B0887"/>
    <w:rsid w:val="000B1EB3"/>
    <w:rsid w:val="000B7590"/>
    <w:rsid w:val="000E4E77"/>
    <w:rsid w:val="000F08B9"/>
    <w:rsid w:val="0012451F"/>
    <w:rsid w:val="00124DCA"/>
    <w:rsid w:val="00133E60"/>
    <w:rsid w:val="00134359"/>
    <w:rsid w:val="00143FAF"/>
    <w:rsid w:val="00160463"/>
    <w:rsid w:val="00186BB0"/>
    <w:rsid w:val="001A124F"/>
    <w:rsid w:val="001A3012"/>
    <w:rsid w:val="001A35DB"/>
    <w:rsid w:val="001A68A6"/>
    <w:rsid w:val="001B0C6E"/>
    <w:rsid w:val="001B7CB3"/>
    <w:rsid w:val="001E3E46"/>
    <w:rsid w:val="001E5537"/>
    <w:rsid w:val="001E6FAE"/>
    <w:rsid w:val="001F7E07"/>
    <w:rsid w:val="002114C3"/>
    <w:rsid w:val="00226E74"/>
    <w:rsid w:val="0023212D"/>
    <w:rsid w:val="00256FC9"/>
    <w:rsid w:val="00264216"/>
    <w:rsid w:val="0026767C"/>
    <w:rsid w:val="002704EB"/>
    <w:rsid w:val="00274A59"/>
    <w:rsid w:val="00276D22"/>
    <w:rsid w:val="002876E7"/>
    <w:rsid w:val="00291569"/>
    <w:rsid w:val="002A1410"/>
    <w:rsid w:val="002A294A"/>
    <w:rsid w:val="002A7FA2"/>
    <w:rsid w:val="002B54A3"/>
    <w:rsid w:val="002C7C37"/>
    <w:rsid w:val="002D0FCA"/>
    <w:rsid w:val="002E653C"/>
    <w:rsid w:val="002E7D60"/>
    <w:rsid w:val="002F4313"/>
    <w:rsid w:val="0030132E"/>
    <w:rsid w:val="00316342"/>
    <w:rsid w:val="00333AF1"/>
    <w:rsid w:val="00340EFB"/>
    <w:rsid w:val="003457D7"/>
    <w:rsid w:val="00354D25"/>
    <w:rsid w:val="00363A1C"/>
    <w:rsid w:val="003A2AB6"/>
    <w:rsid w:val="003C1AC8"/>
    <w:rsid w:val="003C4FEE"/>
    <w:rsid w:val="003C74B4"/>
    <w:rsid w:val="003D5F6C"/>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E3D7F"/>
    <w:rsid w:val="004E52E4"/>
    <w:rsid w:val="004F2165"/>
    <w:rsid w:val="004F33E2"/>
    <w:rsid w:val="004F47E5"/>
    <w:rsid w:val="00532F5E"/>
    <w:rsid w:val="005345B0"/>
    <w:rsid w:val="0053512D"/>
    <w:rsid w:val="00536076"/>
    <w:rsid w:val="00536988"/>
    <w:rsid w:val="00542252"/>
    <w:rsid w:val="00544193"/>
    <w:rsid w:val="00545BCB"/>
    <w:rsid w:val="00546EA6"/>
    <w:rsid w:val="00555833"/>
    <w:rsid w:val="00575491"/>
    <w:rsid w:val="00595D19"/>
    <w:rsid w:val="00597032"/>
    <w:rsid w:val="005A466E"/>
    <w:rsid w:val="005B622F"/>
    <w:rsid w:val="005E2129"/>
    <w:rsid w:val="005E3B77"/>
    <w:rsid w:val="00605861"/>
    <w:rsid w:val="00606EFD"/>
    <w:rsid w:val="00616578"/>
    <w:rsid w:val="00625FDD"/>
    <w:rsid w:val="0064778C"/>
    <w:rsid w:val="00651180"/>
    <w:rsid w:val="006534F9"/>
    <w:rsid w:val="00663850"/>
    <w:rsid w:val="00665160"/>
    <w:rsid w:val="006929AD"/>
    <w:rsid w:val="006A3A6C"/>
    <w:rsid w:val="006B241D"/>
    <w:rsid w:val="006C3E17"/>
    <w:rsid w:val="006C42C8"/>
    <w:rsid w:val="006C4458"/>
    <w:rsid w:val="006D4D3B"/>
    <w:rsid w:val="006D4E1C"/>
    <w:rsid w:val="006E0549"/>
    <w:rsid w:val="006E7899"/>
    <w:rsid w:val="006F005B"/>
    <w:rsid w:val="007075B5"/>
    <w:rsid w:val="00716664"/>
    <w:rsid w:val="00741384"/>
    <w:rsid w:val="00752632"/>
    <w:rsid w:val="00753329"/>
    <w:rsid w:val="00755891"/>
    <w:rsid w:val="00761E8B"/>
    <w:rsid w:val="00765016"/>
    <w:rsid w:val="00791743"/>
    <w:rsid w:val="00793FCF"/>
    <w:rsid w:val="007940AC"/>
    <w:rsid w:val="007941ED"/>
    <w:rsid w:val="007A7D80"/>
    <w:rsid w:val="007C57E6"/>
    <w:rsid w:val="007D541E"/>
    <w:rsid w:val="007E7799"/>
    <w:rsid w:val="007F0371"/>
    <w:rsid w:val="007F16C5"/>
    <w:rsid w:val="007F21B8"/>
    <w:rsid w:val="007F38A6"/>
    <w:rsid w:val="007F631B"/>
    <w:rsid w:val="00800AD9"/>
    <w:rsid w:val="008048D7"/>
    <w:rsid w:val="00804F64"/>
    <w:rsid w:val="00806FD8"/>
    <w:rsid w:val="00811369"/>
    <w:rsid w:val="008170E9"/>
    <w:rsid w:val="00837B4D"/>
    <w:rsid w:val="00864D43"/>
    <w:rsid w:val="008664E8"/>
    <w:rsid w:val="00885002"/>
    <w:rsid w:val="0089185B"/>
    <w:rsid w:val="00897778"/>
    <w:rsid w:val="008A6F40"/>
    <w:rsid w:val="008B041B"/>
    <w:rsid w:val="008C0D66"/>
    <w:rsid w:val="008D76E0"/>
    <w:rsid w:val="008E313A"/>
    <w:rsid w:val="008E3542"/>
    <w:rsid w:val="00905B65"/>
    <w:rsid w:val="00906DD7"/>
    <w:rsid w:val="009108DA"/>
    <w:rsid w:val="00916E0F"/>
    <w:rsid w:val="009200C6"/>
    <w:rsid w:val="00924FC8"/>
    <w:rsid w:val="009364B7"/>
    <w:rsid w:val="00951656"/>
    <w:rsid w:val="00960201"/>
    <w:rsid w:val="009668E4"/>
    <w:rsid w:val="00974E24"/>
    <w:rsid w:val="00981CD0"/>
    <w:rsid w:val="00987151"/>
    <w:rsid w:val="00991479"/>
    <w:rsid w:val="0099193F"/>
    <w:rsid w:val="009975F1"/>
    <w:rsid w:val="009A3282"/>
    <w:rsid w:val="009A42D5"/>
    <w:rsid w:val="009B1DEF"/>
    <w:rsid w:val="00A0295D"/>
    <w:rsid w:val="00A0475C"/>
    <w:rsid w:val="00A16985"/>
    <w:rsid w:val="00A27C54"/>
    <w:rsid w:val="00A50B65"/>
    <w:rsid w:val="00A52F40"/>
    <w:rsid w:val="00A5479B"/>
    <w:rsid w:val="00A71272"/>
    <w:rsid w:val="00A764F6"/>
    <w:rsid w:val="00A7698A"/>
    <w:rsid w:val="00AB60DA"/>
    <w:rsid w:val="00AC1F38"/>
    <w:rsid w:val="00AD35E4"/>
    <w:rsid w:val="00AE0319"/>
    <w:rsid w:val="00AE7831"/>
    <w:rsid w:val="00AF68C8"/>
    <w:rsid w:val="00B02E0F"/>
    <w:rsid w:val="00B11013"/>
    <w:rsid w:val="00B126B4"/>
    <w:rsid w:val="00B35ABD"/>
    <w:rsid w:val="00B43CD4"/>
    <w:rsid w:val="00B51F59"/>
    <w:rsid w:val="00B5270D"/>
    <w:rsid w:val="00B72F89"/>
    <w:rsid w:val="00B72FB8"/>
    <w:rsid w:val="00B8395A"/>
    <w:rsid w:val="00B84C93"/>
    <w:rsid w:val="00B85B8D"/>
    <w:rsid w:val="00B9185F"/>
    <w:rsid w:val="00BA5026"/>
    <w:rsid w:val="00BA6C89"/>
    <w:rsid w:val="00BC4966"/>
    <w:rsid w:val="00BD2E52"/>
    <w:rsid w:val="00BD3FEF"/>
    <w:rsid w:val="00BD683F"/>
    <w:rsid w:val="00BD7A43"/>
    <w:rsid w:val="00BF115B"/>
    <w:rsid w:val="00BF179E"/>
    <w:rsid w:val="00C15782"/>
    <w:rsid w:val="00C15E2F"/>
    <w:rsid w:val="00C51F69"/>
    <w:rsid w:val="00C5366B"/>
    <w:rsid w:val="00C53E75"/>
    <w:rsid w:val="00C55E7C"/>
    <w:rsid w:val="00C65F87"/>
    <w:rsid w:val="00C737F0"/>
    <w:rsid w:val="00C9369D"/>
    <w:rsid w:val="00C93C1A"/>
    <w:rsid w:val="00C97539"/>
    <w:rsid w:val="00C97D83"/>
    <w:rsid w:val="00CA5AB6"/>
    <w:rsid w:val="00CE217D"/>
    <w:rsid w:val="00CE5365"/>
    <w:rsid w:val="00D01AD4"/>
    <w:rsid w:val="00D0489F"/>
    <w:rsid w:val="00D21E7F"/>
    <w:rsid w:val="00D277CF"/>
    <w:rsid w:val="00D27C60"/>
    <w:rsid w:val="00D50807"/>
    <w:rsid w:val="00D5197D"/>
    <w:rsid w:val="00D82D53"/>
    <w:rsid w:val="00DA063D"/>
    <w:rsid w:val="00DA75B6"/>
    <w:rsid w:val="00DC2204"/>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E0281"/>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A6EA2A53-E3A3-47D5-AA14-228D2D5C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paragraph" w:styleId="Listeafsnit">
    <w:name w:val="List Paragraph"/>
    <w:basedOn w:val="Normal"/>
    <w:uiPriority w:val="34"/>
    <w:rsid w:val="00A04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uldborgsund.dk/oplysningspligten"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C9EE233904EF3BB70E7CAAF2B5002"/>
        <w:category>
          <w:name w:val="Generelt"/>
          <w:gallery w:val="placeholder"/>
        </w:category>
        <w:types>
          <w:type w:val="bbPlcHdr"/>
        </w:types>
        <w:behaviors>
          <w:behavior w:val="content"/>
        </w:behaviors>
        <w:guid w:val="{38C1D981-B9AC-4D71-A323-9A278CB7B54D}"/>
      </w:docPartPr>
      <w:docPartBody>
        <w:p w:rsidR="005F2F9A" w:rsidRDefault="005F2F9A"/>
      </w:docPartBody>
    </w:docPart>
    <w:docPart>
      <w:docPartPr>
        <w:name w:val="74322184ADFF4FD286BA8414E35278E4"/>
        <w:category>
          <w:name w:val="Generelt"/>
          <w:gallery w:val="placeholder"/>
        </w:category>
        <w:types>
          <w:type w:val="bbPlcHdr"/>
        </w:types>
        <w:behaviors>
          <w:behavior w:val="content"/>
        </w:behaviors>
        <w:guid w:val="{BDA652EA-9391-4768-85DB-D5473995D5D2}"/>
      </w:docPartPr>
      <w:docPartBody>
        <w:p w:rsidR="005F2F9A" w:rsidRDefault="005F2F9A"/>
      </w:docPartBody>
    </w:docPart>
    <w:docPart>
      <w:docPartPr>
        <w:name w:val="A13226AF617647B4B6055A26DF6E3976"/>
        <w:category>
          <w:name w:val="Generelt"/>
          <w:gallery w:val="placeholder"/>
        </w:category>
        <w:types>
          <w:type w:val="bbPlcHdr"/>
        </w:types>
        <w:behaviors>
          <w:behavior w:val="content"/>
        </w:behaviors>
        <w:guid w:val="{8AC10BBF-2047-431E-ACC0-B0490C72C3EB}"/>
      </w:docPartPr>
      <w:docPartBody>
        <w:p w:rsidR="005F2F9A" w:rsidRDefault="005F2F9A"/>
      </w:docPartBody>
    </w:docPart>
    <w:docPart>
      <w:docPartPr>
        <w:name w:val="87FD20FB17EA4169921CE866F36279A1"/>
        <w:category>
          <w:name w:val="Generelt"/>
          <w:gallery w:val="placeholder"/>
        </w:category>
        <w:types>
          <w:type w:val="bbPlcHdr"/>
        </w:types>
        <w:behaviors>
          <w:behavior w:val="content"/>
        </w:behaviors>
        <w:guid w:val="{D0A8D10C-DA2E-4A16-B48E-412C078DB82A}"/>
      </w:docPartPr>
      <w:docPartBody>
        <w:p w:rsidR="005F2F9A" w:rsidRDefault="005F2F9A"/>
      </w:docPartBody>
    </w:docPart>
    <w:docPart>
      <w:docPartPr>
        <w:name w:val="AACF2920FB9F463C8A21E4BE7474828B"/>
        <w:category>
          <w:name w:val="Generelt"/>
          <w:gallery w:val="placeholder"/>
        </w:category>
        <w:types>
          <w:type w:val="bbPlcHdr"/>
        </w:types>
        <w:behaviors>
          <w:behavior w:val="content"/>
        </w:behaviors>
        <w:guid w:val="{FD7920FC-A57A-41D2-80B8-DA7A04126844}"/>
      </w:docPartPr>
      <w:docPartBody>
        <w:p w:rsidR="005F2F9A" w:rsidRDefault="005F2F9A"/>
      </w:docPartBody>
    </w:docPart>
    <w:docPart>
      <w:docPartPr>
        <w:name w:val="D6096C89B1754AB69B9F86B72CA540D6"/>
        <w:category>
          <w:name w:val="Generelt"/>
          <w:gallery w:val="placeholder"/>
        </w:category>
        <w:types>
          <w:type w:val="bbPlcHdr"/>
        </w:types>
        <w:behaviors>
          <w:behavior w:val="content"/>
        </w:behaviors>
        <w:guid w:val="{B9A8AF79-B5CA-4CE5-B1CB-9D0915E8D825}"/>
      </w:docPartPr>
      <w:docPartBody>
        <w:p w:rsidR="005F2F9A" w:rsidRDefault="005F2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2066D"/>
    <w:rsid w:val="000E79F7"/>
    <w:rsid w:val="00137A4F"/>
    <w:rsid w:val="002A4457"/>
    <w:rsid w:val="003C4E99"/>
    <w:rsid w:val="004F68BC"/>
    <w:rsid w:val="005F2F9A"/>
    <w:rsid w:val="006F005B"/>
    <w:rsid w:val="00734B4E"/>
    <w:rsid w:val="00791743"/>
    <w:rsid w:val="007E1857"/>
    <w:rsid w:val="00800AD9"/>
    <w:rsid w:val="00967725"/>
    <w:rsid w:val="00A764F6"/>
    <w:rsid w:val="00B00A63"/>
    <w:rsid w:val="00BA6C89"/>
    <w:rsid w:val="00C5366B"/>
    <w:rsid w:val="00CB3C8A"/>
    <w:rsid w:val="00EC55AA"/>
    <w:rsid w:val="00FA1B75"/>
    <w:rsid w:val="00FA30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C55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5958694" gbs:entity="Document" gbs:templateDesignerVersion="3.1 F">
  <gbs:Title gbs:loadFromGrowBusiness="OnEdit" gbs:saveInGrowBusiness="False" gbs:connected="true" gbs:recno="" gbs:entity="" gbs:datatype="string" gbs:key="10000" gbs:removeContentControl="0">Dispensation for afstand til skel</gbs:Title>
  <gbs:ToCase.Name gbs:loadFromGrowBusiness="OnEdit" gbs:saveInGrowBusiness="False" gbs:connected="true" gbs:recno="" gbs:entity="" gbs:datatype="string" gbs:key="10001" gbs:removeContentControl="0">25-033047</gbs:ToCase.Name>
  <gbs:DocumentNumber gbs:loadFromGrowBusiness="OnEdit" gbs:saveInGrowBusiness="False" gbs:connected="true" gbs:recno="" gbs:entity="" gbs:datatype="string" gbs:key="10002" gbs:removeContentControl="0">25-033047-5</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2025-11-05T13:22:58</gbs:ToCase.CreatedDate>
  <gbs:ToCase.Description gbs:loadFromGrowBusiness="OnEdit" gbs:saveInGrowBusiness="False" gbs:connected="true" gbs:recno="" gbs:entity="" gbs:datatype="string" gbs:key="10011" gbs:removeContentControl="0">Landbrug - Anm. af slagtekalve / kalvehytter - dispensation jf. husdyrgødningsbek. § 5, stk. 7 - Gl. Landevej 63, 4874 Gedser</gbs:ToCase.Description>
  <gbs:ToReceivers.Name gbs:loadFromGrowBusiness="OnEdit" gbs:saveInGrowBusiness="False" gbs:connected="true" gbs:recno="" gbs:entity="" gbs:datatype="string" gbs:key="10012" gbs:dispatchrecipient="true" gbs:removeContentControl="0">Jacob Vest Hansen</gbs:ToReceivers.Name>
  <gbs:ToReceivers.Address gbs:loadFromGrowBusiness="OnEdit" gbs:saveInGrowBusiness="False" gbs:connected="true" gbs:recno="" gbs:entity="" gbs:datatype="string" gbs:key="10013" gbs:dispatchrecipient="true" gbs:removeContentControl="0">Bruserup Strandvej 5</gbs:ToReceivers.Address>
  <gbs:ToReceivers.ZipCode gbs:loadFromGrowBusiness="OnEdit" gbs:saveInGrowBusiness="False" gbs:connected="true" gbs:recno="" gbs:entity="" gbs:datatype="string" gbs:key="10014" gbs:dispatchrecipient="true" gbs:removeContentControl="0">4873</gbs:ToReceivers.ZipCode>
  <gbs:ToReceivers.ZipPlace gbs:loadFromGrowBusiness="OnEdit" gbs:saveInGrowBusiness="False" gbs:connected="true" gbs:recno="" gbs:entity="" gbs:datatype="string" gbs:key="10015" gbs:dispatchrecipient="true" gbs:removeContentControl="0">Væggerløse</gbs:ToReceivers.ZipPlace>
  <gbs:ToReceivers.Referencenumber gbs:loadFromGrowBusiness="OnEdit" gbs:saveInGrowBusiness="False" gbs:connected="true" gbs:recno="" gbs:entity="" gbs:datatype="string" gbs:key="10016" gbs:dispatchrecipient="true" gbs:removeContentControl="0">45227189</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Props1.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customXml/itemProps2.xml><?xml version="1.0" encoding="utf-8"?>
<ds:datastoreItem xmlns:ds="http://schemas.openxmlformats.org/officeDocument/2006/customXml" ds:itemID="{209C2093-44AA-4320-8640-CFE93046482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2</Pages>
  <Words>666</Words>
  <Characters>3946</Characters>
  <Application>Microsoft Office Word</Application>
  <DocSecurity>0</DocSecurity>
  <Lines>136</Lines>
  <Paragraphs>63</Paragraphs>
  <ScaleCrop>false</ScaleCrop>
  <HeadingPairs>
    <vt:vector size="2" baseType="variant">
      <vt:variant>
        <vt:lpstr>Titel</vt:lpstr>
      </vt:variant>
      <vt:variant>
        <vt:i4>1</vt:i4>
      </vt:variant>
    </vt:vector>
  </HeadingPairs>
  <TitlesOfParts>
    <vt:vector size="1" baseType="lpstr">
      <vt:lpstr>Dispensation for afstand til skel</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Dispensation for afstand til skel</dc:title>
  <dc:creator>Mette Wolthers</dc:creator>
  <cp:lastModifiedBy>Mette Wolthers</cp:lastModifiedBy>
  <cp:revision>2</cp:revision>
  <dcterms:created xsi:type="dcterms:W3CDTF">2025-11-20T08:15:00Z</dcterms:created>
  <dcterms:modified xsi:type="dcterms:W3CDTF">2025-11-20T08:15:00Z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c:\windows\system32\inetsrv\brev_edocfejlorg 1 alle fire.dotm</vt:lpwstr>
  </property>
  <property fmtid="{D5CDD505-2E9C-101B-9397-08002B2CF9AE}" pid="3" name="filePathOneNote">
    <vt:lpwstr>
    </vt:lpwstr>
  </property>
  <property fmtid="{D5CDD505-2E9C-101B-9397-08002B2CF9AE}" pid="4" name="comment">
    <vt:lpwstr>Dispensation for afstand til skel</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guk.fujitsuedoc.dk:1000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5958694</vt:lpwstr>
  </property>
  <property fmtid="{D5CDD505-2E9C-101B-9397-08002B2CF9AE}" pid="12" name="verId">
    <vt:lpwstr>5951731</vt:lpwstr>
  </property>
  <property fmtid="{D5CDD505-2E9C-101B-9397-08002B2CF9AE}" pid="13" name="templateId">
    <vt:lpwstr>500102</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7531655</vt:lpwstr>
  </property>
  <property fmtid="{D5CDD505-2E9C-101B-9397-08002B2CF9AE}" pid="20" name="currentVerId">
    <vt:lpwstr>5951731</vt:lpwstr>
  </property>
  <property fmtid="{D5CDD505-2E9C-101B-9397-08002B2CF9AE}" pid="21" name="fileName">
    <vt:lpwstr>25-033047-5 Dispensation for afstand til skel 7531655_5951731_0.DOCX</vt:lpwstr>
  </property>
  <property fmtid="{D5CDD505-2E9C-101B-9397-08002B2CF9AE}" pid="22" name="filePath">
    <vt:lpwstr>
    </vt:lpwstr>
  </property>
  <property fmtid="{D5CDD505-2E9C-101B-9397-08002B2CF9AE}" pid="23" name="ShowDummyRecipient">
    <vt:lpwstr>false</vt:lpwstr>
  </property>
  <property fmtid="{D5CDD505-2E9C-101B-9397-08002B2CF9AE}" pid="24" name="Operation">
    <vt:lpwstr>CheckoutFile</vt:lpwstr>
  </property>
</Properties>
</file>