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>
      <w:bookmarkStart w:id="0" w:name="_GoBack"/>
      <w:bookmarkEnd w:id="0"/>
    </w:p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882B25" w:rsidP="00E54838">
            <w:r>
              <w:t>Brdr. Karstoft ApS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882B25" w:rsidP="00E54838">
            <w:r>
              <w:t>Hovedvejen 8C, Brøns, 6780 Skærbæk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882B25" w:rsidP="00E54838">
            <w:r w:rsidRPr="00882B25">
              <w:t>35859772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B73023" w:rsidP="00B73023">
            <w:r>
              <w:t>15. september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B73023" w:rsidP="00B73023">
            <w:r>
              <w:t>B</w:t>
            </w:r>
            <w:r w:rsidR="001476F2">
              <w:t>asis</w:t>
            </w:r>
            <w:r w:rsidR="00F07FED">
              <w:t xml:space="preserve"> tilsyn</w:t>
            </w:r>
            <w:r w:rsidR="00CA717F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Pr="007E51E9" w:rsidRDefault="007E51E9" w:rsidP="00CA717F">
            <w:pPr>
              <w:rPr>
                <w:b/>
              </w:rPr>
            </w:pPr>
            <w:r w:rsidRPr="007E51E9">
              <w:t>E52 - Savværker med kapacitet for produkt</w:t>
            </w:r>
            <w:r w:rsidRPr="007E51E9">
              <w:t>i</w:t>
            </w:r>
            <w:r w:rsidRPr="007E51E9">
              <w:t>on af råtræ på mindre end 50.000 m</w:t>
            </w:r>
            <w:r w:rsidRPr="007E51E9">
              <w:rPr>
                <w:vertAlign w:val="superscript"/>
              </w:rPr>
              <w:t>3</w:t>
            </w:r>
            <w:r w:rsidRPr="007E51E9">
              <w:t xml:space="preserve"> fast masse pr. år af nåletræ eller mindre end 10.000 m</w:t>
            </w:r>
            <w:r w:rsidRPr="007E51E9">
              <w:rPr>
                <w:vertAlign w:val="superscript"/>
              </w:rPr>
              <w:t>3</w:t>
            </w:r>
            <w:r w:rsidRPr="007E51E9">
              <w:t xml:space="preserve"> fast masse pr. år af løvtræ eller med en samlet kapacitet for produktion af mindre end 50.000 m</w:t>
            </w:r>
            <w:r w:rsidRPr="007E51E9">
              <w:rPr>
                <w:vertAlign w:val="superscript"/>
              </w:rPr>
              <w:t>3</w:t>
            </w:r>
            <w:r w:rsidRPr="007E51E9">
              <w:t xml:space="preserve"> fast masse af nåle- og løvtræ pr. år. Møbelfabrikker og maskinsne</w:t>
            </w:r>
            <w:r w:rsidRPr="007E51E9">
              <w:t>d</w:t>
            </w:r>
            <w:r w:rsidRPr="007E51E9">
              <w:t>kerier. Bygningssnedkerier med et nettopr</w:t>
            </w:r>
            <w:r w:rsidRPr="007E51E9">
              <w:t>o</w:t>
            </w:r>
            <w:r w:rsidRPr="007E51E9">
              <w:t>duktionsareal på mere end 200 m</w:t>
            </w:r>
            <w:r w:rsidRPr="007E51E9">
              <w:rPr>
                <w:vertAlign w:val="superscript"/>
              </w:rPr>
              <w:t>2</w:t>
            </w:r>
            <w:r w:rsidRPr="007E51E9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Pr="007E51E9" w:rsidRDefault="00CA717F" w:rsidP="00CA717F">
            <w:r w:rsidRPr="007E51E9">
              <w:t>Ved den visuelle inspektion er der ikke ko</w:t>
            </w:r>
            <w:r w:rsidRPr="007E51E9">
              <w:t>n</w:t>
            </w:r>
            <w:r w:rsidRPr="007E51E9">
              <w:t>stateret jordforurening. Der er ikke udtaget jordprøver til undersøgelse af, om der er jor</w:t>
            </w:r>
            <w:r w:rsidRPr="007E51E9">
              <w:t>d</w:t>
            </w:r>
            <w:r w:rsidRPr="007E51E9">
              <w:t xml:space="preserve">forurening på grunden.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>
              <w:t>pelser til virksomheden ?</w:t>
            </w:r>
          </w:p>
        </w:tc>
        <w:tc>
          <w:tcPr>
            <w:tcW w:w="4890" w:type="dxa"/>
          </w:tcPr>
          <w:p w:rsidR="001476F2" w:rsidRDefault="000C12F2" w:rsidP="007E51E9">
            <w:r>
              <w:t xml:space="preserve">Tilsynet har ikke givet anledning til </w:t>
            </w:r>
            <w:r w:rsidR="007E51E9">
              <w:t>særlige håndhævelser.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7E51E9" w:rsidP="007E51E9">
            <w:r>
              <w:t>Ikke relevant</w:t>
            </w:r>
            <w:r w:rsidR="000C12F2">
              <w:t>.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23" w:rsidRDefault="00B73023">
      <w:r>
        <w:separator/>
      </w:r>
    </w:p>
  </w:endnote>
  <w:endnote w:type="continuationSeparator" w:id="0">
    <w:p w:rsidR="00B73023" w:rsidRDefault="00B7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23" w:rsidRDefault="00B73023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7E51E9">
      <w:rPr>
        <w:rStyle w:val="Sidetal"/>
        <w:noProof/>
      </w:rPr>
      <w:t>3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23" w:rsidRDefault="00B7302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3023" w:rsidRDefault="00B7302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B73023" w:rsidRDefault="00B73023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Kongevej 57·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B73023" w:rsidRDefault="00B73023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B73023" w:rsidRDefault="00B73023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B73023" w:rsidRDefault="00B73023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B73023" w:rsidRDefault="00B73023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23" w:rsidRDefault="00B73023">
      <w:r>
        <w:separator/>
      </w:r>
    </w:p>
  </w:footnote>
  <w:footnote w:type="continuationSeparator" w:id="0">
    <w:p w:rsidR="00B73023" w:rsidRDefault="00B7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23" w:rsidRDefault="00B73023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23" w:rsidRDefault="00B73023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023" w:rsidRDefault="00B73023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2062D4"/>
    <w:rsid w:val="003D5F76"/>
    <w:rsid w:val="00405F70"/>
    <w:rsid w:val="006C66C8"/>
    <w:rsid w:val="007E51E9"/>
    <w:rsid w:val="007F7D69"/>
    <w:rsid w:val="00882B25"/>
    <w:rsid w:val="008D3D6D"/>
    <w:rsid w:val="008E2A10"/>
    <w:rsid w:val="009120F4"/>
    <w:rsid w:val="00972209"/>
    <w:rsid w:val="00B73023"/>
    <w:rsid w:val="00C8305C"/>
    <w:rsid w:val="00CA717F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EF42D45D.dotm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1175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Martin Schou Madsen</cp:lastModifiedBy>
  <cp:revision>2</cp:revision>
  <cp:lastPrinted>2006-12-28T16:35:00Z</cp:lastPrinted>
  <dcterms:created xsi:type="dcterms:W3CDTF">2016-11-23T14:29:00Z</dcterms:created>
  <dcterms:modified xsi:type="dcterms:W3CDTF">2016-11-23T14:29:00Z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