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7A0F820" w:rsidR="006B795C" w:rsidRPr="006B795C" w:rsidRDefault="009F79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Christian Østergaard Nielsen 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55BE0E7" w:rsidR="006B795C" w:rsidRPr="006B795C" w:rsidRDefault="009F79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Tarphagevej 67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844BE25" w:rsidR="006B795C" w:rsidRDefault="009F79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44485443</w:t>
            </w:r>
          </w:p>
          <w:p w14:paraId="705E26E4" w14:textId="42DC2E35" w:rsidR="001E7E44" w:rsidRDefault="009F79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1002834090</w:t>
            </w:r>
          </w:p>
          <w:p w14:paraId="3F2C0D7E" w14:textId="7D2EB20A" w:rsidR="006B795C" w:rsidRPr="006B795C" w:rsidRDefault="009F79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71178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993B6E4" w:rsidR="006B795C" w:rsidRPr="006B795C" w:rsidRDefault="009F79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22-03-2018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3712FD5" w:rsidR="006B795C" w:rsidRPr="006B795C" w:rsidRDefault="009F79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268C02B" w:rsidR="006B795C" w:rsidRPr="00A2316A" w:rsidRDefault="009F79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D33CE5" w:rsidR="006B795C" w:rsidRPr="006B795C" w:rsidRDefault="00C672A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1D0FF31" w:rsidR="006B795C" w:rsidRPr="006B795C" w:rsidRDefault="00C672A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51AF89D" w:rsidR="006B795C" w:rsidRPr="006B795C" w:rsidRDefault="00C672A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D8DA776" w:rsidR="006B795C" w:rsidRPr="006B795C" w:rsidRDefault="00C672A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7058664">
    <w:abstractNumId w:val="0"/>
  </w:num>
  <w:num w:numId="2" w16cid:durableId="209454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9F79B2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672A3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C534B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687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2024-07-26T06:46:00Z</dcterms:created>
  <dcterms:modified xsi:type="dcterms:W3CDTF">2024-07-26T06:46:00Z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