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4035D15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Christian Sonne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16A1F4" w:rsidR="006B795C" w:rsidRPr="006B795C" w:rsidRDefault="00B710F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Hungebjergvej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F45C05B" w:rsid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31204143</w:t>
            </w:r>
          </w:p>
          <w:p w14:paraId="705E26E4" w14:textId="240E2116" w:rsidR="001E7E44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1014203970</w:t>
            </w:r>
          </w:p>
          <w:p w14:paraId="3F2C0D7E" w14:textId="3A91E471" w:rsidR="006B795C" w:rsidRPr="006B795C" w:rsidRDefault="00B710F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47024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A0701F4" w:rsidR="006B795C" w:rsidRPr="006B795C" w:rsidRDefault="002152E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31-8-17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9DB109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55BF643" w:rsidR="006B795C" w:rsidRPr="00A2316A" w:rsidRDefault="00B710F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9DFEF4B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EEBDDB9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F4FF7BD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9A5D500" w:rsidR="006B795C" w:rsidRPr="006B795C" w:rsidRDefault="00B710F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479" w14:textId="77777777" w:rsidR="00D07E4F" w:rsidRPr="006B795C" w:rsidRDefault="00D07E4F" w:rsidP="00291C7F">
      <w:pPr>
        <w:spacing w:line="240" w:lineRule="auto"/>
      </w:pPr>
      <w:r w:rsidRPr="006B795C">
        <w:separator/>
      </w:r>
    </w:p>
    <w:p w14:paraId="43F3466E" w14:textId="77777777" w:rsidR="00D07E4F" w:rsidRPr="006B795C" w:rsidRDefault="00D07E4F"/>
  </w:endnote>
  <w:endnote w:type="continuationSeparator" w:id="0">
    <w:p w14:paraId="7E9A1BB6" w14:textId="77777777" w:rsidR="00D07E4F" w:rsidRPr="006B795C" w:rsidRDefault="00D07E4F" w:rsidP="00291C7F">
      <w:pPr>
        <w:spacing w:line="240" w:lineRule="auto"/>
      </w:pPr>
      <w:r w:rsidRPr="006B795C">
        <w:continuationSeparator/>
      </w:r>
    </w:p>
    <w:p w14:paraId="7926013C" w14:textId="77777777" w:rsidR="00D07E4F" w:rsidRPr="006B795C" w:rsidRDefault="00D07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B801" w14:textId="77777777" w:rsidR="00D07E4F" w:rsidRPr="006B795C" w:rsidRDefault="00D07E4F" w:rsidP="00291C7F">
      <w:pPr>
        <w:spacing w:line="240" w:lineRule="auto"/>
      </w:pPr>
      <w:r w:rsidRPr="006B795C">
        <w:separator/>
      </w:r>
    </w:p>
    <w:p w14:paraId="38D4D8CD" w14:textId="77777777" w:rsidR="00D07E4F" w:rsidRPr="006B795C" w:rsidRDefault="00D07E4F"/>
  </w:footnote>
  <w:footnote w:type="continuationSeparator" w:id="0">
    <w:p w14:paraId="5D9000D3" w14:textId="77777777" w:rsidR="00D07E4F" w:rsidRPr="006B795C" w:rsidRDefault="00D07E4F" w:rsidP="00291C7F">
      <w:pPr>
        <w:spacing w:line="240" w:lineRule="auto"/>
      </w:pPr>
      <w:r w:rsidRPr="006B795C">
        <w:continuationSeparator/>
      </w:r>
    </w:p>
    <w:p w14:paraId="787C963C" w14:textId="77777777" w:rsidR="00D07E4F" w:rsidRPr="006B795C" w:rsidRDefault="00D07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7618946">
    <w:abstractNumId w:val="0"/>
  </w:num>
  <w:num w:numId="2" w16cid:durableId="18699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2D41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52E7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2935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69B3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6B7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10F0"/>
    <w:rsid w:val="00B74A35"/>
    <w:rsid w:val="00B910BE"/>
    <w:rsid w:val="00BA155F"/>
    <w:rsid w:val="00BA276B"/>
    <w:rsid w:val="00BA2982"/>
    <w:rsid w:val="00BB3523"/>
    <w:rsid w:val="00BC43BE"/>
    <w:rsid w:val="00BC7669"/>
    <w:rsid w:val="00BD5DC0"/>
    <w:rsid w:val="00BD5E81"/>
    <w:rsid w:val="00BE142E"/>
    <w:rsid w:val="00BE42F7"/>
    <w:rsid w:val="00BF2644"/>
    <w:rsid w:val="00BF54A4"/>
    <w:rsid w:val="00BF755E"/>
    <w:rsid w:val="00C1782E"/>
    <w:rsid w:val="00C211A8"/>
    <w:rsid w:val="00C42FEA"/>
    <w:rsid w:val="00C4515C"/>
    <w:rsid w:val="00C542B6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5119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07E4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655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2024-07-19T05:34:00Z</dcterms:created>
  <dcterms:modified xsi:type="dcterms:W3CDTF">2024-07-19T05:34:00Z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