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556993" w:rsidTr="008D17A1">
        <w:trPr>
          <w:trHeight w:hRule="exact" w:val="743"/>
        </w:trPr>
        <w:tc>
          <w:tcPr>
            <w:tcW w:w="7195" w:type="dxa"/>
          </w:tcPr>
          <w:p w:rsidR="00AC68D6" w:rsidRPr="00556993" w:rsidRDefault="00AC68D6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556993" w:rsidRPr="00556993" w:rsidRDefault="00556993" w:rsidP="00556993">
            <w:pPr>
              <w:pStyle w:val="Kolofon"/>
            </w:pPr>
            <w:bookmarkStart w:id="1" w:name="bmkSender"/>
            <w:bookmarkEnd w:id="1"/>
            <w:r w:rsidRPr="00556993">
              <w:rPr>
                <w:b/>
              </w:rPr>
              <w:t>Miljø</w:t>
            </w:r>
          </w:p>
          <w:p w:rsidR="00556993" w:rsidRPr="00556993" w:rsidRDefault="00556993" w:rsidP="00556993">
            <w:pPr>
              <w:pStyle w:val="Kolofon"/>
            </w:pPr>
            <w:r w:rsidRPr="00556993">
              <w:t>Skelbækvej 2</w:t>
            </w:r>
          </w:p>
          <w:p w:rsidR="00556993" w:rsidRPr="00556993" w:rsidRDefault="00556993" w:rsidP="00556993">
            <w:pPr>
              <w:pStyle w:val="Kolofon"/>
            </w:pPr>
            <w:r w:rsidRPr="00556993">
              <w:t>6200 Aabenraa</w:t>
            </w:r>
          </w:p>
          <w:p w:rsidR="00556993" w:rsidRPr="00556993" w:rsidRDefault="00556993" w:rsidP="00556993">
            <w:pPr>
              <w:pStyle w:val="Kolofon"/>
            </w:pPr>
            <w:r w:rsidRPr="00556993">
              <w:t>Tlf.: 7376 7676</w:t>
            </w:r>
          </w:p>
          <w:p w:rsidR="00556993" w:rsidRPr="00556993" w:rsidRDefault="00556993" w:rsidP="00556993">
            <w:pPr>
              <w:pStyle w:val="Kolofon"/>
            </w:pPr>
          </w:p>
          <w:p w:rsidR="00556993" w:rsidRPr="00556993" w:rsidRDefault="00556993" w:rsidP="00556993">
            <w:pPr>
              <w:pStyle w:val="Kolofon"/>
            </w:pPr>
            <w:r w:rsidRPr="00556993">
              <w:t>Dato: 04-10-2016</w:t>
            </w:r>
          </w:p>
          <w:p w:rsidR="00556993" w:rsidRPr="00556993" w:rsidRDefault="00556993" w:rsidP="00556993">
            <w:pPr>
              <w:pStyle w:val="Kolofon"/>
            </w:pPr>
            <w:r w:rsidRPr="00556993">
              <w:t>Sagsnr.: 07/52817</w:t>
            </w:r>
          </w:p>
          <w:p w:rsidR="00556993" w:rsidRPr="00556993" w:rsidRDefault="00556993" w:rsidP="00556993">
            <w:pPr>
              <w:pStyle w:val="Kolofon"/>
            </w:pPr>
          </w:p>
          <w:p w:rsidR="00556993" w:rsidRPr="00556993" w:rsidRDefault="00556993" w:rsidP="00556993">
            <w:pPr>
              <w:pStyle w:val="Kolofon"/>
            </w:pPr>
            <w:r w:rsidRPr="00556993">
              <w:t>Kontakt: Helle Lund Daabeck</w:t>
            </w:r>
          </w:p>
          <w:p w:rsidR="00556993" w:rsidRPr="00556993" w:rsidRDefault="00556993" w:rsidP="00556993">
            <w:pPr>
              <w:pStyle w:val="Kolofon"/>
            </w:pPr>
            <w:r w:rsidRPr="00556993">
              <w:t>Direkte tlf.: 7376 6331</w:t>
            </w:r>
          </w:p>
          <w:p w:rsidR="00AC68D6" w:rsidRPr="00556993" w:rsidRDefault="00556993" w:rsidP="00556993">
            <w:pPr>
              <w:pStyle w:val="Kolofon"/>
            </w:pPr>
            <w:r w:rsidRPr="00556993">
              <w:t>E-mail: hlda@aabenraa.dk</w:t>
            </w:r>
          </w:p>
        </w:tc>
      </w:tr>
      <w:tr w:rsidR="00AC68D6" w:rsidRPr="00556993" w:rsidTr="00C47C41">
        <w:trPr>
          <w:trHeight w:hRule="exact" w:val="3119"/>
        </w:trPr>
        <w:tc>
          <w:tcPr>
            <w:tcW w:w="7195" w:type="dxa"/>
          </w:tcPr>
          <w:p w:rsidR="00556993" w:rsidRPr="00556993" w:rsidRDefault="00556993" w:rsidP="00556993">
            <w:bookmarkStart w:id="2" w:name="bmkReceiver"/>
            <w:bookmarkEnd w:id="2"/>
            <w:r>
              <w:t>Kjeld Jessen Jensen</w:t>
            </w:r>
          </w:p>
          <w:p w:rsidR="00556993" w:rsidRPr="00556993" w:rsidRDefault="00556993" w:rsidP="00556993">
            <w:r>
              <w:t>Løgumklostervej 15</w:t>
            </w:r>
          </w:p>
          <w:p w:rsidR="00AC68D6" w:rsidRPr="00556993" w:rsidRDefault="00556993" w:rsidP="00556993">
            <w:r w:rsidRPr="00556993">
              <w:t>6360 Tinglev</w:t>
            </w:r>
          </w:p>
        </w:tc>
        <w:tc>
          <w:tcPr>
            <w:tcW w:w="2870" w:type="dxa"/>
            <w:vMerge/>
            <w:noWrap/>
          </w:tcPr>
          <w:p w:rsidR="00AC68D6" w:rsidRPr="00556993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556993" w:rsidRPr="000F286F" w:rsidRDefault="00556993" w:rsidP="00A72E0E">
      <w:pPr>
        <w:rPr>
          <w:b/>
        </w:rPr>
      </w:pPr>
      <w:bookmarkStart w:id="3" w:name="bmkHeader"/>
      <w:bookmarkEnd w:id="3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r>
        <w:rPr>
          <w:b/>
        </w:rPr>
        <w:t>Løgumklostervej 15</w:t>
      </w:r>
    </w:p>
    <w:p w:rsidR="00556993" w:rsidRPr="00DC1870" w:rsidRDefault="00556993" w:rsidP="00A72E0E"/>
    <w:p w:rsidR="00556993" w:rsidRPr="00DC1870" w:rsidRDefault="00556993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Link: </w:t>
      </w:r>
      <w:hyperlink r:id="rId9" w:history="1">
        <w:r w:rsidRPr="00DC1870">
          <w:rPr>
            <w:rStyle w:val="Hyperlink"/>
            <w:rFonts w:cs="Arial"/>
          </w:rPr>
          <w:t>https://dma.mst.dk/</w:t>
        </w:r>
      </w:hyperlink>
      <w:r w:rsidRPr="00DC1870">
        <w:rPr>
          <w:rFonts w:cs="Arial"/>
        </w:rPr>
        <w:t xml:space="preserve"> </w:t>
      </w:r>
    </w:p>
    <w:p w:rsidR="00556993" w:rsidRPr="00B539EE" w:rsidRDefault="00556993" w:rsidP="00A72E0E">
      <w:pPr>
        <w:contextualSpacing/>
        <w:rPr>
          <w:rFonts w:cs="Arial"/>
        </w:rPr>
      </w:pPr>
    </w:p>
    <w:p w:rsidR="00556993" w:rsidRPr="000F286F" w:rsidRDefault="00556993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556993" w:rsidRPr="000F286F" w:rsidRDefault="00556993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556993" w:rsidRDefault="00556993" w:rsidP="00A72E0E">
      <w:pPr>
        <w:rPr>
          <w:rFonts w:cs="Arial"/>
        </w:rPr>
      </w:pPr>
    </w:p>
    <w:p w:rsidR="00556993" w:rsidRPr="0022520E" w:rsidRDefault="00556993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10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1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556993" w:rsidRDefault="00556993" w:rsidP="00A72E0E">
      <w:pPr>
        <w:pStyle w:val="E-mail-signatur"/>
        <w:rPr>
          <w:rFonts w:ascii="Verdana" w:hAnsi="Verdana"/>
          <w:sz w:val="20"/>
          <w:szCs w:val="20"/>
        </w:rPr>
      </w:pPr>
    </w:p>
    <w:p w:rsidR="00556993" w:rsidRDefault="00556993" w:rsidP="00A72E0E"/>
    <w:p w:rsidR="00556993" w:rsidRDefault="00556993" w:rsidP="00A72E0E">
      <w:r>
        <w:t>Venlig hilsen</w:t>
      </w:r>
    </w:p>
    <w:p w:rsidR="00556993" w:rsidRDefault="00792E4D" w:rsidP="00A72E0E">
      <w:r>
        <w:t>Helle Lund Daabeck</w:t>
      </w:r>
    </w:p>
    <w:p w:rsidR="00556993" w:rsidRDefault="00556993" w:rsidP="00A72E0E"/>
    <w:p w:rsidR="00556993" w:rsidRDefault="00556993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4"/>
      <w:r>
        <w:rPr>
          <w:rFonts w:asciiTheme="minorHAnsi" w:hAnsiTheme="minorHAnsi"/>
          <w:b/>
          <w:sz w:val="32"/>
          <w:szCs w:val="32"/>
          <w:u w:val="single"/>
        </w:rPr>
        <w:lastRenderedPageBreak/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Løgumklostervej 15 </w:t>
      </w:r>
      <w:commentRangeEnd w:id="4"/>
      <w:r>
        <w:rPr>
          <w:rStyle w:val="Kommentarhenvisning"/>
        </w:rPr>
        <w:commentReference w:id="4"/>
      </w:r>
    </w:p>
    <w:p w:rsidR="00556993" w:rsidRPr="00890883" w:rsidRDefault="00556993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556993" w:rsidRPr="00890883" w:rsidRDefault="00556993" w:rsidP="00A72E0E">
      <w:pPr>
        <w:rPr>
          <w:rFonts w:asciiTheme="minorHAnsi" w:hAnsiTheme="minorHAnsi"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556993" w:rsidRPr="00890883" w:rsidRDefault="00556993" w:rsidP="00A72E0E">
      <w:pPr>
        <w:rPr>
          <w:rFonts w:asciiTheme="minorHAnsi" w:hAnsiTheme="minorHAnsi"/>
          <w:sz w:val="22"/>
          <w:szCs w:val="22"/>
        </w:rPr>
      </w:pPr>
    </w:p>
    <w:p w:rsidR="00556993" w:rsidRDefault="00556993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556993" w:rsidRDefault="00556993" w:rsidP="00A72E0E">
      <w:pPr>
        <w:rPr>
          <w:rFonts w:asciiTheme="minorHAnsi" w:hAnsiTheme="minorHAnsi"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556993" w:rsidRPr="00890883" w:rsidRDefault="0055699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556993" w:rsidRPr="00890883" w:rsidTr="00F658A9">
        <w:trPr>
          <w:cantSplit/>
          <w:trHeight w:val="315"/>
        </w:trPr>
        <w:tc>
          <w:tcPr>
            <w:tcW w:w="9760" w:type="dxa"/>
          </w:tcPr>
          <w:p w:rsidR="00556993" w:rsidRPr="00890883" w:rsidRDefault="00556993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4C1028">
              <w:rPr>
                <w:rFonts w:asciiTheme="minorHAnsi" w:hAnsiTheme="minorHAnsi"/>
                <w:sz w:val="22"/>
                <w:szCs w:val="22"/>
              </w:rPr>
              <w:t xml:space="preserve"> Kjeld Jessen Jensen, Løgumklostervej 15 6360 Tinglev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556993" w:rsidRPr="00890883" w:rsidTr="00F658A9">
        <w:trPr>
          <w:cantSplit/>
          <w:trHeight w:val="330"/>
        </w:trPr>
        <w:tc>
          <w:tcPr>
            <w:tcW w:w="9760" w:type="dxa"/>
          </w:tcPr>
          <w:p w:rsidR="00556993" w:rsidRPr="00890883" w:rsidRDefault="00556993" w:rsidP="003F69C8">
            <w:pPr>
              <w:spacing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Anlæggets a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4C1028">
              <w:rPr>
                <w:rFonts w:asciiTheme="minorHAnsi" w:hAnsiTheme="minorHAnsi"/>
                <w:sz w:val="22"/>
                <w:szCs w:val="22"/>
              </w:rPr>
              <w:t xml:space="preserve"> Løgumklostervej 15 6360 Tinglev</w:t>
            </w:r>
            <w:r w:rsidR="004C1028"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556993" w:rsidRPr="00890883" w:rsidTr="00F658A9">
        <w:trPr>
          <w:cantSplit/>
          <w:trHeight w:val="330"/>
        </w:trPr>
        <w:tc>
          <w:tcPr>
            <w:tcW w:w="9760" w:type="dxa"/>
          </w:tcPr>
          <w:p w:rsidR="00556993" w:rsidRPr="00890883" w:rsidRDefault="00556993" w:rsidP="003F69C8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5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5"/>
            <w:r>
              <w:rPr>
                <w:rStyle w:val="Kommentarhenvisning"/>
              </w:rPr>
              <w:commentReference w:id="5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4C1028">
              <w:rPr>
                <w:rFonts w:asciiTheme="minorHAnsi" w:hAnsiTheme="minorHAnsi"/>
                <w:sz w:val="22"/>
                <w:szCs w:val="22"/>
              </w:rPr>
              <w:t xml:space="preserve"> 37926175</w:t>
            </w:r>
          </w:p>
        </w:tc>
      </w:tr>
      <w:tr w:rsidR="00556993" w:rsidRPr="00890883" w:rsidTr="00F658A9">
        <w:trPr>
          <w:cantSplit/>
          <w:trHeight w:val="555"/>
        </w:trPr>
        <w:tc>
          <w:tcPr>
            <w:tcW w:w="9760" w:type="dxa"/>
          </w:tcPr>
          <w:p w:rsidR="00556993" w:rsidRPr="00B02964" w:rsidRDefault="00556993" w:rsidP="004C102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4C1028">
              <w:rPr>
                <w:rFonts w:asciiTheme="minorHAnsi" w:hAnsiTheme="minorHAnsi"/>
                <w:sz w:val="22"/>
                <w:szCs w:val="22"/>
              </w:rPr>
              <w:t xml:space="preserve"> 61 35 87 20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56993" w:rsidRPr="00890883" w:rsidTr="00F658A9">
        <w:trPr>
          <w:cantSplit/>
          <w:trHeight w:val="510"/>
        </w:trPr>
        <w:tc>
          <w:tcPr>
            <w:tcW w:w="9760" w:type="dxa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556993" w:rsidRPr="00890883" w:rsidRDefault="0055699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556993" w:rsidRDefault="00556993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56993" w:rsidRPr="00890883" w:rsidTr="00F658A9">
        <w:trPr>
          <w:cantSplit/>
          <w:trHeight w:val="585"/>
        </w:trPr>
        <w:tc>
          <w:tcPr>
            <w:tcW w:w="9781" w:type="dxa"/>
          </w:tcPr>
          <w:p w:rsidR="00556993" w:rsidRPr="005A176C" w:rsidRDefault="00556993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C1028">
              <w:rPr>
                <w:rFonts w:asciiTheme="minorHAnsi" w:hAnsiTheme="minorHAnsi"/>
                <w:sz w:val="22"/>
                <w:szCs w:val="22"/>
              </w:rPr>
              <w:t>1,80</w:t>
            </w:r>
          </w:p>
        </w:tc>
      </w:tr>
      <w:tr w:rsidR="00556993" w:rsidRPr="00890883" w:rsidTr="00F658A9">
        <w:trPr>
          <w:cantSplit/>
          <w:trHeight w:val="555"/>
        </w:trPr>
        <w:tc>
          <w:tcPr>
            <w:tcW w:w="9781" w:type="dxa"/>
          </w:tcPr>
          <w:p w:rsidR="00556993" w:rsidRPr="005A176C" w:rsidRDefault="00556993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 w:rsidR="004C1028">
              <w:rPr>
                <w:rFonts w:asciiTheme="minorHAnsi" w:hAnsiTheme="minorHAnsi"/>
                <w:sz w:val="22"/>
                <w:szCs w:val="22"/>
              </w:rPr>
              <w:t xml:space="preserve"> Hvert 6 år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556993" w:rsidRDefault="00556993" w:rsidP="00FE7B4A">
      <w:pPr>
        <w:rPr>
          <w:rFonts w:asciiTheme="minorHAnsi" w:hAnsiTheme="minorHAnsi"/>
          <w:b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556993" w:rsidRPr="00890883" w:rsidRDefault="0055699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56993" w:rsidRPr="00890883" w:rsidTr="00F658A9">
        <w:trPr>
          <w:cantSplit/>
          <w:trHeight w:val="585"/>
        </w:trPr>
        <w:tc>
          <w:tcPr>
            <w:tcW w:w="9781" w:type="dxa"/>
          </w:tcPr>
          <w:p w:rsidR="00556993" w:rsidRPr="005A176C" w:rsidRDefault="00556993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 w:rsidR="004C1028">
              <w:rPr>
                <w:rFonts w:asciiTheme="minorHAnsi" w:hAnsiTheme="minorHAnsi"/>
                <w:sz w:val="22"/>
                <w:szCs w:val="22"/>
              </w:rPr>
              <w:t xml:space="preserve"> 06-09-2016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56993" w:rsidRPr="00890883" w:rsidTr="00F658A9">
        <w:trPr>
          <w:cantSplit/>
          <w:trHeight w:val="555"/>
        </w:trPr>
        <w:tc>
          <w:tcPr>
            <w:tcW w:w="9781" w:type="dxa"/>
          </w:tcPr>
          <w:p w:rsidR="00556993" w:rsidRPr="005A176C" w:rsidRDefault="00556993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 w:rsidR="004C1028">
              <w:rPr>
                <w:rFonts w:asciiTheme="minorHAnsi" w:hAnsiTheme="minorHAnsi"/>
                <w:sz w:val="22"/>
                <w:szCs w:val="22"/>
              </w:rPr>
              <w:t xml:space="preserve"> 26-09-2016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556993" w:rsidRPr="00941C73" w:rsidRDefault="00556993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6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6"/>
      <w:r>
        <w:rPr>
          <w:rStyle w:val="Kommentarhenvisning"/>
        </w:rPr>
        <w:commentReference w:id="6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556993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56993" w:rsidRPr="00941C73" w:rsidRDefault="00556993" w:rsidP="004C102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Miljøgodkendelse / tilladelse</w:t>
            </w:r>
            <w:r w:rsidR="004C1028">
              <w:rPr>
                <w:rFonts w:asciiTheme="minorHAnsi" w:hAnsiTheme="minorHAnsi"/>
                <w:b/>
                <w:sz w:val="22"/>
                <w:szCs w:val="22"/>
              </w:rPr>
              <w:t>: Stamkort fra år 2000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556993" w:rsidRPr="00941C73" w:rsidTr="003F69C8">
        <w:trPr>
          <w:cantSplit/>
        </w:trPr>
        <w:tc>
          <w:tcPr>
            <w:tcW w:w="1686" w:type="pct"/>
          </w:tcPr>
          <w:p w:rsidR="00556993" w:rsidRPr="00941C73" w:rsidRDefault="0055699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556993" w:rsidRPr="00941C73" w:rsidRDefault="0055699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556993" w:rsidRPr="00941C73" w:rsidRDefault="0055699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556993" w:rsidRPr="00941C73" w:rsidRDefault="0055699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556993" w:rsidRPr="00941C73" w:rsidTr="003F69C8">
        <w:trPr>
          <w:cantSplit/>
          <w:trHeight w:val="295"/>
        </w:trPr>
        <w:tc>
          <w:tcPr>
            <w:tcW w:w="1686" w:type="pct"/>
          </w:tcPr>
          <w:p w:rsidR="00556993" w:rsidRPr="00941C73" w:rsidRDefault="004C1028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Ammekøer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+ opdræt</w:t>
            </w:r>
          </w:p>
        </w:tc>
        <w:tc>
          <w:tcPr>
            <w:tcW w:w="1466" w:type="pct"/>
          </w:tcPr>
          <w:p w:rsidR="00556993" w:rsidRPr="00941C73" w:rsidRDefault="00556993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556993" w:rsidRPr="00941C73" w:rsidRDefault="00556993" w:rsidP="004C1028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7"/>
            </w:r>
            <w:r w:rsidR="004C1028">
              <w:t>25</w:t>
            </w:r>
          </w:p>
        </w:tc>
        <w:tc>
          <w:tcPr>
            <w:tcW w:w="968" w:type="pct"/>
          </w:tcPr>
          <w:p w:rsidR="00556993" w:rsidRPr="00941C73" w:rsidRDefault="004C1028" w:rsidP="004C1028">
            <w:r>
              <w:t>25</w:t>
            </w:r>
          </w:p>
        </w:tc>
      </w:tr>
      <w:tr w:rsidR="00556993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556993" w:rsidRPr="00555AF5" w:rsidRDefault="004C1028" w:rsidP="004C102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556993" w:rsidRPr="00555AF5">
              <w:rPr>
                <w:rFonts w:asciiTheme="minorHAnsi" w:hAnsiTheme="minorHAnsi"/>
                <w:sz w:val="22"/>
                <w:szCs w:val="22"/>
              </w:rPr>
              <w:t>e</w:t>
            </w:r>
            <w:r w:rsidR="00556993">
              <w:rPr>
                <w:rFonts w:asciiTheme="minorHAnsi" w:hAnsiTheme="minorHAnsi"/>
                <w:sz w:val="22"/>
                <w:szCs w:val="22"/>
              </w:rPr>
              <w:t>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556993" w:rsidRDefault="00556993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Pr="001656CD" w:rsidRDefault="00556993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556993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556993" w:rsidRPr="00A11210" w:rsidRDefault="00556993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 xml:space="preserve">Seneste gødningsregnskab:  </w:t>
            </w:r>
          </w:p>
        </w:tc>
      </w:tr>
      <w:tr w:rsidR="00556993" w:rsidTr="003F69C8">
        <w:tc>
          <w:tcPr>
            <w:tcW w:w="3261" w:type="dxa"/>
          </w:tcPr>
          <w:p w:rsidR="00556993" w:rsidRPr="003F29DC" w:rsidRDefault="00556993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556993" w:rsidRPr="003F29DC" w:rsidRDefault="00556993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556993" w:rsidRPr="007F5336" w:rsidRDefault="00556993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556993" w:rsidRPr="007F5336" w:rsidRDefault="00556993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556993" w:rsidTr="003F69C8">
        <w:tc>
          <w:tcPr>
            <w:tcW w:w="3261" w:type="dxa"/>
          </w:tcPr>
          <w:p w:rsidR="00556993" w:rsidRPr="00555AF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Kalve(0,9-4,3 mdr.)</w:t>
            </w:r>
          </w:p>
        </w:tc>
        <w:tc>
          <w:tcPr>
            <w:tcW w:w="2835" w:type="dxa"/>
          </w:tcPr>
          <w:p w:rsidR="00556993" w:rsidRPr="00555AF5" w:rsidRDefault="00BE49B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Dybstrøelse/spalter</w:t>
            </w:r>
          </w:p>
        </w:tc>
        <w:tc>
          <w:tcPr>
            <w:tcW w:w="1701" w:type="dxa"/>
          </w:tcPr>
          <w:p w:rsidR="00556993" w:rsidRPr="00430A6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430A65">
              <w:rPr>
                <w:rFonts w:asciiTheme="minorHAnsi" w:hAnsiTheme="minorHAnsi"/>
                <w:sz w:val="22"/>
                <w:szCs w:val="22"/>
              </w:rPr>
              <w:t>3,4</w:t>
            </w:r>
          </w:p>
        </w:tc>
        <w:tc>
          <w:tcPr>
            <w:tcW w:w="1984" w:type="dxa"/>
          </w:tcPr>
          <w:p w:rsidR="00556993" w:rsidRPr="00430A6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Tr="003F69C8">
        <w:tc>
          <w:tcPr>
            <w:tcW w:w="3261" w:type="dxa"/>
          </w:tcPr>
          <w:p w:rsidR="00556993" w:rsidRPr="00555AF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Kvier/stude(13,4-22,3 mdr.)</w:t>
            </w:r>
          </w:p>
        </w:tc>
        <w:tc>
          <w:tcPr>
            <w:tcW w:w="2835" w:type="dxa"/>
          </w:tcPr>
          <w:p w:rsidR="00556993" w:rsidRPr="00555AF5" w:rsidRDefault="00BE49B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56993" w:rsidRPr="00430A6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430A65">
              <w:rPr>
                <w:rFonts w:asciiTheme="minorHAnsi" w:hAnsiTheme="minorHAnsi"/>
                <w:sz w:val="22"/>
                <w:szCs w:val="22"/>
              </w:rPr>
              <w:t>8,9</w:t>
            </w:r>
          </w:p>
        </w:tc>
        <w:tc>
          <w:tcPr>
            <w:tcW w:w="1984" w:type="dxa"/>
          </w:tcPr>
          <w:p w:rsidR="00556993" w:rsidRPr="00430A6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Tr="003F69C8">
        <w:tc>
          <w:tcPr>
            <w:tcW w:w="3261" w:type="dxa"/>
          </w:tcPr>
          <w:p w:rsidR="00556993" w:rsidRPr="00555AF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Tyrekalve(43,3-246,8 kg)</w:t>
            </w:r>
          </w:p>
        </w:tc>
        <w:tc>
          <w:tcPr>
            <w:tcW w:w="2835" w:type="dxa"/>
          </w:tcPr>
          <w:p w:rsidR="00556993" w:rsidRPr="00555AF5" w:rsidRDefault="00BE49B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56993" w:rsidRPr="00430A6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430A65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556993" w:rsidRPr="00430A6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Tr="003F69C8">
        <w:tc>
          <w:tcPr>
            <w:tcW w:w="3261" w:type="dxa"/>
          </w:tcPr>
          <w:p w:rsidR="00556993" w:rsidRPr="00555AF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Ungtyre(246,8-500,2 kg)</w:t>
            </w:r>
          </w:p>
        </w:tc>
        <w:tc>
          <w:tcPr>
            <w:tcW w:w="2835" w:type="dxa"/>
          </w:tcPr>
          <w:p w:rsidR="00556993" w:rsidRPr="00555AF5" w:rsidRDefault="00BE49B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56993" w:rsidRPr="00430A6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430A65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556993" w:rsidRPr="00430A6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Tr="003F69C8">
        <w:tc>
          <w:tcPr>
            <w:tcW w:w="3261" w:type="dxa"/>
          </w:tcPr>
          <w:p w:rsidR="00556993" w:rsidRPr="00555AF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Ammekøer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(over 600 kg)</w:t>
            </w:r>
          </w:p>
        </w:tc>
        <w:tc>
          <w:tcPr>
            <w:tcW w:w="2835" w:type="dxa"/>
          </w:tcPr>
          <w:p w:rsidR="00556993" w:rsidRPr="00555AF5" w:rsidRDefault="00BE49B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56993" w:rsidRPr="00430A6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430A65">
              <w:rPr>
                <w:rFonts w:asciiTheme="minorHAnsi" w:hAnsiTheme="minorHAnsi"/>
                <w:sz w:val="22"/>
                <w:szCs w:val="22"/>
              </w:rPr>
              <w:t>13,1</w:t>
            </w:r>
          </w:p>
        </w:tc>
        <w:tc>
          <w:tcPr>
            <w:tcW w:w="1984" w:type="dxa"/>
          </w:tcPr>
          <w:p w:rsidR="00556993" w:rsidRPr="00430A6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Tr="003F69C8">
        <w:tc>
          <w:tcPr>
            <w:tcW w:w="3261" w:type="dxa"/>
          </w:tcPr>
          <w:p w:rsidR="00556993" w:rsidRPr="00555AF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Heste(under 300 kg)</w:t>
            </w:r>
          </w:p>
        </w:tc>
        <w:tc>
          <w:tcPr>
            <w:tcW w:w="2835" w:type="dxa"/>
          </w:tcPr>
          <w:p w:rsidR="00556993" w:rsidRPr="00555AF5" w:rsidRDefault="00BE49BA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56993" w:rsidRPr="00430A6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430A65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556993" w:rsidRPr="00430A6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Tr="003F69C8">
        <w:tc>
          <w:tcPr>
            <w:tcW w:w="3261" w:type="dxa"/>
          </w:tcPr>
          <w:p w:rsidR="00556993" w:rsidRPr="00555AF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556993" w:rsidRPr="00555AF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6993" w:rsidRPr="00430A65" w:rsidRDefault="00556993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556993" w:rsidRPr="00430A65" w:rsidRDefault="00430A6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430A65">
              <w:rPr>
                <w:rFonts w:asciiTheme="minorHAnsi" w:hAnsiTheme="minorHAnsi"/>
                <w:sz w:val="22"/>
                <w:szCs w:val="22"/>
              </w:rPr>
              <w:t>17,25</w:t>
            </w:r>
          </w:p>
        </w:tc>
      </w:tr>
      <w:tr w:rsidR="00556993" w:rsidTr="003F69C8">
        <w:tc>
          <w:tcPr>
            <w:tcW w:w="9781" w:type="dxa"/>
            <w:gridSpan w:val="4"/>
          </w:tcPr>
          <w:p w:rsidR="00556993" w:rsidRPr="008335E4" w:rsidRDefault="00430A65" w:rsidP="00430A65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55699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556993" w:rsidRDefault="00556993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Pr="00890883">
        <w:rPr>
          <w:rFonts w:asciiTheme="minorHAnsi" w:hAnsiTheme="minorHAnsi"/>
          <w:b/>
          <w:sz w:val="22"/>
          <w:szCs w:val="22"/>
        </w:rPr>
        <w:t>ødningsopbevaringsanlæg</w:t>
      </w:r>
    </w:p>
    <w:tbl>
      <w:tblPr>
        <w:tblStyle w:val="Tabel-Gitter"/>
        <w:tblW w:w="9781" w:type="dxa"/>
        <w:tblInd w:w="108" w:type="dxa"/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6"/>
        <w:gridCol w:w="1688"/>
        <w:gridCol w:w="1407"/>
        <w:gridCol w:w="1126"/>
        <w:gridCol w:w="1126"/>
        <w:gridCol w:w="1266"/>
        <w:gridCol w:w="1265"/>
        <w:gridCol w:w="1897"/>
      </w:tblGrid>
      <w:tr w:rsidR="00556993" w:rsidRPr="00890883" w:rsidTr="002C1C22">
        <w:trPr>
          <w:gridBefore w:val="1"/>
          <w:wBefore w:w="6" w:type="dxa"/>
          <w:cantSplit/>
        </w:trPr>
        <w:tc>
          <w:tcPr>
            <w:tcW w:w="1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Rumfang/</w:t>
            </w:r>
          </w:p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areal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Bygge år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10 års BHK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Næste 10 års BHK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Logbog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Flydelag</w:t>
            </w:r>
          </w:p>
        </w:tc>
      </w:tr>
      <w:tr w:rsidR="00556993" w:rsidRPr="00890883" w:rsidTr="002C1C22">
        <w:trPr>
          <w:gridBefore w:val="1"/>
          <w:wBefore w:w="6" w:type="dxa"/>
          <w:cantSplit/>
        </w:trPr>
        <w:tc>
          <w:tcPr>
            <w:tcW w:w="1688" w:type="dxa"/>
            <w:shd w:val="clear" w:color="auto" w:fill="D9D9D9" w:themeFill="background1" w:themeFillShade="D9"/>
          </w:tcPr>
          <w:p w:rsidR="00556993" w:rsidRPr="00890883" w:rsidRDefault="00556993" w:rsidP="003F69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Gylle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beholder 1</w:t>
            </w:r>
          </w:p>
        </w:tc>
        <w:tc>
          <w:tcPr>
            <w:tcW w:w="1407" w:type="dxa"/>
            <w:shd w:val="clear" w:color="auto" w:fill="FFFFFF"/>
          </w:tcPr>
          <w:p w:rsidR="00556993" w:rsidRPr="00890883" w:rsidRDefault="002C1C22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FFFFFF"/>
          </w:tcPr>
          <w:p w:rsidR="00556993" w:rsidRPr="00890883" w:rsidRDefault="002C1C22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26" w:type="dxa"/>
            <w:shd w:val="clear" w:color="auto" w:fill="FFFFFF"/>
          </w:tcPr>
          <w:p w:rsidR="00556993" w:rsidRPr="00890883" w:rsidRDefault="002C1C22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556993" w:rsidRPr="00890883" w:rsidRDefault="002C1C22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65" w:type="dxa"/>
            <w:shd w:val="clear" w:color="auto" w:fill="FFFFFF"/>
          </w:tcPr>
          <w:p w:rsidR="00556993" w:rsidRPr="00890883" w:rsidRDefault="002C1C22" w:rsidP="002C1C22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556993" w:rsidRPr="0089088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97" w:type="dxa"/>
            <w:shd w:val="clear" w:color="auto" w:fill="FFFFFF"/>
          </w:tcPr>
          <w:p w:rsidR="00556993" w:rsidRPr="00890883" w:rsidRDefault="002C1C22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556993" w:rsidRPr="0089088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C1C22" w:rsidTr="002C1C22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9781" w:type="dxa"/>
            <w:gridSpan w:val="8"/>
          </w:tcPr>
          <w:p w:rsidR="002C1C22" w:rsidRPr="002C1C22" w:rsidRDefault="002C1C22" w:rsidP="002C1C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Bemærkninger: </w:t>
            </w:r>
            <w:r>
              <w:rPr>
                <w:rFonts w:asciiTheme="minorHAnsi" w:hAnsiTheme="minorHAnsi"/>
                <w:sz w:val="22"/>
                <w:szCs w:val="22"/>
              </w:rPr>
              <w:t>Der er en ajlebeholder som ligger nede under møddingspladsen.</w:t>
            </w:r>
          </w:p>
        </w:tc>
      </w:tr>
    </w:tbl>
    <w:p w:rsidR="0055699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p w:rsidR="00792E4D" w:rsidRDefault="00792E4D" w:rsidP="00A72E0E">
      <w:pPr>
        <w:rPr>
          <w:rFonts w:asciiTheme="minorHAnsi" w:hAnsiTheme="minorHAnsi"/>
          <w:b/>
          <w:sz w:val="22"/>
          <w:szCs w:val="22"/>
        </w:rPr>
      </w:pPr>
    </w:p>
    <w:p w:rsidR="00556993" w:rsidRPr="00890883" w:rsidRDefault="00556993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lastRenderedPageBreak/>
        <w:t xml:space="preserve">Møddingspladser </w:t>
      </w: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556993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556993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556993" w:rsidRPr="00890883" w:rsidRDefault="002C1C2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93" w:rsidRPr="00890883" w:rsidRDefault="002C1C2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93" w:rsidRPr="00890883" w:rsidRDefault="002C1C2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93" w:rsidRPr="00890883" w:rsidRDefault="002C1C2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Nej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556993" w:rsidRPr="00890883" w:rsidRDefault="002C1C2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Nej </w:t>
            </w:r>
          </w:p>
        </w:tc>
      </w:tr>
      <w:tr w:rsidR="00556993" w:rsidRPr="00890883" w:rsidTr="003F69C8">
        <w:trPr>
          <w:cantSplit/>
        </w:trPr>
        <w:tc>
          <w:tcPr>
            <w:tcW w:w="9781" w:type="dxa"/>
            <w:gridSpan w:val="5"/>
          </w:tcPr>
          <w:p w:rsidR="00556993" w:rsidRDefault="00556993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  <w:r w:rsidR="002C1C22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2C1C22" w:rsidRPr="002C1C22" w:rsidRDefault="002C1C22" w:rsidP="002C1C22">
            <w:pPr>
              <w:ind w:left="1080"/>
              <w:rPr>
                <w:rFonts w:asciiTheme="minorHAnsi" w:hAnsiTheme="minorHAnsi"/>
                <w:sz w:val="22"/>
                <w:szCs w:val="22"/>
              </w:rPr>
            </w:pPr>
          </w:p>
          <w:p w:rsidR="00425FEA" w:rsidRDefault="00425FEA" w:rsidP="002C1C22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Møddingspladsen har afløb til ajlebeholder, som ligger under selve pladsen.</w:t>
            </w:r>
          </w:p>
          <w:p w:rsidR="002C1C22" w:rsidRDefault="002C1C22" w:rsidP="002C1C22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Dyrene går ude det meste af året men er på stald om vinteren</w:t>
            </w:r>
          </w:p>
          <w:p w:rsidR="002C1C22" w:rsidRDefault="002C1C22" w:rsidP="002C1C22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Der er ingen mødding på møddingspladsen p.t.</w:t>
            </w:r>
          </w:p>
          <w:p w:rsidR="002C1C22" w:rsidRDefault="002C1C22" w:rsidP="002C1C22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 komposterede dybstrøelsen lægges på møddingspladsen om foråret og overdækkes inden den køres ud og nedpløjes.</w:t>
            </w:r>
          </w:p>
          <w:p w:rsidR="002C1C22" w:rsidRPr="002C1C22" w:rsidRDefault="002C1C22" w:rsidP="002C1C22">
            <w:pPr>
              <w:ind w:left="1080"/>
              <w:rPr>
                <w:rFonts w:asciiTheme="minorHAnsi" w:hAnsiTheme="minorHAnsi"/>
                <w:sz w:val="22"/>
                <w:szCs w:val="22"/>
              </w:rPr>
            </w:pPr>
          </w:p>
          <w:p w:rsidR="00556993" w:rsidRPr="00890883" w:rsidRDefault="00556993" w:rsidP="007D12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5699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56993" w:rsidRPr="00890883" w:rsidTr="003F69C8">
        <w:trPr>
          <w:trHeight w:val="405"/>
        </w:trPr>
        <w:tc>
          <w:tcPr>
            <w:tcW w:w="9781" w:type="dxa"/>
          </w:tcPr>
          <w:p w:rsidR="0055699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2C1C22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55699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5699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556993" w:rsidRDefault="00556993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556993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55699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556993" w:rsidRPr="005833DC" w:rsidRDefault="002C1C22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RPr="005833DC" w:rsidTr="00F12C75">
        <w:trPr>
          <w:cantSplit/>
        </w:trPr>
        <w:tc>
          <w:tcPr>
            <w:tcW w:w="9781" w:type="dxa"/>
            <w:gridSpan w:val="3"/>
          </w:tcPr>
          <w:p w:rsidR="00556993" w:rsidRPr="005833DC" w:rsidRDefault="002C1C22" w:rsidP="002C1C22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55699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556993" w:rsidRDefault="00556993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556993" w:rsidRDefault="00556993" w:rsidP="006F66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556993" w:rsidRDefault="00556993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792E4D" w:rsidRDefault="00792E4D" w:rsidP="006F66B3">
      <w:pPr>
        <w:rPr>
          <w:rFonts w:asciiTheme="minorHAnsi" w:hAnsiTheme="minorHAnsi"/>
          <w:sz w:val="22"/>
          <w:szCs w:val="22"/>
        </w:rPr>
      </w:pPr>
    </w:p>
    <w:p w:rsidR="00556993" w:rsidRDefault="00556993" w:rsidP="00556993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Markmødding/kompost </w:t>
      </w:r>
    </w:p>
    <w:p w:rsidR="00556993" w:rsidRPr="00AE1860" w:rsidRDefault="00556993" w:rsidP="00A72E0E">
      <w:pPr>
        <w:ind w:left="1440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19"/>
        <w:gridCol w:w="3229"/>
        <w:gridCol w:w="2816"/>
        <w:gridCol w:w="917"/>
      </w:tblGrid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komposteres?</w:t>
            </w:r>
          </w:p>
        </w:tc>
        <w:tc>
          <w:tcPr>
            <w:tcW w:w="6946" w:type="dxa"/>
            <w:gridSpan w:val="3"/>
          </w:tcPr>
          <w:p w:rsidR="00556993" w:rsidRPr="00582F61" w:rsidRDefault="0077765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 lang tid har det ligget på fast bund?</w:t>
            </w:r>
          </w:p>
        </w:tc>
        <w:tc>
          <w:tcPr>
            <w:tcW w:w="6946" w:type="dxa"/>
            <w:gridSpan w:val="3"/>
          </w:tcPr>
          <w:p w:rsidR="00556993" w:rsidRPr="00582F61" w:rsidRDefault="0077765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tørstofindholdet over 30 %?</w:t>
            </w:r>
          </w:p>
        </w:tc>
        <w:tc>
          <w:tcPr>
            <w:tcW w:w="6946" w:type="dxa"/>
            <w:gridSpan w:val="3"/>
          </w:tcPr>
          <w:p w:rsidR="00556993" w:rsidRPr="00582F61" w:rsidRDefault="0077765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6946" w:type="dxa"/>
            <w:gridSpan w:val="3"/>
          </w:tcPr>
          <w:p w:rsidR="00556993" w:rsidRPr="00582F61" w:rsidRDefault="00777652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Tr="009E7BE6">
        <w:trPr>
          <w:cantSplit/>
          <w:trHeight w:val="566"/>
        </w:trPr>
        <w:tc>
          <w:tcPr>
            <w:tcW w:w="2835" w:type="dxa"/>
            <w:shd w:val="clear" w:color="auto" w:fill="D9D9D9" w:themeFill="background1" w:themeFillShade="D9"/>
          </w:tcPr>
          <w:p w:rsidR="00556993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afstandskrav opfyldt?</w:t>
            </w:r>
            <w:r w:rsidRPr="00AE1860">
              <w:rPr>
                <w:sz w:val="18"/>
                <w:szCs w:val="18"/>
              </w:rPr>
              <w:t xml:space="preserve"> </w:t>
            </w:r>
          </w:p>
          <w:p w:rsidR="00556993" w:rsidRPr="00582F61" w:rsidRDefault="00556993" w:rsidP="003F69C8">
            <w:pPr>
              <w:tabs>
                <w:tab w:val="left" w:pos="31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 xml:space="preserve">Afstandskrav som </w:t>
            </w:r>
            <w:r w:rsidRPr="00AE1860">
              <w:rPr>
                <w:sz w:val="18"/>
                <w:szCs w:val="18"/>
                <w:u w:val="single"/>
              </w:rPr>
              <w:t>ikke</w:t>
            </w:r>
            <w:r w:rsidRPr="00AE1860">
              <w:rPr>
                <w:sz w:val="18"/>
                <w:szCs w:val="18"/>
              </w:rPr>
              <w:t xml:space="preserve"> er overholdt?</w:t>
            </w:r>
          </w:p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sz w:val="18"/>
                <w:szCs w:val="18"/>
              </w:rPr>
              <w:t xml:space="preserve">(Ikke </w:t>
            </w:r>
            <w:proofErr w:type="spellStart"/>
            <w:r w:rsidRPr="00AE1860">
              <w:rPr>
                <w:sz w:val="18"/>
                <w:szCs w:val="18"/>
              </w:rPr>
              <w:t>wrapballer</w:t>
            </w:r>
            <w:proofErr w:type="spellEnd"/>
            <w:r w:rsidRPr="00AE1860">
              <w:rPr>
                <w:sz w:val="18"/>
                <w:szCs w:val="18"/>
              </w:rPr>
              <w:t>)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556993" w:rsidRPr="00582F61" w:rsidRDefault="00556993" w:rsidP="003F69C8">
            <w:pPr>
              <w:tabs>
                <w:tab w:val="left" w:pos="313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1" w:type="dxa"/>
            <w:gridSpan w:val="2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Enkelt vandboring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50 m til Fælles vandboring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Vandløb (også dræn) og søer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Offentlig vej og privat fæ</w:t>
            </w:r>
            <w:r w:rsidRPr="00AE1860">
              <w:rPr>
                <w:sz w:val="18"/>
                <w:szCs w:val="18"/>
              </w:rPr>
              <w:t>l</w:t>
            </w:r>
            <w:r w:rsidRPr="00AE1860">
              <w:rPr>
                <w:sz w:val="18"/>
                <w:szCs w:val="18"/>
              </w:rPr>
              <w:t>lesvej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30 m til Naboskel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Levnedsmiddelvirksomhed</w:t>
            </w:r>
          </w:p>
        </w:tc>
      </w:tr>
      <w:tr w:rsidR="00556993" w:rsidTr="009E7BE6">
        <w:trPr>
          <w:cantSplit/>
        </w:trPr>
        <w:tc>
          <w:tcPr>
            <w:tcW w:w="2835" w:type="dxa"/>
            <w:shd w:val="clear" w:color="auto" w:fill="D9D9D9" w:themeFill="background1" w:themeFillShade="D9"/>
          </w:tcPr>
          <w:p w:rsidR="00556993" w:rsidRPr="00582F61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681" w:type="dxa"/>
            <w:gridSpan w:val="2"/>
          </w:tcPr>
          <w:p w:rsidR="00556993" w:rsidRPr="00AE1860" w:rsidRDefault="00556993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Beboelse på samme ejendom</w:t>
            </w:r>
          </w:p>
        </w:tc>
      </w:tr>
      <w:tr w:rsidR="00777652" w:rsidTr="00777652">
        <w:trPr>
          <w:gridAfter w:val="1"/>
          <w:wAfter w:w="924" w:type="dxa"/>
        </w:trPr>
        <w:tc>
          <w:tcPr>
            <w:tcW w:w="8927" w:type="dxa"/>
            <w:gridSpan w:val="3"/>
          </w:tcPr>
          <w:p w:rsidR="00777652" w:rsidRPr="00777652" w:rsidRDefault="00777652" w:rsidP="00A72E0E">
            <w:pPr>
              <w:keepLines/>
            </w:pPr>
            <w:r w:rsidRPr="00777652">
              <w:t>Bemærkninger:</w:t>
            </w:r>
            <w:r>
              <w:t xml:space="preserve"> Der er ingen markstakke p.t.</w:t>
            </w:r>
          </w:p>
        </w:tc>
      </w:tr>
    </w:tbl>
    <w:p w:rsidR="00556993" w:rsidRDefault="00556993" w:rsidP="00A72E0E">
      <w:pPr>
        <w:keepLines/>
        <w:rPr>
          <w:b/>
          <w:sz w:val="22"/>
          <w:szCs w:val="22"/>
        </w:rPr>
      </w:pPr>
    </w:p>
    <w:p w:rsidR="00556993" w:rsidRDefault="0055699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Plansiloer/ensilagepladser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556993" w:rsidRPr="00890883" w:rsidTr="003F69C8">
        <w:trPr>
          <w:cantSplit/>
          <w:trHeight w:val="392"/>
        </w:trPr>
        <w:tc>
          <w:tcPr>
            <w:tcW w:w="4111" w:type="dxa"/>
            <w:shd w:val="clear" w:color="auto" w:fill="D9D9D9" w:themeFill="background1" w:themeFillShade="D9"/>
          </w:tcPr>
          <w:p w:rsidR="00556993" w:rsidRPr="00DE5F97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5670" w:type="dxa"/>
            <w:shd w:val="clear" w:color="auto" w:fill="auto"/>
          </w:tcPr>
          <w:p w:rsidR="00556993" w:rsidRDefault="0077765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56993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55699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afløb til opsamling af ensilagesaft?</w:t>
            </w:r>
          </w:p>
        </w:tc>
        <w:tc>
          <w:tcPr>
            <w:tcW w:w="5670" w:type="dxa"/>
            <w:shd w:val="clear" w:color="auto" w:fill="auto"/>
          </w:tcPr>
          <w:p w:rsidR="00556993" w:rsidRDefault="0077765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56993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55699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fare for overløb/forurening?</w:t>
            </w:r>
          </w:p>
        </w:tc>
        <w:tc>
          <w:tcPr>
            <w:tcW w:w="5670" w:type="dxa"/>
            <w:shd w:val="clear" w:color="auto" w:fill="auto"/>
          </w:tcPr>
          <w:p w:rsidR="00556993" w:rsidRDefault="0077765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56993" w:rsidRPr="00890883" w:rsidTr="003F69C8">
        <w:trPr>
          <w:cantSplit/>
          <w:trHeight w:val="411"/>
        </w:trPr>
        <w:tc>
          <w:tcPr>
            <w:tcW w:w="4111" w:type="dxa"/>
            <w:shd w:val="clear" w:color="auto" w:fill="D9D9D9" w:themeFill="background1" w:themeFillShade="D9"/>
          </w:tcPr>
          <w:p w:rsidR="0055699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sprinkleranlæg?</w:t>
            </w:r>
          </w:p>
        </w:tc>
        <w:tc>
          <w:tcPr>
            <w:tcW w:w="5670" w:type="dxa"/>
            <w:shd w:val="clear" w:color="auto" w:fill="auto"/>
          </w:tcPr>
          <w:p w:rsidR="00556993" w:rsidRDefault="0077765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56993" w:rsidRPr="00890883" w:rsidTr="003F69C8">
        <w:trPr>
          <w:cantSplit/>
          <w:trHeight w:val="555"/>
        </w:trPr>
        <w:tc>
          <w:tcPr>
            <w:tcW w:w="9781" w:type="dxa"/>
            <w:gridSpan w:val="2"/>
          </w:tcPr>
          <w:p w:rsidR="00556993" w:rsidRPr="008335E4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335E4">
              <w:rPr>
                <w:rFonts w:asciiTheme="minorHAnsi" w:hAnsiTheme="minorHAnsi"/>
                <w:sz w:val="22"/>
                <w:szCs w:val="22"/>
              </w:rPr>
              <w:t xml:space="preserve">Bemærkninger: </w:t>
            </w:r>
            <w:r w:rsidR="00777652">
              <w:rPr>
                <w:rFonts w:asciiTheme="minorHAnsi" w:hAnsiTheme="minorHAnsi"/>
                <w:sz w:val="22"/>
                <w:szCs w:val="22"/>
              </w:rPr>
              <w:t xml:space="preserve">Der fodres udelukkende med </w:t>
            </w:r>
            <w:proofErr w:type="spellStart"/>
            <w:r w:rsidR="00777652">
              <w:rPr>
                <w:rFonts w:asciiTheme="minorHAnsi" w:hAnsiTheme="minorHAnsi"/>
                <w:sz w:val="22"/>
                <w:szCs w:val="22"/>
              </w:rPr>
              <w:t>wrapballer</w:t>
            </w:r>
            <w:proofErr w:type="spellEnd"/>
            <w:r w:rsidR="0077765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56993" w:rsidRPr="008335E4" w:rsidRDefault="00556993" w:rsidP="00FD2D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55699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Oplæg af ensilage i marken </w:t>
      </w:r>
    </w:p>
    <w:p w:rsidR="0055699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556993" w:rsidRPr="00890883" w:rsidTr="003F69C8">
        <w:trPr>
          <w:trHeight w:val="342"/>
        </w:trPr>
        <w:tc>
          <w:tcPr>
            <w:tcW w:w="2694" w:type="dxa"/>
            <w:shd w:val="clear" w:color="auto" w:fill="D9D9D9" w:themeFill="background1" w:themeFillShade="D9"/>
          </w:tcPr>
          <w:p w:rsidR="00556993" w:rsidRPr="00DE5F97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7087" w:type="dxa"/>
            <w:shd w:val="clear" w:color="auto" w:fill="auto"/>
          </w:tcPr>
          <w:p w:rsidR="00556993" w:rsidRDefault="0077765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56993" w:rsidRPr="00890883" w:rsidTr="003F69C8">
        <w:trPr>
          <w:trHeight w:val="404"/>
        </w:trPr>
        <w:tc>
          <w:tcPr>
            <w:tcW w:w="2694" w:type="dxa"/>
            <w:shd w:val="clear" w:color="auto" w:fill="D9D9D9" w:themeFill="background1" w:themeFillShade="D9"/>
          </w:tcPr>
          <w:p w:rsidR="0055699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7087" w:type="dxa"/>
            <w:shd w:val="clear" w:color="auto" w:fill="auto"/>
          </w:tcPr>
          <w:p w:rsidR="00556993" w:rsidRDefault="00777652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556993" w:rsidRPr="00890883" w:rsidTr="003F69C8">
        <w:trPr>
          <w:trHeight w:val="555"/>
        </w:trPr>
        <w:tc>
          <w:tcPr>
            <w:tcW w:w="9781" w:type="dxa"/>
            <w:gridSpan w:val="2"/>
          </w:tcPr>
          <w:p w:rsidR="00556993" w:rsidRPr="008335E4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335E4"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777652">
              <w:rPr>
                <w:rFonts w:asciiTheme="minorHAnsi" w:hAnsiTheme="minorHAnsi"/>
                <w:sz w:val="22"/>
                <w:szCs w:val="22"/>
              </w:rPr>
              <w:t xml:space="preserve"> oplæg af </w:t>
            </w:r>
            <w:proofErr w:type="spellStart"/>
            <w:r w:rsidR="00777652">
              <w:rPr>
                <w:rFonts w:asciiTheme="minorHAnsi" w:hAnsiTheme="minorHAnsi"/>
                <w:sz w:val="22"/>
                <w:szCs w:val="22"/>
              </w:rPr>
              <w:t>wrapballer</w:t>
            </w:r>
            <w:proofErr w:type="spellEnd"/>
            <w:r w:rsidR="00777652">
              <w:rPr>
                <w:rFonts w:asciiTheme="minorHAnsi" w:hAnsiTheme="minorHAnsi"/>
                <w:sz w:val="22"/>
                <w:szCs w:val="22"/>
              </w:rPr>
              <w:t xml:space="preserve"> i marken og tæt ved gården.</w:t>
            </w:r>
            <w:r w:rsidRPr="008335E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56993" w:rsidRPr="008335E4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5699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p w:rsidR="007E6029" w:rsidRDefault="007E6029" w:rsidP="00A72E0E">
      <w:pPr>
        <w:rPr>
          <w:rFonts w:asciiTheme="minorHAnsi" w:hAnsiTheme="minorHAnsi"/>
          <w:b/>
          <w:sz w:val="22"/>
          <w:szCs w:val="22"/>
        </w:rPr>
      </w:pPr>
    </w:p>
    <w:p w:rsidR="007E6029" w:rsidRDefault="007E6029" w:rsidP="00A72E0E">
      <w:pPr>
        <w:rPr>
          <w:rFonts w:asciiTheme="minorHAnsi" w:hAnsiTheme="minorHAnsi"/>
          <w:b/>
          <w:sz w:val="22"/>
          <w:szCs w:val="22"/>
        </w:rPr>
      </w:pPr>
    </w:p>
    <w:p w:rsidR="007E6029" w:rsidRDefault="007E6029" w:rsidP="00A72E0E">
      <w:pPr>
        <w:rPr>
          <w:rFonts w:asciiTheme="minorHAnsi" w:hAnsiTheme="minorHAnsi"/>
          <w:b/>
          <w:sz w:val="22"/>
          <w:szCs w:val="22"/>
        </w:rPr>
      </w:pPr>
    </w:p>
    <w:p w:rsidR="007E6029" w:rsidRDefault="007E6029" w:rsidP="00A72E0E">
      <w:pPr>
        <w:rPr>
          <w:rFonts w:asciiTheme="minorHAnsi" w:hAnsiTheme="minorHAnsi"/>
          <w:b/>
          <w:sz w:val="22"/>
          <w:szCs w:val="22"/>
        </w:rPr>
      </w:pPr>
    </w:p>
    <w:p w:rsidR="00792E4D" w:rsidRDefault="00792E4D" w:rsidP="00A72E0E">
      <w:pPr>
        <w:rPr>
          <w:rFonts w:asciiTheme="minorHAnsi" w:hAnsiTheme="minorHAnsi"/>
          <w:b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lastRenderedPageBreak/>
        <w:t xml:space="preserve">Erhvervsaffald </w:t>
      </w:r>
    </w:p>
    <w:p w:rsidR="00556993" w:rsidRPr="0089088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556993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556993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55699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6993" w:rsidRPr="00890883" w:rsidRDefault="007E602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Kommunal ordning samt genbrugsplads.</w:t>
            </w:r>
          </w:p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556993" w:rsidRPr="00890883" w:rsidRDefault="007E602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56993" w:rsidRPr="00890883" w:rsidRDefault="007E602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556993" w:rsidRDefault="007E6029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556993" w:rsidRPr="0089088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56993" w:rsidRDefault="00556993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556993" w:rsidRDefault="0055699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556993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55699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556993" w:rsidRPr="005833DC" w:rsidRDefault="007E602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56993" w:rsidRPr="005833DC" w:rsidRDefault="007E602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556993" w:rsidRPr="005833DC" w:rsidRDefault="007E602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56993" w:rsidRPr="005833DC" w:rsidRDefault="007E602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556993" w:rsidRPr="005833DC" w:rsidRDefault="007E602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56993" w:rsidRPr="005833DC" w:rsidRDefault="007E602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556993" w:rsidRPr="005833DC" w:rsidTr="00F12C75">
        <w:trPr>
          <w:cantSplit/>
        </w:trPr>
        <w:tc>
          <w:tcPr>
            <w:tcW w:w="9781" w:type="dxa"/>
            <w:gridSpan w:val="3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7E6029">
              <w:rPr>
                <w:rFonts w:asciiTheme="minorHAnsi" w:hAnsiTheme="minorHAnsi"/>
                <w:sz w:val="22"/>
                <w:szCs w:val="22"/>
              </w:rPr>
              <w:t xml:space="preserve"> Hentes af DAKA ved stalden efter behov.</w:t>
            </w:r>
          </w:p>
        </w:tc>
      </w:tr>
    </w:tbl>
    <w:p w:rsidR="00556993" w:rsidRDefault="00556993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556993" w:rsidRDefault="00556993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55699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55699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556993" w:rsidRPr="005833DC" w:rsidRDefault="007E6029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RPr="005833DC" w:rsidTr="00F12C75">
        <w:trPr>
          <w:cantSplit/>
        </w:trPr>
        <w:tc>
          <w:tcPr>
            <w:tcW w:w="9781" w:type="dxa"/>
            <w:gridSpan w:val="3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7E6029">
              <w:rPr>
                <w:rFonts w:asciiTheme="minorHAnsi" w:hAnsiTheme="minorHAnsi"/>
                <w:sz w:val="22"/>
                <w:szCs w:val="22"/>
              </w:rPr>
              <w:t xml:space="preserve"> Kommunal ordning.</w:t>
            </w:r>
          </w:p>
        </w:tc>
      </w:tr>
    </w:tbl>
    <w:p w:rsidR="00556993" w:rsidRPr="00AE1860" w:rsidRDefault="00556993" w:rsidP="00A72E0E">
      <w:pPr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Olietank</w:t>
      </w:r>
      <w:r>
        <w:rPr>
          <w:rFonts w:asciiTheme="minorHAnsi" w:hAnsiTheme="minorHAnsi"/>
          <w:b/>
          <w:sz w:val="22"/>
          <w:szCs w:val="22"/>
        </w:rPr>
        <w:t>e</w:t>
      </w:r>
    </w:p>
    <w:p w:rsidR="00556993" w:rsidRDefault="00556993" w:rsidP="00B77853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55699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55699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Passer BBR</w:t>
            </w:r>
          </w:p>
        </w:tc>
        <w:tc>
          <w:tcPr>
            <w:tcW w:w="1418" w:type="dxa"/>
          </w:tcPr>
          <w:p w:rsidR="00556993" w:rsidRPr="005833DC" w:rsidRDefault="001F4B4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699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nye tanke</w:t>
            </w:r>
          </w:p>
        </w:tc>
        <w:tc>
          <w:tcPr>
            <w:tcW w:w="1418" w:type="dxa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56993" w:rsidRPr="005833DC" w:rsidRDefault="001F4B4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55699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fjernet gamle tanke</w:t>
            </w:r>
          </w:p>
        </w:tc>
        <w:tc>
          <w:tcPr>
            <w:tcW w:w="1418" w:type="dxa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56993" w:rsidRPr="005833DC" w:rsidRDefault="001F4B4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556993" w:rsidRPr="005833DC" w:rsidTr="00F12C75">
        <w:trPr>
          <w:cantSplit/>
        </w:trPr>
        <w:tc>
          <w:tcPr>
            <w:tcW w:w="9781" w:type="dxa"/>
            <w:gridSpan w:val="3"/>
          </w:tcPr>
          <w:p w:rsidR="00556993" w:rsidRPr="005833DC" w:rsidRDefault="001F4B43" w:rsidP="001F4B43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55699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556993" w:rsidRDefault="00556993" w:rsidP="00A72E0E">
      <w:pPr>
        <w:rPr>
          <w:rFonts w:asciiTheme="minorHAnsi" w:hAnsiTheme="minorHAnsi"/>
          <w:sz w:val="22"/>
          <w:szCs w:val="22"/>
        </w:rPr>
      </w:pPr>
    </w:p>
    <w:p w:rsidR="001F4B43" w:rsidRDefault="001F4B43" w:rsidP="00A72E0E">
      <w:pPr>
        <w:rPr>
          <w:rFonts w:asciiTheme="minorHAnsi" w:hAnsiTheme="minorHAnsi"/>
          <w:sz w:val="22"/>
          <w:szCs w:val="22"/>
        </w:rPr>
      </w:pPr>
    </w:p>
    <w:p w:rsidR="001F4B43" w:rsidRDefault="001F4B43" w:rsidP="00A72E0E">
      <w:pPr>
        <w:rPr>
          <w:rFonts w:asciiTheme="minorHAnsi" w:hAnsiTheme="minorHAnsi"/>
          <w:sz w:val="22"/>
          <w:szCs w:val="22"/>
        </w:rPr>
      </w:pPr>
    </w:p>
    <w:p w:rsidR="001F4B43" w:rsidRDefault="001F4B43" w:rsidP="00A72E0E">
      <w:pPr>
        <w:rPr>
          <w:rFonts w:asciiTheme="minorHAnsi" w:hAnsiTheme="minorHAnsi"/>
          <w:sz w:val="22"/>
          <w:szCs w:val="22"/>
        </w:rPr>
      </w:pPr>
    </w:p>
    <w:p w:rsidR="00556993" w:rsidRDefault="0055699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lastRenderedPageBreak/>
        <w:t>Konstateret jordforurening</w:t>
      </w:r>
    </w:p>
    <w:p w:rsidR="00556993" w:rsidRDefault="00556993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55699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55699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56993" w:rsidRPr="005833DC" w:rsidRDefault="001F4B4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556993" w:rsidRPr="005833DC" w:rsidTr="00F12C75">
        <w:trPr>
          <w:cantSplit/>
        </w:trPr>
        <w:tc>
          <w:tcPr>
            <w:tcW w:w="9781" w:type="dxa"/>
            <w:gridSpan w:val="3"/>
          </w:tcPr>
          <w:p w:rsidR="00556993" w:rsidRPr="005833DC" w:rsidRDefault="001F4B43" w:rsidP="001F4B43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55699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556993" w:rsidRDefault="00556993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556993" w:rsidRDefault="0055699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556993" w:rsidRDefault="00556993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556993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556993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556993" w:rsidRPr="005833DC" w:rsidRDefault="0055699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556993" w:rsidRPr="005833DC" w:rsidRDefault="001F4B43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556993" w:rsidRPr="005833DC" w:rsidTr="00F12C75">
        <w:trPr>
          <w:cantSplit/>
        </w:trPr>
        <w:tc>
          <w:tcPr>
            <w:tcW w:w="9781" w:type="dxa"/>
            <w:gridSpan w:val="3"/>
          </w:tcPr>
          <w:p w:rsidR="00556993" w:rsidRPr="005833DC" w:rsidRDefault="001F4B43" w:rsidP="001F4B43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55699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556993" w:rsidRDefault="00556993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556993" w:rsidRPr="00595A99" w:rsidRDefault="00556993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556993" w:rsidRPr="00890883" w:rsidRDefault="00556993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556993" w:rsidRPr="00890883" w:rsidRDefault="0055699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556993" w:rsidRPr="00890883" w:rsidTr="003F69C8">
        <w:trPr>
          <w:trHeight w:val="690"/>
        </w:trPr>
        <w:tc>
          <w:tcPr>
            <w:tcW w:w="9735" w:type="dxa"/>
          </w:tcPr>
          <w:p w:rsidR="00556993" w:rsidRDefault="00556993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556993" w:rsidRDefault="001F4B43" w:rsidP="001F4B43">
            <w:r>
              <w:t>Gødningsregnskab 2014-15 og BBR.</w:t>
            </w:r>
          </w:p>
          <w:p w:rsidR="00556993" w:rsidRDefault="00556993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556993" w:rsidRPr="00890883" w:rsidRDefault="00556993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556993" w:rsidRDefault="00556993" w:rsidP="00A72E0E">
      <w:pPr>
        <w:rPr>
          <w:rFonts w:asciiTheme="minorHAnsi" w:hAnsiTheme="minorHAnsi"/>
          <w:b/>
          <w:sz w:val="22"/>
          <w:szCs w:val="22"/>
        </w:rPr>
      </w:pPr>
    </w:p>
    <w:p w:rsidR="00556993" w:rsidRDefault="00556993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Endelig konklusion på tilsynet, bemærkninger og aftaler</w:t>
      </w:r>
    </w:p>
    <w:p w:rsidR="00556993" w:rsidRDefault="00556993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56993" w:rsidTr="003F69C8">
        <w:trPr>
          <w:trHeight w:val="390"/>
        </w:trPr>
        <w:tc>
          <w:tcPr>
            <w:tcW w:w="9781" w:type="dxa"/>
          </w:tcPr>
          <w:p w:rsidR="00556993" w:rsidRDefault="00556993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556993" w:rsidRDefault="001F4B43" w:rsidP="001F4B43">
            <w:r>
              <w:t>Der er ingen kommentarer til de sete landbrugsmæssige tilsyn.</w:t>
            </w:r>
          </w:p>
          <w:p w:rsidR="00556993" w:rsidRDefault="00556993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556993" w:rsidRPr="00595A99" w:rsidRDefault="00556993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</w:tc>
      </w:tr>
    </w:tbl>
    <w:p w:rsidR="00556993" w:rsidRDefault="00556993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556993" w:rsidRPr="00890883" w:rsidRDefault="00556993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556993" w:rsidRPr="00890883" w:rsidRDefault="00556993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556993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556993" w:rsidRPr="00890883" w:rsidRDefault="00556993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556993" w:rsidRPr="00890883" w:rsidTr="003F69C8">
        <w:tc>
          <w:tcPr>
            <w:tcW w:w="2700" w:type="dxa"/>
          </w:tcPr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556993" w:rsidRPr="00890883" w:rsidRDefault="00792E4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556993" w:rsidRPr="00890883" w:rsidTr="003F69C8">
        <w:tc>
          <w:tcPr>
            <w:tcW w:w="2700" w:type="dxa"/>
          </w:tcPr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556993" w:rsidRPr="00890883" w:rsidRDefault="00792E4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56993" w:rsidRPr="00890883" w:rsidTr="003F69C8">
        <w:tc>
          <w:tcPr>
            <w:tcW w:w="2700" w:type="dxa"/>
          </w:tcPr>
          <w:p w:rsidR="00556993" w:rsidRPr="00890883" w:rsidRDefault="00556993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556993" w:rsidRPr="00890883" w:rsidRDefault="00792E4D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556993" w:rsidRDefault="00556993" w:rsidP="00A72E0E">
      <w:pPr>
        <w:rPr>
          <w:rFonts w:asciiTheme="minorHAnsi" w:hAnsiTheme="minorHAnsi"/>
          <w:sz w:val="22"/>
          <w:szCs w:val="22"/>
        </w:rPr>
      </w:pPr>
    </w:p>
    <w:p w:rsidR="00556993" w:rsidRDefault="00556993" w:rsidP="00241655">
      <w:r>
        <w:rPr>
          <w:rFonts w:asciiTheme="minorHAnsi" w:hAnsiTheme="minorHAnsi"/>
          <w:sz w:val="22"/>
          <w:szCs w:val="22"/>
        </w:rPr>
        <w:t>Tilsynsførende:</w:t>
      </w:r>
      <w:r w:rsidR="00792E4D">
        <w:rPr>
          <w:rFonts w:asciiTheme="minorHAnsi" w:hAnsiTheme="minorHAnsi"/>
          <w:sz w:val="22"/>
          <w:szCs w:val="22"/>
        </w:rPr>
        <w:t xml:space="preserve"> Helle Lund Daabeck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556993" w:rsidRPr="00FE7BF7" w:rsidRDefault="00556993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556993" w:rsidRDefault="00556993"/>
    <w:p w:rsidR="00736326" w:rsidRPr="00556993" w:rsidRDefault="00736326" w:rsidP="00556993">
      <w:pPr>
        <w:pStyle w:val="Overskriften"/>
      </w:pPr>
    </w:p>
    <w:sectPr w:rsidR="00736326" w:rsidRPr="00556993" w:rsidSect="00BE2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ørn Nissen Petersen" w:date="2016-10-04T12:52:00Z" w:initials="JNP">
    <w:p w:rsidR="00556993" w:rsidRDefault="00556993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5" w:author="Jørn Nissen Petersen" w:date="2016-10-04T12:52:00Z" w:initials="JNP">
    <w:p w:rsidR="00556993" w:rsidRDefault="00556993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6" w:author="Jørn Nissen Petersen" w:date="2016-10-04T12:52:00Z" w:initials="JNP">
    <w:p w:rsidR="00556993" w:rsidRDefault="00556993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7" w:author="Jørn Nissen Petersen" w:date="2016-10-04T12:52:00Z" w:initials="JNP">
    <w:p w:rsidR="00556993" w:rsidRDefault="00556993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93" w:rsidRPr="00556993" w:rsidRDefault="00556993" w:rsidP="00413091">
      <w:pPr>
        <w:spacing w:line="240" w:lineRule="auto"/>
      </w:pPr>
      <w:r w:rsidRPr="00556993">
        <w:separator/>
      </w:r>
    </w:p>
  </w:endnote>
  <w:endnote w:type="continuationSeparator" w:id="0">
    <w:p w:rsidR="00556993" w:rsidRPr="00556993" w:rsidRDefault="00556993" w:rsidP="00413091">
      <w:pPr>
        <w:spacing w:line="240" w:lineRule="auto"/>
      </w:pPr>
      <w:r w:rsidRPr="005569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93" w:rsidRDefault="00556993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556993" w:rsidTr="00F909DB">
      <w:tc>
        <w:tcPr>
          <w:tcW w:w="2268" w:type="dxa"/>
        </w:tcPr>
        <w:p w:rsidR="00F909DB" w:rsidRPr="00556993" w:rsidRDefault="00F909DB" w:rsidP="00F909DB">
          <w:pPr>
            <w:pStyle w:val="Sidefod"/>
            <w:jc w:val="right"/>
          </w:pPr>
          <w:r w:rsidRPr="00556993">
            <w:t xml:space="preserve">Side </w:t>
          </w:r>
          <w:r w:rsidRPr="00556993">
            <w:fldChar w:fldCharType="begin"/>
          </w:r>
          <w:r w:rsidRPr="00556993">
            <w:instrText xml:space="preserve"> PAGE   \* MERGEFORMAT </w:instrText>
          </w:r>
          <w:r w:rsidRPr="00556993">
            <w:fldChar w:fldCharType="separate"/>
          </w:r>
          <w:r w:rsidR="00B81AE8">
            <w:rPr>
              <w:noProof/>
            </w:rPr>
            <w:t>7</w:t>
          </w:r>
          <w:r w:rsidRPr="00556993">
            <w:fldChar w:fldCharType="end"/>
          </w:r>
          <w:r w:rsidRPr="00556993">
            <w:t xml:space="preserve"> af </w:t>
          </w:r>
          <w:fldSimple w:instr=" NUMPAGES   \* MERGEFORMAT ">
            <w:r w:rsidR="00B81AE8">
              <w:rPr>
                <w:noProof/>
              </w:rPr>
              <w:t>7</w:t>
            </w:r>
          </w:fldSimple>
        </w:p>
      </w:tc>
    </w:tr>
  </w:tbl>
  <w:p w:rsidR="00F909DB" w:rsidRPr="00556993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556993" w:rsidRDefault="00F909DB">
    <w:pPr>
      <w:pStyle w:val="Sidefod"/>
    </w:pPr>
    <w:r w:rsidRPr="00556993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61B750D0" wp14:editId="50A421B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93" w:rsidRPr="00556993" w:rsidRDefault="00556993" w:rsidP="00413091">
      <w:pPr>
        <w:spacing w:line="240" w:lineRule="auto"/>
      </w:pPr>
      <w:r w:rsidRPr="00556993">
        <w:separator/>
      </w:r>
    </w:p>
  </w:footnote>
  <w:footnote w:type="continuationSeparator" w:id="0">
    <w:p w:rsidR="00556993" w:rsidRPr="00556993" w:rsidRDefault="00556993" w:rsidP="00413091">
      <w:pPr>
        <w:spacing w:line="240" w:lineRule="auto"/>
      </w:pPr>
      <w:r w:rsidRPr="0055699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93" w:rsidRDefault="0055699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93" w:rsidRDefault="00556993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93" w:rsidRDefault="0055699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4C"/>
    <w:multiLevelType w:val="hybridMultilevel"/>
    <w:tmpl w:val="94643B9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adreDataCaseNodeId" w:val="7cb1bf9b-1185-4ea6-8193-0234bb5c41ce"/>
    <w:docVar w:name="AcadreDataCaseNumber" w:val="07/52817"/>
    <w:docVar w:name="AcadreDataCaseTitle" w:val="Løgumklostervej 15 6360 Tinglev - tilsyn"/>
    <w:docVar w:name="AcadreDataDocumentDate" w:val="04-10-2016"/>
    <w:docVar w:name="AcadreDataDocumentTitle" w:val="miljøtilsynsrapport 2016"/>
    <w:docVar w:name="AcadreDataRecipientAddress" w:val="Kirkevej 113"/>
    <w:docVar w:name="AcadreDataRecipientCity" w:val="Tinglev"/>
    <w:docVar w:name="AcadreDataRecipientName" w:val="Tommi Anthoni Nissen"/>
    <w:docVar w:name="AcadreDataRecipientPostalCode" w:val="6360"/>
    <w:docVar w:name="AcadreDataRecipientPublicIdentity" w:val="2210641605"/>
    <w:docVar w:name="AcadreDocumentToMultipleRecipients" w:val="False"/>
    <w:docVar w:name="AttachedTemplatePath" w:val="Brev.dotm"/>
    <w:docVar w:name="DocCaseNo" w:val="07/52817"/>
    <w:docVar w:name="DocCPR" w:val="221064-1605"/>
    <w:docVar w:name="DocCPR_ColumnName" w:val="CPR_CVR"/>
    <w:docVar w:name="DocHeader" w:val="miljøtilsynsrapport 2016"/>
    <w:docVar w:name="DocumentCreated" w:val="DocumentCreated"/>
    <w:docVar w:name="DocumentCreatedOK" w:val="DocumentCreatedOK"/>
    <w:docVar w:name="DocumentInitialized" w:val="OK"/>
    <w:docVar w:name="IntegrationType" w:val="Acadre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556993"/>
    <w:rsid w:val="0000690B"/>
    <w:rsid w:val="0000690C"/>
    <w:rsid w:val="00010952"/>
    <w:rsid w:val="00017B8A"/>
    <w:rsid w:val="0003029F"/>
    <w:rsid w:val="00034557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38B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4B43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67C98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1C22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2845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5FEA"/>
    <w:rsid w:val="00426656"/>
    <w:rsid w:val="00430A65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1028"/>
    <w:rsid w:val="004C3940"/>
    <w:rsid w:val="004C42EB"/>
    <w:rsid w:val="004C637A"/>
    <w:rsid w:val="004C6C74"/>
    <w:rsid w:val="004D3C85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56993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77652"/>
    <w:rsid w:val="00781835"/>
    <w:rsid w:val="007825B7"/>
    <w:rsid w:val="00783C77"/>
    <w:rsid w:val="00785D48"/>
    <w:rsid w:val="00786002"/>
    <w:rsid w:val="00787854"/>
    <w:rsid w:val="00792E4D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E6029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AE8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49BA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556993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55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55699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56993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56993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556993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556993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556993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556993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55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55699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56993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56993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556993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556993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55699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rug@aabenraa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ma.mst.dk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67A3C-80A8-464A-BDBD-9309BA32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9A91E7E5</Template>
  <TotalTime>1</TotalTime>
  <Pages>7</Pages>
  <Words>875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Ida Weber Jørgensen</cp:lastModifiedBy>
  <cp:revision>2</cp:revision>
  <cp:lastPrinted>2016-10-04T12:45:00Z</cp:lastPrinted>
  <dcterms:created xsi:type="dcterms:W3CDTF">2016-10-19T10:52:00Z</dcterms:created>
  <dcterms:modified xsi:type="dcterms:W3CDTF">2016-10-19T10:52:00Z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{A6C15480-F874-4F98-AEB9-824C22F80A47}</vt:lpwstr>
  </property>
</Properties>
</file>