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16" w:rsidRPr="00BC24BC" w:rsidRDefault="00DD4016" w:rsidP="00DD4016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 xml:space="preserve">Per Hesseldal, </w:t>
      </w:r>
      <w:proofErr w:type="spellStart"/>
      <w:r>
        <w:rPr>
          <w:rFonts w:eastAsia="Calibri"/>
          <w:b/>
        </w:rPr>
        <w:t>Bystævnevej</w:t>
      </w:r>
      <w:proofErr w:type="spellEnd"/>
      <w:r>
        <w:rPr>
          <w:rFonts w:eastAsia="Calibri"/>
          <w:b/>
        </w:rPr>
        <w:t xml:space="preserve"> 25, 5610 Assens</w:t>
      </w:r>
    </w:p>
    <w:p w:rsidR="00DD4016" w:rsidRPr="00BC24BC" w:rsidRDefault="00DD4016" w:rsidP="00DD4016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791"/>
      </w:tblGrid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Prioriteret tilsyn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Per Hesseldal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Bystævnevej</w:t>
            </w:r>
            <w:proofErr w:type="spellEnd"/>
            <w:r>
              <w:rPr>
                <w:rFonts w:eastAsia="Calibri"/>
              </w:rPr>
              <w:t xml:space="preserve"> 25, 5610 Assens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EB1215">
              <w:rPr>
                <w:rFonts w:eastAsia="Calibri"/>
              </w:rPr>
              <w:t>11250203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Søer og smågrise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22. september 2017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Affald, flydelag, produktion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DD4016" w:rsidRPr="00BC24BC" w:rsidTr="00480849"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DD4016" w:rsidRPr="00661290" w:rsidRDefault="00DD4016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Logbog over flydelag er ført som den skal</w:t>
            </w:r>
          </w:p>
        </w:tc>
      </w:tr>
    </w:tbl>
    <w:p w:rsidR="00DD4016" w:rsidRPr="00BC24BC" w:rsidRDefault="00DD4016" w:rsidP="00DD4016">
      <w:pPr>
        <w:spacing w:after="240"/>
        <w:rPr>
          <w:rFonts w:eastAsia="Calibri"/>
        </w:rPr>
      </w:pPr>
    </w:p>
    <w:p w:rsidR="00DD4016" w:rsidRPr="00BC24BC" w:rsidRDefault="00DD4016" w:rsidP="00DD4016">
      <w:pPr>
        <w:spacing w:line="240" w:lineRule="auto"/>
      </w:pPr>
    </w:p>
    <w:p w:rsidR="00DD4016" w:rsidRPr="00BC24BC" w:rsidRDefault="00DD4016" w:rsidP="00DD4016">
      <w:pPr>
        <w:spacing w:line="240" w:lineRule="auto"/>
      </w:pPr>
    </w:p>
    <w:p w:rsidR="00DD4016" w:rsidRDefault="00DD4016" w:rsidP="00DD4016"/>
    <w:p w:rsidR="00DD4016" w:rsidRPr="0048343D" w:rsidRDefault="00DD4016" w:rsidP="00DD4016"/>
    <w:p w:rsidR="00DD4016" w:rsidRDefault="00DD4016" w:rsidP="00DD4016"/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16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016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12CF5-5299-4742-9755-31C426EB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016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860616A4</Template>
  <TotalTime>1</TotalTime>
  <Pages>1</Pages>
  <Words>73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1</cp:revision>
  <dcterms:created xsi:type="dcterms:W3CDTF">2017-12-15T11:52:00Z</dcterms:created>
  <dcterms:modified xsi:type="dcterms:W3CDTF">2017-12-15T11:53:00Z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{5FA09C36-775B-41A4-A36B-32A5A712E646}</vt:lpwstr>
  </property>
</Properties>
</file>