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91CAF0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Roelof Inberg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9233054" w:rsidR="006B795C" w:rsidRPr="006B795C" w:rsidRDefault="0077155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0362BB" w:rsid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18864649</w:t>
            </w:r>
          </w:p>
          <w:p w14:paraId="705E26E4" w14:textId="41968BCE" w:rsidR="001E7E44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1003588247</w:t>
            </w:r>
          </w:p>
          <w:p w14:paraId="3F2C0D7E" w14:textId="7E87C5CE" w:rsidR="006B795C" w:rsidRPr="006B795C" w:rsidRDefault="0077155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45332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8167082" w:rsidR="006B795C" w:rsidRPr="006B795C" w:rsidRDefault="000733E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30-8-19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9BC6F37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4C0613" w:rsidR="006B795C" w:rsidRPr="00A2316A" w:rsidRDefault="0077155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A6871F7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1AFC4CC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240A5E7" w:rsidR="006B795C" w:rsidRPr="006B795C" w:rsidRDefault="00B961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5A847E1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B0F1" w14:textId="77777777" w:rsidR="007D4C89" w:rsidRPr="006B795C" w:rsidRDefault="007D4C89" w:rsidP="00291C7F">
      <w:pPr>
        <w:spacing w:line="240" w:lineRule="auto"/>
      </w:pPr>
      <w:r w:rsidRPr="006B795C">
        <w:separator/>
      </w:r>
    </w:p>
    <w:p w14:paraId="01FADC9B" w14:textId="77777777" w:rsidR="007D4C89" w:rsidRPr="006B795C" w:rsidRDefault="007D4C89"/>
  </w:endnote>
  <w:endnote w:type="continuationSeparator" w:id="0">
    <w:p w14:paraId="30A97E23" w14:textId="77777777" w:rsidR="007D4C89" w:rsidRPr="006B795C" w:rsidRDefault="007D4C89" w:rsidP="00291C7F">
      <w:pPr>
        <w:spacing w:line="240" w:lineRule="auto"/>
      </w:pPr>
      <w:r w:rsidRPr="006B795C">
        <w:continuationSeparator/>
      </w:r>
    </w:p>
    <w:p w14:paraId="7158DA5B" w14:textId="77777777" w:rsidR="007D4C89" w:rsidRPr="006B795C" w:rsidRDefault="007D4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E7C" w14:textId="77777777" w:rsidR="007D4C89" w:rsidRPr="006B795C" w:rsidRDefault="007D4C89" w:rsidP="00291C7F">
      <w:pPr>
        <w:spacing w:line="240" w:lineRule="auto"/>
      </w:pPr>
      <w:r w:rsidRPr="006B795C">
        <w:separator/>
      </w:r>
    </w:p>
    <w:p w14:paraId="6A771D16" w14:textId="77777777" w:rsidR="007D4C89" w:rsidRPr="006B795C" w:rsidRDefault="007D4C89"/>
  </w:footnote>
  <w:footnote w:type="continuationSeparator" w:id="0">
    <w:p w14:paraId="031794CB" w14:textId="77777777" w:rsidR="007D4C89" w:rsidRPr="006B795C" w:rsidRDefault="007D4C89" w:rsidP="00291C7F">
      <w:pPr>
        <w:spacing w:line="240" w:lineRule="auto"/>
      </w:pPr>
      <w:r w:rsidRPr="006B795C">
        <w:continuationSeparator/>
      </w:r>
    </w:p>
    <w:p w14:paraId="3AB3DD87" w14:textId="77777777" w:rsidR="007D4C89" w:rsidRPr="006B795C" w:rsidRDefault="007D4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653480">
    <w:abstractNumId w:val="0"/>
  </w:num>
  <w:num w:numId="2" w16cid:durableId="7235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3E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EF5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96903"/>
    <w:rsid w:val="005A3369"/>
    <w:rsid w:val="005A4D25"/>
    <w:rsid w:val="005B4B4E"/>
    <w:rsid w:val="005B4CEF"/>
    <w:rsid w:val="005B710B"/>
    <w:rsid w:val="005B76E9"/>
    <w:rsid w:val="005C1645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6E"/>
    <w:rsid w:val="00693091"/>
    <w:rsid w:val="006A409C"/>
    <w:rsid w:val="006A4BB4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7155E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B16C9"/>
    <w:rsid w:val="007C44B5"/>
    <w:rsid w:val="007C52A5"/>
    <w:rsid w:val="007C5B2F"/>
    <w:rsid w:val="007D3337"/>
    <w:rsid w:val="007D4C89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21CD"/>
    <w:rsid w:val="00B12BF4"/>
    <w:rsid w:val="00B225FD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96121"/>
    <w:rsid w:val="00BA155F"/>
    <w:rsid w:val="00BA276B"/>
    <w:rsid w:val="00BA2982"/>
    <w:rsid w:val="00BB3347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1D5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4265"/>
    <w:rsid w:val="00DA0035"/>
    <w:rsid w:val="00DA40CD"/>
    <w:rsid w:val="00DB1178"/>
    <w:rsid w:val="00DB5158"/>
    <w:rsid w:val="00DB5F04"/>
    <w:rsid w:val="00DC4D03"/>
    <w:rsid w:val="00DD430B"/>
    <w:rsid w:val="00DD4999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99</Words>
  <Characters>654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2024-07-18T08:14:00Z</dcterms:created>
  <dcterms:modified xsi:type="dcterms:W3CDTF">2024-07-18T08:14:00Z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