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051C2E33" w:rsidR="006B795C" w:rsidRPr="006B795C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Løvagergaard Aps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525016B" w:rsidR="006B795C" w:rsidRPr="006B795C" w:rsidRDefault="00CC432A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Lindbjergmarkvej 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E704E16" w:rsidR="006B795C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38364375</w:t>
            </w:r>
          </w:p>
          <w:p w14:paraId="705E26E4" w14:textId="2830116D" w:rsidR="001E7E44" w:rsidRDefault="00CC432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1022130028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F63A2FC" w:rsidR="006B795C" w:rsidRPr="006B795C" w:rsidRDefault="0016257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7-7-16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5128C11E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C69E251" w:rsidR="006B795C" w:rsidRPr="00A2316A" w:rsidRDefault="00CC432A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L12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§ 12, stk1 -  godkendelse for mere end 250 dyreenh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56378284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A7E55A4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7195A61" w:rsidR="006B795C" w:rsidRPr="006B795C" w:rsidRDefault="0016257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3F761493" w:rsidR="006B795C" w:rsidRPr="006B795C" w:rsidRDefault="00B70F8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0CCE0" w14:textId="77777777" w:rsidR="00246182" w:rsidRPr="006B795C" w:rsidRDefault="00246182" w:rsidP="00291C7F">
      <w:pPr>
        <w:spacing w:line="240" w:lineRule="auto"/>
      </w:pPr>
      <w:r w:rsidRPr="006B795C">
        <w:separator/>
      </w:r>
    </w:p>
    <w:p w14:paraId="026060EE" w14:textId="77777777" w:rsidR="00246182" w:rsidRPr="006B795C" w:rsidRDefault="00246182"/>
  </w:endnote>
  <w:endnote w:type="continuationSeparator" w:id="0">
    <w:p w14:paraId="4DEDF3EE" w14:textId="77777777" w:rsidR="00246182" w:rsidRPr="006B795C" w:rsidRDefault="00246182" w:rsidP="00291C7F">
      <w:pPr>
        <w:spacing w:line="240" w:lineRule="auto"/>
      </w:pPr>
      <w:r w:rsidRPr="006B795C">
        <w:continuationSeparator/>
      </w:r>
    </w:p>
    <w:p w14:paraId="3CB3D710" w14:textId="77777777" w:rsidR="00246182" w:rsidRPr="006B795C" w:rsidRDefault="002461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0899A" w14:textId="77777777" w:rsidR="00246182" w:rsidRPr="006B795C" w:rsidRDefault="00246182" w:rsidP="00291C7F">
      <w:pPr>
        <w:spacing w:line="240" w:lineRule="auto"/>
      </w:pPr>
      <w:r w:rsidRPr="006B795C">
        <w:separator/>
      </w:r>
    </w:p>
    <w:p w14:paraId="2B0BDBEC" w14:textId="77777777" w:rsidR="00246182" w:rsidRPr="006B795C" w:rsidRDefault="00246182"/>
  </w:footnote>
  <w:footnote w:type="continuationSeparator" w:id="0">
    <w:p w14:paraId="12FA67AB" w14:textId="77777777" w:rsidR="00246182" w:rsidRPr="006B795C" w:rsidRDefault="00246182" w:rsidP="00291C7F">
      <w:pPr>
        <w:spacing w:line="240" w:lineRule="auto"/>
      </w:pPr>
      <w:r w:rsidRPr="006B795C">
        <w:continuationSeparator/>
      </w:r>
    </w:p>
    <w:p w14:paraId="2B67C0D9" w14:textId="77777777" w:rsidR="00246182" w:rsidRPr="006B795C" w:rsidRDefault="002461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75839832">
    <w:abstractNumId w:val="0"/>
  </w:num>
  <w:num w:numId="2" w16cid:durableId="1501697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6257D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26FEC"/>
    <w:rsid w:val="0023418B"/>
    <w:rsid w:val="00242B2A"/>
    <w:rsid w:val="002446B8"/>
    <w:rsid w:val="00246182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0755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72B55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0F8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C432A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76FF9"/>
    <w:rsid w:val="00F805E0"/>
    <w:rsid w:val="00F814DE"/>
    <w:rsid w:val="00F84332"/>
    <w:rsid w:val="00F95995"/>
    <w:rsid w:val="00F95B31"/>
    <w:rsid w:val="00F9673C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106</Words>
  <Characters>662</Characters>
  <Application>Microsoft Office Word</Application>
  <DocSecurity>0</DocSecurity>
  <PresentationFormat/>
  <Lines>41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2024-07-22T10:26:00Z</dcterms:created>
  <dcterms:modified xsi:type="dcterms:W3CDTF">2024-07-22T10:26:00Z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